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5341" w14:textId="7ABDE585" w:rsidR="00625DC6" w:rsidRPr="001954E9" w:rsidRDefault="00000000" w:rsidP="00341E8F">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3FC157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15.9pt;margin-top:-53.35pt;width:52.5pt;height:48.75pt;z-index:251658240;mso-wrap-edited:f;mso-width-percent:0;mso-height-percent:0;mso-width-percent:0;mso-height-percent:0" fillcolor="#0c9">
            <v:imagedata r:id="rId11" o:title=""/>
          </v:shape>
          <o:OLEObject Type="Embed" ProgID="PBrush" ShapeID="_x0000_s2050" DrawAspect="Content" ObjectID="_1747224770" r:id="rId12"/>
        </w:object>
      </w:r>
    </w:p>
    <w:p w14:paraId="72CDAD9A" w14:textId="77777777" w:rsidR="00171D40" w:rsidRDefault="00171D40" w:rsidP="00341E8F">
      <w:pPr>
        <w:pStyle w:val="Ttulo4"/>
        <w:tabs>
          <w:tab w:val="left" w:pos="0"/>
          <w:tab w:val="right" w:pos="9356"/>
        </w:tabs>
        <w:ind w:left="0"/>
        <w:rPr>
          <w:rFonts w:ascii="Bookman Old Style" w:hAnsi="Bookman Old Style"/>
          <w:b w:val="0"/>
          <w:bCs/>
          <w:sz w:val="24"/>
          <w:szCs w:val="24"/>
        </w:rPr>
      </w:pPr>
    </w:p>
    <w:p w14:paraId="0442A3A2" w14:textId="506CA39D"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6DE73359"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1905494E"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6C740F28"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w:t>
      </w:r>
      <w:r w:rsidR="00656311" w:rsidRPr="001954E9">
        <w:rPr>
          <w:rFonts w:ascii="Bookman Old Style" w:hAnsi="Bookman Old Style"/>
          <w:sz w:val="24"/>
          <w:szCs w:val="24"/>
        </w:rPr>
        <w:t xml:space="preserve">No. </w:t>
      </w:r>
      <w:r w:rsidR="00656311" w:rsidRPr="00DB20A5">
        <w:rPr>
          <w:rFonts w:ascii="Bookman Old Style" w:hAnsi="Bookman Old Style"/>
          <w:szCs w:val="28"/>
        </w:rPr>
        <w:t>50</w:t>
      </w:r>
      <w:r w:rsidR="00BF36ED" w:rsidRPr="00DB20A5">
        <w:rPr>
          <w:rFonts w:ascii="Bookman Old Style" w:hAnsi="Bookman Old Style"/>
          <w:szCs w:val="28"/>
        </w:rPr>
        <w:t>2</w:t>
      </w:r>
      <w:r w:rsidR="00795BFB" w:rsidRPr="00DB20A5">
        <w:rPr>
          <w:rFonts w:ascii="Bookman Old Style" w:hAnsi="Bookman Old Style"/>
          <w:szCs w:val="28"/>
        </w:rPr>
        <w:t xml:space="preserve"> </w:t>
      </w:r>
      <w:r w:rsidR="00364AF3" w:rsidRPr="00DB20A5">
        <w:rPr>
          <w:rFonts w:ascii="Bookman Old Style" w:hAnsi="Bookman Old Style"/>
          <w:szCs w:val="28"/>
        </w:rPr>
        <w:t>010</w:t>
      </w:r>
      <w:r w:rsidR="00795BFB" w:rsidRPr="001954E9">
        <w:rPr>
          <w:rFonts w:ascii="Bookman Old Style" w:hAnsi="Bookman Old Style"/>
          <w:sz w:val="24"/>
          <w:szCs w:val="24"/>
        </w:rPr>
        <w:t xml:space="preserve">         </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0313BDC2" w:rsidR="00CA77FB" w:rsidRPr="001954E9" w:rsidRDefault="00CA77FB" w:rsidP="00341E8F">
      <w:pPr>
        <w:pStyle w:val="Ttulo3"/>
        <w:tabs>
          <w:tab w:val="left" w:pos="0"/>
          <w:tab w:val="right" w:pos="9356"/>
        </w:tabs>
        <w:ind w:left="0"/>
        <w:rPr>
          <w:rFonts w:ascii="Bookman Old Style" w:hAnsi="Bookman Old Style"/>
          <w:b w:val="0"/>
          <w:szCs w:val="24"/>
        </w:rPr>
      </w:pPr>
      <w:r w:rsidRPr="00364AF3">
        <w:rPr>
          <w:rFonts w:ascii="Bookman Old Style" w:hAnsi="Bookman Old Style" w:cs="Arial"/>
          <w:spacing w:val="20"/>
          <w:szCs w:val="24"/>
        </w:rPr>
        <w:t>(</w:t>
      </w:r>
      <w:r w:rsidR="00364AF3" w:rsidRPr="00364AF3">
        <w:rPr>
          <w:rFonts w:ascii="Bookman Old Style" w:hAnsi="Bookman Old Style" w:cs="Arial"/>
          <w:spacing w:val="20"/>
          <w:szCs w:val="24"/>
        </w:rPr>
        <w:t>10 FEB.2023</w:t>
      </w:r>
      <w:r w:rsidRPr="001954E9">
        <w:rPr>
          <w:rFonts w:ascii="Bookman Old Style" w:hAnsi="Bookman Old Style"/>
          <w:b w:val="0"/>
          <w:szCs w:val="24"/>
        </w:rPr>
        <w:t>)</w:t>
      </w:r>
    </w:p>
    <w:p w14:paraId="1D23EFA1"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06ACAB04" w14:textId="621B279C" w:rsidR="0092593B" w:rsidRDefault="0092593B" w:rsidP="00341E8F">
      <w:pPr>
        <w:widowControl w:val="0"/>
        <w:adjustRightInd w:val="0"/>
        <w:ind w:left="0" w:right="20"/>
        <w:jc w:val="both"/>
        <w:rPr>
          <w:rFonts w:ascii="Bookman Old Style" w:hAnsi="Bookman Old Style" w:cs="Arial"/>
          <w:lang w:val="es-ES_tradnl"/>
        </w:rPr>
      </w:pPr>
    </w:p>
    <w:p w14:paraId="46CB7519" w14:textId="77777777" w:rsidR="00CD73E0" w:rsidRPr="001954E9" w:rsidRDefault="00CD73E0" w:rsidP="00341E8F">
      <w:pPr>
        <w:widowControl w:val="0"/>
        <w:adjustRightInd w:val="0"/>
        <w:ind w:left="0" w:right="20"/>
        <w:jc w:val="both"/>
        <w:rPr>
          <w:rFonts w:ascii="Bookman Old Style" w:hAnsi="Bookman Old Style" w:cs="Arial"/>
          <w:lang w:val="es-ES_tradnl"/>
        </w:rPr>
      </w:pPr>
    </w:p>
    <w:p w14:paraId="29295C6C" w14:textId="310C59A6" w:rsidR="00280C73" w:rsidRPr="00341E8F" w:rsidRDefault="00273C2C" w:rsidP="00E0585A">
      <w:pPr>
        <w:ind w:left="0"/>
        <w:jc w:val="center"/>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 xml:space="preserve">por uso del sistema de distribución de </w:t>
      </w:r>
      <w:r w:rsidR="00D069D5">
        <w:rPr>
          <w:rFonts w:ascii="Bookman Old Style" w:hAnsi="Bookman Old Style" w:cs="Arial"/>
          <w:lang w:val="es-ES_tradnl"/>
        </w:rPr>
        <w:t>G</w:t>
      </w:r>
      <w:r w:rsidR="00656686" w:rsidRPr="00341E8F">
        <w:rPr>
          <w:rFonts w:ascii="Bookman Old Style" w:hAnsi="Bookman Old Style" w:cs="Arial"/>
          <w:lang w:val="es-ES_tradnl"/>
        </w:rPr>
        <w:t xml:space="preserve">as </w:t>
      </w:r>
      <w:r w:rsidR="00BC495F">
        <w:rPr>
          <w:rFonts w:ascii="Bookman Old Style" w:hAnsi="Bookman Old Style" w:cs="Arial"/>
          <w:lang w:val="es-ES_tradnl"/>
        </w:rPr>
        <w:t>Licuado de Petróleo – GLP</w:t>
      </w:r>
      <w:r w:rsidR="00D069D5">
        <w:rPr>
          <w:rFonts w:ascii="Bookman Old Style" w:hAnsi="Bookman Old Style" w:cs="Arial"/>
          <w:lang w:val="es-ES_tradnl"/>
        </w:rPr>
        <w:t xml:space="preserve"> </w:t>
      </w:r>
      <w:r w:rsidR="00656686" w:rsidRPr="00341E8F">
        <w:rPr>
          <w:rFonts w:ascii="Bookman Old Style" w:hAnsi="Bookman Old Style" w:cs="Arial"/>
          <w:lang w:val="es-ES_tradnl"/>
        </w:rPr>
        <w:t>por redes de tubería para el mercado relevante</w:t>
      </w:r>
      <w:r w:rsidR="00E7571B">
        <w:rPr>
          <w:rFonts w:ascii="Bookman Old Style" w:hAnsi="Bookman Old Style" w:cs="Arial"/>
          <w:lang w:val="es-ES_tradnl"/>
        </w:rPr>
        <w:t xml:space="preserve"> especial</w:t>
      </w:r>
      <w:r w:rsidR="00843FC9">
        <w:rPr>
          <w:rFonts w:ascii="Bookman Old Style" w:hAnsi="Bookman Old Style" w:cs="Arial"/>
          <w:lang w:val="es-ES_tradnl"/>
        </w:rPr>
        <w:t xml:space="preserve">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por</w:t>
      </w:r>
      <w:r w:rsidR="00966929">
        <w:rPr>
          <w:rFonts w:ascii="Bookman Old Style" w:hAnsi="Bookman Old Style" w:cs="Arial"/>
          <w:lang w:val="es-ES_tradnl"/>
        </w:rPr>
        <w:t xml:space="preserve"> los Centros Poblados de Nariño y Palo de Agua</w:t>
      </w:r>
      <w:r w:rsidR="00327DAC" w:rsidRPr="00327DAC">
        <w:rPr>
          <w:rFonts w:ascii="Bookman Old Style" w:hAnsi="Bookman Old Style" w:cs="Arial"/>
          <w:lang w:val="es-ES_tradnl"/>
        </w:rPr>
        <w:t xml:space="preserve">, </w:t>
      </w:r>
      <w:r w:rsidR="00967441">
        <w:rPr>
          <w:rFonts w:ascii="Bookman Old Style" w:hAnsi="Bookman Old Style" w:cs="Arial"/>
          <w:lang w:val="es-ES_tradnl"/>
        </w:rPr>
        <w:t xml:space="preserve">Municipio de </w:t>
      </w:r>
      <w:r w:rsidR="00741851">
        <w:rPr>
          <w:rFonts w:ascii="Bookman Old Style" w:hAnsi="Bookman Old Style" w:cs="Arial"/>
          <w:lang w:val="es-ES_tradnl"/>
        </w:rPr>
        <w:t xml:space="preserve">Santa Cruz de Lorica </w:t>
      </w:r>
      <w:r w:rsidR="000E4E5D">
        <w:rPr>
          <w:rFonts w:ascii="Bookman Old Style" w:hAnsi="Bookman Old Style" w:cs="Arial"/>
          <w:lang w:val="es-ES_tradnl"/>
        </w:rPr>
        <w:t xml:space="preserve">en el </w:t>
      </w:r>
      <w:r w:rsidR="007D3C1F">
        <w:rPr>
          <w:rFonts w:ascii="Bookman Old Style" w:hAnsi="Bookman Old Style" w:cs="Arial"/>
          <w:lang w:val="es-ES_tradnl"/>
        </w:rPr>
        <w:t>D</w:t>
      </w:r>
      <w:r w:rsidR="00AB5B10" w:rsidRPr="00AB5B10">
        <w:rPr>
          <w:rFonts w:ascii="Bookman Old Style" w:hAnsi="Bookman Old Style" w:cs="Arial"/>
          <w:lang w:val="es-ES_tradnl"/>
        </w:rPr>
        <w:t xml:space="preserve">epartamento de </w:t>
      </w:r>
      <w:r w:rsidR="00936330">
        <w:rPr>
          <w:rFonts w:ascii="Bookman Old Style" w:hAnsi="Bookman Old Style" w:cs="Arial"/>
          <w:lang w:val="es-ES_tradnl"/>
        </w:rPr>
        <w:t>Córdoba</w:t>
      </w:r>
      <w:r w:rsidR="00C62CA2" w:rsidRPr="006D6067">
        <w:rPr>
          <w:rFonts w:ascii="Bookman Old Style" w:hAnsi="Bookman Old Style" w:cs="Arial"/>
          <w:lang w:val="es-ES_tradnl"/>
        </w:rPr>
        <w:t>, según</w:t>
      </w:r>
      <w:r w:rsidR="00280C73" w:rsidRPr="006D6067">
        <w:rPr>
          <w:rFonts w:ascii="Bookman Old Style" w:hAnsi="Bookman Old Style" w:cs="Arial"/>
          <w:lang w:val="es-ES_tradnl"/>
        </w:rPr>
        <w:t xml:space="preserve"> solicitud tarifaria presentada por la empresa</w:t>
      </w:r>
      <w:r w:rsidR="006D6067" w:rsidRPr="006D6067">
        <w:rPr>
          <w:rFonts w:ascii="Bookman Old Style" w:hAnsi="Bookman Old Style" w:cs="Arial"/>
          <w:lang w:val="es-ES_tradnl"/>
        </w:rPr>
        <w:t xml:space="preserve"> </w:t>
      </w:r>
      <w:r w:rsidR="00936330">
        <w:rPr>
          <w:rFonts w:ascii="Bookman Old Style" w:hAnsi="Bookman Old Style" w:cs="Arial"/>
          <w:lang w:val="es-ES_tradnl"/>
        </w:rPr>
        <w:t>GEAS GROUP</w:t>
      </w:r>
      <w:r w:rsidR="00C2288A" w:rsidRPr="00C2288A">
        <w:rPr>
          <w:rFonts w:ascii="Bookman Old Style" w:hAnsi="Bookman Old Style" w:cs="Arial"/>
          <w:lang w:val="es-ES_tradnl"/>
        </w:rPr>
        <w:t xml:space="preserve"> S.A.</w:t>
      </w:r>
      <w:r w:rsidR="00936330">
        <w:rPr>
          <w:rFonts w:ascii="Bookman Old Style" w:hAnsi="Bookman Old Style" w:cs="Arial"/>
          <w:lang w:val="es-ES_tradnl"/>
        </w:rPr>
        <w:t>S</w:t>
      </w:r>
      <w:r w:rsidR="00C2288A" w:rsidRPr="00C2288A">
        <w:rPr>
          <w:rFonts w:ascii="Bookman Old Style" w:hAnsi="Bookman Old Style" w:cs="Arial"/>
          <w:lang w:val="es-ES_tradnl"/>
        </w:rPr>
        <w:t xml:space="preserve"> E.S.P.</w:t>
      </w:r>
    </w:p>
    <w:p w14:paraId="32CB55E8"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1954E9" w:rsidRDefault="00273C2C" w:rsidP="00341E8F">
      <w:pPr>
        <w:ind w:left="0"/>
        <w:jc w:val="both"/>
        <w:rPr>
          <w:rFonts w:ascii="Bookman Old Style" w:hAnsi="Bookman Old Style" w:cs="Arial"/>
          <w:b/>
        </w:rPr>
      </w:pPr>
    </w:p>
    <w:p w14:paraId="0D6E9285" w14:textId="77777777" w:rsidR="00273C2C" w:rsidRPr="001954E9" w:rsidRDefault="00273C2C" w:rsidP="00341E8F">
      <w:pPr>
        <w:ind w:left="0"/>
        <w:jc w:val="both"/>
        <w:rPr>
          <w:rFonts w:ascii="Bookman Old Style" w:hAnsi="Bookman Old Style" w:cs="Arial"/>
        </w:rPr>
      </w:pPr>
    </w:p>
    <w:p w14:paraId="65F7A6D8" w14:textId="112D1F42"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w:t>
      </w:r>
      <w:r w:rsidR="00122D32">
        <w:rPr>
          <w:rFonts w:ascii="Bookman Old Style" w:hAnsi="Bookman Old Style" w:cs="Arial"/>
        </w:rPr>
        <w:t xml:space="preserve">, </w:t>
      </w:r>
      <w:r w:rsidR="009D138E" w:rsidRPr="001954E9">
        <w:rPr>
          <w:rFonts w:ascii="Bookman Old Style" w:hAnsi="Bookman Old Style" w:cs="Arial"/>
        </w:rPr>
        <w:t>1260 de 2013</w:t>
      </w:r>
      <w:r w:rsidR="001E0146">
        <w:rPr>
          <w:rFonts w:ascii="Bookman Old Style" w:hAnsi="Bookman Old Style" w:cs="Arial"/>
        </w:rPr>
        <w:t>,</w:t>
      </w:r>
      <w:r w:rsidR="00122D32">
        <w:rPr>
          <w:rFonts w:ascii="Bookman Old Style" w:hAnsi="Bookman Old Style" w:cs="Arial"/>
        </w:rPr>
        <w:t xml:space="preserve"> y </w:t>
      </w:r>
    </w:p>
    <w:p w14:paraId="68C8A4F4" w14:textId="77777777" w:rsidR="00273C2C" w:rsidRPr="001954E9" w:rsidRDefault="00273C2C" w:rsidP="00341E8F">
      <w:pPr>
        <w:ind w:left="0"/>
        <w:jc w:val="both"/>
        <w:rPr>
          <w:rFonts w:ascii="Bookman Old Style" w:hAnsi="Bookman Old Style" w:cs="Arial"/>
        </w:rPr>
      </w:pPr>
    </w:p>
    <w:p w14:paraId="746D0179" w14:textId="77777777" w:rsidR="009D138E" w:rsidRPr="001954E9" w:rsidRDefault="009D138E"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370EB63A" w14:textId="77777777" w:rsidR="00273C2C" w:rsidRPr="001954E9" w:rsidRDefault="00273C2C" w:rsidP="00341E8F">
      <w:pPr>
        <w:ind w:left="0"/>
        <w:jc w:val="both"/>
        <w:rPr>
          <w:rFonts w:ascii="Bookman Old Style" w:hAnsi="Bookman Old Style" w:cs="Arial"/>
          <w:b/>
        </w:rPr>
      </w:pPr>
    </w:p>
    <w:p w14:paraId="4A7193DB" w14:textId="4F69B828"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A67947">
        <w:rPr>
          <w:rFonts w:ascii="Bookman Old Style" w:hAnsi="Bookman Old Style" w:cs="Arial"/>
        </w:rPr>
        <w:t xml:space="preserve">Numeral 14.28 del </w:t>
      </w:r>
      <w:r w:rsidR="00463575">
        <w:rPr>
          <w:rFonts w:ascii="Bookman Old Style" w:hAnsi="Bookman Old Style" w:cs="Arial"/>
        </w:rPr>
        <w:t>A</w:t>
      </w:r>
      <w:r w:rsidRPr="001954E9">
        <w:rPr>
          <w:rFonts w:ascii="Bookman Old Style" w:hAnsi="Bookman Old Style" w:cs="Arial"/>
        </w:rPr>
        <w:t>rtículo 14</w:t>
      </w:r>
      <w:r w:rsidR="00A67947">
        <w:rPr>
          <w:rFonts w:ascii="Bookman Old Style" w:hAnsi="Bookman Old Style" w:cs="Arial"/>
        </w:rPr>
        <w:t xml:space="preserve"> </w:t>
      </w:r>
      <w:r w:rsidRPr="001954E9">
        <w:rPr>
          <w:rFonts w:ascii="Bookman Old Style" w:hAnsi="Bookman Old Style" w:cs="Arial"/>
        </w:rPr>
        <w:t>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14:paraId="024208A9" w14:textId="25CAB877"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E76A0F">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3A52F58A" w14:textId="00DBED25" w:rsidR="00273C2C" w:rsidRPr="001954E9" w:rsidRDefault="00273C2C" w:rsidP="00525BDE">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60662B">
        <w:rPr>
          <w:rFonts w:ascii="Bookman Old Style" w:hAnsi="Bookman Old Style" w:cs="Arial"/>
        </w:rPr>
        <w:t>Numeral</w:t>
      </w:r>
      <w:r w:rsidRPr="001954E9">
        <w:rPr>
          <w:rFonts w:ascii="Bookman Old Style" w:hAnsi="Bookman Old Style" w:cs="Arial"/>
        </w:rPr>
        <w:t xml:space="preserve"> 73.11 </w:t>
      </w:r>
      <w:r w:rsidR="0060662B">
        <w:rPr>
          <w:rFonts w:ascii="Bookman Old Style" w:hAnsi="Bookman Old Style" w:cs="Arial"/>
        </w:rPr>
        <w:t xml:space="preserve">del Artículo 73 </w:t>
      </w:r>
      <w:r w:rsidRPr="001954E9">
        <w:rPr>
          <w:rFonts w:ascii="Bookman Old Style" w:hAnsi="Bookman Old Style" w:cs="Arial"/>
        </w:rPr>
        <w:t xml:space="preserve">de la Ley 142 de 1994 atribuyó a la Comisión de Regulación de Energía y Gas la competencia para establecer las fórmulas para la fijación de las tarifas del servicio público domiciliario de gas combustible. </w:t>
      </w:r>
    </w:p>
    <w:p w14:paraId="1BA2872E" w14:textId="2C83A4BE"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w:t>
      </w:r>
      <w:r w:rsidR="0060662B">
        <w:rPr>
          <w:rFonts w:ascii="Bookman Old Style" w:hAnsi="Bookman Old Style" w:cs="Arial"/>
        </w:rPr>
        <w:t>por</w:t>
      </w:r>
      <w:r w:rsidR="00463575">
        <w:rPr>
          <w:rFonts w:ascii="Bookman Old Style" w:hAnsi="Bookman Old Style" w:cs="Arial"/>
        </w:rPr>
        <w:t xml:space="preserve"> </w:t>
      </w:r>
      <w:r w:rsidRPr="001954E9">
        <w:rPr>
          <w:rFonts w:ascii="Bookman Old Style" w:hAnsi="Bookman Old Style" w:cs="Arial"/>
        </w:rPr>
        <w:t xml:space="preserve">el </w:t>
      </w:r>
      <w:r w:rsidR="00E76A0F">
        <w:rPr>
          <w:rFonts w:ascii="Bookman Old Style" w:hAnsi="Bookman Old Style" w:cs="Arial"/>
        </w:rPr>
        <w:t xml:space="preserve">Numeral </w:t>
      </w:r>
      <w:r w:rsidRPr="001954E9">
        <w:rPr>
          <w:rFonts w:ascii="Bookman Old Style" w:hAnsi="Bookman Old Style" w:cs="Arial"/>
        </w:rPr>
        <w:t xml:space="preserve">88.1 </w:t>
      </w:r>
      <w:r w:rsidR="00E76A0F">
        <w:rPr>
          <w:rFonts w:ascii="Bookman Old Style" w:hAnsi="Bookman Old Style" w:cs="Arial"/>
        </w:rPr>
        <w:t xml:space="preserve">del Artículo 88 </w:t>
      </w:r>
      <w:r w:rsidRPr="001954E9">
        <w:rPr>
          <w:rFonts w:ascii="Bookman Old Style" w:hAnsi="Bookman Old Style" w:cs="Arial"/>
        </w:rPr>
        <w:t>de la Ley 142 de 1994, la Comisión de Regulación de Energía y Gas podrá establecer topes máximos y mínimos tarifarios, de obligatorio cumplimiento por parte de las empresas.</w:t>
      </w:r>
    </w:p>
    <w:p w14:paraId="4528A43C" w14:textId="164B9FEA"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54837AF8" w14:textId="3EB30113" w:rsidR="00F43112" w:rsidRDefault="00F43112" w:rsidP="009353D2">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cs="Arial"/>
        </w:rPr>
        <w:lastRenderedPageBreak/>
        <w:t>Mediante la Resolución CREG 137 de 2013 se establec</w:t>
      </w:r>
      <w:r w:rsidR="00D52C6D">
        <w:rPr>
          <w:rFonts w:ascii="Bookman Old Style" w:hAnsi="Bookman Old Style" w:cs="Arial"/>
        </w:rPr>
        <w:t>ieron</w:t>
      </w:r>
      <w:r w:rsidR="002C1029">
        <w:rPr>
          <w:rFonts w:ascii="Bookman Old Style" w:hAnsi="Bookman Old Style" w:cs="Arial"/>
        </w:rPr>
        <w:t xml:space="preserve"> </w:t>
      </w:r>
      <w:r w:rsidRPr="001954E9">
        <w:rPr>
          <w:rFonts w:ascii="Bookman Old Style" w:hAnsi="Bookman Old Style" w:cs="Arial"/>
        </w:rPr>
        <w:t xml:space="preserve">las </w:t>
      </w:r>
      <w:r w:rsidR="002C1029">
        <w:rPr>
          <w:rFonts w:ascii="Bookman Old Style" w:hAnsi="Bookman Old Style" w:cs="Arial"/>
        </w:rPr>
        <w:t>F</w:t>
      </w:r>
      <w:r w:rsidRPr="001954E9">
        <w:rPr>
          <w:rFonts w:ascii="Bookman Old Style" w:hAnsi="Bookman Old Style" w:cs="Arial"/>
        </w:rPr>
        <w:t xml:space="preserve">órmulas </w:t>
      </w:r>
      <w:r w:rsidR="002C1029">
        <w:rPr>
          <w:rFonts w:ascii="Bookman Old Style" w:hAnsi="Bookman Old Style" w:cs="Arial"/>
        </w:rPr>
        <w:t>T</w:t>
      </w:r>
      <w:r w:rsidRPr="001954E9">
        <w:rPr>
          <w:rFonts w:ascii="Bookman Old Style" w:hAnsi="Bookman Old Style" w:cs="Arial"/>
        </w:rPr>
        <w:t xml:space="preserve">arifarias </w:t>
      </w:r>
      <w:r w:rsidR="002C1029">
        <w:rPr>
          <w:rFonts w:ascii="Bookman Old Style" w:hAnsi="Bookman Old Style" w:cs="Arial"/>
        </w:rPr>
        <w:t>G</w:t>
      </w:r>
      <w:r w:rsidRPr="001954E9">
        <w:rPr>
          <w:rFonts w:ascii="Bookman Old Style" w:hAnsi="Bookman Old Style" w:cs="Arial"/>
        </w:rPr>
        <w:t>enerales para la prestación del servicio público domiciliario de gas combustible por redes de tubería a usuarios regulados</w:t>
      </w:r>
      <w:r w:rsidR="00285890">
        <w:rPr>
          <w:rFonts w:ascii="Bookman Old Style" w:hAnsi="Bookman Old Style" w:cs="Arial"/>
        </w:rPr>
        <w:t xml:space="preserve">, </w:t>
      </w:r>
      <w:r w:rsidR="00285890" w:rsidRPr="00285890">
        <w:rPr>
          <w:rFonts w:ascii="Bookman Old Style" w:hAnsi="Bookman Old Style" w:cs="Arial"/>
        </w:rPr>
        <w:t>haciendo especial énfasis en su Artículo 4 en donde se establecen las Fórmulas Tarifarias Generales aplicables a los usuarios regulados del servicio público domiciliario de gas combustible por redes de tubería y en su Artículo 12, corregido por el Artículo 1 de la Resolución CREG 008 de 2014, donde se dispone que el costo por uso de los Sistemas de Distribución corresponderá al cargo de distribución que ha sido aprobado para el Mercado Relevante de Distribución de acuerdo con el tipo de usuario y a la metodología establecida en la Resolución CREG 011 de 2003 o aquellas que la aclaren, modifiquen o sustituyan, es decir la Resolución CREG 202 de 2013 en concordancia con las Resoluciones 138 de 2014, 090 y 132 de 2018, y 011 de 2020.</w:t>
      </w:r>
    </w:p>
    <w:p w14:paraId="529066C6" w14:textId="04B9E920" w:rsidR="00331EB0" w:rsidRDefault="001A5946" w:rsidP="00331EB0">
      <w:pPr>
        <w:adjustRightInd w:val="0"/>
        <w:spacing w:before="240" w:after="240"/>
        <w:ind w:left="0"/>
        <w:jc w:val="both"/>
        <w:rPr>
          <w:rFonts w:ascii="Bookman Old Style" w:hAnsi="Bookman Old Style" w:cs="Arial"/>
        </w:rPr>
      </w:pPr>
      <w:r>
        <w:rPr>
          <w:rFonts w:ascii="Bookman Old Style" w:hAnsi="Bookman Old Style" w:cs="Arial"/>
        </w:rPr>
        <w:t xml:space="preserve">Mediante </w:t>
      </w:r>
      <w:r w:rsidR="00331EB0" w:rsidRPr="00A845E1">
        <w:rPr>
          <w:rFonts w:ascii="Bookman Old Style" w:hAnsi="Bookman Old Style" w:cs="Arial"/>
        </w:rPr>
        <w:t>Circular CREG</w:t>
      </w:r>
      <w:r w:rsidR="00331EB0">
        <w:rPr>
          <w:rFonts w:ascii="Bookman Old Style" w:hAnsi="Bookman Old Style" w:cs="Arial"/>
        </w:rPr>
        <w:t xml:space="preserve"> </w:t>
      </w:r>
      <w:r w:rsidR="00D52C6D">
        <w:rPr>
          <w:rFonts w:ascii="Bookman Old Style" w:hAnsi="Bookman Old Style" w:cs="Arial"/>
        </w:rPr>
        <w:t>0</w:t>
      </w:r>
      <w:r w:rsidR="00331EB0" w:rsidRPr="00A845E1">
        <w:rPr>
          <w:rFonts w:ascii="Bookman Old Style" w:hAnsi="Bookman Old Style" w:cs="Arial"/>
        </w:rPr>
        <w:t>30 de 201</w:t>
      </w:r>
      <w:r w:rsidR="00331EB0">
        <w:rPr>
          <w:rFonts w:ascii="Bookman Old Style" w:hAnsi="Bookman Old Style" w:cs="Arial"/>
        </w:rPr>
        <w:t>9</w:t>
      </w:r>
      <w:r w:rsidR="00331EB0" w:rsidRPr="00A845E1">
        <w:rPr>
          <w:rFonts w:ascii="Bookman Old Style" w:hAnsi="Bookman Old Style" w:cs="Arial"/>
        </w:rPr>
        <w:t xml:space="preserve"> se </w:t>
      </w:r>
      <w:r>
        <w:rPr>
          <w:rFonts w:ascii="Bookman Old Style" w:hAnsi="Bookman Old Style" w:cs="Arial"/>
        </w:rPr>
        <w:t xml:space="preserve">divulgó </w:t>
      </w:r>
      <w:r w:rsidR="00331EB0" w:rsidRPr="00A845E1">
        <w:rPr>
          <w:rFonts w:ascii="Bookman Old Style" w:hAnsi="Bookman Old Style" w:cs="Arial"/>
        </w:rPr>
        <w:t>el</w:t>
      </w:r>
      <w:r w:rsidR="00331EB0" w:rsidRPr="00034210">
        <w:rPr>
          <w:rFonts w:ascii="Bookman Old Style" w:hAnsi="Bookman Old Style" w:cs="Arial"/>
        </w:rPr>
        <w:t xml:space="preserve"> </w:t>
      </w:r>
      <w:r w:rsidR="00331EB0" w:rsidRPr="00FA4B7D">
        <w:rPr>
          <w:rFonts w:ascii="Bookman Old Style" w:hAnsi="Bookman Old Style" w:cs="Arial"/>
        </w:rPr>
        <w:t>proce</w:t>
      </w:r>
      <w:r>
        <w:rPr>
          <w:rFonts w:ascii="Bookman Old Style" w:hAnsi="Bookman Old Style" w:cs="Arial"/>
        </w:rPr>
        <w:t>dimiento</w:t>
      </w:r>
      <w:r w:rsidR="00331EB0" w:rsidRPr="00FA4B7D">
        <w:rPr>
          <w:rFonts w:ascii="Bookman Old Style" w:hAnsi="Bookman Old Style" w:cs="Arial"/>
        </w:rPr>
        <w:t xml:space="preserve"> </w:t>
      </w:r>
      <w:r>
        <w:rPr>
          <w:rFonts w:ascii="Bookman Old Style" w:hAnsi="Bookman Old Style" w:cs="Arial"/>
        </w:rPr>
        <w:t xml:space="preserve">a observar </w:t>
      </w:r>
      <w:r w:rsidR="00026C28">
        <w:rPr>
          <w:rFonts w:ascii="Bookman Old Style" w:hAnsi="Bookman Old Style" w:cs="Arial"/>
        </w:rPr>
        <w:t xml:space="preserve">en el trámite </w:t>
      </w:r>
      <w:r w:rsidR="00331EB0" w:rsidRPr="00FA4B7D">
        <w:rPr>
          <w:rFonts w:ascii="Bookman Old Style" w:hAnsi="Bookman Old Style" w:cs="Arial"/>
        </w:rPr>
        <w:t>de solicitudes tarifarias para la aprobación de cargos de distribución de gas combustible por redes de tubería</w:t>
      </w:r>
      <w:r w:rsidR="00331EB0">
        <w:rPr>
          <w:rFonts w:ascii="Bookman Old Style" w:hAnsi="Bookman Old Style" w:cs="Arial"/>
        </w:rPr>
        <w:t>.</w:t>
      </w:r>
    </w:p>
    <w:p w14:paraId="1475006A" w14:textId="5F8637A8" w:rsidR="00331EB0" w:rsidRDefault="00331EB0" w:rsidP="00331EB0">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rPr>
        <w:t xml:space="preserve">En la Resolución CREG </w:t>
      </w:r>
      <w:r w:rsidR="00394CDE">
        <w:rPr>
          <w:rFonts w:ascii="Bookman Old Style" w:hAnsi="Bookman Old Style"/>
        </w:rPr>
        <w:t>1</w:t>
      </w:r>
      <w:r w:rsidR="006F5B60" w:rsidRPr="00394CDE">
        <w:rPr>
          <w:rFonts w:ascii="Bookman Old Style" w:hAnsi="Bookman Old Style"/>
        </w:rPr>
        <w:t>02</w:t>
      </w:r>
      <w:r w:rsidR="00394CDE">
        <w:rPr>
          <w:rFonts w:ascii="Bookman Old Style" w:hAnsi="Bookman Old Style"/>
        </w:rPr>
        <w:t xml:space="preserve"> 002</w:t>
      </w:r>
      <w:r w:rsidRPr="00394CDE">
        <w:rPr>
          <w:rFonts w:ascii="Bookman Old Style" w:hAnsi="Bookman Old Style"/>
        </w:rPr>
        <w:t xml:space="preserve"> de 202</w:t>
      </w:r>
      <w:r w:rsidR="00394CDE">
        <w:rPr>
          <w:rFonts w:ascii="Bookman Old Style" w:hAnsi="Bookman Old Style"/>
        </w:rPr>
        <w:t>2</w:t>
      </w:r>
      <w:r w:rsidRPr="001954E9">
        <w:rPr>
          <w:rFonts w:ascii="Bookman Old Style" w:hAnsi="Bookman Old Style"/>
        </w:rPr>
        <w:t xml:space="preserve"> </w:t>
      </w:r>
      <w:r w:rsidRPr="001954E9">
        <w:rPr>
          <w:rFonts w:ascii="Bookman Old Style" w:hAnsi="Bookman Old Style" w:cs="Arial"/>
        </w:rPr>
        <w:t xml:space="preserve">se </w:t>
      </w:r>
      <w:r w:rsidR="00CD3DCF">
        <w:rPr>
          <w:rFonts w:ascii="Bookman Old Style" w:hAnsi="Bookman Old Style" w:cs="Arial"/>
        </w:rPr>
        <w:t xml:space="preserve">establecen </w:t>
      </w:r>
      <w:r w:rsidRPr="001954E9">
        <w:rPr>
          <w:rFonts w:ascii="Bookman Old Style" w:hAnsi="Bookman Old Style" w:cs="Arial"/>
        </w:rPr>
        <w:t xml:space="preserve">los valores </w:t>
      </w:r>
      <w:r>
        <w:rPr>
          <w:rFonts w:ascii="Bookman Old Style" w:hAnsi="Bookman Old Style" w:cs="Arial"/>
        </w:rPr>
        <w:t xml:space="preserve">de la </w:t>
      </w:r>
      <w:r w:rsidR="00CD3DCF">
        <w:rPr>
          <w:rFonts w:ascii="Bookman Old Style" w:hAnsi="Bookman Old Style" w:cs="Arial"/>
        </w:rPr>
        <w:t>T</w:t>
      </w:r>
      <w:r>
        <w:rPr>
          <w:rFonts w:ascii="Bookman Old Style" w:hAnsi="Bookman Old Style" w:cs="Arial"/>
        </w:rPr>
        <w:t xml:space="preserve">asa de </w:t>
      </w:r>
      <w:r w:rsidR="00CD3DCF">
        <w:rPr>
          <w:rFonts w:ascii="Bookman Old Style" w:hAnsi="Bookman Old Style" w:cs="Arial"/>
        </w:rPr>
        <w:t>D</w:t>
      </w:r>
      <w:r>
        <w:rPr>
          <w:rFonts w:ascii="Bookman Old Style" w:hAnsi="Bookman Old Style" w:cs="Arial"/>
        </w:rPr>
        <w:t>escuento para la actividad de distribución de gas combustible.</w:t>
      </w:r>
    </w:p>
    <w:p w14:paraId="53115CAD" w14:textId="792FB17F" w:rsidR="00075F96" w:rsidRDefault="003A46C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236751">
        <w:rPr>
          <w:rFonts w:ascii="Bookman Old Style" w:hAnsi="Bookman Old Style" w:cs="Arial"/>
        </w:rPr>
        <w:t xml:space="preserve">GEAS GROUP </w:t>
      </w:r>
      <w:r w:rsidR="00525BDE" w:rsidRPr="00C2288A">
        <w:rPr>
          <w:rFonts w:ascii="Bookman Old Style" w:hAnsi="Bookman Old Style" w:cs="Arial"/>
          <w:lang w:val="es-ES_tradnl"/>
        </w:rPr>
        <w:t>S.A.</w:t>
      </w:r>
      <w:r w:rsidR="00236751">
        <w:rPr>
          <w:rFonts w:ascii="Bookman Old Style" w:hAnsi="Bookman Old Style" w:cs="Arial"/>
          <w:lang w:val="es-ES_tradnl"/>
        </w:rPr>
        <w:t>S</w:t>
      </w:r>
      <w:r w:rsidR="00525BDE" w:rsidRPr="00C2288A">
        <w:rPr>
          <w:rFonts w:ascii="Bookman Old Style" w:hAnsi="Bookman Old Style" w:cs="Arial"/>
          <w:lang w:val="es-ES_tradnl"/>
        </w:rPr>
        <w:t xml:space="preserve"> E.S.P.</w:t>
      </w:r>
      <w:r w:rsidR="00566054" w:rsidRPr="006D6067">
        <w:rPr>
          <w:rFonts w:ascii="Bookman Old Style" w:hAnsi="Bookman Old Style" w:cs="Arial"/>
        </w:rPr>
        <w:t>, a través de comunicaci</w:t>
      </w:r>
      <w:r w:rsidR="00D27B2D">
        <w:rPr>
          <w:rFonts w:ascii="Bookman Old Style" w:hAnsi="Bookman Old Style" w:cs="Arial"/>
        </w:rPr>
        <w:t>ón</w:t>
      </w:r>
      <w:r w:rsidR="00566054" w:rsidRPr="006D6067">
        <w:rPr>
          <w:rFonts w:ascii="Bookman Old Style" w:hAnsi="Bookman Old Style" w:cs="Arial"/>
        </w:rPr>
        <w:t xml:space="preserve"> radicada en la CREG bajo </w:t>
      </w:r>
      <w:r w:rsidR="00D27B2D">
        <w:rPr>
          <w:rFonts w:ascii="Bookman Old Style" w:hAnsi="Bookman Old Style" w:cs="Arial"/>
        </w:rPr>
        <w:t>el</w:t>
      </w:r>
      <w:r w:rsidR="00566054" w:rsidRPr="006D6067">
        <w:rPr>
          <w:rFonts w:ascii="Bookman Old Style" w:hAnsi="Bookman Old Style" w:cs="Arial"/>
        </w:rPr>
        <w:t xml:space="preserve"> número </w:t>
      </w:r>
      <w:r w:rsidR="009A4B63" w:rsidRPr="006D6067">
        <w:rPr>
          <w:rFonts w:ascii="Bookman Old Style" w:hAnsi="Bookman Old Style" w:cs="Arial"/>
        </w:rPr>
        <w:t>E20</w:t>
      </w:r>
      <w:r w:rsidR="00AE1C6C">
        <w:rPr>
          <w:rFonts w:ascii="Bookman Old Style" w:hAnsi="Bookman Old Style" w:cs="Arial"/>
        </w:rPr>
        <w:t>2</w:t>
      </w:r>
      <w:r w:rsidR="00D27B2D">
        <w:rPr>
          <w:rFonts w:ascii="Bookman Old Style" w:hAnsi="Bookman Old Style" w:cs="Arial"/>
        </w:rPr>
        <w:t>2</w:t>
      </w:r>
      <w:r w:rsidR="001E3270">
        <w:rPr>
          <w:rFonts w:ascii="Bookman Old Style" w:hAnsi="Bookman Old Style" w:cs="Arial"/>
        </w:rPr>
        <w:t>0</w:t>
      </w:r>
      <w:r w:rsidR="00B44FB5">
        <w:rPr>
          <w:rFonts w:ascii="Bookman Old Style" w:hAnsi="Bookman Old Style" w:cs="Arial"/>
        </w:rPr>
        <w:t>1</w:t>
      </w:r>
      <w:r w:rsidR="001E3270">
        <w:rPr>
          <w:rFonts w:ascii="Bookman Old Style" w:hAnsi="Bookman Old Style" w:cs="Arial"/>
        </w:rPr>
        <w:t>4</w:t>
      </w:r>
      <w:r w:rsidR="000B327C">
        <w:rPr>
          <w:rFonts w:ascii="Bookman Old Style" w:hAnsi="Bookman Old Style" w:cs="Arial"/>
        </w:rPr>
        <w:t>774</w:t>
      </w:r>
      <w:r w:rsidR="003512C6">
        <w:rPr>
          <w:rFonts w:ascii="Bookman Old Style" w:hAnsi="Bookman Old Style" w:cs="Arial"/>
        </w:rPr>
        <w:t xml:space="preserve"> </w:t>
      </w:r>
      <w:r w:rsidR="00566054" w:rsidRPr="006D6067">
        <w:rPr>
          <w:rFonts w:ascii="Bookman Old Style" w:hAnsi="Bookman Old Style" w:cs="Arial"/>
        </w:rPr>
        <w:t>de</w:t>
      </w:r>
      <w:r w:rsidR="009A4B63" w:rsidRPr="006D6067">
        <w:rPr>
          <w:rFonts w:ascii="Bookman Old Style" w:hAnsi="Bookman Old Style" w:cs="Arial"/>
        </w:rPr>
        <w:t xml:space="preserve">l </w:t>
      </w:r>
      <w:r w:rsidR="001E3270">
        <w:rPr>
          <w:rFonts w:ascii="Bookman Old Style" w:hAnsi="Bookman Old Style" w:cs="Arial"/>
        </w:rPr>
        <w:t>0</w:t>
      </w:r>
      <w:r w:rsidR="00D917C7">
        <w:rPr>
          <w:rFonts w:ascii="Bookman Old Style" w:hAnsi="Bookman Old Style" w:cs="Arial"/>
        </w:rPr>
        <w:t>2</w:t>
      </w:r>
      <w:r w:rsidR="001E3270">
        <w:rPr>
          <w:rFonts w:ascii="Bookman Old Style" w:hAnsi="Bookman Old Style" w:cs="Arial"/>
        </w:rPr>
        <w:t xml:space="preserve"> de </w:t>
      </w:r>
      <w:r w:rsidR="00D917C7">
        <w:rPr>
          <w:rFonts w:ascii="Bookman Old Style" w:hAnsi="Bookman Old Style" w:cs="Arial"/>
        </w:rPr>
        <w:t xml:space="preserve">diciembre </w:t>
      </w:r>
      <w:r w:rsidR="006D6067" w:rsidRPr="006D6067">
        <w:rPr>
          <w:rFonts w:ascii="Bookman Old Style" w:hAnsi="Bookman Old Style" w:cs="Arial"/>
        </w:rPr>
        <w:t>de 20</w:t>
      </w:r>
      <w:r w:rsidR="00DE3798">
        <w:rPr>
          <w:rFonts w:ascii="Bookman Old Style" w:hAnsi="Bookman Old Style" w:cs="Arial"/>
        </w:rPr>
        <w:t>2</w:t>
      </w:r>
      <w:r w:rsidR="00502428">
        <w:rPr>
          <w:rFonts w:ascii="Bookman Old Style" w:hAnsi="Bookman Old Style" w:cs="Arial"/>
        </w:rPr>
        <w:t>2</w:t>
      </w:r>
      <w:r w:rsidRPr="00B665FD">
        <w:rPr>
          <w:rFonts w:ascii="Bookman Old Style" w:hAnsi="Bookman Old Style" w:cs="Arial"/>
        </w:rPr>
        <w:t xml:space="preserve">, </w:t>
      </w:r>
      <w:r w:rsidR="00D97C08">
        <w:rPr>
          <w:rFonts w:ascii="Bookman Old Style" w:hAnsi="Bookman Old Style" w:cs="Arial"/>
        </w:rPr>
        <w:t>de conformidad con</w:t>
      </w:r>
      <w:r w:rsidRPr="008C2AC6">
        <w:rPr>
          <w:rFonts w:ascii="Bookman Old Style" w:hAnsi="Bookman Old Style" w:cs="Arial"/>
        </w:rPr>
        <w:t xml:space="preserve"> lo establecido</w:t>
      </w:r>
      <w:r w:rsidR="00D97C08">
        <w:rPr>
          <w:rFonts w:ascii="Bookman Old Style" w:hAnsi="Bookman Old Style" w:cs="Arial"/>
        </w:rPr>
        <w:t xml:space="preserve"> en el Numeral 5.</w:t>
      </w:r>
      <w:r w:rsidR="00A03540">
        <w:rPr>
          <w:rFonts w:ascii="Bookman Old Style" w:hAnsi="Bookman Old Style" w:cs="Arial"/>
        </w:rPr>
        <w:t>3</w:t>
      </w:r>
      <w:r w:rsidR="00D97C08">
        <w:rPr>
          <w:rFonts w:ascii="Bookman Old Style" w:hAnsi="Bookman Old Style" w:cs="Arial"/>
        </w:rPr>
        <w:t xml:space="preserve"> de la </w:t>
      </w:r>
      <w:r w:rsidR="00D52C6D" w:rsidRPr="006C7C28">
        <w:rPr>
          <w:rFonts w:ascii="Bookman Old Style" w:hAnsi="Bookman Old Style" w:cs="Arial"/>
        </w:rPr>
        <w:t>Resoluci</w:t>
      </w:r>
      <w:r w:rsidR="00D97C08">
        <w:rPr>
          <w:rFonts w:ascii="Bookman Old Style" w:hAnsi="Bookman Old Style" w:cs="Arial"/>
        </w:rPr>
        <w:t>ó</w:t>
      </w:r>
      <w:r w:rsidR="00D52C6D" w:rsidRPr="006C7C28">
        <w:rPr>
          <w:rFonts w:ascii="Bookman Old Style" w:hAnsi="Bookman Old Style" w:cs="Arial"/>
        </w:rPr>
        <w:t>n CREG 202 de 2013</w:t>
      </w:r>
      <w:r w:rsidR="00122D32">
        <w:rPr>
          <w:rFonts w:ascii="Bookman Old Style" w:hAnsi="Bookman Old Style" w:cs="Arial"/>
        </w:rPr>
        <w:t xml:space="preserve"> </w:t>
      </w:r>
      <w:r w:rsidR="00122D32">
        <w:rPr>
          <w:rFonts w:ascii="Bookman Old Style" w:hAnsi="Bookman Old Style" w:cs="Arial"/>
          <w:color w:val="000000" w:themeColor="text1"/>
        </w:rPr>
        <w:t xml:space="preserve">en concordancia con las resoluciones CREG </w:t>
      </w:r>
      <w:r w:rsidR="00122D32" w:rsidRPr="009B3468">
        <w:rPr>
          <w:rFonts w:ascii="Bookman Old Style" w:hAnsi="Bookman Old Style" w:cs="Arial"/>
          <w:color w:val="000000" w:themeColor="text1"/>
          <w:shd w:val="clear" w:color="auto" w:fill="FFFFFF"/>
          <w:lang w:val="es-CO" w:eastAsia="es-ES_tradnl"/>
        </w:rPr>
        <w:t>138 de 2014</w:t>
      </w:r>
      <w:r w:rsidR="00122D32">
        <w:rPr>
          <w:rFonts w:ascii="Bookman Old Style" w:hAnsi="Bookman Old Style" w:cs="Arial"/>
          <w:color w:val="000000" w:themeColor="text1"/>
          <w:shd w:val="clear" w:color="auto" w:fill="FFFFFF"/>
          <w:lang w:val="es-CO" w:eastAsia="es-ES_tradnl"/>
        </w:rPr>
        <w:t xml:space="preserve">, </w:t>
      </w:r>
      <w:r w:rsidR="00122D32" w:rsidRPr="009B3468">
        <w:rPr>
          <w:rFonts w:ascii="Bookman Old Style" w:hAnsi="Bookman Old Style" w:cs="Arial"/>
          <w:color w:val="000000" w:themeColor="text1"/>
          <w:shd w:val="clear" w:color="auto" w:fill="FFFFFF"/>
          <w:lang w:val="es-CO" w:eastAsia="es-ES_tradnl"/>
        </w:rPr>
        <w:t>090</w:t>
      </w:r>
      <w:r w:rsidR="00122D32">
        <w:rPr>
          <w:rFonts w:ascii="Bookman Old Style" w:hAnsi="Bookman Old Style" w:cs="Arial"/>
          <w:color w:val="000000" w:themeColor="text1"/>
          <w:shd w:val="clear" w:color="auto" w:fill="FFFFFF"/>
          <w:lang w:val="es-CO" w:eastAsia="es-ES_tradnl"/>
        </w:rPr>
        <w:t xml:space="preserve"> y</w:t>
      </w:r>
      <w:r w:rsidR="00122D32" w:rsidRPr="009B3468">
        <w:rPr>
          <w:rFonts w:ascii="Bookman Old Style" w:hAnsi="Bookman Old Style" w:cs="Arial"/>
          <w:color w:val="000000" w:themeColor="text1"/>
          <w:shd w:val="clear" w:color="auto" w:fill="FFFFFF"/>
          <w:lang w:val="es-CO" w:eastAsia="es-ES_tradnl"/>
        </w:rPr>
        <w:t xml:space="preserve"> 132 de 2018 y</w:t>
      </w:r>
      <w:r w:rsidR="00122D32">
        <w:rPr>
          <w:rFonts w:ascii="Bookman Old Style" w:hAnsi="Bookman Old Style" w:cs="Arial"/>
          <w:color w:val="000000" w:themeColor="text1"/>
          <w:shd w:val="clear" w:color="auto" w:fill="FFFFFF"/>
          <w:lang w:val="es-CO" w:eastAsia="es-ES_tradnl"/>
        </w:rPr>
        <w:t xml:space="preserve"> </w:t>
      </w:r>
      <w:r w:rsidR="00122D32" w:rsidRPr="009B3468">
        <w:rPr>
          <w:rFonts w:ascii="Bookman Old Style" w:hAnsi="Bookman Old Style" w:cs="Arial"/>
          <w:color w:val="000000" w:themeColor="text1"/>
          <w:shd w:val="clear" w:color="auto" w:fill="FFFFFF"/>
          <w:lang w:val="es-CO" w:eastAsia="es-ES_tradnl"/>
        </w:rPr>
        <w:t>011 de 2020</w:t>
      </w:r>
      <w:r w:rsidRPr="00B665FD">
        <w:rPr>
          <w:rFonts w:ascii="Bookman Old Style" w:hAnsi="Bookman Old Style" w:cs="Arial"/>
        </w:rPr>
        <w:t xml:space="preserve">, solicitó aprobación de cargos de distribución </w:t>
      </w:r>
      <w:r w:rsidRPr="006D6067">
        <w:rPr>
          <w:rFonts w:ascii="Bookman Old Style" w:hAnsi="Bookman Old Style" w:cs="Arial"/>
        </w:rPr>
        <w:t xml:space="preserve">de </w:t>
      </w:r>
      <w:r w:rsidR="00E331C0">
        <w:rPr>
          <w:rFonts w:ascii="Bookman Old Style" w:hAnsi="Bookman Old Style" w:cs="Arial"/>
        </w:rPr>
        <w:t>G</w:t>
      </w:r>
      <w:r w:rsidR="00EC5E42">
        <w:rPr>
          <w:rFonts w:ascii="Bookman Old Style" w:hAnsi="Bookman Old Style" w:cs="Arial"/>
        </w:rPr>
        <w:t xml:space="preserve">as </w:t>
      </w:r>
      <w:r w:rsidR="004D18C8">
        <w:rPr>
          <w:rFonts w:ascii="Bookman Old Style" w:hAnsi="Bookman Old Style" w:cs="Arial"/>
        </w:rPr>
        <w:t>Licuado de Petróleo – GLP</w:t>
      </w:r>
      <w:r w:rsidRPr="006D6067">
        <w:rPr>
          <w:rFonts w:ascii="Bookman Old Style" w:hAnsi="Bookman Old Style" w:cs="Arial"/>
        </w:rPr>
        <w:t xml:space="preserve"> por redes para el </w:t>
      </w:r>
      <w:r w:rsidR="00D97C08">
        <w:rPr>
          <w:rFonts w:ascii="Bookman Old Style" w:hAnsi="Bookman Old Style" w:cs="Arial"/>
        </w:rPr>
        <w:t>M</w:t>
      </w:r>
      <w:r w:rsidRPr="006D6067">
        <w:rPr>
          <w:rFonts w:ascii="Bookman Old Style" w:hAnsi="Bookman Old Style" w:cs="Arial"/>
        </w:rPr>
        <w:t xml:space="preserve">ercado </w:t>
      </w:r>
      <w:r w:rsidR="00D97C08">
        <w:rPr>
          <w:rFonts w:ascii="Bookman Old Style" w:hAnsi="Bookman Old Style" w:cs="Arial"/>
        </w:rPr>
        <w:t>R</w:t>
      </w:r>
      <w:r w:rsidRPr="006D6067">
        <w:rPr>
          <w:rFonts w:ascii="Bookman Old Style" w:hAnsi="Bookman Old Style" w:cs="Arial"/>
        </w:rPr>
        <w:t>elevante</w:t>
      </w:r>
      <w:r w:rsidR="00CC54A2">
        <w:rPr>
          <w:rFonts w:ascii="Bookman Old Style" w:hAnsi="Bookman Old Style" w:cs="Arial"/>
        </w:rPr>
        <w:t xml:space="preserve"> </w:t>
      </w:r>
      <w:r w:rsidR="00AD3F3B" w:rsidRPr="006D6067">
        <w:rPr>
          <w:rFonts w:ascii="Bookman Old Style" w:hAnsi="Bookman Old Style" w:cs="Arial"/>
        </w:rPr>
        <w:t xml:space="preserve">de </w:t>
      </w:r>
      <w:r w:rsidR="00D97C08">
        <w:rPr>
          <w:rFonts w:ascii="Bookman Old Style" w:hAnsi="Bookman Old Style" w:cs="Arial"/>
        </w:rPr>
        <w:t>D</w:t>
      </w:r>
      <w:r w:rsidR="00AD3F3B" w:rsidRPr="006D6067">
        <w:rPr>
          <w:rFonts w:ascii="Bookman Old Style" w:hAnsi="Bookman Old Style" w:cs="Arial"/>
        </w:rPr>
        <w:t>istribución</w:t>
      </w:r>
      <w:r w:rsidRPr="006D6067">
        <w:rPr>
          <w:rFonts w:ascii="Bookman Old Style" w:hAnsi="Bookman Old Style" w:cs="Arial"/>
        </w:rPr>
        <w:t xml:space="preserve"> conformado</w:t>
      </w:r>
      <w:r w:rsidR="00D97C08">
        <w:rPr>
          <w:rFonts w:ascii="Bookman Old Style" w:hAnsi="Bookman Old Style" w:cs="Arial"/>
        </w:rPr>
        <w:t xml:space="preserve"> como sigue</w:t>
      </w:r>
      <w:r w:rsidR="00075F96" w:rsidRPr="006D6067">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9"/>
        <w:gridCol w:w="2168"/>
        <w:gridCol w:w="2086"/>
        <w:gridCol w:w="2274"/>
      </w:tblGrid>
      <w:tr w:rsidR="00C524A8" w:rsidRPr="00010337" w14:paraId="0AE98CD9" w14:textId="77777777" w:rsidTr="003D1528">
        <w:trPr>
          <w:trHeight w:val="414"/>
          <w:tblHeader/>
          <w:jc w:val="center"/>
        </w:trPr>
        <w:tc>
          <w:tcPr>
            <w:tcW w:w="1699" w:type="dxa"/>
            <w:shd w:val="clear" w:color="auto" w:fill="D9D9D9" w:themeFill="background1" w:themeFillShade="D9"/>
            <w:vAlign w:val="center"/>
          </w:tcPr>
          <w:p w14:paraId="5C1D37DB" w14:textId="141EBDD1" w:rsidR="00C524A8" w:rsidRPr="00C03DBE" w:rsidRDefault="00C524A8" w:rsidP="00E14936">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2168" w:type="dxa"/>
            <w:shd w:val="clear" w:color="auto" w:fill="D9D9D9" w:themeFill="background1" w:themeFillShade="D9"/>
          </w:tcPr>
          <w:p w14:paraId="74E81043" w14:textId="4A1BFE9F" w:rsidR="00C524A8" w:rsidRPr="00C03DBE" w:rsidRDefault="001A2F27" w:rsidP="00E14936">
            <w:pPr>
              <w:keepNext/>
              <w:ind w:left="-111"/>
              <w:jc w:val="center"/>
              <w:rPr>
                <w:rFonts w:ascii="Bookman Old Style" w:hAnsi="Bookman Old Style" w:cs="Arial"/>
                <w:b/>
                <w:sz w:val="22"/>
                <w:szCs w:val="22"/>
              </w:rPr>
            </w:pPr>
            <w:r>
              <w:rPr>
                <w:rFonts w:ascii="Bookman Old Style" w:hAnsi="Bookman Old Style" w:cs="Arial"/>
                <w:b/>
                <w:sz w:val="22"/>
                <w:szCs w:val="22"/>
              </w:rPr>
              <w:t>CENTRO POBLADO</w:t>
            </w:r>
          </w:p>
        </w:tc>
        <w:tc>
          <w:tcPr>
            <w:tcW w:w="2086" w:type="dxa"/>
            <w:shd w:val="clear" w:color="auto" w:fill="D9D9D9" w:themeFill="background1" w:themeFillShade="D9"/>
            <w:vAlign w:val="center"/>
          </w:tcPr>
          <w:p w14:paraId="03015489" w14:textId="01A0123B" w:rsidR="00C524A8" w:rsidRPr="00C03DBE" w:rsidRDefault="00C524A8" w:rsidP="00E14936">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274" w:type="dxa"/>
            <w:shd w:val="clear" w:color="auto" w:fill="D9D9D9" w:themeFill="background1" w:themeFillShade="D9"/>
            <w:vAlign w:val="center"/>
          </w:tcPr>
          <w:p w14:paraId="5CFA5707" w14:textId="01039F42" w:rsidR="00C524A8" w:rsidRPr="00C03DBE" w:rsidRDefault="00C524A8" w:rsidP="00E14936">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C524A8" w:rsidRPr="00010337" w14:paraId="1D342A37" w14:textId="77777777" w:rsidTr="003D1528">
        <w:trPr>
          <w:trHeight w:val="406"/>
          <w:jc w:val="center"/>
        </w:trPr>
        <w:tc>
          <w:tcPr>
            <w:tcW w:w="1699" w:type="dxa"/>
            <w:shd w:val="clear" w:color="auto" w:fill="auto"/>
            <w:vAlign w:val="center"/>
          </w:tcPr>
          <w:p w14:paraId="470A43DE" w14:textId="5F88519B" w:rsidR="00C524A8" w:rsidRPr="009C40EE" w:rsidRDefault="003C7B3D" w:rsidP="009C40EE">
            <w:pPr>
              <w:ind w:left="22" w:hanging="22"/>
              <w:jc w:val="center"/>
              <w:rPr>
                <w:rFonts w:ascii="Bookman Old Style" w:hAnsi="Bookman Old Style"/>
                <w:sz w:val="22"/>
                <w:szCs w:val="22"/>
                <w:lang w:val="es-CO" w:eastAsia="es-CO"/>
              </w:rPr>
            </w:pPr>
            <w:r w:rsidRPr="003C7B3D">
              <w:rPr>
                <w:rFonts w:ascii="Bookman Old Style" w:hAnsi="Bookman Old Style"/>
                <w:sz w:val="22"/>
                <w:szCs w:val="22"/>
                <w:lang w:val="es-CO" w:eastAsia="es-CO"/>
              </w:rPr>
              <w:t>23417007</w:t>
            </w:r>
          </w:p>
        </w:tc>
        <w:tc>
          <w:tcPr>
            <w:tcW w:w="2168" w:type="dxa"/>
          </w:tcPr>
          <w:p w14:paraId="1394F7E1" w14:textId="070BF572" w:rsidR="00C524A8" w:rsidRDefault="004E3278" w:rsidP="003D1528">
            <w:pPr>
              <w:ind w:left="0"/>
              <w:jc w:val="center"/>
              <w:rPr>
                <w:rFonts w:ascii="Bookman Old Style" w:hAnsi="Bookman Old Style"/>
                <w:sz w:val="22"/>
                <w:szCs w:val="22"/>
                <w:lang w:val="es-CO" w:eastAsia="es-CO"/>
              </w:rPr>
            </w:pPr>
            <w:r>
              <w:rPr>
                <w:rFonts w:ascii="Bookman Old Style" w:hAnsi="Bookman Old Style"/>
                <w:sz w:val="22"/>
                <w:szCs w:val="22"/>
                <w:lang w:val="es-CO" w:eastAsia="es-CO"/>
              </w:rPr>
              <w:t>NARIÑO</w:t>
            </w:r>
          </w:p>
        </w:tc>
        <w:tc>
          <w:tcPr>
            <w:tcW w:w="2086" w:type="dxa"/>
            <w:vAlign w:val="center"/>
          </w:tcPr>
          <w:p w14:paraId="2C5B3CC1" w14:textId="3AE2F6E1" w:rsidR="00C524A8" w:rsidRPr="0054477B" w:rsidRDefault="00AC1158" w:rsidP="009C40EE">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SANTACRUZ DE LORICA</w:t>
            </w:r>
          </w:p>
        </w:tc>
        <w:tc>
          <w:tcPr>
            <w:tcW w:w="2274" w:type="dxa"/>
            <w:shd w:val="clear" w:color="auto" w:fill="auto"/>
            <w:vAlign w:val="center"/>
          </w:tcPr>
          <w:p w14:paraId="4336825E" w14:textId="51542BA2" w:rsidR="00C524A8" w:rsidRPr="0054477B" w:rsidRDefault="00F37D15" w:rsidP="009C40EE">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CORDOBA</w:t>
            </w:r>
          </w:p>
        </w:tc>
      </w:tr>
      <w:tr w:rsidR="00C524A8" w:rsidRPr="00010337" w14:paraId="622D1150" w14:textId="77777777" w:rsidTr="003D1528">
        <w:trPr>
          <w:trHeight w:val="414"/>
          <w:jc w:val="center"/>
        </w:trPr>
        <w:tc>
          <w:tcPr>
            <w:tcW w:w="1699" w:type="dxa"/>
            <w:shd w:val="clear" w:color="auto" w:fill="auto"/>
            <w:vAlign w:val="center"/>
          </w:tcPr>
          <w:p w14:paraId="4EFF5CF7" w14:textId="49E95B20" w:rsidR="00C524A8" w:rsidRPr="009C40EE" w:rsidRDefault="004E3278" w:rsidP="009C40EE">
            <w:pPr>
              <w:ind w:left="22" w:hanging="22"/>
              <w:jc w:val="center"/>
              <w:rPr>
                <w:rFonts w:ascii="Bookman Old Style" w:hAnsi="Bookman Old Style"/>
                <w:sz w:val="22"/>
                <w:szCs w:val="22"/>
                <w:lang w:val="es-CO" w:eastAsia="es-CO"/>
              </w:rPr>
            </w:pPr>
            <w:r w:rsidRPr="004E3278">
              <w:rPr>
                <w:rFonts w:ascii="Bookman Old Style" w:hAnsi="Bookman Old Style"/>
                <w:sz w:val="22"/>
                <w:szCs w:val="22"/>
                <w:lang w:val="es-CO" w:eastAsia="es-CO"/>
              </w:rPr>
              <w:t>23417008</w:t>
            </w:r>
          </w:p>
        </w:tc>
        <w:tc>
          <w:tcPr>
            <w:tcW w:w="2168" w:type="dxa"/>
          </w:tcPr>
          <w:p w14:paraId="68D07377" w14:textId="60CF23F0" w:rsidR="00C524A8" w:rsidRDefault="00F37D15" w:rsidP="009C40EE">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PALO DE AGUA</w:t>
            </w:r>
          </w:p>
        </w:tc>
        <w:tc>
          <w:tcPr>
            <w:tcW w:w="2086" w:type="dxa"/>
            <w:vAlign w:val="center"/>
          </w:tcPr>
          <w:p w14:paraId="13E97E2E" w14:textId="6AEEC680" w:rsidR="00C524A8" w:rsidRPr="003F41B6" w:rsidRDefault="00F37D15" w:rsidP="009C40EE">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SANTACRUZ DE LORICA</w:t>
            </w:r>
          </w:p>
        </w:tc>
        <w:tc>
          <w:tcPr>
            <w:tcW w:w="2274" w:type="dxa"/>
            <w:shd w:val="clear" w:color="auto" w:fill="auto"/>
            <w:vAlign w:val="center"/>
          </w:tcPr>
          <w:p w14:paraId="7F9A6BF8" w14:textId="07A382B4" w:rsidR="00C524A8" w:rsidRPr="00941389" w:rsidRDefault="003D1528" w:rsidP="009C40EE">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CORDOBA</w:t>
            </w:r>
          </w:p>
        </w:tc>
      </w:tr>
    </w:tbl>
    <w:p w14:paraId="59E49D41" w14:textId="69E31690" w:rsidR="00524DB4" w:rsidRDefault="005873FD" w:rsidP="00FF3F21">
      <w:pPr>
        <w:adjustRightInd w:val="0"/>
        <w:spacing w:before="240" w:after="240"/>
        <w:ind w:left="0" w:right="20"/>
        <w:jc w:val="both"/>
        <w:rPr>
          <w:rFonts w:ascii="Bookman Old Style" w:hAnsi="Bookman Old Style" w:cs="Arial"/>
        </w:rPr>
      </w:pPr>
      <w:bookmarkStart w:id="0" w:name="_Hlk35434991"/>
      <w:r w:rsidRPr="001954E9">
        <w:rPr>
          <w:rFonts w:ascii="Bookman Old Style" w:hAnsi="Bookman Old Style" w:cs="Arial"/>
        </w:rPr>
        <w:t xml:space="preserve">En </w:t>
      </w:r>
      <w:r w:rsidRPr="00B73E62">
        <w:rPr>
          <w:rFonts w:ascii="Bookman Old Style" w:hAnsi="Bookman Old Style" w:cs="Arial"/>
        </w:rPr>
        <w:t xml:space="preserve">la </w:t>
      </w:r>
      <w:r w:rsidR="00770818" w:rsidRPr="00B73E62">
        <w:rPr>
          <w:rFonts w:ascii="Bookman Old Style" w:hAnsi="Bookman Old Style" w:cs="Arial"/>
        </w:rPr>
        <w:t xml:space="preserve">solicitud </w:t>
      </w:r>
      <w:r w:rsidR="0086407B" w:rsidRPr="00B73E62">
        <w:rPr>
          <w:rFonts w:ascii="Bookman Old Style" w:hAnsi="Bookman Old Style" w:cs="Arial"/>
        </w:rPr>
        <w:t xml:space="preserve">presentada </w:t>
      </w:r>
      <w:r w:rsidRPr="00B73E62">
        <w:rPr>
          <w:rFonts w:ascii="Bookman Old Style" w:hAnsi="Bookman Old Style" w:cs="Arial"/>
        </w:rPr>
        <w:t>se alleg</w:t>
      </w:r>
      <w:r w:rsidR="004C4E6C" w:rsidRPr="00B73E62">
        <w:rPr>
          <w:rFonts w:ascii="Bookman Old Style" w:hAnsi="Bookman Old Style" w:cs="Arial"/>
        </w:rPr>
        <w:t>aron las proyecciones</w:t>
      </w:r>
      <w:r w:rsidR="00886F37" w:rsidRPr="00B73E62">
        <w:rPr>
          <w:rFonts w:ascii="Bookman Old Style" w:hAnsi="Bookman Old Style" w:cs="Arial"/>
        </w:rPr>
        <w:t xml:space="preserve"> de demanda</w:t>
      </w:r>
      <w:r w:rsidRPr="00B73E62">
        <w:rPr>
          <w:rFonts w:ascii="Bookman Old Style" w:hAnsi="Bookman Old Style" w:cs="Arial"/>
        </w:rPr>
        <w:t xml:space="preserve">, </w:t>
      </w:r>
      <w:r w:rsidR="004C4E6C" w:rsidRPr="00B73E62">
        <w:rPr>
          <w:rFonts w:ascii="Bookman Old Style" w:hAnsi="Bookman Old Style" w:cs="Arial"/>
        </w:rPr>
        <w:t xml:space="preserve">las proyecciones de </w:t>
      </w:r>
      <w:r w:rsidR="00886F37" w:rsidRPr="00B73E62">
        <w:rPr>
          <w:rFonts w:ascii="Bookman Old Style" w:hAnsi="Bookman Old Style" w:cs="Arial"/>
        </w:rPr>
        <w:t>gastos de administración operación y mantenimiento</w:t>
      </w:r>
      <w:r w:rsidR="0086407B" w:rsidRPr="00B73E62">
        <w:rPr>
          <w:rFonts w:ascii="Bookman Old Style" w:hAnsi="Bookman Old Style" w:cs="Arial"/>
        </w:rPr>
        <w:t xml:space="preserve"> </w:t>
      </w:r>
      <w:r w:rsidR="00D52C6D">
        <w:rPr>
          <w:rFonts w:ascii="Bookman Old Style" w:hAnsi="Bookman Old Style" w:cs="Arial"/>
        </w:rPr>
        <w:t>–</w:t>
      </w:r>
      <w:r w:rsidR="00886F37" w:rsidRPr="00B73E62">
        <w:rPr>
          <w:rFonts w:ascii="Bookman Old Style" w:hAnsi="Bookman Old Style" w:cs="Arial"/>
        </w:rPr>
        <w:t>AOM</w:t>
      </w:r>
      <w:r w:rsidR="00D52C6D">
        <w:rPr>
          <w:rFonts w:ascii="Bookman Old Style" w:hAnsi="Bookman Old Style" w:cs="Arial"/>
        </w:rPr>
        <w:t>-</w:t>
      </w:r>
      <w:r w:rsidR="00886F37" w:rsidRPr="00B73E62">
        <w:rPr>
          <w:rFonts w:ascii="Bookman Old Style" w:hAnsi="Bookman Old Style" w:cs="Arial"/>
        </w:rPr>
        <w:t xml:space="preserve"> y </w:t>
      </w:r>
      <w:r w:rsidR="004C4E6C" w:rsidRPr="00B73E62">
        <w:rPr>
          <w:rFonts w:ascii="Bookman Old Style" w:hAnsi="Bookman Old Style" w:cs="Arial"/>
        </w:rPr>
        <w:t xml:space="preserve">el programa de nuevas </w:t>
      </w:r>
      <w:r w:rsidR="00886F37" w:rsidRPr="00B73E62">
        <w:rPr>
          <w:rFonts w:ascii="Bookman Old Style" w:hAnsi="Bookman Old Style" w:cs="Arial"/>
        </w:rPr>
        <w:t>inversiones</w:t>
      </w:r>
      <w:r w:rsidR="004C4E6C" w:rsidRPr="00B73E62">
        <w:rPr>
          <w:rFonts w:ascii="Bookman Old Style" w:hAnsi="Bookman Old Style" w:cs="Arial"/>
        </w:rPr>
        <w:t>,</w:t>
      </w:r>
      <w:r w:rsidR="00886F37" w:rsidRPr="00B73E62">
        <w:rPr>
          <w:rFonts w:ascii="Bookman Old Style" w:hAnsi="Bookman Old Style" w:cs="Arial"/>
        </w:rPr>
        <w:t xml:space="preserve"> </w:t>
      </w:r>
      <w:r w:rsidRPr="00B73E62">
        <w:rPr>
          <w:rFonts w:ascii="Bookman Old Style" w:hAnsi="Bookman Old Style" w:cs="Arial"/>
        </w:rPr>
        <w:t>clasificadas según el listado de</w:t>
      </w:r>
      <w:r w:rsidR="00D97C08">
        <w:rPr>
          <w:rFonts w:ascii="Bookman Old Style" w:hAnsi="Bookman Old Style" w:cs="Arial"/>
        </w:rPr>
        <w:t xml:space="preserve"> </w:t>
      </w:r>
      <w:r w:rsidRPr="00B73E62">
        <w:rPr>
          <w:rFonts w:ascii="Bookman Old Style" w:hAnsi="Bookman Old Style" w:cs="Arial"/>
        </w:rPr>
        <w:t>unidades constructivas establecido en el Anexo No.</w:t>
      </w:r>
      <w:r w:rsidR="00886F37" w:rsidRPr="00B73E62">
        <w:rPr>
          <w:rFonts w:ascii="Bookman Old Style" w:hAnsi="Bookman Old Style" w:cs="Arial"/>
        </w:rPr>
        <w:t xml:space="preserve"> </w:t>
      </w:r>
      <w:r w:rsidRPr="00B73E62">
        <w:rPr>
          <w:rFonts w:ascii="Bookman Old Style" w:hAnsi="Bookman Old Style" w:cs="Arial"/>
        </w:rPr>
        <w:t>8</w:t>
      </w:r>
      <w:r w:rsidRPr="001954E9">
        <w:rPr>
          <w:rFonts w:ascii="Bookman Old Style" w:hAnsi="Bookman Old Style" w:cs="Arial"/>
        </w:rPr>
        <w:t xml:space="preserve"> de </w:t>
      </w:r>
      <w:r w:rsidR="00D52C6D">
        <w:rPr>
          <w:rFonts w:ascii="Bookman Old Style" w:hAnsi="Bookman Old Style" w:cs="Arial"/>
        </w:rPr>
        <w:t>la</w:t>
      </w:r>
      <w:r w:rsidR="00D52C6D" w:rsidRPr="0061031F">
        <w:rPr>
          <w:rFonts w:ascii="Bookman Old Style" w:hAnsi="Bookman Old Style" w:cs="Arial"/>
        </w:rPr>
        <w:t xml:space="preserve"> </w:t>
      </w:r>
      <w:r w:rsidR="00C05BDA">
        <w:rPr>
          <w:rFonts w:ascii="Bookman Old Style" w:hAnsi="Bookman Old Style" w:cs="Arial"/>
        </w:rPr>
        <w:t>M</w:t>
      </w:r>
      <w:r w:rsidR="00C05BDA" w:rsidRPr="00377941">
        <w:rPr>
          <w:rFonts w:ascii="Bookman Old Style" w:hAnsi="Bookman Old Style" w:cs="Arial"/>
        </w:rPr>
        <w:t xml:space="preserve">etodología contenida en la </w:t>
      </w:r>
      <w:r w:rsidR="00C05BDA">
        <w:rPr>
          <w:rFonts w:ascii="Bookman Old Style" w:hAnsi="Bookman Old Style" w:cs="Arial"/>
        </w:rPr>
        <w:t xml:space="preserve">Resolución </w:t>
      </w:r>
      <w:r w:rsidR="00C05BDA" w:rsidRPr="00377941">
        <w:rPr>
          <w:rFonts w:ascii="Bookman Old Style" w:hAnsi="Bookman Old Style" w:cs="Arial"/>
        </w:rPr>
        <w:t>CREG 202 de 2013</w:t>
      </w:r>
      <w:r w:rsidR="00C05BDA">
        <w:rPr>
          <w:rFonts w:ascii="Bookman Old Style" w:hAnsi="Bookman Old Style" w:cs="Arial"/>
        </w:rPr>
        <w:t xml:space="preserve"> en concordancia con las resoluciones CREG</w:t>
      </w:r>
      <w:r w:rsidR="00C05BDA" w:rsidRPr="00377941">
        <w:rPr>
          <w:rFonts w:ascii="Bookman Old Style" w:hAnsi="Bookman Old Style" w:cs="Arial"/>
        </w:rPr>
        <w:t xml:space="preserve"> 138 de 2014, 090 </w:t>
      </w:r>
      <w:r w:rsidR="00C05BDA">
        <w:rPr>
          <w:rFonts w:ascii="Bookman Old Style" w:hAnsi="Bookman Old Style" w:cs="Arial"/>
        </w:rPr>
        <w:t>y</w:t>
      </w:r>
      <w:r w:rsidR="00C05BDA" w:rsidRPr="00377941">
        <w:rPr>
          <w:rFonts w:ascii="Bookman Old Style" w:hAnsi="Bookman Old Style" w:cs="Arial"/>
        </w:rPr>
        <w:t xml:space="preserve"> 132 de 2018 y 011 de 2020</w:t>
      </w:r>
      <w:r w:rsidR="00285890">
        <w:rPr>
          <w:rFonts w:ascii="Bookman Old Style" w:hAnsi="Bookman Old Style" w:cs="Arial"/>
        </w:rPr>
        <w:t xml:space="preserve">, </w:t>
      </w:r>
      <w:r w:rsidR="00285890" w:rsidRPr="00285890">
        <w:rPr>
          <w:rFonts w:ascii="Bookman Old Style" w:hAnsi="Bookman Old Style" w:cs="Arial"/>
        </w:rPr>
        <w:t>así mismo se dio cumplimiento a lo estipulado en el parágrafo 1 del numeral 5.3 de la Metodología</w:t>
      </w:r>
      <w:r w:rsidR="00C05BDA">
        <w:rPr>
          <w:rFonts w:ascii="Bookman Old Style" w:hAnsi="Bookman Old Style" w:cs="Arial"/>
        </w:rPr>
        <w:t xml:space="preserve"> antes citada</w:t>
      </w:r>
      <w:r w:rsidR="00285890" w:rsidRPr="00285890">
        <w:rPr>
          <w:rFonts w:ascii="Bookman Old Style" w:hAnsi="Bookman Old Style" w:cs="Arial"/>
        </w:rPr>
        <w:t>, en donde se dispone que: "…PARÁGRAFO 1o. La empresa Distribuidora interesada en presentar solicitud de Cargos de Distribución a la CREG para la creación de un Mercados Relevante de Distribución Especial para el Siguiente Período Tarifario deberá demostrar que al menos el 80% de los usuarios potenciales del servicio de gas del centro poblado, están interesados en contar con el servicio…"</w:t>
      </w:r>
      <w:r w:rsidR="00175404">
        <w:rPr>
          <w:rFonts w:ascii="Bookman Old Style" w:hAnsi="Bookman Old Style" w:cs="Arial"/>
        </w:rPr>
        <w:t xml:space="preserve">, </w:t>
      </w:r>
      <w:r w:rsidR="0020319C">
        <w:rPr>
          <w:rFonts w:ascii="Bookman Old Style" w:hAnsi="Bookman Old Style" w:cs="Arial"/>
        </w:rPr>
        <w:t xml:space="preserve">para lo cual la empresa GEAS GROUP S.A.S. E.S.P. adjuntó </w:t>
      </w:r>
      <w:r w:rsidR="00124A46">
        <w:rPr>
          <w:rFonts w:ascii="Bookman Old Style" w:hAnsi="Bookman Old Style" w:cs="Arial"/>
        </w:rPr>
        <w:t xml:space="preserve">un formato con el </w:t>
      </w:r>
      <w:r w:rsidR="00124A46">
        <w:rPr>
          <w:rFonts w:ascii="Bookman Old Style" w:hAnsi="Bookman Old Style" w:cs="Arial"/>
        </w:rPr>
        <w:lastRenderedPageBreak/>
        <w:t xml:space="preserve">listado </w:t>
      </w:r>
      <w:r w:rsidR="00DA74C1">
        <w:rPr>
          <w:rFonts w:ascii="Bookman Old Style" w:hAnsi="Bookman Old Style" w:cs="Arial"/>
        </w:rPr>
        <w:t>de los usuarios potenciales interesados en contar co</w:t>
      </w:r>
      <w:r w:rsidR="005147B3">
        <w:rPr>
          <w:rFonts w:ascii="Bookman Old Style" w:hAnsi="Bookman Old Style" w:cs="Arial"/>
        </w:rPr>
        <w:t>n el servicio</w:t>
      </w:r>
      <w:r w:rsidR="009B038C">
        <w:rPr>
          <w:rFonts w:ascii="Bookman Old Style" w:hAnsi="Bookman Old Style" w:cs="Arial"/>
        </w:rPr>
        <w:t xml:space="preserve">, así como la certificación de </w:t>
      </w:r>
      <w:r w:rsidR="009B02E5">
        <w:rPr>
          <w:rFonts w:ascii="Bookman Old Style" w:hAnsi="Bookman Old Style" w:cs="Arial"/>
        </w:rPr>
        <w:t>la Secretaría de Planeación Municipal de Lorica, Córdoba, que es el municipio al cual pertenecen los centros poblados</w:t>
      </w:r>
      <w:r w:rsidR="0018695B">
        <w:rPr>
          <w:rFonts w:ascii="Bookman Old Style" w:hAnsi="Bookman Old Style" w:cs="Arial"/>
        </w:rPr>
        <w:t>, en donde se verifica el cumplimiento de lo requerido.</w:t>
      </w:r>
    </w:p>
    <w:p w14:paraId="55112286" w14:textId="02D7B5DE" w:rsidR="005873FD" w:rsidRPr="001954E9" w:rsidRDefault="00F66046" w:rsidP="00D06885">
      <w:pPr>
        <w:autoSpaceDE w:val="0"/>
        <w:autoSpaceDN w:val="0"/>
        <w:adjustRightInd w:val="0"/>
        <w:ind w:left="0"/>
        <w:jc w:val="both"/>
        <w:rPr>
          <w:rFonts w:ascii="Bookman Old Style" w:hAnsi="Bookman Old Style" w:cs="Arial"/>
        </w:rPr>
      </w:pPr>
      <w:r>
        <w:rPr>
          <w:rFonts w:ascii="Bookman Old Style" w:hAnsi="Bookman Old Style" w:cs="Arial"/>
        </w:rPr>
        <w:t>Adicionalmente, l</w:t>
      </w:r>
      <w:r w:rsidRPr="001B6126">
        <w:rPr>
          <w:rFonts w:ascii="Bookman Old Style" w:hAnsi="Bookman Old Style" w:cs="Arial"/>
        </w:rPr>
        <w:t>a empresa</w:t>
      </w:r>
      <w:r w:rsidR="00D03017">
        <w:rPr>
          <w:rFonts w:ascii="Bookman Old Style" w:hAnsi="Bookman Old Style" w:cs="Arial"/>
        </w:rPr>
        <w:t xml:space="preserve"> </w:t>
      </w:r>
      <w:r w:rsidR="00FC13C3">
        <w:rPr>
          <w:rFonts w:ascii="Bookman Old Style" w:hAnsi="Bookman Old Style" w:cs="Arial"/>
        </w:rPr>
        <w:t xml:space="preserve">GEAS GROUP </w:t>
      </w:r>
      <w:r w:rsidR="00FC13C3" w:rsidRPr="00C2288A">
        <w:rPr>
          <w:rFonts w:ascii="Bookman Old Style" w:hAnsi="Bookman Old Style" w:cs="Arial"/>
          <w:lang w:val="es-ES_tradnl"/>
        </w:rPr>
        <w:t>S.A.</w:t>
      </w:r>
      <w:r w:rsidR="00FC13C3">
        <w:rPr>
          <w:rFonts w:ascii="Bookman Old Style" w:hAnsi="Bookman Old Style" w:cs="Arial"/>
          <w:lang w:val="es-ES_tradnl"/>
        </w:rPr>
        <w:t>S</w:t>
      </w:r>
      <w:r w:rsidR="00FC13C3" w:rsidRPr="00C2288A">
        <w:rPr>
          <w:rFonts w:ascii="Bookman Old Style" w:hAnsi="Bookman Old Style" w:cs="Arial"/>
          <w:lang w:val="es-ES_tradnl"/>
        </w:rPr>
        <w:t xml:space="preserve"> E.S.P</w:t>
      </w:r>
      <w:r w:rsidR="00FC13C3">
        <w:rPr>
          <w:rFonts w:ascii="Bookman Old Style" w:hAnsi="Bookman Old Style" w:cs="Arial"/>
          <w:lang w:val="es-ES_tradnl"/>
        </w:rPr>
        <w:t>.,</w:t>
      </w:r>
      <w:r w:rsidRPr="001B6126">
        <w:rPr>
          <w:rFonts w:ascii="Bookman Old Style" w:hAnsi="Bookman Old Style" w:cs="Arial"/>
        </w:rPr>
        <w:t xml:space="preserve"> manifestó en su solicitud que el </w:t>
      </w:r>
      <w:r w:rsidR="00306BF8" w:rsidRPr="00306BF8">
        <w:rPr>
          <w:rFonts w:ascii="Bookman Old Style" w:hAnsi="Bookman Old Style" w:cs="Arial"/>
        </w:rPr>
        <w:t xml:space="preserve">proyecto </w:t>
      </w:r>
      <w:r w:rsidR="00DD2768">
        <w:rPr>
          <w:rFonts w:ascii="Bookman Old Style" w:hAnsi="Bookman Old Style" w:cs="Arial"/>
        </w:rPr>
        <w:t>no</w:t>
      </w:r>
      <w:r w:rsidR="00FC13C3">
        <w:rPr>
          <w:rFonts w:ascii="Bookman Old Style" w:hAnsi="Bookman Old Style" w:cs="Arial"/>
        </w:rPr>
        <w:t xml:space="preserve"> </w:t>
      </w:r>
      <w:r w:rsidR="00306BF8" w:rsidRPr="00306BF8">
        <w:rPr>
          <w:rFonts w:ascii="Bookman Old Style" w:hAnsi="Bookman Old Style" w:cs="Arial"/>
        </w:rPr>
        <w:t>cuenta con aportes de recursos públicos para financiar la construcción de redes de distribución</w:t>
      </w:r>
      <w:r w:rsidR="00D06885" w:rsidRPr="00D06885">
        <w:rPr>
          <w:rFonts w:ascii="Bookman Old Style" w:hAnsi="Bookman Old Style" w:cs="Arial"/>
        </w:rPr>
        <w:t>.</w:t>
      </w:r>
    </w:p>
    <w:p w14:paraId="32D22B6A" w14:textId="42345470" w:rsidR="008614E6" w:rsidRPr="00F2162A" w:rsidRDefault="00F2162A" w:rsidP="00F2162A">
      <w:pPr>
        <w:adjustRightInd w:val="0"/>
        <w:spacing w:before="240" w:after="240"/>
        <w:ind w:left="0" w:right="20"/>
        <w:jc w:val="both"/>
        <w:rPr>
          <w:rFonts w:ascii="Bookman Old Style" w:hAnsi="Bookman Old Style" w:cs="Arial"/>
        </w:rPr>
      </w:pPr>
      <w:r w:rsidRPr="00F2162A">
        <w:rPr>
          <w:rFonts w:ascii="Bookman Old Style" w:hAnsi="Bookman Old Style" w:cs="Arial"/>
        </w:rPr>
        <w:t xml:space="preserve">A través del aplicativo </w:t>
      </w:r>
      <w:proofErr w:type="spellStart"/>
      <w:r w:rsidRPr="00F2162A">
        <w:rPr>
          <w:rFonts w:ascii="Bookman Old Style" w:hAnsi="Bookman Old Style" w:cs="Arial"/>
        </w:rPr>
        <w:t>Apli</w:t>
      </w:r>
      <w:r w:rsidR="004D0A99">
        <w:rPr>
          <w:rFonts w:ascii="Bookman Old Style" w:hAnsi="Bookman Old Style" w:cs="Arial"/>
        </w:rPr>
        <w:t>g</w:t>
      </w:r>
      <w:r w:rsidRPr="00F2162A">
        <w:rPr>
          <w:rFonts w:ascii="Bookman Old Style" w:hAnsi="Bookman Old Style" w:cs="Arial"/>
        </w:rPr>
        <w:t>as</w:t>
      </w:r>
      <w:proofErr w:type="spellEnd"/>
      <w:r w:rsidRPr="00F2162A">
        <w:rPr>
          <w:rFonts w:ascii="Bookman Old Style" w:hAnsi="Bookman Old Style" w:cs="Arial"/>
        </w:rPr>
        <w:t xml:space="preserve">, dispuesto por la CREG para el </w:t>
      </w:r>
      <w:r w:rsidR="000D2F29" w:rsidRPr="00F2162A">
        <w:rPr>
          <w:rFonts w:ascii="Bookman Old Style" w:hAnsi="Bookman Old Style" w:cs="Arial"/>
        </w:rPr>
        <w:t xml:space="preserve">correspondiente </w:t>
      </w:r>
      <w:r w:rsidRPr="00F2162A">
        <w:rPr>
          <w:rFonts w:ascii="Bookman Old Style" w:hAnsi="Bookman Old Style" w:cs="Arial"/>
        </w:rPr>
        <w:t xml:space="preserve">reporte de información de solicitudes tarifarias, la empresa </w:t>
      </w:r>
      <w:r w:rsidR="00FC13C3">
        <w:rPr>
          <w:rFonts w:ascii="Bookman Old Style" w:hAnsi="Bookman Old Style" w:cs="Arial"/>
        </w:rPr>
        <w:t xml:space="preserve">GEAS GROUP </w:t>
      </w:r>
      <w:r w:rsidR="00FC13C3" w:rsidRPr="00C2288A">
        <w:rPr>
          <w:rFonts w:ascii="Bookman Old Style" w:hAnsi="Bookman Old Style" w:cs="Arial"/>
          <w:lang w:val="es-ES_tradnl"/>
        </w:rPr>
        <w:t>S.A.</w:t>
      </w:r>
      <w:r w:rsidR="00FC13C3">
        <w:rPr>
          <w:rFonts w:ascii="Bookman Old Style" w:hAnsi="Bookman Old Style" w:cs="Arial"/>
          <w:lang w:val="es-ES_tradnl"/>
        </w:rPr>
        <w:t>S</w:t>
      </w:r>
      <w:r w:rsidR="00FC13C3" w:rsidRPr="00C2288A">
        <w:rPr>
          <w:rFonts w:ascii="Bookman Old Style" w:hAnsi="Bookman Old Style" w:cs="Arial"/>
          <w:lang w:val="es-ES_tradnl"/>
        </w:rPr>
        <w:t xml:space="preserve"> </w:t>
      </w:r>
      <w:r w:rsidR="00862A55" w:rsidRPr="00C2288A">
        <w:rPr>
          <w:rFonts w:ascii="Bookman Old Style" w:hAnsi="Bookman Old Style" w:cs="Arial"/>
          <w:lang w:val="es-ES_tradnl"/>
        </w:rPr>
        <w:t>E.S.P.</w:t>
      </w:r>
      <w:r w:rsidR="00CE754E">
        <w:rPr>
          <w:rFonts w:ascii="Bookman Old Style" w:hAnsi="Bookman Old Style" w:cs="Arial"/>
        </w:rPr>
        <w:t xml:space="preserve"> </w:t>
      </w:r>
      <w:r w:rsidR="008B7B11">
        <w:rPr>
          <w:rFonts w:ascii="Bookman Old Style" w:hAnsi="Bookman Old Style" w:cs="Arial"/>
        </w:rPr>
        <w:t>c</w:t>
      </w:r>
      <w:r w:rsidRPr="00F2162A">
        <w:rPr>
          <w:rFonts w:ascii="Bookman Old Style" w:hAnsi="Bookman Old Style" w:cs="Arial"/>
        </w:rPr>
        <w:t>onfirmó</w:t>
      </w:r>
      <w:r w:rsidR="00203702">
        <w:rPr>
          <w:rFonts w:ascii="Bookman Old Style" w:hAnsi="Bookman Old Style" w:cs="Arial"/>
        </w:rPr>
        <w:t xml:space="preserve"> su solicitud </w:t>
      </w:r>
      <w:r w:rsidR="000D2F29">
        <w:rPr>
          <w:rFonts w:ascii="Bookman Old Style" w:hAnsi="Bookman Old Style" w:cs="Arial"/>
        </w:rPr>
        <w:t xml:space="preserve">bajo </w:t>
      </w:r>
      <w:r w:rsidR="00203702">
        <w:rPr>
          <w:rFonts w:ascii="Bookman Old Style" w:hAnsi="Bookman Old Style" w:cs="Arial"/>
        </w:rPr>
        <w:t xml:space="preserve">el número </w:t>
      </w:r>
      <w:r w:rsidR="00A61191">
        <w:rPr>
          <w:rFonts w:ascii="Bookman Old Style" w:hAnsi="Bookman Old Style" w:cs="Arial"/>
        </w:rPr>
        <w:t>2</w:t>
      </w:r>
      <w:r w:rsidR="00A40C79">
        <w:rPr>
          <w:rFonts w:ascii="Bookman Old Style" w:hAnsi="Bookman Old Style" w:cs="Arial"/>
        </w:rPr>
        <w:t>900</w:t>
      </w:r>
      <w:r w:rsidRPr="00F2162A">
        <w:rPr>
          <w:rFonts w:ascii="Bookman Old Style" w:hAnsi="Bookman Old Style" w:cs="Arial"/>
        </w:rPr>
        <w:t>.</w:t>
      </w:r>
    </w:p>
    <w:p w14:paraId="67992894" w14:textId="5D3A68BB" w:rsidR="003E05B2" w:rsidRPr="003E05B2" w:rsidRDefault="00C4683C" w:rsidP="002635E0">
      <w:pPr>
        <w:adjustRightInd w:val="0"/>
        <w:spacing w:before="240" w:after="240"/>
        <w:ind w:left="0" w:right="20"/>
        <w:jc w:val="both"/>
        <w:rPr>
          <w:rFonts w:ascii="Bookman Old Style" w:hAnsi="Bookman Old Style"/>
          <w:i/>
          <w:iCs/>
          <w:sz w:val="22"/>
          <w:szCs w:val="22"/>
        </w:rPr>
      </w:pPr>
      <w:r>
        <w:rPr>
          <w:rFonts w:ascii="Bookman Old Style" w:hAnsi="Bookman Old Style" w:cs="Arial"/>
        </w:rPr>
        <w:t>L</w:t>
      </w:r>
      <w:r w:rsidRPr="00075F96">
        <w:rPr>
          <w:rFonts w:ascii="Bookman Old Style" w:hAnsi="Bookman Old Style" w:cs="Arial"/>
        </w:rPr>
        <w:t xml:space="preserve">a Comisión verificó el cumplimiento de los requisitos establecidos en la </w:t>
      </w:r>
      <w:r>
        <w:rPr>
          <w:rFonts w:ascii="Bookman Old Style" w:hAnsi="Bookman Old Style" w:cs="Arial"/>
        </w:rPr>
        <w:t>Metodología,</w:t>
      </w:r>
      <w:r w:rsidRPr="00075F96">
        <w:rPr>
          <w:rFonts w:ascii="Bookman Old Style" w:hAnsi="Bookman Old Style" w:cs="Arial"/>
        </w:rPr>
        <w:t xml:space="preserve"> evidenci</w:t>
      </w:r>
      <w:r>
        <w:rPr>
          <w:rFonts w:ascii="Bookman Old Style" w:hAnsi="Bookman Old Style" w:cs="Arial"/>
        </w:rPr>
        <w:t>a</w:t>
      </w:r>
      <w:r w:rsidRPr="00075F96">
        <w:rPr>
          <w:rFonts w:ascii="Bookman Old Style" w:hAnsi="Bookman Old Style" w:cs="Arial"/>
        </w:rPr>
        <w:t xml:space="preserve">ndo que la información remitida </w:t>
      </w:r>
      <w:r>
        <w:rPr>
          <w:rFonts w:ascii="Bookman Old Style" w:hAnsi="Bookman Old Style" w:cs="Arial"/>
        </w:rPr>
        <w:t>con la solicitud presentada por la empresa</w:t>
      </w:r>
      <w:r w:rsidR="00347F7C">
        <w:rPr>
          <w:rFonts w:ascii="Bookman Old Style" w:hAnsi="Bookman Old Style" w:cs="Arial"/>
        </w:rPr>
        <w:t xml:space="preserve"> GEAS GROUP </w:t>
      </w:r>
      <w:r w:rsidR="00347F7C" w:rsidRPr="00C2288A">
        <w:rPr>
          <w:rFonts w:ascii="Bookman Old Style" w:hAnsi="Bookman Old Style" w:cs="Arial"/>
          <w:lang w:val="es-ES_tradnl"/>
        </w:rPr>
        <w:t>S.A.</w:t>
      </w:r>
      <w:r w:rsidR="00347F7C">
        <w:rPr>
          <w:rFonts w:ascii="Bookman Old Style" w:hAnsi="Bookman Old Style" w:cs="Arial"/>
          <w:lang w:val="es-ES_tradnl"/>
        </w:rPr>
        <w:t>S</w:t>
      </w:r>
      <w:r w:rsidR="00347F7C" w:rsidRPr="00C2288A">
        <w:rPr>
          <w:rFonts w:ascii="Bookman Old Style" w:hAnsi="Bookman Old Style" w:cs="Arial"/>
          <w:lang w:val="es-ES_tradnl"/>
        </w:rPr>
        <w:t xml:space="preserve"> E.S.P.</w:t>
      </w:r>
      <w:r>
        <w:rPr>
          <w:rFonts w:ascii="Bookman Old Style" w:hAnsi="Bookman Old Style" w:cs="Arial"/>
        </w:rPr>
        <w:t xml:space="preserve"> era</w:t>
      </w:r>
      <w:r w:rsidRPr="00075F96">
        <w:rPr>
          <w:rFonts w:ascii="Bookman Old Style" w:hAnsi="Bookman Old Style" w:cs="Arial"/>
        </w:rPr>
        <w:t xml:space="preserve"> suficiente para iniciar la actuación</w:t>
      </w:r>
      <w:r>
        <w:rPr>
          <w:rFonts w:ascii="Bookman Old Style" w:hAnsi="Bookman Old Style" w:cs="Arial"/>
        </w:rPr>
        <w:t xml:space="preserve"> administrativa.</w:t>
      </w:r>
      <w:r w:rsidR="008A0CE0" w:rsidRPr="008A0CE0">
        <w:rPr>
          <w:rFonts w:ascii="Bookman Old Style" w:hAnsi="Bookman Old Style" w:cs="Arial"/>
        </w:rPr>
        <w:t xml:space="preserve"> </w:t>
      </w:r>
    </w:p>
    <w:p w14:paraId="3F530941" w14:textId="7C8B6B6D" w:rsidR="00955915" w:rsidRDefault="00855E0E" w:rsidP="00955915">
      <w:pPr>
        <w:adjustRightInd w:val="0"/>
        <w:spacing w:before="240" w:after="240"/>
        <w:ind w:left="0" w:right="20"/>
        <w:jc w:val="both"/>
        <w:rPr>
          <w:rFonts w:ascii="Bookman Old Style" w:hAnsi="Bookman Old Style" w:cs="Arial"/>
        </w:rPr>
      </w:pPr>
      <w:r w:rsidRPr="00855E0E">
        <w:rPr>
          <w:rFonts w:ascii="Bookman Old Style" w:hAnsi="Bookman Old Style" w:cs="Arial"/>
        </w:rPr>
        <w:t xml:space="preserve">Mediante Auto </w:t>
      </w:r>
      <w:r w:rsidR="006A1D03">
        <w:rPr>
          <w:rFonts w:ascii="Bookman Old Style" w:hAnsi="Bookman Old Style" w:cs="Arial"/>
        </w:rPr>
        <w:t>006</w:t>
      </w:r>
      <w:r w:rsidRPr="00855E0E">
        <w:rPr>
          <w:rFonts w:ascii="Bookman Old Style" w:hAnsi="Bookman Old Style" w:cs="Arial"/>
        </w:rPr>
        <w:t xml:space="preserve"> proferido el día </w:t>
      </w:r>
      <w:r w:rsidR="006A1D03">
        <w:rPr>
          <w:rFonts w:ascii="Bookman Old Style" w:hAnsi="Bookman Old Style" w:cs="Arial"/>
        </w:rPr>
        <w:t>30</w:t>
      </w:r>
      <w:r w:rsidRPr="00855E0E">
        <w:rPr>
          <w:rFonts w:ascii="Bookman Old Style" w:hAnsi="Bookman Old Style" w:cs="Arial"/>
        </w:rPr>
        <w:t xml:space="preserve"> de </w:t>
      </w:r>
      <w:r w:rsidR="006A1D03">
        <w:rPr>
          <w:rFonts w:ascii="Bookman Old Style" w:hAnsi="Bookman Old Style" w:cs="Arial"/>
        </w:rPr>
        <w:t>enero</w:t>
      </w:r>
      <w:r w:rsidR="009566C1">
        <w:rPr>
          <w:rFonts w:ascii="Bookman Old Style" w:hAnsi="Bookman Old Style" w:cs="Arial"/>
        </w:rPr>
        <w:t xml:space="preserve"> </w:t>
      </w:r>
      <w:r w:rsidRPr="00855E0E">
        <w:rPr>
          <w:rFonts w:ascii="Bookman Old Style" w:hAnsi="Bookman Old Style" w:cs="Arial"/>
        </w:rPr>
        <w:t>de 202</w:t>
      </w:r>
      <w:r w:rsidR="006A1D03">
        <w:rPr>
          <w:rFonts w:ascii="Bookman Old Style" w:hAnsi="Bookman Old Style" w:cs="Arial"/>
        </w:rPr>
        <w:t>3</w:t>
      </w:r>
      <w:r w:rsidRPr="00855E0E">
        <w:rPr>
          <w:rFonts w:ascii="Bookman Old Style" w:hAnsi="Bookman Old Style" w:cs="Arial"/>
        </w:rPr>
        <w:t xml:space="preserve">, la Dirección Ejecutiva de la Comisión dispuso iniciar la respectiva actuación administrativa con fundamento en la solicitud presentada por la empresa </w:t>
      </w:r>
      <w:r w:rsidR="009566C1">
        <w:rPr>
          <w:rFonts w:ascii="Bookman Old Style" w:hAnsi="Bookman Old Style" w:cs="Arial"/>
        </w:rPr>
        <w:t xml:space="preserve">GEAS GROUP </w:t>
      </w:r>
      <w:r w:rsidR="009566C1" w:rsidRPr="00C2288A">
        <w:rPr>
          <w:rFonts w:ascii="Bookman Old Style" w:hAnsi="Bookman Old Style" w:cs="Arial"/>
          <w:lang w:val="es-ES_tradnl"/>
        </w:rPr>
        <w:t>S.A.</w:t>
      </w:r>
      <w:r w:rsidR="009566C1">
        <w:rPr>
          <w:rFonts w:ascii="Bookman Old Style" w:hAnsi="Bookman Old Style" w:cs="Arial"/>
          <w:lang w:val="es-ES_tradnl"/>
        </w:rPr>
        <w:t>S</w:t>
      </w:r>
      <w:r w:rsidR="009566C1" w:rsidRPr="00C2288A">
        <w:rPr>
          <w:rFonts w:ascii="Bookman Old Style" w:hAnsi="Bookman Old Style" w:cs="Arial"/>
          <w:lang w:val="es-ES_tradnl"/>
        </w:rPr>
        <w:t xml:space="preserve"> E.S.P.</w:t>
      </w:r>
      <w:r w:rsidR="00617217">
        <w:rPr>
          <w:rFonts w:ascii="Bookman Old Style" w:hAnsi="Bookman Old Style" w:cs="Arial"/>
          <w:lang w:val="es-ES_tradnl"/>
        </w:rPr>
        <w:t>,</w:t>
      </w:r>
      <w:r w:rsidRPr="00855E0E">
        <w:rPr>
          <w:rFonts w:ascii="Bookman Old Style" w:hAnsi="Bookman Old Style" w:cs="Arial"/>
        </w:rPr>
        <w:t xml:space="preserve"> para la aprobación de los cargos de distribución de Gas Licuado de Petróleo – GLP por redes de tubería para el Mercado Relevante conformado por los </w:t>
      </w:r>
      <w:r w:rsidR="00210650">
        <w:rPr>
          <w:rFonts w:ascii="Bookman Old Style" w:hAnsi="Bookman Old Style" w:cs="Arial"/>
          <w:lang w:val="es-ES_tradnl"/>
        </w:rPr>
        <w:t>Centros Poblados de Nariño y Palo de Agua</w:t>
      </w:r>
      <w:r w:rsidR="00210650" w:rsidRPr="00327DAC">
        <w:rPr>
          <w:rFonts w:ascii="Bookman Old Style" w:hAnsi="Bookman Old Style" w:cs="Arial"/>
          <w:lang w:val="es-ES_tradnl"/>
        </w:rPr>
        <w:t xml:space="preserve">, </w:t>
      </w:r>
      <w:r w:rsidR="00210650">
        <w:rPr>
          <w:rFonts w:ascii="Bookman Old Style" w:hAnsi="Bookman Old Style" w:cs="Arial"/>
          <w:lang w:val="es-ES_tradnl"/>
        </w:rPr>
        <w:t>Municipio de Santa Cruz de Lorica en el D</w:t>
      </w:r>
      <w:r w:rsidR="00210650" w:rsidRPr="00AB5B10">
        <w:rPr>
          <w:rFonts w:ascii="Bookman Old Style" w:hAnsi="Bookman Old Style" w:cs="Arial"/>
          <w:lang w:val="es-ES_tradnl"/>
        </w:rPr>
        <w:t xml:space="preserve">epartamento de </w:t>
      </w:r>
      <w:r w:rsidR="00210650">
        <w:rPr>
          <w:rFonts w:ascii="Bookman Old Style" w:hAnsi="Bookman Old Style" w:cs="Arial"/>
          <w:lang w:val="es-ES_tradnl"/>
        </w:rPr>
        <w:t>Córdoba.</w:t>
      </w:r>
    </w:p>
    <w:p w14:paraId="46670467" w14:textId="38538201" w:rsidR="00793DA4" w:rsidRDefault="00793DA4" w:rsidP="00793DA4">
      <w:pPr>
        <w:adjustRightInd w:val="0"/>
        <w:spacing w:before="240" w:after="240"/>
        <w:ind w:left="0" w:right="20"/>
        <w:jc w:val="both"/>
        <w:rPr>
          <w:rFonts w:ascii="Bookman Old Style" w:hAnsi="Bookman Old Style" w:cs="Arial"/>
          <w:szCs w:val="22"/>
        </w:rPr>
      </w:pPr>
      <w:r w:rsidRPr="00C07E9D">
        <w:rPr>
          <w:rFonts w:ascii="Bookman Old Style" w:hAnsi="Bookman Old Style" w:cs="Arial"/>
          <w:szCs w:val="22"/>
        </w:rPr>
        <w:t xml:space="preserve">De acuerdo con lo establecido en </w:t>
      </w:r>
      <w:r>
        <w:rPr>
          <w:rFonts w:ascii="Bookman Old Style" w:hAnsi="Bookman Old Style" w:cs="Arial"/>
          <w:szCs w:val="22"/>
        </w:rPr>
        <w:t>A</w:t>
      </w:r>
      <w:r w:rsidRPr="00C07E9D">
        <w:rPr>
          <w:rFonts w:ascii="Bookman Old Style" w:hAnsi="Bookman Old Style" w:cs="Arial"/>
          <w:szCs w:val="22"/>
        </w:rPr>
        <w:t>uto</w:t>
      </w:r>
      <w:r w:rsidR="0088643F">
        <w:rPr>
          <w:rFonts w:ascii="Bookman Old Style" w:hAnsi="Bookman Old Style" w:cs="Arial"/>
          <w:szCs w:val="22"/>
        </w:rPr>
        <w:t xml:space="preserve"> 006 del 30 de enero de 2023 de</w:t>
      </w:r>
      <w:r>
        <w:rPr>
          <w:rFonts w:ascii="Bookman Old Style" w:hAnsi="Bookman Old Style" w:cs="Arial"/>
          <w:szCs w:val="22"/>
        </w:rPr>
        <w:t xml:space="preserve"> la actuación administrativa </w:t>
      </w:r>
      <w:r w:rsidRPr="00C07E9D">
        <w:rPr>
          <w:rFonts w:ascii="Bookman Old Style" w:hAnsi="Bookman Old Style" w:cs="Arial"/>
          <w:szCs w:val="22"/>
        </w:rPr>
        <w:t>y</w:t>
      </w:r>
      <w:r>
        <w:rPr>
          <w:rFonts w:ascii="Bookman Old Style" w:hAnsi="Bookman Old Style" w:cs="Arial"/>
          <w:szCs w:val="22"/>
        </w:rPr>
        <w:t>,</w:t>
      </w:r>
      <w:r w:rsidRPr="00C07E9D">
        <w:rPr>
          <w:rFonts w:ascii="Bookman Old Style" w:hAnsi="Bookman Old Style" w:cs="Arial"/>
          <w:szCs w:val="22"/>
        </w:rPr>
        <w:t xml:space="preserve"> </w:t>
      </w:r>
      <w:r>
        <w:rPr>
          <w:rFonts w:ascii="Bookman Old Style" w:hAnsi="Bookman Old Style" w:cs="Arial"/>
          <w:szCs w:val="22"/>
        </w:rPr>
        <w:t xml:space="preserve">conforme a </w:t>
      </w:r>
      <w:r w:rsidRPr="00C07E9D">
        <w:rPr>
          <w:rFonts w:ascii="Bookman Old Style" w:hAnsi="Bookman Old Style" w:cs="Arial"/>
          <w:szCs w:val="22"/>
        </w:rPr>
        <w:t xml:space="preserve">lo dispuesto en el </w:t>
      </w:r>
      <w:r>
        <w:rPr>
          <w:rFonts w:ascii="Bookman Old Style" w:hAnsi="Bookman Old Style" w:cs="Arial"/>
          <w:szCs w:val="22"/>
        </w:rPr>
        <w:t>A</w:t>
      </w:r>
      <w:r w:rsidRPr="00C07E9D">
        <w:rPr>
          <w:rFonts w:ascii="Bookman Old Style" w:hAnsi="Bookman Old Style" w:cs="Arial"/>
          <w:szCs w:val="22"/>
        </w:rPr>
        <w:t xml:space="preserve">rtículo 37 del Código de Procedimiento Administrativo y de lo Contencioso Administrativo, </w:t>
      </w:r>
      <w:r>
        <w:rPr>
          <w:rFonts w:ascii="Bookman Old Style" w:hAnsi="Bookman Old Style" w:cs="Arial"/>
          <w:szCs w:val="22"/>
        </w:rPr>
        <w:t xml:space="preserve">C.P.A.C.A., con el </w:t>
      </w:r>
      <w:r w:rsidRPr="00341E8F">
        <w:rPr>
          <w:rFonts w:ascii="Bookman Old Style" w:hAnsi="Bookman Old Style" w:cs="Arial"/>
          <w:szCs w:val="22"/>
        </w:rPr>
        <w:t xml:space="preserve">fin de que los terceros interesados </w:t>
      </w:r>
      <w:r>
        <w:rPr>
          <w:rFonts w:ascii="Bookman Old Style" w:hAnsi="Bookman Old Style" w:cs="Arial"/>
          <w:szCs w:val="22"/>
        </w:rPr>
        <w:t>pu</w:t>
      </w:r>
      <w:r w:rsidR="00E04530">
        <w:rPr>
          <w:rFonts w:ascii="Bookman Old Style" w:hAnsi="Bookman Old Style" w:cs="Arial"/>
          <w:szCs w:val="22"/>
        </w:rPr>
        <w:t>dieran</w:t>
      </w:r>
      <w:r w:rsidRPr="00341E8F">
        <w:rPr>
          <w:rFonts w:ascii="Bookman Old Style" w:hAnsi="Bookman Old Style" w:cs="Arial"/>
          <w:szCs w:val="22"/>
        </w:rPr>
        <w:t xml:space="preserve"> hacerse parte en la respectiva actua</w:t>
      </w:r>
      <w:r>
        <w:rPr>
          <w:rFonts w:ascii="Bookman Old Style" w:hAnsi="Bookman Old Style" w:cs="Arial"/>
          <w:szCs w:val="22"/>
        </w:rPr>
        <w:t>ción,</w:t>
      </w:r>
      <w:r w:rsidRPr="00C07E9D">
        <w:rPr>
          <w:rFonts w:ascii="Bookman Old Style" w:hAnsi="Bookman Old Style" w:cs="Arial"/>
          <w:szCs w:val="22"/>
        </w:rPr>
        <w:t xml:space="preserve"> se publicó en el Diario Oficial </w:t>
      </w:r>
      <w:r w:rsidRPr="0069757F">
        <w:rPr>
          <w:rFonts w:ascii="Bookman Old Style" w:hAnsi="Bookman Old Style" w:cs="Arial"/>
          <w:szCs w:val="22"/>
        </w:rPr>
        <w:t>No</w:t>
      </w:r>
      <w:r w:rsidRPr="007722A5">
        <w:rPr>
          <w:rFonts w:ascii="Bookman Old Style" w:hAnsi="Bookman Old Style" w:cs="Arial"/>
          <w:szCs w:val="22"/>
        </w:rPr>
        <w:t xml:space="preserve">. </w:t>
      </w:r>
      <w:r w:rsidR="0088643F">
        <w:rPr>
          <w:rFonts w:ascii="Bookman Old Style" w:hAnsi="Bookman Old Style" w:cs="Arial"/>
          <w:szCs w:val="22"/>
        </w:rPr>
        <w:t>52295</w:t>
      </w:r>
      <w:r w:rsidR="00030499">
        <w:rPr>
          <w:rFonts w:ascii="Bookman Old Style" w:hAnsi="Bookman Old Style" w:cs="Arial"/>
          <w:szCs w:val="22"/>
        </w:rPr>
        <w:t xml:space="preserve"> </w:t>
      </w:r>
      <w:r w:rsidRPr="000E589E">
        <w:rPr>
          <w:rFonts w:ascii="Bookman Old Style" w:hAnsi="Bookman Old Style" w:cs="Arial"/>
          <w:szCs w:val="22"/>
        </w:rPr>
        <w:t xml:space="preserve">del </w:t>
      </w:r>
      <w:r w:rsidR="0088643F">
        <w:rPr>
          <w:rFonts w:ascii="Bookman Old Style" w:hAnsi="Bookman Old Style" w:cs="Arial"/>
          <w:szCs w:val="22"/>
        </w:rPr>
        <w:t>01</w:t>
      </w:r>
      <w:r w:rsidR="007E6F9A">
        <w:rPr>
          <w:rFonts w:ascii="Bookman Old Style" w:hAnsi="Bookman Old Style" w:cs="Arial"/>
          <w:szCs w:val="22"/>
        </w:rPr>
        <w:t xml:space="preserve"> de </w:t>
      </w:r>
      <w:r w:rsidR="0088643F">
        <w:rPr>
          <w:rFonts w:ascii="Bookman Old Style" w:hAnsi="Bookman Old Style" w:cs="Arial"/>
          <w:szCs w:val="22"/>
        </w:rPr>
        <w:t>febrero</w:t>
      </w:r>
      <w:r w:rsidR="00100E21">
        <w:rPr>
          <w:rFonts w:ascii="Bookman Old Style" w:hAnsi="Bookman Old Style" w:cs="Arial"/>
          <w:szCs w:val="22"/>
        </w:rPr>
        <w:t xml:space="preserve"> </w:t>
      </w:r>
      <w:r w:rsidRPr="000E589E">
        <w:rPr>
          <w:rFonts w:ascii="Bookman Old Style" w:hAnsi="Bookman Old Style" w:cs="Arial"/>
          <w:szCs w:val="22"/>
        </w:rPr>
        <w:t>de 202</w:t>
      </w:r>
      <w:r w:rsidR="00145524">
        <w:rPr>
          <w:rFonts w:ascii="Bookman Old Style" w:hAnsi="Bookman Old Style" w:cs="Arial"/>
          <w:szCs w:val="22"/>
        </w:rPr>
        <w:t>3</w:t>
      </w:r>
      <w:r w:rsidRPr="000E589E">
        <w:rPr>
          <w:rFonts w:ascii="Bookman Old Style" w:hAnsi="Bookman Old Style" w:cs="Arial"/>
          <w:szCs w:val="22"/>
        </w:rPr>
        <w:t xml:space="preserve"> el Aviso No. </w:t>
      </w:r>
      <w:r w:rsidR="0088643F">
        <w:rPr>
          <w:rFonts w:ascii="Bookman Old Style" w:hAnsi="Bookman Old Style" w:cs="Arial"/>
          <w:szCs w:val="22"/>
        </w:rPr>
        <w:t>005</w:t>
      </w:r>
      <w:r w:rsidR="00100E21">
        <w:rPr>
          <w:rFonts w:ascii="Bookman Old Style" w:hAnsi="Bookman Old Style" w:cs="Arial"/>
          <w:szCs w:val="22"/>
        </w:rPr>
        <w:t xml:space="preserve"> </w:t>
      </w:r>
      <w:r w:rsidR="0069304C">
        <w:rPr>
          <w:rFonts w:ascii="Bookman Old Style" w:hAnsi="Bookman Old Style" w:cs="Arial"/>
          <w:szCs w:val="22"/>
        </w:rPr>
        <w:t xml:space="preserve">del </w:t>
      </w:r>
      <w:r w:rsidR="0088643F">
        <w:rPr>
          <w:rFonts w:ascii="Bookman Old Style" w:hAnsi="Bookman Old Style" w:cs="Arial"/>
          <w:szCs w:val="22"/>
        </w:rPr>
        <w:t>30</w:t>
      </w:r>
      <w:r w:rsidR="0069304C">
        <w:rPr>
          <w:rFonts w:ascii="Bookman Old Style" w:hAnsi="Bookman Old Style" w:cs="Arial"/>
          <w:szCs w:val="22"/>
        </w:rPr>
        <w:t xml:space="preserve"> de </w:t>
      </w:r>
      <w:r w:rsidR="0088643F">
        <w:rPr>
          <w:rFonts w:ascii="Bookman Old Style" w:hAnsi="Bookman Old Style" w:cs="Arial"/>
          <w:szCs w:val="22"/>
        </w:rPr>
        <w:t>enero</w:t>
      </w:r>
      <w:r w:rsidR="00E51389">
        <w:rPr>
          <w:rFonts w:ascii="Bookman Old Style" w:hAnsi="Bookman Old Style" w:cs="Arial"/>
          <w:szCs w:val="22"/>
        </w:rPr>
        <w:t xml:space="preserve"> </w:t>
      </w:r>
      <w:r w:rsidRPr="000E589E">
        <w:rPr>
          <w:rFonts w:ascii="Bookman Old Style" w:hAnsi="Bookman Old Style" w:cs="Arial"/>
          <w:szCs w:val="22"/>
        </w:rPr>
        <w:t>de 202</w:t>
      </w:r>
      <w:r w:rsidR="00145524">
        <w:rPr>
          <w:rFonts w:ascii="Bookman Old Style" w:hAnsi="Bookman Old Style" w:cs="Arial"/>
          <w:szCs w:val="22"/>
        </w:rPr>
        <w:t>3</w:t>
      </w:r>
      <w:r>
        <w:rPr>
          <w:rFonts w:ascii="Bookman Old Style" w:hAnsi="Bookman Old Style" w:cs="Arial"/>
          <w:szCs w:val="22"/>
        </w:rPr>
        <w:t xml:space="preserve"> que contiene el resumen de </w:t>
      </w:r>
      <w:r w:rsidRPr="00341E8F">
        <w:rPr>
          <w:rFonts w:ascii="Bookman Old Style" w:hAnsi="Bookman Old Style" w:cs="Arial"/>
          <w:szCs w:val="22"/>
        </w:rPr>
        <w:t xml:space="preserve">la solicitud </w:t>
      </w:r>
      <w:r>
        <w:rPr>
          <w:rFonts w:ascii="Bookman Old Style" w:hAnsi="Bookman Old Style" w:cs="Arial"/>
          <w:szCs w:val="22"/>
        </w:rPr>
        <w:t xml:space="preserve">tarifaria </w:t>
      </w:r>
      <w:r w:rsidRPr="00341E8F">
        <w:rPr>
          <w:rFonts w:ascii="Bookman Old Style" w:hAnsi="Bookman Old Style" w:cs="Arial"/>
          <w:szCs w:val="22"/>
        </w:rPr>
        <w:t>presentada por</w:t>
      </w:r>
      <w:r w:rsidR="00E51389">
        <w:rPr>
          <w:rFonts w:ascii="Bookman Old Style" w:hAnsi="Bookman Old Style" w:cs="Arial"/>
          <w:szCs w:val="22"/>
        </w:rPr>
        <w:t xml:space="preserve"> </w:t>
      </w:r>
      <w:r w:rsidR="0041243F">
        <w:rPr>
          <w:rFonts w:ascii="Bookman Old Style" w:hAnsi="Bookman Old Style" w:cs="Arial"/>
        </w:rPr>
        <w:t xml:space="preserve">GEAS GROUP </w:t>
      </w:r>
      <w:r w:rsidR="0041243F" w:rsidRPr="00C2288A">
        <w:rPr>
          <w:rFonts w:ascii="Bookman Old Style" w:hAnsi="Bookman Old Style" w:cs="Arial"/>
          <w:lang w:val="es-ES_tradnl"/>
        </w:rPr>
        <w:t>S.A.</w:t>
      </w:r>
      <w:r w:rsidR="0041243F">
        <w:rPr>
          <w:rFonts w:ascii="Bookman Old Style" w:hAnsi="Bookman Old Style" w:cs="Arial"/>
          <w:lang w:val="es-ES_tradnl"/>
        </w:rPr>
        <w:t>S</w:t>
      </w:r>
      <w:r w:rsidR="0041243F" w:rsidRPr="00C2288A">
        <w:rPr>
          <w:rFonts w:ascii="Bookman Old Style" w:hAnsi="Bookman Old Style" w:cs="Arial"/>
          <w:lang w:val="es-ES_tradnl"/>
        </w:rPr>
        <w:t xml:space="preserve"> E.S.P.</w:t>
      </w:r>
      <w:r w:rsidR="0041243F">
        <w:rPr>
          <w:rFonts w:ascii="Bookman Old Style" w:hAnsi="Bookman Old Style" w:cs="Arial"/>
          <w:lang w:val="es-ES_tradnl"/>
        </w:rPr>
        <w:t>,</w:t>
      </w:r>
      <w:r>
        <w:rPr>
          <w:rFonts w:ascii="Bookman Old Style" w:hAnsi="Bookman Old Style" w:cs="Arial"/>
        </w:rPr>
        <w:t xml:space="preserve"> </w:t>
      </w:r>
      <w:r w:rsidRPr="00341E8F">
        <w:rPr>
          <w:rFonts w:ascii="Bookman Old Style" w:hAnsi="Bookman Old Style" w:cs="Arial"/>
        </w:rPr>
        <w:t xml:space="preserve">para la aprobación de cargos de </w:t>
      </w:r>
      <w:r w:rsidRPr="00341E8F">
        <w:rPr>
          <w:rFonts w:ascii="Bookman Old Style" w:hAnsi="Bookman Old Style" w:cs="Arial"/>
          <w:szCs w:val="22"/>
        </w:rPr>
        <w:t xml:space="preserve">distribución de </w:t>
      </w:r>
      <w:r>
        <w:rPr>
          <w:rFonts w:ascii="Bookman Old Style" w:hAnsi="Bookman Old Style" w:cs="Arial"/>
          <w:szCs w:val="22"/>
        </w:rPr>
        <w:t xml:space="preserve">Gas Licuado de Petróleo – GLP </w:t>
      </w:r>
      <w:r w:rsidRPr="00341E8F">
        <w:rPr>
          <w:rFonts w:ascii="Bookman Old Style" w:hAnsi="Bookman Old Style" w:cs="Arial"/>
          <w:szCs w:val="22"/>
        </w:rPr>
        <w:t>por redes de tubería</w:t>
      </w:r>
      <w:r>
        <w:rPr>
          <w:rFonts w:ascii="Bookman Old Style" w:hAnsi="Bookman Old Style" w:cs="Arial"/>
          <w:szCs w:val="22"/>
        </w:rPr>
        <w:t>.</w:t>
      </w:r>
    </w:p>
    <w:bookmarkEnd w:id="0"/>
    <w:p w14:paraId="77DD78CA" w14:textId="3F205667" w:rsidR="005D4A3D" w:rsidRDefault="005B5991" w:rsidP="00BD1A4F">
      <w:pPr>
        <w:adjustRightInd w:val="0"/>
        <w:spacing w:before="240" w:after="240"/>
        <w:ind w:left="0" w:right="20"/>
        <w:jc w:val="both"/>
        <w:rPr>
          <w:rFonts w:ascii="Bookman Old Style" w:hAnsi="Bookman Old Style" w:cs="Arial"/>
        </w:rPr>
      </w:pPr>
      <w:r w:rsidRPr="005D0D58">
        <w:rPr>
          <w:rFonts w:ascii="Bookman Old Style" w:hAnsi="Bookman Old Style" w:cs="Arial"/>
        </w:rPr>
        <w:t xml:space="preserve">Dado que </w:t>
      </w:r>
      <w:r>
        <w:rPr>
          <w:rFonts w:ascii="Bookman Old Style" w:hAnsi="Bookman Old Style" w:cs="Arial"/>
        </w:rPr>
        <w:t>el</w:t>
      </w:r>
      <w:r w:rsidRPr="005D0D58">
        <w:rPr>
          <w:rFonts w:ascii="Bookman Old Style" w:hAnsi="Bookman Old Style" w:cs="Arial"/>
        </w:rPr>
        <w:t xml:space="preserve"> sistema de distribución presentado por la</w:t>
      </w:r>
      <w:r>
        <w:rPr>
          <w:rFonts w:ascii="Bookman Old Style" w:hAnsi="Bookman Old Style" w:cs="Arial"/>
        </w:rPr>
        <w:t xml:space="preserve"> </w:t>
      </w:r>
      <w:r w:rsidRPr="005D0D58">
        <w:rPr>
          <w:rFonts w:ascii="Bookman Old Style" w:hAnsi="Bookman Old Style" w:cs="Arial"/>
        </w:rPr>
        <w:t>empresa</w:t>
      </w:r>
      <w:r>
        <w:rPr>
          <w:rFonts w:ascii="Bookman Old Style" w:hAnsi="Bookman Old Style" w:cs="Arial"/>
        </w:rPr>
        <w:t xml:space="preserve"> </w:t>
      </w:r>
      <w:r w:rsidR="00D46097">
        <w:rPr>
          <w:rFonts w:ascii="Bookman Old Style" w:hAnsi="Bookman Old Style" w:cs="Arial"/>
        </w:rPr>
        <w:t xml:space="preserve">GEAS GROUP </w:t>
      </w:r>
      <w:r w:rsidR="00D46097" w:rsidRPr="00C2288A">
        <w:rPr>
          <w:rFonts w:ascii="Bookman Old Style" w:hAnsi="Bookman Old Style" w:cs="Arial"/>
          <w:lang w:val="es-ES_tradnl"/>
        </w:rPr>
        <w:t>S.A.</w:t>
      </w:r>
      <w:r w:rsidR="00D46097">
        <w:rPr>
          <w:rFonts w:ascii="Bookman Old Style" w:hAnsi="Bookman Old Style" w:cs="Arial"/>
          <w:lang w:val="es-ES_tradnl"/>
        </w:rPr>
        <w:t>S</w:t>
      </w:r>
      <w:r w:rsidR="00D46097" w:rsidRPr="00C2288A">
        <w:rPr>
          <w:rFonts w:ascii="Bookman Old Style" w:hAnsi="Bookman Old Style" w:cs="Arial"/>
          <w:lang w:val="es-ES_tradnl"/>
        </w:rPr>
        <w:t xml:space="preserve"> E.S.P.</w:t>
      </w:r>
      <w:r w:rsidR="00A148DE">
        <w:rPr>
          <w:rFonts w:ascii="Bookman Old Style" w:hAnsi="Bookman Old Style" w:cs="Arial"/>
          <w:lang w:val="es-ES_tradnl"/>
        </w:rPr>
        <w:t xml:space="preserve">, </w:t>
      </w:r>
      <w:r w:rsidRPr="00DE3AEB">
        <w:rPr>
          <w:rFonts w:ascii="Bookman Old Style" w:hAnsi="Bookman Old Style" w:cs="Arial"/>
        </w:rPr>
        <w:t>para el mercado relevante solicitado cuenta con red primaria y secundaria y todos sus usuarios están conectados a la red secundaria, se determinará para este mercado relevante un solo cargo de distribución que será aplicable a los usuarios de uso residencial y usuarios diferentes al uso residencial.</w:t>
      </w:r>
    </w:p>
    <w:p w14:paraId="5E157C33" w14:textId="3B9571D6" w:rsidR="00682F0A" w:rsidRDefault="00F666BE" w:rsidP="00682F0A">
      <w:pPr>
        <w:adjustRightInd w:val="0"/>
        <w:spacing w:before="240" w:after="240"/>
        <w:ind w:left="0" w:right="20"/>
        <w:jc w:val="both"/>
        <w:rPr>
          <w:rFonts w:ascii="Bookman Old Style" w:hAnsi="Bookman Old Style" w:cs="Arial"/>
        </w:rPr>
      </w:pPr>
      <w:r>
        <w:rPr>
          <w:rFonts w:ascii="Bookman Old Style" w:hAnsi="Bookman Old Style" w:cs="Arial"/>
        </w:rPr>
        <w:t>Lo anterior de conformidad con lo dispuesto en e</w:t>
      </w:r>
      <w:r w:rsidR="00682F0A">
        <w:rPr>
          <w:rFonts w:ascii="Bookman Old Style" w:hAnsi="Bookman Old Style" w:cs="Arial"/>
        </w:rPr>
        <w:t>l Numeral 9.3 del Artículo 9 de la Resolución CREG 202 de 2013</w:t>
      </w:r>
      <w:r>
        <w:rPr>
          <w:rFonts w:ascii="Bookman Old Style" w:hAnsi="Bookman Old Style" w:cs="Arial"/>
        </w:rPr>
        <w:t xml:space="preserve">, el cual </w:t>
      </w:r>
      <w:r w:rsidR="00682F0A">
        <w:rPr>
          <w:rFonts w:ascii="Bookman Old Style" w:hAnsi="Bookman Old Style" w:cs="Arial"/>
        </w:rPr>
        <w:t xml:space="preserve"> establece lo siguiente:</w:t>
      </w:r>
    </w:p>
    <w:p w14:paraId="794AA423" w14:textId="77777777" w:rsidR="00682F0A" w:rsidRPr="005D0D58" w:rsidRDefault="00682F0A" w:rsidP="00682F0A">
      <w:pPr>
        <w:tabs>
          <w:tab w:val="left" w:pos="7513"/>
        </w:tabs>
        <w:spacing w:before="240" w:after="240"/>
        <w:ind w:left="425" w:right="425"/>
        <w:jc w:val="both"/>
        <w:rPr>
          <w:rFonts w:ascii="Bookman Old Style" w:hAnsi="Bookman Old Style" w:cs="Arial"/>
          <w:b/>
          <w:i/>
          <w:sz w:val="22"/>
          <w:szCs w:val="20"/>
        </w:rPr>
      </w:pPr>
      <w:r w:rsidRPr="005D0D58">
        <w:rPr>
          <w:rFonts w:ascii="Bookman Old Style" w:hAnsi="Bookman Old Style" w:cs="Arial"/>
          <w:b/>
          <w:i/>
          <w:sz w:val="22"/>
          <w:szCs w:val="20"/>
        </w:rPr>
        <w:t>“9.3. CARGOS DE DISTRIBUCIÓN EN SISTEMAS DE DISTRIBUCIÓN QUE NO TIENEN CONECTADOS USUARIOS A LA RED PRIMARIA.</w:t>
      </w:r>
    </w:p>
    <w:p w14:paraId="3F87DD55" w14:textId="77777777" w:rsidR="00682F0A" w:rsidRPr="005D0D58" w:rsidRDefault="00682F0A" w:rsidP="00682F0A">
      <w:pPr>
        <w:tabs>
          <w:tab w:val="left" w:pos="7513"/>
        </w:tabs>
        <w:spacing w:before="240" w:after="240"/>
        <w:ind w:left="425" w:right="425"/>
        <w:jc w:val="both"/>
        <w:rPr>
          <w:rFonts w:ascii="Bookman Old Style" w:hAnsi="Bookman Old Style" w:cs="Arial"/>
          <w:i/>
          <w:sz w:val="22"/>
          <w:szCs w:val="20"/>
        </w:rPr>
      </w:pPr>
      <w:r w:rsidRPr="005D0D58">
        <w:rPr>
          <w:rFonts w:ascii="Bookman Old Style" w:hAnsi="Bookman Old Style" w:cs="Arial"/>
          <w:i/>
          <w:sz w:val="22"/>
          <w:szCs w:val="20"/>
        </w:rPr>
        <w:t xml:space="preserve">Cuando un Sistema de Distribución tenga red primaria y secundaria, pero todos los usuarios estén conectados a la red secundaria se podrá determinar en ese </w:t>
      </w:r>
      <w:r w:rsidRPr="005D0D58">
        <w:rPr>
          <w:rFonts w:ascii="Bookman Old Style" w:hAnsi="Bookman Old Style" w:cs="Arial"/>
          <w:i/>
          <w:sz w:val="22"/>
          <w:szCs w:val="20"/>
        </w:rPr>
        <w:lastRenderedPageBreak/>
        <w:t>Mercado Relevante un solo cargo de distribución que será aplicable a usuarios residenciales y a usuarios diferentes al de uso residencial. La canasta</w:t>
      </w:r>
      <w:r>
        <w:rPr>
          <w:rFonts w:ascii="Bookman Old Style" w:hAnsi="Bookman Old Style" w:cs="Arial"/>
          <w:i/>
          <w:sz w:val="22"/>
          <w:szCs w:val="20"/>
        </w:rPr>
        <w:t xml:space="preserve"> </w:t>
      </w:r>
      <w:r w:rsidRPr="005D0D58">
        <w:rPr>
          <w:rFonts w:ascii="Bookman Old Style" w:hAnsi="Bookman Old Style" w:cs="Arial"/>
          <w:i/>
          <w:sz w:val="22"/>
          <w:szCs w:val="20"/>
        </w:rPr>
        <w:t>de tarifas de estos mercados debe excluir a los usuarios residenciales</w:t>
      </w:r>
      <w:r>
        <w:rPr>
          <w:rFonts w:ascii="Bookman Old Style" w:hAnsi="Bookman Old Style" w:cs="Arial"/>
          <w:i/>
          <w:sz w:val="22"/>
          <w:szCs w:val="20"/>
        </w:rPr>
        <w:t>”.</w:t>
      </w:r>
    </w:p>
    <w:p w14:paraId="31AA1AA2" w14:textId="586E5AA5" w:rsidR="003A46CB" w:rsidRDefault="00496F1E" w:rsidP="005D0433">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rPr>
        <w:t>De esta manera, c</w:t>
      </w:r>
      <w:r w:rsidR="003A46CB" w:rsidRPr="00377941">
        <w:rPr>
          <w:rFonts w:ascii="Bookman Old Style" w:hAnsi="Bookman Old Style" w:cs="Arial"/>
        </w:rPr>
        <w:t xml:space="preserve">omo resultado del análisis de la información presentada a la Comisión por </w:t>
      </w:r>
      <w:r w:rsidR="00277DAA">
        <w:rPr>
          <w:rFonts w:ascii="Bookman Old Style" w:hAnsi="Bookman Old Style" w:cs="Arial"/>
        </w:rPr>
        <w:t xml:space="preserve">GEAS GROUP </w:t>
      </w:r>
      <w:r w:rsidR="00277DAA" w:rsidRPr="00C2288A">
        <w:rPr>
          <w:rFonts w:ascii="Bookman Old Style" w:hAnsi="Bookman Old Style" w:cs="Arial"/>
          <w:lang w:val="es-ES_tradnl"/>
        </w:rPr>
        <w:t>S.A.</w:t>
      </w:r>
      <w:r w:rsidR="00277DAA">
        <w:rPr>
          <w:rFonts w:ascii="Bookman Old Style" w:hAnsi="Bookman Old Style" w:cs="Arial"/>
          <w:lang w:val="es-ES_tradnl"/>
        </w:rPr>
        <w:t>S</w:t>
      </w:r>
      <w:r w:rsidR="00277DAA" w:rsidRPr="00C2288A">
        <w:rPr>
          <w:rFonts w:ascii="Bookman Old Style" w:hAnsi="Bookman Old Style" w:cs="Arial"/>
          <w:lang w:val="es-ES_tradnl"/>
        </w:rPr>
        <w:t xml:space="preserve"> E.S.P.</w:t>
      </w:r>
      <w:r w:rsidR="00277DAA">
        <w:rPr>
          <w:rFonts w:ascii="Bookman Old Style" w:hAnsi="Bookman Old Style" w:cs="Arial"/>
          <w:lang w:val="es-ES_tradnl"/>
        </w:rPr>
        <w:t xml:space="preserve">, </w:t>
      </w:r>
      <w:r w:rsidR="0006287B" w:rsidRPr="00377941">
        <w:rPr>
          <w:rFonts w:ascii="Bookman Old Style" w:hAnsi="Bookman Old Style" w:cs="Arial"/>
        </w:rPr>
        <w:t xml:space="preserve">bajo </w:t>
      </w:r>
      <w:r w:rsidR="003A46CB" w:rsidRPr="00377941">
        <w:rPr>
          <w:rFonts w:ascii="Bookman Old Style" w:hAnsi="Bookman Old Style" w:cs="Arial"/>
        </w:rPr>
        <w:t xml:space="preserve">radicado </w:t>
      </w:r>
      <w:r w:rsidR="003A46CB" w:rsidRPr="00910E8E">
        <w:rPr>
          <w:rFonts w:ascii="Bookman Old Style" w:hAnsi="Bookman Old Style" w:cs="Arial"/>
        </w:rPr>
        <w:t>CREG</w:t>
      </w:r>
      <w:r w:rsidR="00445DD5" w:rsidRPr="00910E8E">
        <w:rPr>
          <w:rFonts w:ascii="Bookman Old Style" w:hAnsi="Bookman Old Style" w:cs="Arial"/>
        </w:rPr>
        <w:t xml:space="preserve"> </w:t>
      </w:r>
      <w:r w:rsidR="00342DE0" w:rsidRPr="00910E8E">
        <w:rPr>
          <w:rFonts w:ascii="Bookman Old Style" w:hAnsi="Bookman Old Style" w:cs="Arial"/>
        </w:rPr>
        <w:t>E20</w:t>
      </w:r>
      <w:r w:rsidR="005D0433">
        <w:rPr>
          <w:rFonts w:ascii="Bookman Old Style" w:hAnsi="Bookman Old Style" w:cs="Arial"/>
        </w:rPr>
        <w:t>2</w:t>
      </w:r>
      <w:r w:rsidR="0060161A">
        <w:rPr>
          <w:rFonts w:ascii="Bookman Old Style" w:hAnsi="Bookman Old Style" w:cs="Arial"/>
        </w:rPr>
        <w:t>2</w:t>
      </w:r>
      <w:r w:rsidR="00D05583" w:rsidRPr="00D05583">
        <w:rPr>
          <w:rFonts w:ascii="Bookman Old Style" w:hAnsi="Bookman Old Style" w:cs="Arial"/>
        </w:rPr>
        <w:t>0</w:t>
      </w:r>
      <w:r w:rsidR="00277DAA">
        <w:rPr>
          <w:rFonts w:ascii="Bookman Old Style" w:hAnsi="Bookman Old Style" w:cs="Arial"/>
        </w:rPr>
        <w:t>14</w:t>
      </w:r>
      <w:r w:rsidR="00362406">
        <w:rPr>
          <w:rFonts w:ascii="Bookman Old Style" w:hAnsi="Bookman Old Style" w:cs="Arial"/>
        </w:rPr>
        <w:t>774</w:t>
      </w:r>
      <w:r w:rsidR="00E8797B">
        <w:rPr>
          <w:rFonts w:ascii="Bookman Old Style" w:hAnsi="Bookman Old Style" w:cs="Arial"/>
        </w:rPr>
        <w:t xml:space="preserve"> del </w:t>
      </w:r>
      <w:r w:rsidR="00362406">
        <w:rPr>
          <w:rFonts w:ascii="Bookman Old Style" w:hAnsi="Bookman Old Style" w:cs="Arial"/>
        </w:rPr>
        <w:t>02</w:t>
      </w:r>
      <w:r w:rsidR="00E8797B">
        <w:rPr>
          <w:rFonts w:ascii="Bookman Old Style" w:hAnsi="Bookman Old Style" w:cs="Arial"/>
        </w:rPr>
        <w:t xml:space="preserve"> de </w:t>
      </w:r>
      <w:r w:rsidR="001F4327">
        <w:rPr>
          <w:rFonts w:ascii="Bookman Old Style" w:hAnsi="Bookman Old Style" w:cs="Arial"/>
        </w:rPr>
        <w:t xml:space="preserve">diciembre </w:t>
      </w:r>
      <w:r w:rsidR="00E8797B">
        <w:rPr>
          <w:rFonts w:ascii="Bookman Old Style" w:hAnsi="Bookman Old Style" w:cs="Arial"/>
        </w:rPr>
        <w:t>de 2022</w:t>
      </w:r>
      <w:r w:rsidR="0069629E">
        <w:rPr>
          <w:rFonts w:ascii="Bookman Old Style" w:hAnsi="Bookman Old Style" w:cs="Arial"/>
        </w:rPr>
        <w:t>,</w:t>
      </w:r>
      <w:r w:rsidR="00D7343D">
        <w:rPr>
          <w:rFonts w:ascii="Bookman Old Style" w:hAnsi="Bookman Old Style" w:cs="Arial"/>
        </w:rPr>
        <w:t xml:space="preserve"> </w:t>
      </w:r>
      <w:r w:rsidR="003A46CB" w:rsidRPr="00377941">
        <w:rPr>
          <w:rFonts w:ascii="Bookman Old Style" w:hAnsi="Bookman Old Style" w:cs="Arial"/>
        </w:rPr>
        <w:t>se realizaron los ajustes pertinentes a la información requerida para el cálculo del cargo de distribución</w:t>
      </w:r>
      <w:r w:rsidR="001F2BD1" w:rsidRPr="00377941">
        <w:rPr>
          <w:rFonts w:ascii="Bookman Old Style" w:hAnsi="Bookman Old Style" w:cs="Arial"/>
        </w:rPr>
        <w:t xml:space="preserve"> de</w:t>
      </w:r>
      <w:r w:rsidR="003A46CB" w:rsidRPr="00377941">
        <w:rPr>
          <w:rFonts w:ascii="Bookman Old Style" w:hAnsi="Bookman Old Style" w:cs="Arial"/>
        </w:rPr>
        <w:t xml:space="preserve"> que trata la </w:t>
      </w:r>
      <w:bookmarkStart w:id="1" w:name="_Hlk35526275"/>
      <w:r w:rsidR="003B48A4">
        <w:rPr>
          <w:rFonts w:ascii="Bookman Old Style" w:hAnsi="Bookman Old Style" w:cs="Arial"/>
        </w:rPr>
        <w:t>M</w:t>
      </w:r>
      <w:r w:rsidR="00CF7E45" w:rsidRPr="00377941">
        <w:rPr>
          <w:rFonts w:ascii="Bookman Old Style" w:hAnsi="Bookman Old Style" w:cs="Arial"/>
        </w:rPr>
        <w:t xml:space="preserve">etodología contenida en la </w:t>
      </w:r>
      <w:r w:rsidR="00D03017">
        <w:rPr>
          <w:rFonts w:ascii="Bookman Old Style" w:hAnsi="Bookman Old Style" w:cs="Arial"/>
        </w:rPr>
        <w:t xml:space="preserve">Resolución </w:t>
      </w:r>
      <w:r w:rsidR="00CF7E45" w:rsidRPr="00377941">
        <w:rPr>
          <w:rFonts w:ascii="Bookman Old Style" w:hAnsi="Bookman Old Style" w:cs="Arial"/>
        </w:rPr>
        <w:t>CREG 202 de 2013</w:t>
      </w:r>
      <w:r w:rsidR="00D03017">
        <w:rPr>
          <w:rFonts w:ascii="Bookman Old Style" w:hAnsi="Bookman Old Style" w:cs="Arial"/>
        </w:rPr>
        <w:t xml:space="preserve"> en concordancia con las resoluciones CREG</w:t>
      </w:r>
      <w:r w:rsidR="00CF7E45" w:rsidRPr="00377941">
        <w:rPr>
          <w:rFonts w:ascii="Bookman Old Style" w:hAnsi="Bookman Old Style" w:cs="Arial"/>
        </w:rPr>
        <w:t xml:space="preserve"> 138 de 2014, 090 </w:t>
      </w:r>
      <w:r w:rsidR="004D4E70">
        <w:rPr>
          <w:rFonts w:ascii="Bookman Old Style" w:hAnsi="Bookman Old Style" w:cs="Arial"/>
        </w:rPr>
        <w:t>y</w:t>
      </w:r>
      <w:r w:rsidR="00CF7E45" w:rsidRPr="00377941">
        <w:rPr>
          <w:rFonts w:ascii="Bookman Old Style" w:hAnsi="Bookman Old Style" w:cs="Arial"/>
        </w:rPr>
        <w:t xml:space="preserve"> 132 de 2018 y 011 de 2020</w:t>
      </w:r>
      <w:bookmarkEnd w:id="1"/>
      <w:r w:rsidR="009F40BC" w:rsidRPr="00377941">
        <w:rPr>
          <w:rFonts w:ascii="Bookman Old Style" w:hAnsi="Bookman Old Style" w:cs="Arial"/>
        </w:rPr>
        <w:t>, según se relacionan con su respectivo sustento</w:t>
      </w:r>
      <w:r w:rsidR="003A46CB" w:rsidRPr="00377941">
        <w:rPr>
          <w:rFonts w:ascii="Bookman Old Style" w:hAnsi="Bookman Old Style" w:cs="Arial"/>
        </w:rPr>
        <w:t xml:space="preserve"> en el documento soporte de la presente Resolución.</w:t>
      </w:r>
    </w:p>
    <w:p w14:paraId="2D382022" w14:textId="7E9C455E" w:rsidR="00CF20C2" w:rsidRDefault="00CF20C2" w:rsidP="00F30784">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CF20C2">
        <w:rPr>
          <w:rFonts w:ascii="Bookman Old Style" w:hAnsi="Bookman Old Style" w:cs="Arial"/>
        </w:rPr>
        <w:t>Con base en lo establecido en los artículos 3 y 5 del Decreto 2897 de 2010 compilados en el Decreto 1074 de 2015, reglamentario de la Ley 1340 de 2009, se respondió el cuestionario establecido por la Superintendencia de Industria y Comercio para efectos de evaluar la incidencia sobre la libre competencia de los mercados y, aplicando las reglas allí previstas, la respuesta al conjunto de preguntas fue negativa, en la medida en que no plantea ninguna restricción indebida a la libre competencia, el cual se encuentra en el Documento CREG 502 00</w:t>
      </w:r>
      <w:r>
        <w:rPr>
          <w:rFonts w:ascii="Bookman Old Style" w:hAnsi="Bookman Old Style" w:cs="Arial"/>
        </w:rPr>
        <w:t>7</w:t>
      </w:r>
      <w:r w:rsidRPr="00CF20C2">
        <w:rPr>
          <w:rFonts w:ascii="Bookman Old Style" w:hAnsi="Bookman Old Style" w:cs="Arial"/>
        </w:rPr>
        <w:t xml:space="preserve"> de 2023, por lo tanto no requiere ser remitido a la SIC para efecto de lo establecido en el Artículo 7 de la Ley 1340 de 2009.</w:t>
      </w:r>
    </w:p>
    <w:p w14:paraId="65CC73E5" w14:textId="2A61CCB1"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 xml:space="preserve">esolución </w:t>
      </w:r>
      <w:r w:rsidR="0006287B">
        <w:rPr>
          <w:rFonts w:ascii="Bookman Old Style" w:hAnsi="Bookman Old Style" w:cs="Arial"/>
        </w:rPr>
        <w:t xml:space="preserve">están contenidos </w:t>
      </w:r>
      <w:r w:rsidR="006922CB" w:rsidRPr="001954E9">
        <w:rPr>
          <w:rFonts w:ascii="Bookman Old Style" w:hAnsi="Bookman Old Style" w:cs="Arial"/>
        </w:rPr>
        <w:t xml:space="preserve">en el Documento CREG </w:t>
      </w:r>
      <w:r w:rsidR="00364AF3">
        <w:rPr>
          <w:rFonts w:ascii="Bookman Old Style" w:hAnsi="Bookman Old Style" w:cs="Arial"/>
        </w:rPr>
        <w:t>502 007</w:t>
      </w:r>
      <w:r w:rsidR="006922CB" w:rsidRPr="001954E9">
        <w:rPr>
          <w:rFonts w:ascii="Bookman Old Style" w:hAnsi="Bookman Old Style" w:cs="Arial"/>
        </w:rPr>
        <w:t xml:space="preserve"> </w:t>
      </w:r>
      <w:r w:rsidR="006922CB" w:rsidRPr="00E16F41">
        <w:rPr>
          <w:rFonts w:ascii="Bookman Old Style" w:hAnsi="Bookman Old Style" w:cs="Arial"/>
        </w:rPr>
        <w:t xml:space="preserve">de </w:t>
      </w:r>
      <w:r w:rsidR="006C2525" w:rsidRPr="00E16F41">
        <w:rPr>
          <w:rFonts w:ascii="Bookman Old Style" w:hAnsi="Bookman Old Style" w:cs="Arial"/>
        </w:rPr>
        <w:t>202</w:t>
      </w:r>
      <w:r w:rsidR="00A64530">
        <w:rPr>
          <w:rFonts w:ascii="Bookman Old Style" w:hAnsi="Bookman Old Style" w:cs="Arial"/>
        </w:rPr>
        <w:t>3</w:t>
      </w:r>
      <w:r w:rsidR="006922CB" w:rsidRPr="001954E9">
        <w:rPr>
          <w:rFonts w:ascii="Bookman Old Style" w:hAnsi="Bookman Old Style" w:cs="Arial"/>
        </w:rPr>
        <w:t>.</w:t>
      </w:r>
    </w:p>
    <w:p w14:paraId="382D2041" w14:textId="47BBA65F" w:rsidR="001860F6" w:rsidRDefault="001504DB">
      <w:pPr>
        <w:spacing w:before="240" w:after="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9B5845">
        <w:rPr>
          <w:rFonts w:ascii="Bookman Old Style" w:hAnsi="Bookman Old Style" w:cs="Arial"/>
          <w:color w:val="000000"/>
          <w:spacing w:val="-3"/>
        </w:rPr>
        <w:t xml:space="preserve"> </w:t>
      </w:r>
      <w:r w:rsidR="00364AF3">
        <w:rPr>
          <w:rFonts w:ascii="Bookman Old Style" w:hAnsi="Bookman Old Style" w:cs="Arial"/>
          <w:color w:val="000000"/>
          <w:spacing w:val="-3"/>
        </w:rPr>
        <w:t>1242</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del</w:t>
      </w:r>
      <w:r w:rsidR="00CD73E0">
        <w:rPr>
          <w:rFonts w:ascii="Bookman Old Style" w:hAnsi="Bookman Old Style" w:cs="Arial"/>
          <w:color w:val="000000"/>
          <w:spacing w:val="-3"/>
        </w:rPr>
        <w:t xml:space="preserve"> </w:t>
      </w:r>
      <w:r w:rsidR="0088643F">
        <w:rPr>
          <w:rFonts w:ascii="Bookman Old Style" w:hAnsi="Bookman Old Style" w:cs="Arial"/>
          <w:color w:val="000000"/>
          <w:spacing w:val="-3"/>
        </w:rPr>
        <w:t>10</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 xml:space="preserve">de </w:t>
      </w:r>
      <w:r w:rsidR="0088643F">
        <w:rPr>
          <w:rFonts w:ascii="Bookman Old Style" w:hAnsi="Bookman Old Style" w:cs="Arial"/>
          <w:color w:val="000000"/>
          <w:spacing w:val="-3"/>
        </w:rPr>
        <w:t>febrero</w:t>
      </w:r>
      <w:r w:rsidR="00A64530">
        <w:rPr>
          <w:rFonts w:ascii="Bookman Old Style" w:hAnsi="Bookman Old Style" w:cs="Arial"/>
          <w:color w:val="000000"/>
          <w:spacing w:val="-3"/>
        </w:rPr>
        <w:t xml:space="preserve"> </w:t>
      </w:r>
      <w:r w:rsidRPr="001954E9">
        <w:rPr>
          <w:rFonts w:ascii="Bookman Old Style" w:hAnsi="Bookman Old Style" w:cs="Arial"/>
          <w:color w:val="000000"/>
          <w:spacing w:val="-3"/>
        </w:rPr>
        <w:t>de 20</w:t>
      </w:r>
      <w:r w:rsidR="00DE3AEB">
        <w:rPr>
          <w:rFonts w:ascii="Bookman Old Style" w:hAnsi="Bookman Old Style" w:cs="Arial"/>
          <w:color w:val="000000"/>
          <w:spacing w:val="-3"/>
        </w:rPr>
        <w:t>2</w:t>
      </w:r>
      <w:r w:rsidR="00AE03D0">
        <w:rPr>
          <w:rFonts w:ascii="Bookman Old Style" w:hAnsi="Bookman Old Style" w:cs="Arial"/>
          <w:color w:val="000000"/>
          <w:spacing w:val="-3"/>
        </w:rPr>
        <w:t>3</w:t>
      </w:r>
      <w:r w:rsidRPr="001954E9">
        <w:rPr>
          <w:rFonts w:ascii="Bookman Old Style" w:hAnsi="Bookman Old Style" w:cs="Arial"/>
          <w:color w:val="000000"/>
          <w:spacing w:val="-3"/>
        </w:rPr>
        <w:t xml:space="preserve">, </w:t>
      </w:r>
      <w:r w:rsidR="001A7622">
        <w:rPr>
          <w:rFonts w:ascii="Bookman Old Style" w:hAnsi="Bookman Old Style"/>
          <w:color w:val="000000"/>
          <w:lang w:val="es-ES_tradnl"/>
        </w:rPr>
        <w:t>aprob</w:t>
      </w:r>
      <w:r w:rsidRPr="001954E9">
        <w:rPr>
          <w:rFonts w:ascii="Bookman Old Style" w:hAnsi="Bookman Old Style"/>
          <w:color w:val="000000"/>
          <w:lang w:val="es-ES_tradnl"/>
        </w:rPr>
        <w:t xml:space="preserve">ó </w:t>
      </w:r>
      <w:r w:rsidR="00A81317">
        <w:rPr>
          <w:rFonts w:ascii="Bookman Old Style" w:hAnsi="Bookman Old Style"/>
          <w:color w:val="000000"/>
          <w:lang w:val="es-ES_tradnl"/>
        </w:rPr>
        <w:t xml:space="preserve">la expedición de </w:t>
      </w:r>
      <w:r w:rsidRPr="001954E9">
        <w:rPr>
          <w:rFonts w:ascii="Bookman Old Style" w:hAnsi="Bookman Old Style"/>
          <w:color w:val="000000"/>
          <w:lang w:val="es-ES_tradnl"/>
        </w:rPr>
        <w:t xml:space="preserve">la presente </w:t>
      </w:r>
      <w:r w:rsidR="00570E58">
        <w:rPr>
          <w:rFonts w:ascii="Bookman Old Style" w:hAnsi="Bookman Old Style"/>
          <w:color w:val="000000"/>
          <w:lang w:val="es-ES_tradnl"/>
        </w:rPr>
        <w:t>R</w:t>
      </w:r>
      <w:r w:rsidRPr="001954E9">
        <w:rPr>
          <w:rFonts w:ascii="Bookman Old Style" w:hAnsi="Bookman Old Style"/>
          <w:color w:val="000000"/>
          <w:lang w:val="es-ES_tradnl"/>
        </w:rPr>
        <w:t>esolución</w:t>
      </w:r>
      <w:r w:rsidR="00570E58">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2DC9434A" w14:textId="77777777" w:rsidR="00273C2C" w:rsidRPr="00317451" w:rsidRDefault="00273C2C" w:rsidP="00530F35">
      <w:pPr>
        <w:keepNext/>
        <w:spacing w:before="360" w:after="360"/>
        <w:ind w:left="0"/>
        <w:jc w:val="center"/>
        <w:rPr>
          <w:rFonts w:ascii="Bookman Old Style" w:hAnsi="Bookman Old Style" w:cs="Arial"/>
        </w:rPr>
      </w:pPr>
      <w:r w:rsidRPr="00317451">
        <w:rPr>
          <w:rFonts w:ascii="Bookman Old Style" w:hAnsi="Bookman Old Style" w:cs="Arial"/>
          <w:b/>
          <w:spacing w:val="80"/>
        </w:rPr>
        <w:t>RESUELVE</w:t>
      </w:r>
      <w:r w:rsidRPr="00317451">
        <w:rPr>
          <w:rFonts w:ascii="Bookman Old Style" w:hAnsi="Bookman Old Style" w:cs="Arial"/>
        </w:rPr>
        <w:t>:</w:t>
      </w:r>
    </w:p>
    <w:p w14:paraId="1D27281B" w14:textId="77777777" w:rsidR="002D1ECA" w:rsidRPr="001954E9" w:rsidRDefault="002D1ECA" w:rsidP="009353D2">
      <w:pPr>
        <w:keepNext/>
        <w:spacing w:before="48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023A4C75" w14:textId="77777777" w:rsidR="002D1ECA" w:rsidRPr="001954E9" w:rsidRDefault="002D1ECA" w:rsidP="002D1ECA">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14:paraId="7C2208B7" w14:textId="1006D6FC" w:rsidR="002105E8" w:rsidRDefault="00273C2C" w:rsidP="0038016C">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w:t>
      </w:r>
      <w:r w:rsidR="00734719">
        <w:rPr>
          <w:rFonts w:ascii="Bookman Old Style" w:hAnsi="Bookman Old Style" w:cs="Arial"/>
          <w:b/>
        </w:rPr>
        <w:t>p</w:t>
      </w:r>
      <w:r w:rsidR="00704312" w:rsidRPr="001954E9">
        <w:rPr>
          <w:rFonts w:ascii="Bookman Old Style" w:hAnsi="Bookman Old Style" w:cs="Arial"/>
          <w:b/>
        </w:rPr>
        <w:t xml:space="preserve">ara el </w:t>
      </w:r>
      <w:r w:rsidR="00734719">
        <w:rPr>
          <w:rFonts w:ascii="Bookman Old Style" w:hAnsi="Bookman Old Style" w:cs="Arial"/>
          <w:b/>
        </w:rPr>
        <w:t>s</w:t>
      </w:r>
      <w:r w:rsidR="00704312" w:rsidRPr="001954E9">
        <w:rPr>
          <w:rFonts w:ascii="Bookman Old Style" w:hAnsi="Bookman Old Style" w:cs="Arial"/>
          <w:b/>
        </w:rPr>
        <w:t xml:space="preserve">iguiente </w:t>
      </w:r>
      <w:r w:rsidR="00734719">
        <w:rPr>
          <w:rFonts w:ascii="Bookman Old Style" w:hAnsi="Bookman Old Style" w:cs="Arial"/>
          <w:b/>
        </w:rPr>
        <w:t>p</w:t>
      </w:r>
      <w:r w:rsidR="00704312" w:rsidRPr="001954E9">
        <w:rPr>
          <w:rFonts w:ascii="Bookman Old Style" w:hAnsi="Bookman Old Style" w:cs="Arial"/>
          <w:b/>
        </w:rPr>
        <w:t xml:space="preserve">eriodo </w:t>
      </w:r>
      <w:r w:rsidR="00734719">
        <w:rPr>
          <w:rFonts w:ascii="Bookman Old Style" w:hAnsi="Bookman Old Style" w:cs="Arial"/>
          <w:b/>
        </w:rPr>
        <w:t>t</w:t>
      </w:r>
      <w:r w:rsidR="00704312" w:rsidRPr="001954E9">
        <w:rPr>
          <w:rFonts w:ascii="Bookman Old Style" w:hAnsi="Bookman Old Style" w:cs="Arial"/>
          <w:b/>
        </w:rPr>
        <w: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sidRPr="00591693">
        <w:rPr>
          <w:rFonts w:ascii="Bookman Old Style" w:hAnsi="Bookman Old Style" w:cs="Arial"/>
        </w:rPr>
        <w:t>N</w:t>
      </w:r>
      <w:r w:rsidR="00834B60" w:rsidRPr="00591693">
        <w:rPr>
          <w:rFonts w:ascii="Bookman Old Style" w:hAnsi="Bookman Old Style" w:cs="Arial"/>
        </w:rPr>
        <w:t xml:space="preserve">umeral </w:t>
      </w:r>
      <w:r w:rsidR="00834B60" w:rsidRPr="00317451">
        <w:rPr>
          <w:rFonts w:ascii="Bookman Old Style" w:hAnsi="Bookman Old Style" w:cs="Arial"/>
        </w:rPr>
        <w:t>5.</w:t>
      </w:r>
      <w:r w:rsidR="00040D43">
        <w:rPr>
          <w:rFonts w:ascii="Bookman Old Style" w:hAnsi="Bookman Old Style" w:cs="Arial"/>
        </w:rPr>
        <w:t>3</w:t>
      </w:r>
      <w:r w:rsidR="00834B60" w:rsidRPr="00341E8F">
        <w:rPr>
          <w:rFonts w:ascii="Bookman Old Style" w:hAnsi="Bookman Old Style" w:cs="Arial"/>
        </w:rPr>
        <w:t xml:space="preserve"> </w:t>
      </w:r>
      <w:bookmarkStart w:id="2" w:name="_Hlk35526344"/>
      <w:r w:rsidR="00834B60" w:rsidRPr="00341E8F">
        <w:rPr>
          <w:rFonts w:ascii="Bookman Old Style" w:hAnsi="Bookman Old Style" w:cs="Arial"/>
        </w:rPr>
        <w:t xml:space="preserve">de </w:t>
      </w:r>
      <w:r w:rsidR="007213C9" w:rsidRPr="00341E8F">
        <w:rPr>
          <w:rFonts w:ascii="Bookman Old Style" w:hAnsi="Bookman Old Style" w:cs="Arial"/>
        </w:rPr>
        <w:t xml:space="preserve">la </w:t>
      </w:r>
      <w:r w:rsidR="003B48A4">
        <w:rPr>
          <w:rFonts w:ascii="Bookman Old Style" w:hAnsi="Bookman Old Style" w:cs="Arial"/>
        </w:rPr>
        <w:t>M</w:t>
      </w:r>
      <w:r w:rsidR="007213C9">
        <w:rPr>
          <w:rFonts w:ascii="Bookman Old Style" w:hAnsi="Bookman Old Style" w:cs="Arial"/>
        </w:rPr>
        <w:t xml:space="preserve">etodología contenida en la </w:t>
      </w:r>
      <w:bookmarkStart w:id="3" w:name="_Hlk128573683"/>
      <w:r w:rsidR="00E2690A">
        <w:rPr>
          <w:rFonts w:ascii="Bookman Old Style" w:hAnsi="Bookman Old Style" w:cs="Arial"/>
        </w:rPr>
        <w:t>R</w:t>
      </w:r>
      <w:r w:rsidR="007213C9">
        <w:rPr>
          <w:rFonts w:ascii="Bookman Old Style" w:hAnsi="Bookman Old Style" w:cs="Arial"/>
        </w:rPr>
        <w:t>esoluci</w:t>
      </w:r>
      <w:r w:rsidR="003A66FF">
        <w:rPr>
          <w:rFonts w:ascii="Bookman Old Style" w:hAnsi="Bookman Old Style" w:cs="Arial"/>
        </w:rPr>
        <w:t>ón</w:t>
      </w:r>
      <w:r w:rsidR="007213C9">
        <w:rPr>
          <w:rFonts w:ascii="Bookman Old Style" w:hAnsi="Bookman Old Style" w:cs="Arial"/>
        </w:rPr>
        <w:t xml:space="preserve"> </w:t>
      </w:r>
      <w:r w:rsidR="007213C9" w:rsidRPr="00713F06">
        <w:rPr>
          <w:rFonts w:ascii="Bookman Old Style" w:hAnsi="Bookman Old Style" w:cs="Arial"/>
        </w:rPr>
        <w:t>CREG 202 de 2013</w:t>
      </w:r>
      <w:r w:rsidR="003A66FF">
        <w:rPr>
          <w:rFonts w:ascii="Bookman Old Style" w:hAnsi="Bookman Old Style" w:cs="Arial"/>
        </w:rPr>
        <w:t xml:space="preserve"> en concordancia con las resoluciones CREG</w:t>
      </w:r>
      <w:r w:rsidR="007213C9" w:rsidRPr="00713F06">
        <w:rPr>
          <w:rFonts w:ascii="Bookman Old Style" w:hAnsi="Bookman Old Style" w:cs="Arial"/>
        </w:rPr>
        <w:t xml:space="preserve"> 138 de 2014,</w:t>
      </w:r>
      <w:r w:rsidR="009C348E">
        <w:rPr>
          <w:rFonts w:ascii="Bookman Old Style" w:hAnsi="Bookman Old Style" w:cs="Arial"/>
        </w:rPr>
        <w:t xml:space="preserve"> </w:t>
      </w:r>
      <w:r w:rsidR="007213C9" w:rsidRPr="00713F06">
        <w:rPr>
          <w:rFonts w:ascii="Bookman Old Style" w:hAnsi="Bookman Old Style" w:cs="Arial"/>
        </w:rPr>
        <w:t xml:space="preserve">090 </w:t>
      </w:r>
      <w:r w:rsidR="00300DA5">
        <w:rPr>
          <w:rFonts w:ascii="Bookman Old Style" w:hAnsi="Bookman Old Style" w:cs="Arial"/>
        </w:rPr>
        <w:t xml:space="preserve">y </w:t>
      </w:r>
      <w:r w:rsidR="007213C9" w:rsidRPr="00713F06">
        <w:rPr>
          <w:rFonts w:ascii="Bookman Old Style" w:hAnsi="Bookman Old Style" w:cs="Arial"/>
        </w:rPr>
        <w:t>132 de 2018 y</w:t>
      </w:r>
      <w:r w:rsidR="009C348E">
        <w:rPr>
          <w:rFonts w:ascii="Bookman Old Style" w:hAnsi="Bookman Old Style" w:cs="Arial"/>
        </w:rPr>
        <w:t xml:space="preserve"> </w:t>
      </w:r>
      <w:r w:rsidR="007213C9" w:rsidRPr="00713F06">
        <w:rPr>
          <w:rFonts w:ascii="Bookman Old Style" w:hAnsi="Bookman Old Style" w:cs="Arial"/>
        </w:rPr>
        <w:t>011 de 2020</w:t>
      </w:r>
      <w:bookmarkEnd w:id="2"/>
      <w:bookmarkEnd w:id="3"/>
      <w:r w:rsidR="00834B60" w:rsidRPr="00341E8F">
        <w:rPr>
          <w:rFonts w:ascii="Bookman Old Style" w:hAnsi="Bookman Old Style" w:cs="Arial"/>
        </w:rPr>
        <w:t xml:space="preserve">, </w:t>
      </w:r>
      <w:r w:rsidR="00C851BC">
        <w:rPr>
          <w:rFonts w:ascii="Bookman Old Style" w:hAnsi="Bookman Old Style" w:cs="Arial"/>
        </w:rPr>
        <w:t xml:space="preserve">se aprueba </w:t>
      </w:r>
      <w:r w:rsidR="00834B60" w:rsidRPr="00341E8F">
        <w:rPr>
          <w:rFonts w:ascii="Bookman Old Style" w:hAnsi="Bookman Old Style" w:cs="Arial"/>
        </w:rPr>
        <w:t>el Mercado Relevante de Distribución</w:t>
      </w:r>
      <w:r w:rsidR="00E95B80">
        <w:rPr>
          <w:rFonts w:ascii="Bookman Old Style" w:hAnsi="Bookman Old Style" w:cs="Arial"/>
        </w:rPr>
        <w:t xml:space="preserve"> </w:t>
      </w:r>
      <w:r w:rsidR="00834B60" w:rsidRPr="00341E8F">
        <w:rPr>
          <w:rFonts w:ascii="Bookman Old Style" w:hAnsi="Bookman Old Style" w:cs="Arial"/>
        </w:rPr>
        <w:t xml:space="preserve">para el </w:t>
      </w:r>
      <w:r w:rsidR="00734719">
        <w:rPr>
          <w:rFonts w:ascii="Bookman Old Style" w:hAnsi="Bookman Old Style" w:cs="Arial"/>
        </w:rPr>
        <w:t>s</w:t>
      </w:r>
      <w:r w:rsidR="00834B60" w:rsidRPr="00341E8F">
        <w:rPr>
          <w:rFonts w:ascii="Bookman Old Style" w:hAnsi="Bookman Old Style" w:cs="Arial"/>
        </w:rPr>
        <w:t xml:space="preserve">iguiente </w:t>
      </w:r>
      <w:r w:rsidR="00734719">
        <w:rPr>
          <w:rFonts w:ascii="Bookman Old Style" w:hAnsi="Bookman Old Style" w:cs="Arial"/>
        </w:rPr>
        <w:t>p</w:t>
      </w:r>
      <w:r w:rsidR="00834B60" w:rsidRPr="00341E8F">
        <w:rPr>
          <w:rFonts w:ascii="Bookman Old Style" w:hAnsi="Bookman Old Style" w:cs="Arial"/>
        </w:rPr>
        <w:t xml:space="preserve">eriodo </w:t>
      </w:r>
      <w:r w:rsidR="00734719">
        <w:rPr>
          <w:rFonts w:ascii="Bookman Old Style" w:hAnsi="Bookman Old Style" w:cs="Arial"/>
        </w:rPr>
        <w:t>t</w:t>
      </w:r>
      <w:r w:rsidR="00834B60" w:rsidRPr="00341E8F">
        <w:rPr>
          <w:rFonts w:ascii="Bookman Old Style" w:hAnsi="Bookman Old Style" w:cs="Arial"/>
        </w:rPr>
        <w:t xml:space="preserve">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014279">
        <w:rPr>
          <w:rFonts w:ascii="Bookman Old Style" w:hAnsi="Bookman Old Style" w:cs="Arial"/>
        </w:rPr>
        <w:t xml:space="preserve">Nuevo </w:t>
      </w:r>
      <w:r w:rsidR="00834B60" w:rsidRPr="00243D6C">
        <w:rPr>
          <w:rFonts w:ascii="Bookman Old Style" w:hAnsi="Bookman Old Style" w:cs="Arial"/>
        </w:rPr>
        <w:t xml:space="preserve">Mercado Relevante </w:t>
      </w:r>
      <w:r w:rsidR="007879AF">
        <w:rPr>
          <w:rFonts w:ascii="Bookman Old Style" w:hAnsi="Bookman Old Style" w:cs="Arial"/>
        </w:rPr>
        <w:t>de Distribución</w:t>
      </w:r>
      <w:r w:rsidR="00296189">
        <w:rPr>
          <w:rFonts w:ascii="Bookman Old Style" w:hAnsi="Bookman Old Style" w:cs="Arial"/>
        </w:rPr>
        <w:t xml:space="preserve"> Especial </w:t>
      </w:r>
      <w:r w:rsidR="00834B60" w:rsidRPr="00704312">
        <w:rPr>
          <w:rFonts w:ascii="Bookman Old Style" w:hAnsi="Bookman Old Style" w:cs="Arial"/>
        </w:rPr>
        <w:t>conformado</w:t>
      </w:r>
      <w:r w:rsidR="00296189">
        <w:rPr>
          <w:rFonts w:ascii="Bookman Old Style" w:hAnsi="Bookman Old Style" w:cs="Arial"/>
        </w:rPr>
        <w:t xml:space="preserve"> por los centros poblados como se muestra a continuación</w:t>
      </w:r>
      <w:r w:rsidR="002105E8">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9"/>
        <w:gridCol w:w="2373"/>
        <w:gridCol w:w="2282"/>
        <w:gridCol w:w="2488"/>
      </w:tblGrid>
      <w:tr w:rsidR="00A611E6" w:rsidRPr="00010337" w14:paraId="71B17B9D" w14:textId="77777777" w:rsidTr="00A611E6">
        <w:trPr>
          <w:trHeight w:val="336"/>
          <w:tblHeader/>
          <w:jc w:val="center"/>
        </w:trPr>
        <w:tc>
          <w:tcPr>
            <w:tcW w:w="1859" w:type="dxa"/>
            <w:shd w:val="clear" w:color="auto" w:fill="D9D9D9" w:themeFill="background1" w:themeFillShade="D9"/>
            <w:vAlign w:val="center"/>
          </w:tcPr>
          <w:p w14:paraId="40B54B18" w14:textId="77777777" w:rsidR="002105E8" w:rsidRPr="00C03DBE" w:rsidRDefault="002105E8" w:rsidP="0038136C">
            <w:pPr>
              <w:keepNext/>
              <w:ind w:left="-104"/>
              <w:jc w:val="center"/>
              <w:rPr>
                <w:rFonts w:ascii="Bookman Old Style" w:hAnsi="Bookman Old Style" w:cs="Arial"/>
                <w:b/>
                <w:sz w:val="22"/>
                <w:szCs w:val="22"/>
              </w:rPr>
            </w:pPr>
            <w:r w:rsidRPr="00C03DBE">
              <w:rPr>
                <w:rFonts w:ascii="Bookman Old Style" w:hAnsi="Bookman Old Style" w:cs="Arial"/>
                <w:b/>
                <w:sz w:val="22"/>
                <w:szCs w:val="22"/>
              </w:rPr>
              <w:lastRenderedPageBreak/>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2373" w:type="dxa"/>
            <w:shd w:val="clear" w:color="auto" w:fill="D9D9D9" w:themeFill="background1" w:themeFillShade="D9"/>
          </w:tcPr>
          <w:p w14:paraId="060E9FE1" w14:textId="77777777" w:rsidR="002105E8" w:rsidRPr="00C03DBE" w:rsidRDefault="002105E8" w:rsidP="0038136C">
            <w:pPr>
              <w:keepNext/>
              <w:ind w:left="-111"/>
              <w:jc w:val="center"/>
              <w:rPr>
                <w:rFonts w:ascii="Bookman Old Style" w:hAnsi="Bookman Old Style" w:cs="Arial"/>
                <w:b/>
                <w:sz w:val="22"/>
                <w:szCs w:val="22"/>
              </w:rPr>
            </w:pPr>
            <w:r>
              <w:rPr>
                <w:rFonts w:ascii="Bookman Old Style" w:hAnsi="Bookman Old Style" w:cs="Arial"/>
                <w:b/>
                <w:sz w:val="22"/>
                <w:szCs w:val="22"/>
              </w:rPr>
              <w:t>CENTRO POBLADO</w:t>
            </w:r>
          </w:p>
        </w:tc>
        <w:tc>
          <w:tcPr>
            <w:tcW w:w="2282" w:type="dxa"/>
            <w:shd w:val="clear" w:color="auto" w:fill="D9D9D9" w:themeFill="background1" w:themeFillShade="D9"/>
            <w:vAlign w:val="center"/>
          </w:tcPr>
          <w:p w14:paraId="7A182B24" w14:textId="77777777" w:rsidR="002105E8" w:rsidRPr="00C03DBE" w:rsidRDefault="002105E8" w:rsidP="0038136C">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488" w:type="dxa"/>
            <w:shd w:val="clear" w:color="auto" w:fill="D9D9D9" w:themeFill="background1" w:themeFillShade="D9"/>
            <w:vAlign w:val="center"/>
          </w:tcPr>
          <w:p w14:paraId="0C3BEAF5" w14:textId="77777777" w:rsidR="002105E8" w:rsidRPr="00C03DBE" w:rsidRDefault="002105E8" w:rsidP="0038136C">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A611E6" w:rsidRPr="00010337" w14:paraId="019841CC" w14:textId="77777777" w:rsidTr="00A611E6">
        <w:trPr>
          <w:trHeight w:val="329"/>
          <w:jc w:val="center"/>
        </w:trPr>
        <w:tc>
          <w:tcPr>
            <w:tcW w:w="1859" w:type="dxa"/>
            <w:shd w:val="clear" w:color="auto" w:fill="auto"/>
            <w:vAlign w:val="center"/>
          </w:tcPr>
          <w:p w14:paraId="40E0223B" w14:textId="77777777" w:rsidR="002105E8" w:rsidRPr="009C40EE" w:rsidRDefault="002105E8" w:rsidP="0038136C">
            <w:pPr>
              <w:ind w:left="22" w:hanging="22"/>
              <w:jc w:val="center"/>
              <w:rPr>
                <w:rFonts w:ascii="Bookman Old Style" w:hAnsi="Bookman Old Style"/>
                <w:sz w:val="22"/>
                <w:szCs w:val="22"/>
                <w:lang w:val="es-CO" w:eastAsia="es-CO"/>
              </w:rPr>
            </w:pPr>
            <w:r w:rsidRPr="003C7B3D">
              <w:rPr>
                <w:rFonts w:ascii="Bookman Old Style" w:hAnsi="Bookman Old Style"/>
                <w:sz w:val="22"/>
                <w:szCs w:val="22"/>
                <w:lang w:val="es-CO" w:eastAsia="es-CO"/>
              </w:rPr>
              <w:t>23417007</w:t>
            </w:r>
          </w:p>
        </w:tc>
        <w:tc>
          <w:tcPr>
            <w:tcW w:w="2373" w:type="dxa"/>
          </w:tcPr>
          <w:p w14:paraId="718E165C" w14:textId="77777777" w:rsidR="002105E8" w:rsidRDefault="002105E8" w:rsidP="0038136C">
            <w:pPr>
              <w:ind w:left="0"/>
              <w:jc w:val="center"/>
              <w:rPr>
                <w:rFonts w:ascii="Bookman Old Style" w:hAnsi="Bookman Old Style"/>
                <w:sz w:val="22"/>
                <w:szCs w:val="22"/>
                <w:lang w:val="es-CO" w:eastAsia="es-CO"/>
              </w:rPr>
            </w:pPr>
            <w:r>
              <w:rPr>
                <w:rFonts w:ascii="Bookman Old Style" w:hAnsi="Bookman Old Style"/>
                <w:sz w:val="22"/>
                <w:szCs w:val="22"/>
                <w:lang w:val="es-CO" w:eastAsia="es-CO"/>
              </w:rPr>
              <w:t>NARIÑO</w:t>
            </w:r>
          </w:p>
        </w:tc>
        <w:tc>
          <w:tcPr>
            <w:tcW w:w="2282" w:type="dxa"/>
            <w:vAlign w:val="center"/>
          </w:tcPr>
          <w:p w14:paraId="72FCBAF5" w14:textId="77777777" w:rsidR="002105E8" w:rsidRPr="0054477B" w:rsidRDefault="002105E8" w:rsidP="0038136C">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SANTACRUZ DE LORICA</w:t>
            </w:r>
          </w:p>
        </w:tc>
        <w:tc>
          <w:tcPr>
            <w:tcW w:w="2488" w:type="dxa"/>
            <w:shd w:val="clear" w:color="auto" w:fill="auto"/>
            <w:vAlign w:val="center"/>
          </w:tcPr>
          <w:p w14:paraId="649D4CCD" w14:textId="77777777" w:rsidR="002105E8" w:rsidRPr="0054477B" w:rsidRDefault="002105E8" w:rsidP="0038136C">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CORDOBA</w:t>
            </w:r>
          </w:p>
        </w:tc>
      </w:tr>
      <w:tr w:rsidR="00A611E6" w:rsidRPr="00010337" w14:paraId="5392D203" w14:textId="77777777" w:rsidTr="00A611E6">
        <w:trPr>
          <w:trHeight w:val="336"/>
          <w:jc w:val="center"/>
        </w:trPr>
        <w:tc>
          <w:tcPr>
            <w:tcW w:w="1859" w:type="dxa"/>
            <w:shd w:val="clear" w:color="auto" w:fill="auto"/>
            <w:vAlign w:val="center"/>
          </w:tcPr>
          <w:p w14:paraId="4920E31C" w14:textId="77777777" w:rsidR="002105E8" w:rsidRPr="009C40EE" w:rsidRDefault="002105E8" w:rsidP="0038136C">
            <w:pPr>
              <w:ind w:left="22" w:hanging="22"/>
              <w:jc w:val="center"/>
              <w:rPr>
                <w:rFonts w:ascii="Bookman Old Style" w:hAnsi="Bookman Old Style"/>
                <w:sz w:val="22"/>
                <w:szCs w:val="22"/>
                <w:lang w:val="es-CO" w:eastAsia="es-CO"/>
              </w:rPr>
            </w:pPr>
            <w:r w:rsidRPr="004E3278">
              <w:rPr>
                <w:rFonts w:ascii="Bookman Old Style" w:hAnsi="Bookman Old Style"/>
                <w:sz w:val="22"/>
                <w:szCs w:val="22"/>
                <w:lang w:val="es-CO" w:eastAsia="es-CO"/>
              </w:rPr>
              <w:t>23417008</w:t>
            </w:r>
          </w:p>
        </w:tc>
        <w:tc>
          <w:tcPr>
            <w:tcW w:w="2373" w:type="dxa"/>
          </w:tcPr>
          <w:p w14:paraId="0DB58543" w14:textId="77777777" w:rsidR="002105E8" w:rsidRDefault="002105E8" w:rsidP="0038136C">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PALO DE AGUA</w:t>
            </w:r>
          </w:p>
        </w:tc>
        <w:tc>
          <w:tcPr>
            <w:tcW w:w="2282" w:type="dxa"/>
            <w:vAlign w:val="center"/>
          </w:tcPr>
          <w:p w14:paraId="07C6235A" w14:textId="77777777" w:rsidR="002105E8" w:rsidRPr="003F41B6" w:rsidRDefault="002105E8" w:rsidP="0038136C">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SANTACRUZ DE LORICA</w:t>
            </w:r>
          </w:p>
        </w:tc>
        <w:tc>
          <w:tcPr>
            <w:tcW w:w="2488" w:type="dxa"/>
            <w:shd w:val="clear" w:color="auto" w:fill="auto"/>
            <w:vAlign w:val="center"/>
          </w:tcPr>
          <w:p w14:paraId="5746D629" w14:textId="77777777" w:rsidR="002105E8" w:rsidRPr="00941389" w:rsidRDefault="002105E8" w:rsidP="0038136C">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CORDOBA</w:t>
            </w:r>
          </w:p>
        </w:tc>
      </w:tr>
    </w:tbl>
    <w:p w14:paraId="50CBDD8F" w14:textId="77777777" w:rsidR="00DB20A5" w:rsidRDefault="00DB20A5" w:rsidP="009353D2">
      <w:pPr>
        <w:tabs>
          <w:tab w:val="left" w:pos="0"/>
        </w:tabs>
        <w:adjustRightInd w:val="0"/>
        <w:spacing w:before="240" w:after="240"/>
        <w:ind w:left="0" w:right="23"/>
        <w:jc w:val="both"/>
        <w:rPr>
          <w:rFonts w:ascii="Bookman Old Style" w:hAnsi="Bookman Old Style" w:cs="Arial"/>
          <w:b/>
        </w:rPr>
      </w:pPr>
    </w:p>
    <w:p w14:paraId="54E31CD4" w14:textId="0E64EC59"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w:t>
      </w:r>
      <w:r w:rsidRPr="00630566">
        <w:rPr>
          <w:rFonts w:ascii="Bookman Old Style" w:hAnsi="Bookman Old Style" w:cs="Arial"/>
        </w:rPr>
        <w:t>Anexo 2 de esta Resolución.</w:t>
      </w:r>
    </w:p>
    <w:p w14:paraId="27D5C4A3" w14:textId="400CC59F"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EE56FF7" w14:textId="569675E0"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(IP</w:t>
      </w:r>
      <w:r w:rsidR="009B7C66">
        <w:rPr>
          <w:rFonts w:ascii="Bookman Old Style" w:hAnsi="Bookman Old Style" w:cs="Arial"/>
          <w:b/>
        </w:rPr>
        <w:t>N</w:t>
      </w:r>
      <w:r w:rsidR="00BF2120" w:rsidRPr="001954E9">
        <w:rPr>
          <w:rFonts w:ascii="Bookman Old Style" w:hAnsi="Bookman Old Style" w:cs="Arial"/>
          <w:b/>
        </w:rPr>
        <w:t>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 </w:t>
      </w:r>
      <w:r w:rsidR="00CB384D" w:rsidRPr="00C5736A">
        <w:rPr>
          <w:rFonts w:ascii="Bookman Old Style" w:hAnsi="Bookman Old Style" w:cs="Arial"/>
        </w:rPr>
        <w:t xml:space="preserve">$ </w:t>
      </w:r>
      <w:r w:rsidR="00B71912">
        <w:rPr>
          <w:rFonts w:ascii="Bookman Old Style" w:hAnsi="Bookman Old Style" w:cs="Arial"/>
        </w:rPr>
        <w:t>715</w:t>
      </w:r>
      <w:r w:rsidR="003762A4">
        <w:rPr>
          <w:rFonts w:ascii="Bookman Old Style" w:hAnsi="Bookman Old Style" w:cs="Arial"/>
        </w:rPr>
        <w:t>,</w:t>
      </w:r>
      <w:r w:rsidR="00D95F67">
        <w:rPr>
          <w:rFonts w:ascii="Bookman Old Style" w:hAnsi="Bookman Old Style" w:cs="Arial"/>
        </w:rPr>
        <w:t>9</w:t>
      </w:r>
      <w:r w:rsidR="00AB23AD">
        <w:rPr>
          <w:rFonts w:ascii="Bookman Old Style" w:hAnsi="Bookman Old Style" w:cs="Arial"/>
        </w:rPr>
        <w:t>68</w:t>
      </w:r>
      <w:r w:rsidR="00D77272" w:rsidRPr="00AC4EDF">
        <w:rPr>
          <w:rFonts w:ascii="Bookman Old Style" w:hAnsi="Bookman Old Style" w:cs="Arial"/>
        </w:rPr>
        <w:t>,</w:t>
      </w:r>
      <w:r w:rsidR="00AB23AD">
        <w:rPr>
          <w:rFonts w:ascii="Bookman Old Style" w:hAnsi="Bookman Old Style" w:cs="Arial"/>
        </w:rPr>
        <w:t>813</w:t>
      </w:r>
      <w:r w:rsidR="0038016C" w:rsidRPr="00A673C4">
        <w:rPr>
          <w:rFonts w:ascii="Bookman Old Style" w:hAnsi="Bookman Old Style" w:cs="Arial"/>
        </w:rPr>
        <w:t xml:space="preserve"> </w:t>
      </w:r>
      <w:r w:rsidR="008150E7" w:rsidRPr="00A673C4">
        <w:rPr>
          <w:rFonts w:ascii="Bookman Old Style" w:hAnsi="Bookman Old Style" w:cs="Arial"/>
        </w:rPr>
        <w:t>($</w:t>
      </w:r>
      <w:r w:rsidR="008B4F4D" w:rsidRPr="00A673C4">
        <w:rPr>
          <w:rFonts w:ascii="Bookman Old Style" w:hAnsi="Bookman Old Style" w:cs="Arial"/>
        </w:rPr>
        <w:t xml:space="preserve"> </w:t>
      </w:r>
      <w:r w:rsidR="00513B60" w:rsidRPr="00A673C4">
        <w:rPr>
          <w:rFonts w:ascii="Bookman Old Style" w:hAnsi="Bookman Old Style" w:cs="Arial"/>
        </w:rPr>
        <w:t xml:space="preserve">del </w:t>
      </w:r>
      <w:r w:rsidR="008150E7" w:rsidRPr="00A673C4">
        <w:rPr>
          <w:rFonts w:ascii="Bookman Old Style" w:hAnsi="Bookman Old Style" w:cs="Arial"/>
        </w:rPr>
        <w:t xml:space="preserve">31 de diciembre de </w:t>
      </w:r>
      <w:r w:rsidR="00934F43" w:rsidRPr="00A673C4">
        <w:rPr>
          <w:rFonts w:ascii="Bookman Old Style" w:hAnsi="Bookman Old Style" w:cs="Arial"/>
        </w:rPr>
        <w:t>20</w:t>
      </w:r>
      <w:r w:rsidR="00705730">
        <w:rPr>
          <w:rFonts w:ascii="Bookman Old Style" w:hAnsi="Bookman Old Style" w:cs="Arial"/>
        </w:rPr>
        <w:t>2</w:t>
      </w:r>
      <w:r w:rsidR="0045358A">
        <w:rPr>
          <w:rFonts w:ascii="Bookman Old Style" w:hAnsi="Bookman Old Style" w:cs="Arial"/>
        </w:rPr>
        <w:t>1</w:t>
      </w:r>
      <w:r w:rsidR="008150E7" w:rsidRPr="00A673C4">
        <w:rPr>
          <w:rFonts w:ascii="Bookman Old Style" w:hAnsi="Bookman Old Style" w:cs="Arial"/>
        </w:rPr>
        <w:t>)</w:t>
      </w:r>
      <w:r w:rsidR="00200D10">
        <w:rPr>
          <w:rFonts w:ascii="Bookman Old Style" w:hAnsi="Bookman Old Style" w:cs="Arial"/>
        </w:rPr>
        <w:t xml:space="preserve"> </w:t>
      </w:r>
      <w:r w:rsidR="008150E7" w:rsidRPr="00A673C4">
        <w:rPr>
          <w:rFonts w:ascii="Bookman Old Style" w:hAnsi="Bookman Old Style" w:cs="Arial"/>
        </w:rPr>
        <w:t xml:space="preserve">y su </w:t>
      </w:r>
      <w:r w:rsidR="00273C2C" w:rsidRPr="00A673C4">
        <w:rPr>
          <w:rFonts w:ascii="Bookman Old Style" w:hAnsi="Bookman Old Style" w:cs="Arial"/>
        </w:rPr>
        <w:t xml:space="preserve">descripción </w:t>
      </w:r>
      <w:r w:rsidR="008150E7" w:rsidRPr="00A673C4">
        <w:rPr>
          <w:rFonts w:ascii="Bookman Old Style" w:hAnsi="Bookman Old Style" w:cs="Arial"/>
        </w:rPr>
        <w:t xml:space="preserve">se </w:t>
      </w:r>
      <w:r w:rsidR="00273C2C" w:rsidRPr="00A673C4">
        <w:rPr>
          <w:rFonts w:ascii="Bookman Old Style" w:hAnsi="Bookman Old Style" w:cs="Arial"/>
        </w:rPr>
        <w:t xml:space="preserve">presenta en el Anexo </w:t>
      </w:r>
      <w:r w:rsidR="000C4768" w:rsidRPr="00A673C4">
        <w:rPr>
          <w:rFonts w:ascii="Bookman Old Style" w:hAnsi="Bookman Old Style" w:cs="Arial"/>
        </w:rPr>
        <w:t>1</w:t>
      </w:r>
      <w:r w:rsidR="00273C2C" w:rsidRPr="00A673C4">
        <w:rPr>
          <w:rFonts w:ascii="Bookman Old Style" w:hAnsi="Bookman Old Style" w:cs="Arial"/>
        </w:rPr>
        <w:t xml:space="preserve"> de la </w:t>
      </w:r>
      <w:r w:rsidR="00273C2C" w:rsidRPr="00A673C4">
        <w:rPr>
          <w:rFonts w:ascii="Bookman Old Style" w:hAnsi="Bookman Old Style" w:cs="Arial"/>
          <w:bCs/>
        </w:rPr>
        <w:t>presente Resolución</w:t>
      </w:r>
      <w:r w:rsidR="005E783F" w:rsidRPr="00A673C4">
        <w:rPr>
          <w:rFonts w:ascii="Bookman Old Style" w:hAnsi="Bookman Old Style" w:cs="Arial"/>
          <w:bCs/>
        </w:rPr>
        <w:t>.</w:t>
      </w:r>
    </w:p>
    <w:p w14:paraId="53052CE6" w14:textId="5305B8BA" w:rsidR="008C3D2D" w:rsidRDefault="008C3D2D" w:rsidP="005345C7">
      <w:pPr>
        <w:autoSpaceDE w:val="0"/>
        <w:autoSpaceDN w:val="0"/>
        <w:adjustRightInd w:val="0"/>
        <w:ind w:left="0"/>
        <w:jc w:val="both"/>
        <w:rPr>
          <w:rFonts w:ascii="Bookman Old Style" w:hAnsi="Bookman Old Style" w:cs="Arial"/>
          <w:bCs/>
        </w:rPr>
      </w:pPr>
      <w:r w:rsidRPr="009353D2">
        <w:rPr>
          <w:rFonts w:ascii="Bookman Old Style" w:hAnsi="Bookman Old Style" w:cs="Arial"/>
          <w:bCs/>
        </w:rPr>
        <w:t xml:space="preserve">Aplicando </w:t>
      </w:r>
      <w:r w:rsidR="007213C9" w:rsidRPr="005345C7">
        <w:rPr>
          <w:rFonts w:ascii="Bookman Old Style" w:hAnsi="Bookman Old Style" w:cs="Arial"/>
          <w:bCs/>
        </w:rPr>
        <w:t xml:space="preserve">la </w:t>
      </w:r>
      <w:r w:rsidR="003B48A4" w:rsidRPr="005345C7">
        <w:rPr>
          <w:rFonts w:ascii="Bookman Old Style" w:hAnsi="Bookman Old Style" w:cs="Arial"/>
          <w:bCs/>
        </w:rPr>
        <w:t>M</w:t>
      </w:r>
      <w:r w:rsidR="007213C9" w:rsidRPr="005345C7">
        <w:rPr>
          <w:rFonts w:ascii="Bookman Old Style" w:hAnsi="Bookman Old Style" w:cs="Arial"/>
          <w:bCs/>
        </w:rPr>
        <w:t>etodología</w:t>
      </w:r>
      <w:r w:rsidR="005345C7" w:rsidRPr="005345C7">
        <w:rPr>
          <w:rFonts w:ascii="Bookman Old Style" w:hAnsi="Bookman Old Style" w:cs="Arial"/>
          <w:bCs/>
        </w:rPr>
        <w:t xml:space="preserve"> contenida en </w:t>
      </w:r>
      <w:r w:rsidR="003A66FF" w:rsidRPr="003A66FF">
        <w:rPr>
          <w:rFonts w:ascii="Bookman Old Style" w:hAnsi="Bookman Old Style" w:cs="Arial"/>
          <w:bCs/>
        </w:rPr>
        <w:t>Resolución CREG 202 de 2013 en concordancia con las resoluciones CREG 138 de 2014, 090 y 132 de 2018 y 011 de 2020</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p w14:paraId="73663008" w14:textId="77777777" w:rsidR="00352AAE" w:rsidRDefault="00352AAE" w:rsidP="005345C7">
      <w:pPr>
        <w:autoSpaceDE w:val="0"/>
        <w:autoSpaceDN w:val="0"/>
        <w:adjustRightInd w:val="0"/>
        <w:ind w:left="0"/>
        <w:jc w:val="both"/>
        <w:rPr>
          <w:rFonts w:ascii="Bookman Old Style" w:hAnsi="Bookman Old Style" w:cs="Arial"/>
          <w:bCs/>
        </w:rPr>
      </w:pPr>
    </w:p>
    <w:tbl>
      <w:tblPr>
        <w:tblW w:w="4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0"/>
        <w:gridCol w:w="3891"/>
      </w:tblGrid>
      <w:tr w:rsidR="002B22FD" w14:paraId="274BF218" w14:textId="77777777" w:rsidTr="00905C0B">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B3DDAB" w14:textId="77777777" w:rsidR="002B22FD" w:rsidRDefault="002B22FD">
            <w:pPr>
              <w:ind w:left="0"/>
              <w:jc w:val="center"/>
              <w:rPr>
                <w:rFonts w:ascii="Bookman Old Style" w:hAnsi="Bookman Old Style"/>
                <w:b/>
                <w:bCs/>
                <w:color w:val="000000"/>
                <w:sz w:val="22"/>
                <w:szCs w:val="22"/>
                <w:lang w:val="es-CO" w:eastAsia="es-CO"/>
              </w:rPr>
            </w:pPr>
            <w:r>
              <w:rPr>
                <w:rFonts w:ascii="Bookman Old Style" w:hAnsi="Bookman Old Style"/>
                <w:b/>
                <w:bCs/>
                <w:color w:val="000000"/>
                <w:sz w:val="22"/>
                <w:szCs w:val="22"/>
                <w:lang w:eastAsia="es-CO"/>
              </w:rPr>
              <w:t>Usuarios de Uso Residencial y Usuarios Diferentes a los de Uso Residencial</w:t>
            </w:r>
          </w:p>
        </w:tc>
      </w:tr>
      <w:tr w:rsidR="00905C0B" w14:paraId="63909EA1" w14:textId="77777777" w:rsidTr="00905C0B">
        <w:trPr>
          <w:trHeight w:val="313"/>
          <w:jc w:val="center"/>
        </w:trPr>
        <w:tc>
          <w:tcPr>
            <w:tcW w:w="24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9337B2" w14:textId="77777777" w:rsidR="00905C0B" w:rsidRDefault="00905C0B">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Variable</w:t>
            </w:r>
          </w:p>
        </w:tc>
        <w:tc>
          <w:tcPr>
            <w:tcW w:w="25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3B49F3" w14:textId="77777777" w:rsidR="00905C0B" w:rsidRDefault="00905C0B">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Año 2022 en adelante</w:t>
            </w:r>
          </w:p>
        </w:tc>
      </w:tr>
      <w:tr w:rsidR="00757908" w14:paraId="7EF68FF7" w14:textId="77777777" w:rsidTr="00905C0B">
        <w:trPr>
          <w:trHeight w:val="271"/>
          <w:jc w:val="center"/>
        </w:trPr>
        <w:tc>
          <w:tcPr>
            <w:tcW w:w="2457" w:type="pct"/>
            <w:tcBorders>
              <w:top w:val="single" w:sz="4" w:space="0" w:color="auto"/>
              <w:left w:val="single" w:sz="4" w:space="0" w:color="auto"/>
              <w:bottom w:val="single" w:sz="4" w:space="0" w:color="auto"/>
              <w:right w:val="single" w:sz="4" w:space="0" w:color="auto"/>
            </w:tcBorders>
            <w:hideMark/>
          </w:tcPr>
          <w:p w14:paraId="3E227EE6" w14:textId="15A34C9E" w:rsidR="00757908" w:rsidRPr="00757908" w:rsidRDefault="00757908" w:rsidP="00757908">
            <w:pPr>
              <w:tabs>
                <w:tab w:val="center" w:pos="1810"/>
              </w:tabs>
              <w:ind w:left="0"/>
              <w:rPr>
                <w:rFonts w:ascii="Bookman Old Style" w:hAnsi="Bookman Old Style"/>
                <w:b/>
                <w:bCs/>
                <w:color w:val="000000"/>
                <w:sz w:val="22"/>
                <w:szCs w:val="22"/>
                <w:lang w:val="es-CO" w:eastAsia="es-CO"/>
              </w:rPr>
            </w:pPr>
            <m:oMathPara>
              <m:oMathParaPr>
                <m:jc m:val="left"/>
              </m:oMathParaPr>
              <m:oMath>
                <m:r>
                  <m:rPr>
                    <m:sty m:val="b"/>
                  </m:rPr>
                  <w:rPr>
                    <w:rFonts w:ascii="Cambria Math" w:hAnsi="Cambria Math"/>
                    <w:sz w:val="18"/>
                    <w:szCs w:val="18"/>
                  </w:rPr>
                  <m:t>IBM</m:t>
                </m:r>
                <m:sSub>
                  <m:sSubPr>
                    <m:ctrlPr>
                      <w:rPr>
                        <w:rFonts w:ascii="Cambria Math" w:hAnsi="Cambria Math"/>
                        <w:b/>
                        <w:bCs/>
                        <w:sz w:val="18"/>
                        <w:szCs w:val="18"/>
                      </w:rPr>
                    </m:ctrlPr>
                  </m:sSubPr>
                  <m:e>
                    <m:r>
                      <m:rPr>
                        <m:sty m:val="b"/>
                      </m:rPr>
                      <w:rPr>
                        <w:rFonts w:ascii="Cambria Math" w:hAnsi="Cambria Math"/>
                        <w:sz w:val="18"/>
                        <w:szCs w:val="18"/>
                      </w:rPr>
                      <m:t>N</m:t>
                    </m:r>
                  </m:e>
                  <m:sub>
                    <m:r>
                      <m:rPr>
                        <m:sty m:val="b"/>
                      </m:rPr>
                      <w:rPr>
                        <w:rFonts w:ascii="Cambria Math" w:hAnsi="Cambria Math"/>
                        <w:sz w:val="18"/>
                        <w:szCs w:val="18"/>
                      </w:rPr>
                      <m:t>RPK</m:t>
                    </m:r>
                  </m:sub>
                </m:sSub>
              </m:oMath>
            </m:oMathPara>
          </w:p>
        </w:tc>
        <w:tc>
          <w:tcPr>
            <w:tcW w:w="2543" w:type="pct"/>
            <w:tcBorders>
              <w:top w:val="single" w:sz="4" w:space="0" w:color="auto"/>
              <w:left w:val="single" w:sz="4" w:space="0" w:color="auto"/>
              <w:bottom w:val="single" w:sz="4" w:space="0" w:color="auto"/>
              <w:right w:val="single" w:sz="4" w:space="0" w:color="auto"/>
            </w:tcBorders>
            <w:vAlign w:val="center"/>
            <w:hideMark/>
          </w:tcPr>
          <w:p w14:paraId="42D4F638" w14:textId="29A5C3F6" w:rsidR="00757908" w:rsidRPr="00890AE1" w:rsidRDefault="00A75C4D" w:rsidP="00757908">
            <w:pPr>
              <w:tabs>
                <w:tab w:val="left" w:pos="315"/>
                <w:tab w:val="center" w:pos="1063"/>
              </w:tabs>
              <w:ind w:left="0"/>
              <w:jc w:val="center"/>
              <w:rPr>
                <w:rFonts w:ascii="Bookman Old Style" w:hAnsi="Bookman Old Style"/>
                <w:color w:val="000000"/>
                <w:sz w:val="22"/>
                <w:szCs w:val="22"/>
              </w:rPr>
            </w:pPr>
            <w:r>
              <w:rPr>
                <w:rFonts w:ascii="Bookman Old Style" w:hAnsi="Bookman Old Style" w:cs="Arial"/>
                <w:sz w:val="22"/>
                <w:szCs w:val="22"/>
              </w:rPr>
              <w:t>275</w:t>
            </w:r>
            <w:r w:rsidR="00757908" w:rsidRPr="00890AE1">
              <w:rPr>
                <w:rFonts w:ascii="Bookman Old Style" w:hAnsi="Bookman Old Style" w:cs="Arial"/>
                <w:sz w:val="22"/>
                <w:szCs w:val="22"/>
              </w:rPr>
              <w:t>,</w:t>
            </w:r>
            <w:r w:rsidR="00453596">
              <w:rPr>
                <w:rFonts w:ascii="Bookman Old Style" w:hAnsi="Bookman Old Style" w:cs="Arial"/>
                <w:sz w:val="22"/>
                <w:szCs w:val="22"/>
              </w:rPr>
              <w:t>123</w:t>
            </w:r>
            <w:r w:rsidR="00757908" w:rsidRPr="00890AE1">
              <w:rPr>
                <w:rFonts w:ascii="Bookman Old Style" w:hAnsi="Bookman Old Style" w:cs="Arial"/>
                <w:sz w:val="22"/>
                <w:szCs w:val="22"/>
              </w:rPr>
              <w:t>,</w:t>
            </w:r>
            <w:r w:rsidR="00453596">
              <w:rPr>
                <w:rFonts w:ascii="Bookman Old Style" w:hAnsi="Bookman Old Style" w:cs="Arial"/>
                <w:sz w:val="22"/>
                <w:szCs w:val="22"/>
              </w:rPr>
              <w:t>76</w:t>
            </w:r>
            <w:r w:rsidR="00B53D99">
              <w:rPr>
                <w:rFonts w:ascii="Bookman Old Style" w:hAnsi="Bookman Old Style" w:cs="Arial"/>
                <w:sz w:val="22"/>
                <w:szCs w:val="22"/>
              </w:rPr>
              <w:t>8</w:t>
            </w:r>
          </w:p>
        </w:tc>
      </w:tr>
      <w:tr w:rsidR="00757908" w14:paraId="3BBE02D0" w14:textId="77777777" w:rsidTr="00AC236B">
        <w:trPr>
          <w:trHeight w:val="271"/>
          <w:jc w:val="center"/>
        </w:trPr>
        <w:tc>
          <w:tcPr>
            <w:tcW w:w="2457" w:type="pct"/>
            <w:tcBorders>
              <w:top w:val="single" w:sz="4" w:space="0" w:color="auto"/>
              <w:left w:val="single" w:sz="4" w:space="0" w:color="auto"/>
              <w:bottom w:val="single" w:sz="4" w:space="0" w:color="auto"/>
              <w:right w:val="single" w:sz="4" w:space="0" w:color="auto"/>
            </w:tcBorders>
            <w:hideMark/>
          </w:tcPr>
          <w:p w14:paraId="53FDFDD3" w14:textId="1D7974BD" w:rsidR="00757908" w:rsidRPr="00757908" w:rsidRDefault="00757908" w:rsidP="00757908">
            <w:pPr>
              <w:ind w:left="0"/>
              <w:rPr>
                <w:rFonts w:ascii="Bookman Old Style" w:hAnsi="Bookman Old Style"/>
                <w:b/>
                <w:bCs/>
                <w:color w:val="000000"/>
                <w:sz w:val="22"/>
                <w:szCs w:val="22"/>
                <w:lang w:val="es-CO" w:eastAsia="es-CO"/>
              </w:rPr>
            </w:pPr>
            <m:oMathPara>
              <m:oMathParaPr>
                <m:jc m:val="left"/>
              </m:oMathParaPr>
              <m:oMath>
                <m:r>
                  <m:rPr>
                    <m:sty m:val="b"/>
                  </m:rPr>
                  <w:rPr>
                    <w:rFonts w:ascii="Cambria Math" w:hAnsi="Cambria Math"/>
                    <w:sz w:val="18"/>
                    <w:szCs w:val="18"/>
                  </w:rPr>
                  <m:t>IBM</m:t>
                </m:r>
                <m:sSub>
                  <m:sSubPr>
                    <m:ctrlPr>
                      <w:rPr>
                        <w:rFonts w:ascii="Cambria Math" w:hAnsi="Cambria Math"/>
                        <w:b/>
                        <w:bCs/>
                        <w:sz w:val="18"/>
                        <w:szCs w:val="18"/>
                      </w:rPr>
                    </m:ctrlPr>
                  </m:sSubPr>
                  <m:e>
                    <m:r>
                      <m:rPr>
                        <m:sty m:val="b"/>
                      </m:rPr>
                      <w:rPr>
                        <w:rFonts w:ascii="Cambria Math" w:hAnsi="Cambria Math"/>
                        <w:sz w:val="18"/>
                        <w:szCs w:val="18"/>
                      </w:rPr>
                      <m:t>N</m:t>
                    </m:r>
                  </m:e>
                  <m:sub>
                    <m:r>
                      <m:rPr>
                        <m:sty m:val="b"/>
                      </m:rPr>
                      <w:rPr>
                        <w:rFonts w:ascii="Cambria Math" w:hAnsi="Cambria Math"/>
                        <w:sz w:val="18"/>
                        <w:szCs w:val="18"/>
                      </w:rPr>
                      <m:t>RSK</m:t>
                    </m:r>
                  </m:sub>
                </m:sSub>
              </m:oMath>
            </m:oMathPara>
          </w:p>
        </w:tc>
        <w:tc>
          <w:tcPr>
            <w:tcW w:w="2543" w:type="pct"/>
            <w:tcBorders>
              <w:top w:val="single" w:sz="4" w:space="0" w:color="auto"/>
              <w:left w:val="single" w:sz="4" w:space="0" w:color="auto"/>
              <w:bottom w:val="single" w:sz="4" w:space="0" w:color="auto"/>
              <w:right w:val="single" w:sz="4" w:space="0" w:color="auto"/>
            </w:tcBorders>
            <w:vAlign w:val="center"/>
          </w:tcPr>
          <w:p w14:paraId="502BCF56" w14:textId="74BCC544" w:rsidR="00757908" w:rsidRPr="00890AE1" w:rsidRDefault="000438E8" w:rsidP="00757908">
            <w:pPr>
              <w:tabs>
                <w:tab w:val="left" w:pos="315"/>
                <w:tab w:val="center" w:pos="1063"/>
              </w:tabs>
              <w:ind w:left="0"/>
              <w:jc w:val="center"/>
              <w:rPr>
                <w:rFonts w:ascii="Bookman Old Style" w:hAnsi="Bookman Old Style"/>
                <w:color w:val="000000"/>
                <w:sz w:val="22"/>
                <w:szCs w:val="22"/>
              </w:rPr>
            </w:pPr>
            <w:r>
              <w:rPr>
                <w:rFonts w:ascii="Bookman Old Style" w:hAnsi="Bookman Old Style"/>
                <w:color w:val="000000"/>
                <w:sz w:val="22"/>
                <w:szCs w:val="22"/>
              </w:rPr>
              <w:t>392</w:t>
            </w:r>
            <w:r w:rsidR="00754905">
              <w:rPr>
                <w:rFonts w:ascii="Bookman Old Style" w:hAnsi="Bookman Old Style"/>
                <w:color w:val="000000"/>
                <w:sz w:val="22"/>
                <w:szCs w:val="22"/>
              </w:rPr>
              <w:t>,</w:t>
            </w:r>
            <w:r>
              <w:rPr>
                <w:rFonts w:ascii="Bookman Old Style" w:hAnsi="Bookman Old Style"/>
                <w:color w:val="000000"/>
                <w:sz w:val="22"/>
                <w:szCs w:val="22"/>
              </w:rPr>
              <w:t>510</w:t>
            </w:r>
            <w:r w:rsidR="00754905">
              <w:rPr>
                <w:rFonts w:ascii="Bookman Old Style" w:hAnsi="Bookman Old Style"/>
                <w:color w:val="000000"/>
                <w:sz w:val="22"/>
                <w:szCs w:val="22"/>
              </w:rPr>
              <w:t>,</w:t>
            </w:r>
            <w:r>
              <w:rPr>
                <w:rFonts w:ascii="Bookman Old Style" w:hAnsi="Bookman Old Style"/>
                <w:color w:val="000000"/>
                <w:sz w:val="22"/>
                <w:szCs w:val="22"/>
              </w:rPr>
              <w:t>453</w:t>
            </w:r>
          </w:p>
        </w:tc>
      </w:tr>
      <w:tr w:rsidR="00757908" w14:paraId="50301517" w14:textId="77777777" w:rsidTr="00905C0B">
        <w:trPr>
          <w:trHeight w:val="271"/>
          <w:jc w:val="center"/>
        </w:trPr>
        <w:tc>
          <w:tcPr>
            <w:tcW w:w="2457" w:type="pct"/>
            <w:tcBorders>
              <w:top w:val="single" w:sz="4" w:space="0" w:color="auto"/>
              <w:left w:val="single" w:sz="4" w:space="0" w:color="auto"/>
              <w:bottom w:val="single" w:sz="4" w:space="0" w:color="auto"/>
              <w:right w:val="single" w:sz="4" w:space="0" w:color="auto"/>
            </w:tcBorders>
            <w:hideMark/>
          </w:tcPr>
          <w:p w14:paraId="037EC6F9" w14:textId="6EF9630D" w:rsidR="00757908" w:rsidRDefault="00757908" w:rsidP="00757908">
            <w:pPr>
              <w:ind w:left="0"/>
              <w:rPr>
                <w:rFonts w:ascii="Bookman Old Style" w:hAnsi="Bookman Old Style"/>
                <w:b/>
                <w:bCs/>
                <w:color w:val="000000"/>
                <w:sz w:val="22"/>
                <w:szCs w:val="22"/>
                <w:lang w:val="es-CO" w:eastAsia="es-CO"/>
              </w:rPr>
            </w:pPr>
            <m:oMath>
              <m:r>
                <m:rPr>
                  <m:sty m:val="b"/>
                </m:rPr>
                <w:rPr>
                  <w:rFonts w:ascii="Cambria Math" w:hAnsi="Cambria Math" w:cs="Arial"/>
                  <w:color w:val="000000"/>
                  <w:sz w:val="18"/>
                  <w:szCs w:val="18"/>
                  <w:lang w:eastAsia="es-CO"/>
                </w:rPr>
                <m:t>VP(Q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e>
                <m:sub>
                  <m:r>
                    <m:rPr>
                      <m:sty m:val="b"/>
                    </m:rPr>
                    <w:rPr>
                      <w:rFonts w:ascii="Cambria Math" w:hAnsi="Cambria Math" w:cs="Arial"/>
                      <w:color w:val="000000"/>
                      <w:sz w:val="18"/>
                      <w:szCs w:val="18"/>
                      <w:lang w:eastAsia="es-CO"/>
                    </w:rPr>
                    <m:t>NoResRSk</m:t>
                  </m:r>
                </m:sub>
              </m:sSub>
              <m:r>
                <m:rPr>
                  <m:sty m:val="b"/>
                </m:rPr>
                <w:rPr>
                  <w:rFonts w:ascii="Cambria Math" w:hAnsi="Cambria Math" w:cs="Arial"/>
                  <w:color w:val="000000"/>
                  <w:sz w:val="18"/>
                  <w:szCs w:val="18"/>
                  <w:lang w:eastAsia="es-CO"/>
                </w:rPr>
                <m:t>+Q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e>
                <m:sub>
                  <m:r>
                    <m:rPr>
                      <m:sty m:val="b"/>
                    </m:rPr>
                    <w:rPr>
                      <w:rFonts w:ascii="Cambria Math" w:hAnsi="Cambria Math" w:cs="Arial"/>
                      <w:color w:val="000000"/>
                      <w:sz w:val="18"/>
                      <w:szCs w:val="18"/>
                      <w:lang w:eastAsia="es-CO"/>
                    </w:rPr>
                    <m:t>Resk</m:t>
                  </m:r>
                </m:sub>
              </m:sSub>
              <m:r>
                <m:rPr>
                  <m:sty m:val="b"/>
                </m:rPr>
                <w:rPr>
                  <w:rFonts w:ascii="Cambria Math" w:hAnsi="Cambria Math" w:cs="Arial"/>
                  <w:color w:val="000000"/>
                  <w:sz w:val="18"/>
                  <w:szCs w:val="18"/>
                  <w:lang w:eastAsia="es-CO"/>
                </w:rPr>
                <m:t>)</m:t>
              </m:r>
            </m:oMath>
            <w:r w:rsidRPr="00352DE4">
              <w:rPr>
                <w:rFonts w:ascii="Arial" w:hAnsi="Arial" w:cs="Arial"/>
                <w:b/>
                <w:bCs/>
                <w:color w:val="000000"/>
                <w:sz w:val="18"/>
                <w:szCs w:val="18"/>
                <w:lang w:eastAsia="es-CO"/>
              </w:rPr>
              <w:t> </w:t>
            </w:r>
          </w:p>
        </w:tc>
        <w:tc>
          <w:tcPr>
            <w:tcW w:w="2543" w:type="pct"/>
            <w:tcBorders>
              <w:top w:val="single" w:sz="4" w:space="0" w:color="auto"/>
              <w:left w:val="single" w:sz="4" w:space="0" w:color="auto"/>
              <w:bottom w:val="single" w:sz="4" w:space="0" w:color="auto"/>
              <w:right w:val="single" w:sz="4" w:space="0" w:color="auto"/>
            </w:tcBorders>
            <w:vAlign w:val="center"/>
            <w:hideMark/>
          </w:tcPr>
          <w:p w14:paraId="7A48A6B3" w14:textId="5986C1EA" w:rsidR="00757908" w:rsidRPr="00890AE1" w:rsidRDefault="00C008E8" w:rsidP="00757908">
            <w:pPr>
              <w:tabs>
                <w:tab w:val="left" w:pos="315"/>
                <w:tab w:val="center" w:pos="1063"/>
              </w:tabs>
              <w:ind w:left="0"/>
              <w:jc w:val="center"/>
              <w:rPr>
                <w:rFonts w:ascii="Bookman Old Style" w:hAnsi="Bookman Old Style"/>
                <w:color w:val="000000"/>
                <w:sz w:val="22"/>
                <w:szCs w:val="22"/>
              </w:rPr>
            </w:pPr>
            <w:r>
              <w:rPr>
                <w:rFonts w:ascii="Bookman Old Style" w:hAnsi="Bookman Old Style"/>
                <w:color w:val="000000"/>
                <w:sz w:val="22"/>
                <w:szCs w:val="22"/>
              </w:rPr>
              <w:t>319</w:t>
            </w:r>
            <w:r w:rsidR="000C72F1">
              <w:rPr>
                <w:rFonts w:ascii="Bookman Old Style" w:hAnsi="Bookman Old Style"/>
                <w:color w:val="000000"/>
                <w:sz w:val="22"/>
                <w:szCs w:val="22"/>
              </w:rPr>
              <w:t>,</w:t>
            </w:r>
            <w:r w:rsidR="008E0350">
              <w:rPr>
                <w:rFonts w:ascii="Bookman Old Style" w:hAnsi="Bookman Old Style"/>
                <w:color w:val="000000"/>
                <w:sz w:val="22"/>
                <w:szCs w:val="22"/>
              </w:rPr>
              <w:t>284</w:t>
            </w:r>
          </w:p>
        </w:tc>
      </w:tr>
      <w:tr w:rsidR="00757908" w14:paraId="1362335F" w14:textId="77777777" w:rsidTr="00905C0B">
        <w:trPr>
          <w:trHeight w:val="242"/>
          <w:jc w:val="center"/>
        </w:trPr>
        <w:tc>
          <w:tcPr>
            <w:tcW w:w="2457" w:type="pct"/>
            <w:tcBorders>
              <w:top w:val="single" w:sz="4" w:space="0" w:color="auto"/>
              <w:left w:val="single" w:sz="4" w:space="0" w:color="auto"/>
              <w:bottom w:val="single" w:sz="4" w:space="0" w:color="auto"/>
              <w:right w:val="single" w:sz="4" w:space="0" w:color="auto"/>
            </w:tcBorders>
            <w:hideMark/>
          </w:tcPr>
          <w:p w14:paraId="5FA5FB21" w14:textId="428D1092" w:rsidR="00757908" w:rsidRPr="00757908" w:rsidRDefault="00757908" w:rsidP="00757908">
            <w:pPr>
              <w:ind w:left="0"/>
              <w:rPr>
                <w:rFonts w:ascii="Bookman Old Style" w:hAnsi="Bookman Old Style"/>
                <w:b/>
                <w:bCs/>
                <w:color w:val="000000"/>
                <w:sz w:val="22"/>
                <w:szCs w:val="22"/>
                <w:lang w:val="es-CO" w:eastAsia="es-CO"/>
              </w:rPr>
            </w:pPr>
            <m:oMathPara>
              <m:oMathParaPr>
                <m:jc m:val="left"/>
              </m:oMathParaPr>
              <m:oMath>
                <m:r>
                  <m:rPr>
                    <m:sty m:val="b"/>
                  </m:rPr>
                  <w:rPr>
                    <w:rFonts w:ascii="Cambria Math" w:hAnsi="Cambria Math" w:cs="Arial"/>
                    <w:color w:val="000000"/>
                    <w:sz w:val="18"/>
                    <w:szCs w:val="18"/>
                    <w:lang w:eastAsia="es-CO"/>
                  </w:rPr>
                  <m:t>VP(Q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r>
                      <m:rPr>
                        <m:sty m:val="bi"/>
                      </m:rPr>
                      <w:rPr>
                        <w:rFonts w:ascii="Cambria Math" w:hAnsi="Cambria Math" w:cs="Arial"/>
                        <w:color w:val="000000"/>
                        <w:sz w:val="18"/>
                        <w:szCs w:val="18"/>
                        <w:lang w:eastAsia="es-CO"/>
                      </w:rPr>
                      <m:t>)</m:t>
                    </m:r>
                  </m:e>
                  <m:sub>
                    <m:r>
                      <m:rPr>
                        <m:sty m:val="b"/>
                      </m:rPr>
                      <w:rPr>
                        <w:rFonts w:ascii="Cambria Math" w:hAnsi="Cambria Math" w:cs="Arial"/>
                        <w:color w:val="000000"/>
                        <w:sz w:val="18"/>
                        <w:szCs w:val="18"/>
                        <w:lang w:eastAsia="es-CO"/>
                      </w:rPr>
                      <m:t>Tk</m:t>
                    </m:r>
                  </m:sub>
                </m:sSub>
              </m:oMath>
            </m:oMathPara>
          </w:p>
        </w:tc>
        <w:tc>
          <w:tcPr>
            <w:tcW w:w="2543" w:type="pct"/>
            <w:tcBorders>
              <w:top w:val="single" w:sz="4" w:space="0" w:color="auto"/>
              <w:left w:val="single" w:sz="4" w:space="0" w:color="auto"/>
              <w:bottom w:val="single" w:sz="4" w:space="0" w:color="auto"/>
              <w:right w:val="single" w:sz="4" w:space="0" w:color="auto"/>
            </w:tcBorders>
            <w:vAlign w:val="center"/>
            <w:hideMark/>
          </w:tcPr>
          <w:p w14:paraId="00B0A2CD" w14:textId="4BFCDB76" w:rsidR="00757908" w:rsidRPr="00890AE1" w:rsidRDefault="00B30B30" w:rsidP="00757908">
            <w:pPr>
              <w:tabs>
                <w:tab w:val="left" w:pos="315"/>
                <w:tab w:val="center" w:pos="1063"/>
              </w:tabs>
              <w:ind w:left="0"/>
              <w:jc w:val="center"/>
              <w:rPr>
                <w:rFonts w:ascii="Bookman Old Style" w:hAnsi="Bookman Old Style"/>
                <w:color w:val="000000"/>
                <w:sz w:val="22"/>
                <w:szCs w:val="22"/>
              </w:rPr>
            </w:pPr>
            <w:r>
              <w:rPr>
                <w:rFonts w:ascii="Bookman Old Style" w:hAnsi="Bookman Old Style"/>
                <w:color w:val="000000"/>
                <w:sz w:val="22"/>
                <w:szCs w:val="22"/>
              </w:rPr>
              <w:t>319</w:t>
            </w:r>
            <w:r w:rsidR="00016259">
              <w:rPr>
                <w:rFonts w:ascii="Bookman Old Style" w:hAnsi="Bookman Old Style"/>
                <w:color w:val="000000"/>
                <w:sz w:val="22"/>
                <w:szCs w:val="22"/>
              </w:rPr>
              <w:t>,</w:t>
            </w:r>
            <w:r>
              <w:rPr>
                <w:rFonts w:ascii="Bookman Old Style" w:hAnsi="Bookman Old Style"/>
                <w:color w:val="000000"/>
                <w:sz w:val="22"/>
                <w:szCs w:val="22"/>
              </w:rPr>
              <w:t>284</w:t>
            </w:r>
          </w:p>
        </w:tc>
      </w:tr>
    </w:tbl>
    <w:p w14:paraId="72BCD11E" w14:textId="285B6BC3" w:rsidR="00C42E05" w:rsidRPr="002442D8" w:rsidRDefault="00C42E05" w:rsidP="009353D2">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w:t>
      </w:r>
      <w:r w:rsidR="002E5B9D">
        <w:rPr>
          <w:rFonts w:ascii="Bookman Old Style" w:hAnsi="Bookman Old Style" w:cs="Arial"/>
          <w:sz w:val="16"/>
        </w:rPr>
        <w:t>2</w:t>
      </w:r>
      <w:r w:rsidR="0027453A">
        <w:rPr>
          <w:rFonts w:ascii="Bookman Old Style" w:hAnsi="Bookman Old Style" w:cs="Arial"/>
          <w:sz w:val="16"/>
        </w:rPr>
        <w:t>1</w:t>
      </w:r>
      <w:r w:rsidRPr="007B0D3E">
        <w:rPr>
          <w:rFonts w:ascii="Bookman Old Style" w:hAnsi="Bookman Old Style" w:cs="Arial"/>
          <w:sz w:val="16"/>
        </w:rPr>
        <w:t>.</w:t>
      </w:r>
    </w:p>
    <w:p w14:paraId="743C49C5" w14:textId="29889B6B" w:rsidR="0009462D" w:rsidRDefault="00273C2C" w:rsidP="009353D2">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 xml:space="preserve">para el mercado relevante de distribución para el siguiente periodo tarifario </w:t>
      </w:r>
      <w:r w:rsidR="001B63E5" w:rsidRPr="00A92969">
        <w:rPr>
          <w:rFonts w:ascii="Bookman Old Style" w:hAnsi="Bookman Old Style" w:cs="Arial"/>
          <w:bCs/>
        </w:rPr>
        <w:t xml:space="preserve">de </w:t>
      </w:r>
      <w:r w:rsidR="000B3C00" w:rsidRPr="00E156B8">
        <w:rPr>
          <w:rFonts w:ascii="Bookman Old Style" w:hAnsi="Bookman Old Style" w:cs="Arial"/>
          <w:bCs/>
        </w:rPr>
        <w:t>5</w:t>
      </w:r>
      <w:r w:rsidR="003B183E" w:rsidRPr="00E156B8">
        <w:rPr>
          <w:rFonts w:ascii="Bookman Old Style" w:hAnsi="Bookman Old Style" w:cs="Arial"/>
          <w:bCs/>
        </w:rPr>
        <w:t>.</w:t>
      </w:r>
      <w:r w:rsidR="0049646B" w:rsidRPr="00E156B8">
        <w:rPr>
          <w:rFonts w:ascii="Bookman Old Style" w:hAnsi="Bookman Old Style" w:cs="Arial"/>
          <w:bCs/>
        </w:rPr>
        <w:t>63</w:t>
      </w:r>
      <w:r w:rsidR="001B63E5" w:rsidRPr="00E156B8">
        <w:rPr>
          <w:rFonts w:ascii="Bookman Old Style" w:hAnsi="Bookman Old Style" w:cs="Arial"/>
          <w:bCs/>
        </w:rPr>
        <w:t>%</w:t>
      </w:r>
      <w:r w:rsidR="00BB54AF" w:rsidRPr="002C0A7D">
        <w:rPr>
          <w:rFonts w:ascii="Bookman Old Style" w:hAnsi="Bookman Old Style" w:cs="Arial"/>
          <w:bCs/>
        </w:rPr>
        <w:t xml:space="preserve"> y un factor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sidRPr="002C0A7D">
        <w:rPr>
          <w:rFonts w:ascii="Bookman Old Style" w:hAnsi="Bookman Old Style" w:cs="Arial"/>
          <w:bCs/>
        </w:rPr>
        <w:t xml:space="preserve"> de </w:t>
      </w:r>
      <w:r w:rsidR="00B307DD">
        <w:rPr>
          <w:rFonts w:ascii="Bookman Old Style" w:hAnsi="Bookman Old Style" w:cs="Arial"/>
          <w:bCs/>
        </w:rPr>
        <w:t>100</w:t>
      </w:r>
      <w:r w:rsidR="001B63E5" w:rsidRPr="0084183E">
        <w:rPr>
          <w:rFonts w:ascii="Bookman Old Style" w:hAnsi="Bookman Old Style" w:cs="Arial"/>
          <w:bCs/>
        </w:rPr>
        <w:t>%</w:t>
      </w:r>
      <w:r w:rsidR="001B63E5" w:rsidRPr="00C5736A">
        <w:rPr>
          <w:rFonts w:ascii="Bookman Old Style" w:hAnsi="Bookman Old Style" w:cs="Arial"/>
        </w:rPr>
        <w:t>.</w:t>
      </w:r>
      <w:r w:rsidR="001B63E5">
        <w:rPr>
          <w:rFonts w:ascii="Bookman Old Style" w:hAnsi="Bookman Old Style" w:cs="Arial"/>
        </w:rPr>
        <w:t xml:space="preserve"> </w:t>
      </w:r>
      <w:r w:rsidR="001B63E5" w:rsidRPr="001954E9">
        <w:rPr>
          <w:rFonts w:ascii="Bookman Old Style" w:hAnsi="Bookman Old Style" w:cs="Arial"/>
        </w:rPr>
        <w:t xml:space="preserve">En el Anexo 3 </w:t>
      </w:r>
      <w:r w:rsidR="00BB54AF">
        <w:rPr>
          <w:rFonts w:ascii="Bookman Old Style" w:hAnsi="Bookman Old Style" w:cs="Arial"/>
        </w:rPr>
        <w:t xml:space="preserve">de esta </w:t>
      </w:r>
      <w:r w:rsidR="0006287B">
        <w:rPr>
          <w:rFonts w:ascii="Bookman Old Style" w:hAnsi="Bookman Old Style" w:cs="Arial"/>
        </w:rPr>
        <w:t>R</w:t>
      </w:r>
      <w:r w:rsidR="00BB54AF">
        <w:rPr>
          <w:rFonts w:ascii="Bookman Old Style" w:hAnsi="Bookman Old Style" w:cs="Arial"/>
        </w:rPr>
        <w:t xml:space="preserve">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e AOM</w:t>
      </w:r>
      <w:r w:rsidR="00BB54AF">
        <w:rPr>
          <w:rFonts w:ascii="Bookman Old Style" w:hAnsi="Bookman Old Style" w:cs="Arial"/>
        </w:rPr>
        <w:t xml:space="preserve">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3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3"/>
        <w:gridCol w:w="2442"/>
      </w:tblGrid>
      <w:tr w:rsidR="00890AE1" w14:paraId="0A7197BC" w14:textId="77777777" w:rsidTr="00890AE1">
        <w:trPr>
          <w:trHeight w:val="287"/>
          <w:jc w:val="center"/>
        </w:trPr>
        <w:tc>
          <w:tcPr>
            <w:tcW w:w="3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DACBF0" w14:textId="77777777" w:rsidR="00890AE1" w:rsidRDefault="00890AE1">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Componente</w:t>
            </w:r>
          </w:p>
        </w:tc>
        <w:tc>
          <w:tcPr>
            <w:tcW w:w="1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913381" w14:textId="77777777" w:rsidR="00890AE1" w:rsidRDefault="00890AE1">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2022 en adelante</w:t>
            </w:r>
          </w:p>
        </w:tc>
      </w:tr>
      <w:tr w:rsidR="00890AE1" w14:paraId="7C748F0D" w14:textId="77777777" w:rsidTr="00890AE1">
        <w:trPr>
          <w:trHeight w:val="478"/>
          <w:jc w:val="center"/>
        </w:trPr>
        <w:tc>
          <w:tcPr>
            <w:tcW w:w="3232" w:type="pct"/>
            <w:tcBorders>
              <w:top w:val="single" w:sz="4" w:space="0" w:color="auto"/>
              <w:left w:val="single" w:sz="4" w:space="0" w:color="auto"/>
              <w:bottom w:val="single" w:sz="4" w:space="0" w:color="auto"/>
              <w:right w:val="single" w:sz="4" w:space="0" w:color="auto"/>
            </w:tcBorders>
            <w:vAlign w:val="center"/>
            <w:hideMark/>
          </w:tcPr>
          <w:p w14:paraId="42D6BFCB" w14:textId="77777777" w:rsidR="00890AE1" w:rsidRDefault="00890AE1" w:rsidP="00A66B0A">
            <w:pPr>
              <w:ind w:left="0"/>
              <w:jc w:val="both"/>
              <w:rPr>
                <w:rFonts w:ascii="Bookman Old Style" w:hAnsi="Bookman Old Style"/>
                <w:color w:val="000000"/>
                <w:sz w:val="22"/>
                <w:szCs w:val="22"/>
                <w:lang w:val="es-CO" w:eastAsia="es-CO"/>
              </w:rPr>
            </w:pPr>
            <w:r>
              <w:rPr>
                <w:rFonts w:ascii="Bookman Old Style" w:hAnsi="Bookman Old Style"/>
                <w:color w:val="000000"/>
                <w:sz w:val="22"/>
                <w:szCs w:val="22"/>
                <w:lang w:val="es-ES_tradnl" w:eastAsia="es-CO"/>
              </w:rPr>
              <w:t>Valor Presente AOM, con nivel de eficiencia</w:t>
            </w:r>
          </w:p>
        </w:tc>
        <w:tc>
          <w:tcPr>
            <w:tcW w:w="1768" w:type="pct"/>
            <w:tcBorders>
              <w:top w:val="single" w:sz="4" w:space="0" w:color="auto"/>
              <w:left w:val="single" w:sz="4" w:space="0" w:color="auto"/>
              <w:bottom w:val="single" w:sz="4" w:space="0" w:color="auto"/>
              <w:right w:val="single" w:sz="4" w:space="0" w:color="auto"/>
            </w:tcBorders>
            <w:vAlign w:val="center"/>
            <w:hideMark/>
          </w:tcPr>
          <w:p w14:paraId="6C791702" w14:textId="1FF2EB90" w:rsidR="00890AE1" w:rsidRPr="00F0249F" w:rsidRDefault="000E203B" w:rsidP="00A66B0A">
            <w:pPr>
              <w:ind w:left="0"/>
              <w:jc w:val="center"/>
              <w:rPr>
                <w:rFonts w:ascii="Bookman Old Style" w:hAnsi="Bookman Old Style"/>
                <w:color w:val="000000"/>
                <w:sz w:val="22"/>
                <w:szCs w:val="28"/>
                <w:highlight w:val="yellow"/>
                <w:lang w:val="es-CO" w:eastAsia="es-CO"/>
              </w:rPr>
            </w:pPr>
            <w:r>
              <w:rPr>
                <w:rFonts w:ascii="Bookman Old Style" w:hAnsi="Bookman Old Style"/>
                <w:color w:val="000000"/>
                <w:sz w:val="22"/>
                <w:szCs w:val="28"/>
                <w:lang w:val="es-CO" w:eastAsia="es-CO"/>
              </w:rPr>
              <w:t>255</w:t>
            </w:r>
            <w:r w:rsidR="00465F79" w:rsidRPr="009C7E5D">
              <w:rPr>
                <w:rFonts w:ascii="Bookman Old Style" w:hAnsi="Bookman Old Style"/>
                <w:color w:val="000000"/>
                <w:sz w:val="22"/>
                <w:szCs w:val="28"/>
                <w:lang w:val="es-CO" w:eastAsia="es-CO"/>
              </w:rPr>
              <w:t>,</w:t>
            </w:r>
            <w:r w:rsidR="00103D79">
              <w:rPr>
                <w:rFonts w:ascii="Bookman Old Style" w:hAnsi="Bookman Old Style"/>
                <w:color w:val="000000"/>
                <w:sz w:val="22"/>
                <w:szCs w:val="28"/>
                <w:lang w:val="es-CO" w:eastAsia="es-CO"/>
              </w:rPr>
              <w:t>465</w:t>
            </w:r>
            <w:r w:rsidR="009C7E5D" w:rsidRPr="009C7E5D">
              <w:rPr>
                <w:rFonts w:ascii="Bookman Old Style" w:hAnsi="Bookman Old Style"/>
                <w:color w:val="000000"/>
                <w:sz w:val="22"/>
                <w:szCs w:val="28"/>
                <w:lang w:val="es-CO" w:eastAsia="es-CO"/>
              </w:rPr>
              <w:t>,</w:t>
            </w:r>
            <w:r w:rsidR="00103D79">
              <w:rPr>
                <w:rFonts w:ascii="Bookman Old Style" w:hAnsi="Bookman Old Style"/>
                <w:color w:val="000000"/>
                <w:sz w:val="22"/>
                <w:szCs w:val="28"/>
                <w:lang w:val="es-CO" w:eastAsia="es-CO"/>
              </w:rPr>
              <w:t>309</w:t>
            </w:r>
          </w:p>
        </w:tc>
      </w:tr>
    </w:tbl>
    <w:p w14:paraId="5AE402A5" w14:textId="40B451BC" w:rsidR="00591693" w:rsidRPr="00317451" w:rsidRDefault="00591693" w:rsidP="00317451">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w:t>
      </w:r>
      <w:r w:rsidR="006D3B63">
        <w:rPr>
          <w:rFonts w:ascii="Bookman Old Style" w:hAnsi="Bookman Old Style" w:cs="Arial"/>
          <w:sz w:val="16"/>
        </w:rPr>
        <w:t>2</w:t>
      </w:r>
      <w:r w:rsidR="00E873AF">
        <w:rPr>
          <w:rFonts w:ascii="Bookman Old Style" w:hAnsi="Bookman Old Style" w:cs="Arial"/>
          <w:sz w:val="16"/>
        </w:rPr>
        <w:t>1</w:t>
      </w:r>
      <w:r w:rsidRPr="007B0D3E">
        <w:rPr>
          <w:rFonts w:ascii="Bookman Old Style" w:hAnsi="Bookman Old Style" w:cs="Arial"/>
          <w:sz w:val="16"/>
        </w:rPr>
        <w:t>.</w:t>
      </w:r>
    </w:p>
    <w:p w14:paraId="10FDFD5F" w14:textId="4C39DA84"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lastRenderedPageBreak/>
        <w:t xml:space="preserve">Aplicando </w:t>
      </w:r>
      <w:r w:rsidR="007213C9" w:rsidRPr="001954E9">
        <w:rPr>
          <w:rFonts w:ascii="Bookman Old Style" w:hAnsi="Bookman Old Style" w:cs="Arial"/>
        </w:rPr>
        <w:t xml:space="preserve">la </w:t>
      </w:r>
      <w:r w:rsidR="005F43A5">
        <w:rPr>
          <w:rFonts w:ascii="Bookman Old Style" w:hAnsi="Bookman Old Style" w:cs="Arial"/>
        </w:rPr>
        <w:t>M</w:t>
      </w:r>
      <w:r w:rsidR="007213C9">
        <w:rPr>
          <w:rFonts w:ascii="Bookman Old Style" w:hAnsi="Bookman Old Style" w:cs="Arial"/>
        </w:rPr>
        <w:t xml:space="preserve">etodología </w:t>
      </w:r>
      <w:r w:rsidR="005F43A5">
        <w:rPr>
          <w:rFonts w:ascii="Bookman Old Style" w:hAnsi="Bookman Old Style" w:cs="Arial"/>
        </w:rPr>
        <w:t>vigente</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41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2"/>
        <w:gridCol w:w="4021"/>
      </w:tblGrid>
      <w:tr w:rsidR="00FB386A" w14:paraId="6A761D9F" w14:textId="77777777" w:rsidTr="00555672">
        <w:trPr>
          <w:trHeight w:val="343"/>
          <w:tblHeade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253BDA" w14:textId="77777777" w:rsidR="00FB386A" w:rsidRDefault="00FB386A">
            <w:pPr>
              <w:ind w:left="0"/>
              <w:jc w:val="center"/>
              <w:rPr>
                <w:rFonts w:ascii="Bookman Old Style" w:hAnsi="Bookman Old Style"/>
                <w:b/>
                <w:bCs/>
                <w:color w:val="000000"/>
                <w:sz w:val="22"/>
                <w:szCs w:val="22"/>
                <w:lang w:eastAsia="es-CO"/>
              </w:rPr>
            </w:pPr>
            <w:r>
              <w:rPr>
                <w:rFonts w:ascii="Bookman Old Style" w:hAnsi="Bookman Old Style"/>
                <w:b/>
                <w:bCs/>
                <w:color w:val="000000"/>
                <w:sz w:val="22"/>
                <w:szCs w:val="22"/>
                <w:lang w:eastAsia="es-CO"/>
              </w:rPr>
              <w:t>Usuarios de Uso Residencial y Usuarios Diferentes a los de Uso Residencial</w:t>
            </w:r>
          </w:p>
        </w:tc>
      </w:tr>
      <w:tr w:rsidR="00555672" w14:paraId="33F3914B" w14:textId="77777777" w:rsidTr="00555672">
        <w:trPr>
          <w:trHeight w:val="313"/>
          <w:tblHeader/>
          <w:jc w:val="center"/>
        </w:trPr>
        <w:tc>
          <w:tcPr>
            <w:tcW w:w="2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5B3E3E" w14:textId="77777777" w:rsidR="00555672" w:rsidRDefault="00555672">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Variable</w:t>
            </w:r>
          </w:p>
        </w:tc>
        <w:tc>
          <w:tcPr>
            <w:tcW w:w="25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B64EA2" w14:textId="77777777" w:rsidR="00555672" w:rsidRDefault="00555672">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2022 en adelante</w:t>
            </w:r>
          </w:p>
        </w:tc>
      </w:tr>
      <w:tr w:rsidR="00AF54C9" w14:paraId="7D1CB499" w14:textId="77777777" w:rsidTr="00555672">
        <w:trPr>
          <w:trHeight w:val="271"/>
          <w:jc w:val="center"/>
        </w:trPr>
        <w:tc>
          <w:tcPr>
            <w:tcW w:w="2420" w:type="pct"/>
            <w:tcBorders>
              <w:top w:val="single" w:sz="4" w:space="0" w:color="auto"/>
              <w:left w:val="single" w:sz="4" w:space="0" w:color="auto"/>
              <w:bottom w:val="single" w:sz="4" w:space="0" w:color="auto"/>
              <w:right w:val="single" w:sz="4" w:space="0" w:color="auto"/>
            </w:tcBorders>
            <w:hideMark/>
          </w:tcPr>
          <w:p w14:paraId="2219A837" w14:textId="405447A1" w:rsidR="00AF54C9" w:rsidRPr="00B306A1" w:rsidRDefault="00AF54C9" w:rsidP="00AF54C9">
            <w:pPr>
              <w:tabs>
                <w:tab w:val="left" w:pos="2800"/>
              </w:tabs>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s="Arial"/>
                    <w:color w:val="000000"/>
                    <w:sz w:val="20"/>
                    <w:lang w:eastAsia="es-CO"/>
                  </w:rPr>
                  <m:t>VP(AOM</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r>
                      <m:rPr>
                        <m:sty m:val="bi"/>
                      </m:rPr>
                      <w:rPr>
                        <w:rFonts w:ascii="Cambria Math" w:hAnsi="Cambria Math" w:cs="Arial"/>
                        <w:color w:val="000000"/>
                        <w:sz w:val="20"/>
                        <w:lang w:eastAsia="es-CO"/>
                      </w:rPr>
                      <m:t>)</m:t>
                    </m:r>
                  </m:e>
                  <m:sub>
                    <m:r>
                      <m:rPr>
                        <m:sty m:val="b"/>
                      </m:rPr>
                      <w:rPr>
                        <w:rFonts w:ascii="Cambria Math" w:hAnsi="Cambria Math" w:cs="Arial"/>
                        <w:color w:val="000000"/>
                        <w:sz w:val="20"/>
                        <w:lang w:eastAsia="es-CO"/>
                      </w:rPr>
                      <m:t>RPk</m:t>
                    </m:r>
                  </m:sub>
                </m:sSub>
              </m:oMath>
            </m:oMathPara>
          </w:p>
        </w:tc>
        <w:tc>
          <w:tcPr>
            <w:tcW w:w="2580" w:type="pct"/>
            <w:tcBorders>
              <w:top w:val="single" w:sz="4" w:space="0" w:color="auto"/>
              <w:left w:val="single" w:sz="4" w:space="0" w:color="auto"/>
              <w:bottom w:val="single" w:sz="4" w:space="0" w:color="auto"/>
              <w:right w:val="single" w:sz="4" w:space="0" w:color="auto"/>
            </w:tcBorders>
            <w:vAlign w:val="center"/>
            <w:hideMark/>
          </w:tcPr>
          <w:p w14:paraId="1DEBE0D3" w14:textId="76695E11" w:rsidR="00AF54C9" w:rsidRPr="00AF54C9" w:rsidRDefault="008E6A2A" w:rsidP="00AF54C9">
            <w:pPr>
              <w:ind w:left="0"/>
              <w:jc w:val="center"/>
              <w:rPr>
                <w:rFonts w:ascii="Bookman Old Style" w:hAnsi="Bookman Old Style"/>
                <w:color w:val="000000"/>
                <w:sz w:val="22"/>
                <w:szCs w:val="28"/>
              </w:rPr>
            </w:pPr>
            <w:r>
              <w:rPr>
                <w:rFonts w:ascii="Bookman Old Style" w:hAnsi="Bookman Old Style"/>
                <w:color w:val="000000"/>
                <w:sz w:val="22"/>
                <w:szCs w:val="28"/>
              </w:rPr>
              <w:t>69</w:t>
            </w:r>
            <w:r w:rsidR="00803988">
              <w:rPr>
                <w:rFonts w:ascii="Bookman Old Style" w:hAnsi="Bookman Old Style"/>
                <w:color w:val="000000"/>
                <w:sz w:val="22"/>
                <w:szCs w:val="28"/>
              </w:rPr>
              <w:t>,</w:t>
            </w:r>
            <w:r w:rsidR="004437FB">
              <w:rPr>
                <w:rFonts w:ascii="Bookman Old Style" w:hAnsi="Bookman Old Style"/>
                <w:color w:val="000000"/>
                <w:sz w:val="22"/>
                <w:szCs w:val="28"/>
              </w:rPr>
              <w:t>245</w:t>
            </w:r>
            <w:r w:rsidR="00803988">
              <w:rPr>
                <w:rFonts w:ascii="Bookman Old Style" w:hAnsi="Bookman Old Style"/>
                <w:color w:val="000000"/>
                <w:sz w:val="22"/>
                <w:szCs w:val="28"/>
              </w:rPr>
              <w:t>,</w:t>
            </w:r>
            <w:r w:rsidR="004437FB">
              <w:rPr>
                <w:rFonts w:ascii="Bookman Old Style" w:hAnsi="Bookman Old Style"/>
                <w:color w:val="000000"/>
                <w:sz w:val="22"/>
                <w:szCs w:val="28"/>
              </w:rPr>
              <w:t>620</w:t>
            </w:r>
          </w:p>
        </w:tc>
      </w:tr>
      <w:tr w:rsidR="00AF54C9" w14:paraId="060F2FB6" w14:textId="77777777" w:rsidTr="00555672">
        <w:trPr>
          <w:trHeight w:val="271"/>
          <w:jc w:val="center"/>
        </w:trPr>
        <w:tc>
          <w:tcPr>
            <w:tcW w:w="2420" w:type="pct"/>
            <w:tcBorders>
              <w:top w:val="single" w:sz="4" w:space="0" w:color="auto"/>
              <w:left w:val="single" w:sz="4" w:space="0" w:color="auto"/>
              <w:bottom w:val="single" w:sz="4" w:space="0" w:color="auto"/>
              <w:right w:val="single" w:sz="4" w:space="0" w:color="auto"/>
            </w:tcBorders>
            <w:hideMark/>
          </w:tcPr>
          <w:p w14:paraId="51494964" w14:textId="295A6C42" w:rsidR="00AF54C9" w:rsidRPr="00B306A1" w:rsidRDefault="00AF54C9" w:rsidP="00AF54C9">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s="Arial"/>
                    <w:color w:val="000000"/>
                    <w:sz w:val="20"/>
                    <w:lang w:eastAsia="es-CO"/>
                  </w:rPr>
                  <m:t>VP(AOM</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r>
                      <m:rPr>
                        <m:sty m:val="bi"/>
                      </m:rPr>
                      <w:rPr>
                        <w:rFonts w:ascii="Cambria Math" w:hAnsi="Cambria Math" w:cs="Arial"/>
                        <w:color w:val="000000"/>
                        <w:sz w:val="20"/>
                        <w:lang w:eastAsia="es-CO"/>
                      </w:rPr>
                      <m:t>)</m:t>
                    </m:r>
                  </m:e>
                  <m:sub>
                    <m:r>
                      <m:rPr>
                        <m:sty m:val="b"/>
                      </m:rPr>
                      <w:rPr>
                        <w:rFonts w:ascii="Cambria Math" w:hAnsi="Cambria Math" w:cs="Arial"/>
                        <w:color w:val="000000"/>
                        <w:sz w:val="20"/>
                        <w:lang w:eastAsia="es-CO"/>
                      </w:rPr>
                      <m:t>RSk</m:t>
                    </m:r>
                  </m:sub>
                </m:sSub>
              </m:oMath>
            </m:oMathPara>
          </w:p>
        </w:tc>
        <w:tc>
          <w:tcPr>
            <w:tcW w:w="2580" w:type="pct"/>
            <w:tcBorders>
              <w:top w:val="single" w:sz="4" w:space="0" w:color="auto"/>
              <w:left w:val="single" w:sz="4" w:space="0" w:color="auto"/>
              <w:bottom w:val="single" w:sz="4" w:space="0" w:color="auto"/>
              <w:right w:val="single" w:sz="4" w:space="0" w:color="auto"/>
            </w:tcBorders>
            <w:vAlign w:val="center"/>
            <w:hideMark/>
          </w:tcPr>
          <w:p w14:paraId="7CF2B4CE" w14:textId="5B47DC47" w:rsidR="00AF54C9" w:rsidRPr="00AF54C9" w:rsidRDefault="00300542" w:rsidP="00AF54C9">
            <w:pPr>
              <w:ind w:left="0"/>
              <w:jc w:val="center"/>
              <w:rPr>
                <w:rFonts w:ascii="Bookman Old Style" w:hAnsi="Bookman Old Style"/>
                <w:color w:val="000000"/>
                <w:sz w:val="22"/>
                <w:szCs w:val="28"/>
              </w:rPr>
            </w:pPr>
            <w:r>
              <w:rPr>
                <w:rFonts w:ascii="Bookman Old Style" w:hAnsi="Bookman Old Style" w:cs="Arial"/>
                <w:color w:val="000000"/>
                <w:sz w:val="22"/>
                <w:szCs w:val="28"/>
              </w:rPr>
              <w:t>186</w:t>
            </w:r>
            <w:r w:rsidR="00AF54C9" w:rsidRPr="00AF54C9">
              <w:rPr>
                <w:rFonts w:ascii="Bookman Old Style" w:hAnsi="Bookman Old Style" w:cs="Arial"/>
                <w:color w:val="000000"/>
                <w:sz w:val="22"/>
                <w:szCs w:val="28"/>
              </w:rPr>
              <w:t>,</w:t>
            </w:r>
            <w:r w:rsidR="00C675D4">
              <w:rPr>
                <w:rFonts w:ascii="Bookman Old Style" w:hAnsi="Bookman Old Style" w:cs="Arial"/>
                <w:color w:val="000000"/>
                <w:sz w:val="22"/>
                <w:szCs w:val="28"/>
              </w:rPr>
              <w:t>219</w:t>
            </w:r>
            <w:r w:rsidR="00AF54C9" w:rsidRPr="00AF54C9">
              <w:rPr>
                <w:rFonts w:ascii="Bookman Old Style" w:hAnsi="Bookman Old Style" w:cs="Arial"/>
                <w:color w:val="000000"/>
                <w:sz w:val="22"/>
                <w:szCs w:val="28"/>
              </w:rPr>
              <w:t>,</w:t>
            </w:r>
            <w:r w:rsidR="00C675D4">
              <w:rPr>
                <w:rFonts w:ascii="Bookman Old Style" w:hAnsi="Bookman Old Style" w:cs="Arial"/>
                <w:color w:val="000000"/>
                <w:sz w:val="22"/>
                <w:szCs w:val="28"/>
              </w:rPr>
              <w:t>689</w:t>
            </w:r>
          </w:p>
        </w:tc>
      </w:tr>
      <w:tr w:rsidR="00AF54C9" w14:paraId="623652F0" w14:textId="77777777" w:rsidTr="00555672">
        <w:trPr>
          <w:trHeight w:val="271"/>
          <w:jc w:val="center"/>
        </w:trPr>
        <w:tc>
          <w:tcPr>
            <w:tcW w:w="2420" w:type="pct"/>
            <w:tcBorders>
              <w:top w:val="single" w:sz="4" w:space="0" w:color="auto"/>
              <w:left w:val="single" w:sz="4" w:space="0" w:color="auto"/>
              <w:bottom w:val="single" w:sz="4" w:space="0" w:color="auto"/>
              <w:right w:val="single" w:sz="4" w:space="0" w:color="auto"/>
            </w:tcBorders>
            <w:hideMark/>
          </w:tcPr>
          <w:p w14:paraId="0FA609C0" w14:textId="1BE7CA43" w:rsidR="00AF54C9" w:rsidRDefault="00AF54C9" w:rsidP="00AF54C9">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s="Arial"/>
                    <w:color w:val="000000"/>
                    <w:sz w:val="20"/>
                    <w:lang w:eastAsia="es-CO"/>
                  </w:rPr>
                  <m:t>VP(Q</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e>
                  <m:sub>
                    <m:r>
                      <m:rPr>
                        <m:sty m:val="b"/>
                      </m:rPr>
                      <w:rPr>
                        <w:rFonts w:ascii="Cambria Math" w:hAnsi="Cambria Math" w:cs="Arial"/>
                        <w:color w:val="000000"/>
                        <w:sz w:val="20"/>
                        <w:lang w:eastAsia="es-CO"/>
                      </w:rPr>
                      <m:t>NoResRSk</m:t>
                    </m:r>
                  </m:sub>
                </m:sSub>
                <m:r>
                  <m:rPr>
                    <m:sty m:val="b"/>
                  </m:rPr>
                  <w:rPr>
                    <w:rFonts w:ascii="Cambria Math" w:hAnsi="Cambria Math" w:cs="Arial"/>
                    <w:color w:val="000000"/>
                    <w:sz w:val="20"/>
                    <w:lang w:eastAsia="es-CO"/>
                  </w:rPr>
                  <m:t>+Q</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e>
                  <m:sub>
                    <m:r>
                      <m:rPr>
                        <m:sty m:val="b"/>
                      </m:rPr>
                      <w:rPr>
                        <w:rFonts w:ascii="Cambria Math" w:hAnsi="Cambria Math" w:cs="Arial"/>
                        <w:color w:val="000000"/>
                        <w:sz w:val="20"/>
                        <w:lang w:eastAsia="es-CO"/>
                      </w:rPr>
                      <m:t>Resk</m:t>
                    </m:r>
                  </m:sub>
                </m:sSub>
                <m:r>
                  <m:rPr>
                    <m:sty m:val="b"/>
                  </m:rPr>
                  <w:rPr>
                    <w:rFonts w:ascii="Cambria Math" w:hAnsi="Cambria Math" w:cs="Arial"/>
                    <w:color w:val="000000"/>
                    <w:sz w:val="20"/>
                    <w:lang w:eastAsia="es-CO"/>
                  </w:rPr>
                  <m:t>)</m:t>
                </m:r>
              </m:oMath>
            </m:oMathPara>
          </w:p>
        </w:tc>
        <w:tc>
          <w:tcPr>
            <w:tcW w:w="2580" w:type="pct"/>
            <w:tcBorders>
              <w:top w:val="single" w:sz="4" w:space="0" w:color="auto"/>
              <w:left w:val="single" w:sz="4" w:space="0" w:color="auto"/>
              <w:bottom w:val="single" w:sz="4" w:space="0" w:color="auto"/>
              <w:right w:val="single" w:sz="4" w:space="0" w:color="auto"/>
            </w:tcBorders>
            <w:vAlign w:val="center"/>
            <w:hideMark/>
          </w:tcPr>
          <w:p w14:paraId="3574F060" w14:textId="1B94D62E" w:rsidR="00AF54C9" w:rsidRPr="00AF54C9" w:rsidRDefault="00516F90" w:rsidP="00AF54C9">
            <w:pPr>
              <w:ind w:left="0"/>
              <w:jc w:val="center"/>
              <w:rPr>
                <w:rFonts w:ascii="Bookman Old Style" w:hAnsi="Bookman Old Style"/>
                <w:color w:val="000000"/>
                <w:sz w:val="22"/>
                <w:szCs w:val="28"/>
              </w:rPr>
            </w:pPr>
            <w:r>
              <w:rPr>
                <w:rFonts w:ascii="Bookman Old Style" w:hAnsi="Bookman Old Style" w:cs="Arial"/>
                <w:color w:val="000000"/>
                <w:sz w:val="22"/>
                <w:szCs w:val="28"/>
              </w:rPr>
              <w:t>319</w:t>
            </w:r>
            <w:r w:rsidR="009E1878">
              <w:rPr>
                <w:rFonts w:ascii="Bookman Old Style" w:hAnsi="Bookman Old Style" w:cs="Arial"/>
                <w:color w:val="000000"/>
                <w:sz w:val="22"/>
                <w:szCs w:val="28"/>
              </w:rPr>
              <w:t>,</w:t>
            </w:r>
            <w:r w:rsidR="0074470C">
              <w:rPr>
                <w:rFonts w:ascii="Bookman Old Style" w:hAnsi="Bookman Old Style" w:cs="Arial"/>
                <w:color w:val="000000"/>
                <w:sz w:val="22"/>
                <w:szCs w:val="28"/>
              </w:rPr>
              <w:t>284</w:t>
            </w:r>
          </w:p>
        </w:tc>
      </w:tr>
      <w:tr w:rsidR="00AF54C9" w14:paraId="66BF4A2A" w14:textId="77777777" w:rsidTr="00555672">
        <w:trPr>
          <w:trHeight w:val="271"/>
          <w:jc w:val="center"/>
        </w:trPr>
        <w:tc>
          <w:tcPr>
            <w:tcW w:w="2420" w:type="pct"/>
            <w:tcBorders>
              <w:top w:val="single" w:sz="4" w:space="0" w:color="auto"/>
              <w:left w:val="single" w:sz="4" w:space="0" w:color="auto"/>
              <w:bottom w:val="single" w:sz="4" w:space="0" w:color="auto"/>
              <w:right w:val="single" w:sz="4" w:space="0" w:color="auto"/>
            </w:tcBorders>
            <w:hideMark/>
          </w:tcPr>
          <w:p w14:paraId="5918A6A4" w14:textId="12FB16D3" w:rsidR="00AF54C9" w:rsidRPr="00B306A1" w:rsidRDefault="00AF54C9" w:rsidP="00AF54C9">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s="Arial"/>
                    <w:color w:val="000000"/>
                    <w:sz w:val="20"/>
                    <w:lang w:eastAsia="es-CO"/>
                  </w:rPr>
                  <m:t>VP(Q</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r>
                      <m:rPr>
                        <m:sty m:val="bi"/>
                      </m:rPr>
                      <w:rPr>
                        <w:rFonts w:ascii="Cambria Math" w:hAnsi="Cambria Math" w:cs="Arial"/>
                        <w:color w:val="000000"/>
                        <w:sz w:val="20"/>
                        <w:lang w:eastAsia="es-CO"/>
                      </w:rPr>
                      <m:t>)</m:t>
                    </m:r>
                  </m:e>
                  <m:sub>
                    <m:r>
                      <m:rPr>
                        <m:sty m:val="b"/>
                      </m:rPr>
                      <w:rPr>
                        <w:rFonts w:ascii="Cambria Math" w:hAnsi="Cambria Math" w:cs="Arial"/>
                        <w:color w:val="000000"/>
                        <w:sz w:val="20"/>
                        <w:lang w:eastAsia="es-CO"/>
                      </w:rPr>
                      <m:t>Tk</m:t>
                    </m:r>
                  </m:sub>
                </m:sSub>
              </m:oMath>
            </m:oMathPara>
          </w:p>
        </w:tc>
        <w:tc>
          <w:tcPr>
            <w:tcW w:w="2580" w:type="pct"/>
            <w:tcBorders>
              <w:top w:val="single" w:sz="4" w:space="0" w:color="auto"/>
              <w:left w:val="single" w:sz="4" w:space="0" w:color="auto"/>
              <w:bottom w:val="single" w:sz="4" w:space="0" w:color="auto"/>
              <w:right w:val="single" w:sz="4" w:space="0" w:color="auto"/>
            </w:tcBorders>
            <w:vAlign w:val="center"/>
            <w:hideMark/>
          </w:tcPr>
          <w:p w14:paraId="06758D6D" w14:textId="3A336819" w:rsidR="00AF54C9" w:rsidRPr="00AF54C9" w:rsidRDefault="00A36D6A" w:rsidP="00AF54C9">
            <w:pPr>
              <w:ind w:left="0"/>
              <w:jc w:val="center"/>
              <w:rPr>
                <w:rFonts w:ascii="Bookman Old Style" w:hAnsi="Bookman Old Style"/>
                <w:color w:val="000000"/>
                <w:sz w:val="22"/>
                <w:szCs w:val="28"/>
              </w:rPr>
            </w:pPr>
            <w:r>
              <w:rPr>
                <w:rFonts w:ascii="Bookman Old Style" w:hAnsi="Bookman Old Style" w:cs="Arial"/>
                <w:color w:val="000000"/>
                <w:sz w:val="22"/>
                <w:szCs w:val="28"/>
              </w:rPr>
              <w:t>3</w:t>
            </w:r>
            <w:r w:rsidR="0074470C">
              <w:rPr>
                <w:rFonts w:ascii="Bookman Old Style" w:hAnsi="Bookman Old Style" w:cs="Arial"/>
                <w:color w:val="000000"/>
                <w:sz w:val="22"/>
                <w:szCs w:val="28"/>
              </w:rPr>
              <w:t>19</w:t>
            </w:r>
            <w:r w:rsidR="00A02090">
              <w:rPr>
                <w:rFonts w:ascii="Bookman Old Style" w:hAnsi="Bookman Old Style" w:cs="Arial"/>
                <w:color w:val="000000"/>
                <w:sz w:val="22"/>
                <w:szCs w:val="28"/>
              </w:rPr>
              <w:t>,</w:t>
            </w:r>
            <w:r w:rsidR="00F36128">
              <w:rPr>
                <w:rFonts w:ascii="Bookman Old Style" w:hAnsi="Bookman Old Style" w:cs="Arial"/>
                <w:color w:val="000000"/>
                <w:sz w:val="22"/>
                <w:szCs w:val="28"/>
              </w:rPr>
              <w:t>284</w:t>
            </w:r>
          </w:p>
        </w:tc>
      </w:tr>
    </w:tbl>
    <w:p w14:paraId="351609A9" w14:textId="03386841" w:rsidR="00A92969" w:rsidRPr="002442D8" w:rsidRDefault="00A92969" w:rsidP="00A9296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w:t>
      </w:r>
      <w:r w:rsidR="00975EB1">
        <w:rPr>
          <w:rFonts w:ascii="Bookman Old Style" w:hAnsi="Bookman Old Style" w:cs="Arial"/>
          <w:sz w:val="16"/>
        </w:rPr>
        <w:t>2</w:t>
      </w:r>
      <w:r w:rsidR="00AF54C9">
        <w:rPr>
          <w:rFonts w:ascii="Bookman Old Style" w:hAnsi="Bookman Old Style" w:cs="Arial"/>
          <w:sz w:val="16"/>
        </w:rPr>
        <w:t>1</w:t>
      </w:r>
      <w:r w:rsidRPr="007B0D3E">
        <w:rPr>
          <w:rFonts w:ascii="Bookman Old Style" w:hAnsi="Bookman Old Style" w:cs="Arial"/>
          <w:sz w:val="16"/>
        </w:rPr>
        <w:t>.</w:t>
      </w:r>
    </w:p>
    <w:p w14:paraId="369D0FA5" w14:textId="66EE6CC5"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 xml:space="preserve">suarios de uso residencial en el Mercado Relevante definido en el </w:t>
      </w:r>
      <w:r w:rsidR="0006287B">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A92969">
        <w:rPr>
          <w:rFonts w:ascii="Bookman Old Style" w:hAnsi="Bookman Old Style" w:cs="Arial"/>
        </w:rPr>
        <w:t>es de tubería</w:t>
      </w:r>
      <w:r w:rsidRPr="001954E9">
        <w:rPr>
          <w:rFonts w:ascii="Bookman Old Style" w:hAnsi="Bookman Old Style" w:cs="Arial"/>
        </w:rPr>
        <w:t xml:space="preserve"> se fija de la siguiente manera:</w:t>
      </w:r>
    </w:p>
    <w:tbl>
      <w:tblPr>
        <w:tblW w:w="378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0"/>
        <w:gridCol w:w="992"/>
        <w:gridCol w:w="2547"/>
      </w:tblGrid>
      <w:tr w:rsidR="00FB386A" w14:paraId="0687A84C" w14:textId="77777777" w:rsidTr="009728B3">
        <w:trPr>
          <w:trHeight w:val="345"/>
          <w:tblHeader/>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5695FAA" w14:textId="77777777" w:rsidR="00FB386A" w:rsidRDefault="00FB386A">
            <w:pPr>
              <w:widowControl w:val="0"/>
              <w:adjustRightInd w:val="0"/>
              <w:ind w:left="0" w:right="20"/>
              <w:jc w:val="center"/>
              <w:rPr>
                <w:rFonts w:ascii="Bookman Old Style" w:hAnsi="Bookman Old Style"/>
                <w:b/>
                <w:bCs/>
                <w:color w:val="000000"/>
                <w:sz w:val="22"/>
                <w:szCs w:val="22"/>
                <w:lang w:eastAsia="es-CO"/>
              </w:rPr>
            </w:pPr>
            <w:r>
              <w:rPr>
                <w:rFonts w:ascii="Bookman Old Style" w:hAnsi="Bookman Old Style"/>
                <w:b/>
                <w:bCs/>
                <w:color w:val="000000"/>
                <w:sz w:val="22"/>
                <w:szCs w:val="22"/>
                <w:lang w:eastAsia="es-CO"/>
              </w:rPr>
              <w:t>Usuarios de Uso Residencial</w:t>
            </w:r>
          </w:p>
        </w:tc>
      </w:tr>
      <w:tr w:rsidR="009728B3" w14:paraId="18D67879" w14:textId="77777777" w:rsidTr="00917FBB">
        <w:trPr>
          <w:trHeight w:val="406"/>
          <w:tblHeader/>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D500D2E" w14:textId="77777777" w:rsidR="009728B3" w:rsidRDefault="009728B3">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Componente</w:t>
            </w:r>
          </w:p>
        </w:tc>
        <w:tc>
          <w:tcPr>
            <w:tcW w:w="70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165F93" w14:textId="77777777" w:rsidR="009728B3" w:rsidRDefault="009728B3">
            <w:pPr>
              <w:widowControl w:val="0"/>
              <w:adjustRightInd w:val="0"/>
              <w:ind w:left="0" w:right="20"/>
              <w:jc w:val="center"/>
              <w:rPr>
                <w:rFonts w:ascii="Bookman Old Style" w:hAnsi="Bookman Old Style" w:cs="Arial"/>
                <w:sz w:val="22"/>
                <w:szCs w:val="22"/>
              </w:rPr>
            </w:pPr>
          </w:p>
        </w:tc>
        <w:tc>
          <w:tcPr>
            <w:tcW w:w="17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3EA2692" w14:textId="77777777" w:rsidR="009728B3" w:rsidRDefault="009728B3">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843B7A" w14:paraId="7F7D80B9" w14:textId="77777777" w:rsidTr="00917FBB">
        <w:trPr>
          <w:trHeight w:val="516"/>
          <w:jc w:val="center"/>
        </w:trPr>
        <w:tc>
          <w:tcPr>
            <w:tcW w:w="2500" w:type="pct"/>
            <w:tcBorders>
              <w:top w:val="single" w:sz="4" w:space="0" w:color="000000"/>
              <w:left w:val="single" w:sz="4" w:space="0" w:color="000000"/>
              <w:bottom w:val="single" w:sz="4" w:space="0" w:color="000000"/>
              <w:right w:val="single" w:sz="4" w:space="0" w:color="000000"/>
            </w:tcBorders>
            <w:vAlign w:val="center"/>
            <w:hideMark/>
          </w:tcPr>
          <w:p w14:paraId="76D86DBB" w14:textId="77777777" w:rsidR="00843B7A" w:rsidRDefault="00843B7A" w:rsidP="00843B7A">
            <w:pPr>
              <w:widowControl w:val="0"/>
              <w:adjustRightInd w:val="0"/>
              <w:ind w:left="0" w:right="20"/>
              <w:rPr>
                <w:rFonts w:ascii="Bookman Old Style" w:hAnsi="Bookman Old Style" w:cs="Arial"/>
                <w:sz w:val="22"/>
                <w:szCs w:val="22"/>
              </w:rPr>
            </w:pPr>
            <w:r>
              <w:rPr>
                <w:rFonts w:ascii="Bookman Old Style" w:hAnsi="Bookman Old Style"/>
                <w:b/>
                <w:bCs/>
                <w:color w:val="000000"/>
                <w:sz w:val="22"/>
                <w:szCs w:val="22"/>
                <w:lang w:val="es-ES_tradnl" w:eastAsia="es-CO"/>
              </w:rPr>
              <w:t>Cargo de distribución Total</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67F68C7A" w14:textId="77777777" w:rsidR="00843B7A" w:rsidRDefault="00843B7A" w:rsidP="00843B7A">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$/m</w:t>
            </w:r>
            <w:r>
              <w:rPr>
                <w:rFonts w:ascii="Bookman Old Style" w:hAnsi="Bookman Old Style"/>
                <w:b/>
                <w:bCs/>
                <w:color w:val="000000"/>
                <w:sz w:val="22"/>
                <w:szCs w:val="22"/>
                <w:vertAlign w:val="superscript"/>
                <w:lang w:val="es-ES_tradnl" w:eastAsia="es-CO"/>
              </w:rPr>
              <w:t>3</w:t>
            </w:r>
          </w:p>
        </w:tc>
        <w:tc>
          <w:tcPr>
            <w:tcW w:w="1799" w:type="pct"/>
            <w:tcBorders>
              <w:top w:val="single" w:sz="4" w:space="0" w:color="000000"/>
              <w:left w:val="single" w:sz="4" w:space="0" w:color="000000"/>
              <w:bottom w:val="single" w:sz="4" w:space="0" w:color="000000"/>
              <w:right w:val="single" w:sz="4" w:space="0" w:color="000000"/>
            </w:tcBorders>
            <w:vAlign w:val="center"/>
            <w:hideMark/>
          </w:tcPr>
          <w:p w14:paraId="319A1752" w14:textId="74926431" w:rsidR="00843B7A" w:rsidRPr="00843B7A" w:rsidRDefault="00324CD3" w:rsidP="00843B7A">
            <w:pPr>
              <w:ind w:left="0"/>
              <w:jc w:val="center"/>
              <w:rPr>
                <w:rFonts w:ascii="Bookman Old Style" w:hAnsi="Bookman Old Style"/>
                <w:b/>
                <w:color w:val="000000"/>
                <w:sz w:val="22"/>
                <w:szCs w:val="22"/>
              </w:rPr>
            </w:pPr>
            <w:r>
              <w:rPr>
                <w:rFonts w:ascii="Bookman Old Style" w:hAnsi="Bookman Old Style" w:cs="Arial"/>
                <w:b/>
                <w:color w:val="000000"/>
                <w:sz w:val="22"/>
                <w:szCs w:val="22"/>
              </w:rPr>
              <w:t>2,</w:t>
            </w:r>
            <w:r w:rsidR="00527497">
              <w:rPr>
                <w:rFonts w:ascii="Bookman Old Style" w:hAnsi="Bookman Old Style" w:cs="Arial"/>
                <w:b/>
                <w:color w:val="000000"/>
                <w:sz w:val="22"/>
                <w:szCs w:val="22"/>
              </w:rPr>
              <w:t>89</w:t>
            </w:r>
            <w:r w:rsidR="00574F2E">
              <w:rPr>
                <w:rFonts w:ascii="Bookman Old Style" w:hAnsi="Bookman Old Style" w:cs="Arial"/>
                <w:b/>
                <w:color w:val="000000"/>
                <w:sz w:val="22"/>
                <w:szCs w:val="22"/>
              </w:rPr>
              <w:t>1</w:t>
            </w:r>
            <w:r w:rsidR="00843B7A" w:rsidRPr="00843B7A">
              <w:rPr>
                <w:rFonts w:ascii="Bookman Old Style" w:hAnsi="Bookman Old Style" w:cs="Arial"/>
                <w:b/>
                <w:color w:val="000000"/>
                <w:sz w:val="22"/>
                <w:szCs w:val="22"/>
              </w:rPr>
              <w:t>.</w:t>
            </w:r>
            <w:r w:rsidR="00917FBB">
              <w:rPr>
                <w:rFonts w:ascii="Bookman Old Style" w:hAnsi="Bookman Old Style" w:cs="Arial"/>
                <w:b/>
                <w:color w:val="000000"/>
                <w:sz w:val="22"/>
                <w:szCs w:val="22"/>
              </w:rPr>
              <w:t>16</w:t>
            </w:r>
          </w:p>
        </w:tc>
      </w:tr>
      <w:tr w:rsidR="00843B7A" w14:paraId="71BE5DD7" w14:textId="77777777" w:rsidTr="00917FBB">
        <w:trPr>
          <w:trHeight w:val="516"/>
          <w:jc w:val="center"/>
        </w:trPr>
        <w:tc>
          <w:tcPr>
            <w:tcW w:w="2500" w:type="pct"/>
            <w:tcBorders>
              <w:top w:val="single" w:sz="4" w:space="0" w:color="000000"/>
              <w:left w:val="single" w:sz="4" w:space="0" w:color="000000"/>
              <w:bottom w:val="single" w:sz="4" w:space="0" w:color="000000"/>
              <w:right w:val="single" w:sz="4" w:space="0" w:color="000000"/>
            </w:tcBorders>
            <w:vAlign w:val="center"/>
            <w:hideMark/>
          </w:tcPr>
          <w:p w14:paraId="0CC0348B" w14:textId="7440723E" w:rsidR="00843B7A" w:rsidRDefault="00843B7A" w:rsidP="00E156B8">
            <w:pPr>
              <w:widowControl w:val="0"/>
              <w:adjustRightInd w:val="0"/>
              <w:ind w:left="0" w:right="20"/>
              <w:jc w:val="both"/>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 xml:space="preserve">Componente de inversión pagada con recursos de </w:t>
            </w:r>
            <w:r w:rsidR="00005B53">
              <w:rPr>
                <w:rFonts w:ascii="Bookman Old Style" w:hAnsi="Bookman Old Style"/>
                <w:color w:val="000000"/>
                <w:sz w:val="22"/>
                <w:szCs w:val="22"/>
                <w:lang w:val="es-CO" w:eastAsia="es-CO"/>
              </w:rPr>
              <w:t>MONTAGAS</w:t>
            </w:r>
            <w:r>
              <w:rPr>
                <w:rFonts w:ascii="Bookman Old Style" w:hAnsi="Bookman Old Style"/>
                <w:color w:val="000000"/>
                <w:sz w:val="22"/>
                <w:szCs w:val="22"/>
                <w:lang w:val="es-CO" w:eastAsia="es-CO"/>
              </w:rPr>
              <w:t xml:space="preserve"> S.A. E.S.P.</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44AC6B5F" w14:textId="77777777" w:rsidR="00843B7A" w:rsidRDefault="00843B7A" w:rsidP="00843B7A">
            <w:pPr>
              <w:widowControl w:val="0"/>
              <w:adjustRightInd w:val="0"/>
              <w:ind w:left="0" w:right="20"/>
              <w:jc w:val="center"/>
              <w:rPr>
                <w:rFonts w:ascii="Bookman Old Style" w:hAnsi="Bookman Old Style"/>
                <w:color w:val="000000"/>
                <w:sz w:val="22"/>
                <w:szCs w:val="22"/>
                <w:lang w:val="es-ES_tradnl" w:eastAsia="es-CO"/>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799" w:type="pct"/>
            <w:tcBorders>
              <w:top w:val="single" w:sz="4" w:space="0" w:color="000000"/>
              <w:left w:val="single" w:sz="4" w:space="0" w:color="000000"/>
              <w:bottom w:val="single" w:sz="4" w:space="0" w:color="000000"/>
              <w:right w:val="single" w:sz="4" w:space="0" w:color="000000"/>
            </w:tcBorders>
            <w:vAlign w:val="center"/>
            <w:hideMark/>
          </w:tcPr>
          <w:p w14:paraId="067FD942" w14:textId="7EBE1E38" w:rsidR="00843B7A" w:rsidRPr="00843B7A" w:rsidRDefault="004B4AE6" w:rsidP="00843B7A">
            <w:pPr>
              <w:ind w:left="0"/>
              <w:jc w:val="center"/>
              <w:rPr>
                <w:rFonts w:ascii="Bookman Old Style" w:hAnsi="Bookman Old Style"/>
                <w:bCs/>
                <w:color w:val="000000"/>
                <w:sz w:val="22"/>
                <w:szCs w:val="22"/>
              </w:rPr>
            </w:pPr>
            <w:r>
              <w:rPr>
                <w:rFonts w:ascii="Bookman Old Style" w:hAnsi="Bookman Old Style" w:cs="Arial"/>
                <w:bCs/>
                <w:color w:val="000000"/>
                <w:sz w:val="22"/>
                <w:szCs w:val="22"/>
              </w:rPr>
              <w:t>2,091</w:t>
            </w:r>
            <w:r w:rsidR="00843B7A" w:rsidRPr="00843B7A">
              <w:rPr>
                <w:rFonts w:ascii="Bookman Old Style" w:hAnsi="Bookman Old Style" w:cs="Arial"/>
                <w:bCs/>
                <w:color w:val="000000"/>
                <w:sz w:val="22"/>
                <w:szCs w:val="22"/>
              </w:rPr>
              <w:t>.</w:t>
            </w:r>
            <w:r w:rsidR="00527497">
              <w:rPr>
                <w:rFonts w:ascii="Bookman Old Style" w:hAnsi="Bookman Old Style" w:cs="Arial"/>
                <w:bCs/>
                <w:color w:val="000000"/>
                <w:sz w:val="22"/>
                <w:szCs w:val="22"/>
              </w:rPr>
              <w:t>0</w:t>
            </w:r>
            <w:r>
              <w:rPr>
                <w:rFonts w:ascii="Bookman Old Style" w:hAnsi="Bookman Old Style" w:cs="Arial"/>
                <w:bCs/>
                <w:color w:val="000000"/>
                <w:sz w:val="22"/>
                <w:szCs w:val="22"/>
              </w:rPr>
              <w:t>4</w:t>
            </w:r>
          </w:p>
        </w:tc>
      </w:tr>
      <w:tr w:rsidR="00843B7A" w14:paraId="0A8AE5D8" w14:textId="77777777" w:rsidTr="00917FBB">
        <w:trPr>
          <w:trHeight w:val="517"/>
          <w:jc w:val="center"/>
        </w:trPr>
        <w:tc>
          <w:tcPr>
            <w:tcW w:w="2500" w:type="pct"/>
            <w:tcBorders>
              <w:top w:val="single" w:sz="4" w:space="0" w:color="000000"/>
              <w:left w:val="single" w:sz="4" w:space="0" w:color="000000"/>
              <w:bottom w:val="single" w:sz="4" w:space="0" w:color="000000"/>
              <w:right w:val="single" w:sz="4" w:space="0" w:color="000000"/>
            </w:tcBorders>
            <w:vAlign w:val="center"/>
            <w:hideMark/>
          </w:tcPr>
          <w:p w14:paraId="2F22E908" w14:textId="519EB9AB" w:rsidR="00843B7A" w:rsidRDefault="00843B7A" w:rsidP="00E156B8">
            <w:pPr>
              <w:widowControl w:val="0"/>
              <w:adjustRightInd w:val="0"/>
              <w:ind w:left="0" w:right="20"/>
              <w:jc w:val="both"/>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Gastos AOM.</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6952AF58" w14:textId="77777777" w:rsidR="00843B7A" w:rsidRDefault="00843B7A" w:rsidP="00843B7A">
            <w:pPr>
              <w:widowControl w:val="0"/>
              <w:adjustRightInd w:val="0"/>
              <w:ind w:left="0" w:right="20"/>
              <w:jc w:val="center"/>
              <w:rPr>
                <w:rFonts w:ascii="Bookman Old Style" w:hAnsi="Bookman Old Style" w:cs="Arial"/>
                <w:sz w:val="22"/>
                <w:szCs w:val="22"/>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799" w:type="pct"/>
            <w:tcBorders>
              <w:top w:val="single" w:sz="4" w:space="0" w:color="000000"/>
              <w:left w:val="single" w:sz="4" w:space="0" w:color="000000"/>
              <w:bottom w:val="single" w:sz="4" w:space="0" w:color="000000"/>
              <w:right w:val="single" w:sz="4" w:space="0" w:color="000000"/>
            </w:tcBorders>
            <w:vAlign w:val="center"/>
            <w:hideMark/>
          </w:tcPr>
          <w:p w14:paraId="24AFE257" w14:textId="7A33231E" w:rsidR="00843B7A" w:rsidRPr="00843B7A" w:rsidRDefault="00872A32" w:rsidP="00843B7A">
            <w:pPr>
              <w:ind w:left="0"/>
              <w:jc w:val="center"/>
              <w:rPr>
                <w:rFonts w:ascii="Bookman Old Style" w:hAnsi="Bookman Old Style"/>
                <w:bCs/>
                <w:color w:val="000000"/>
                <w:sz w:val="22"/>
                <w:szCs w:val="22"/>
              </w:rPr>
            </w:pPr>
            <w:r>
              <w:rPr>
                <w:rFonts w:ascii="Bookman Old Style" w:hAnsi="Bookman Old Style" w:cs="Arial"/>
                <w:bCs/>
                <w:color w:val="000000"/>
                <w:sz w:val="22"/>
                <w:szCs w:val="22"/>
              </w:rPr>
              <w:t>800</w:t>
            </w:r>
            <w:r w:rsidR="00843B7A" w:rsidRPr="00843B7A">
              <w:rPr>
                <w:rFonts w:ascii="Bookman Old Style" w:hAnsi="Bookman Old Style" w:cs="Arial"/>
                <w:bCs/>
                <w:color w:val="000000"/>
                <w:sz w:val="22"/>
                <w:szCs w:val="22"/>
              </w:rPr>
              <w:t>.</w:t>
            </w:r>
            <w:r>
              <w:rPr>
                <w:rFonts w:ascii="Bookman Old Style" w:hAnsi="Bookman Old Style" w:cs="Arial"/>
                <w:bCs/>
                <w:color w:val="000000"/>
                <w:sz w:val="22"/>
                <w:szCs w:val="22"/>
              </w:rPr>
              <w:t>1</w:t>
            </w:r>
            <w:r w:rsidR="00A91C27">
              <w:rPr>
                <w:rFonts w:ascii="Bookman Old Style" w:hAnsi="Bookman Old Style" w:cs="Arial"/>
                <w:bCs/>
                <w:color w:val="000000"/>
                <w:sz w:val="22"/>
                <w:szCs w:val="22"/>
              </w:rPr>
              <w:t>2</w:t>
            </w:r>
          </w:p>
        </w:tc>
      </w:tr>
    </w:tbl>
    <w:p w14:paraId="06120D91" w14:textId="10973D41" w:rsidR="007213C9" w:rsidRPr="00517E37" w:rsidRDefault="006B3F46" w:rsidP="00517E37">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008E0C7C">
        <w:rPr>
          <w:rFonts w:ascii="Bookman Old Style" w:hAnsi="Bookman Old Style" w:cs="Arial"/>
          <w:sz w:val="16"/>
          <w:lang w:val="es-CO" w:eastAsia="x-none"/>
        </w:rPr>
        <w:t>2</w:t>
      </w:r>
      <w:r w:rsidR="00843B7A">
        <w:rPr>
          <w:rFonts w:ascii="Bookman Old Style" w:hAnsi="Bookman Old Style" w:cs="Arial"/>
          <w:sz w:val="16"/>
          <w:lang w:val="es-CO" w:eastAsia="x-none"/>
        </w:rPr>
        <w:t>1</w:t>
      </w:r>
    </w:p>
    <w:p w14:paraId="6B1F253D" w14:textId="0CB38A8A" w:rsidR="008F756E"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250FD2">
        <w:rPr>
          <w:rFonts w:ascii="Bookman Old Style" w:hAnsi="Bookman Old Style" w:cs="Arial"/>
        </w:rPr>
        <w:t xml:space="preserve">El </w:t>
      </w:r>
      <w:r w:rsidRPr="001954E9">
        <w:rPr>
          <w:rFonts w:ascii="Bookman Old Style" w:hAnsi="Bookman Old Style" w:cs="Arial"/>
        </w:rPr>
        <w:t xml:space="preserve">Cargo de Distribución </w:t>
      </w:r>
      <w:r w:rsidR="00250FD2">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sidR="00250FD2">
        <w:rPr>
          <w:rFonts w:ascii="Bookman Old Style" w:hAnsi="Bookman Old Style" w:cs="Arial"/>
        </w:rPr>
        <w:t>A</w:t>
      </w:r>
      <w:r w:rsidRPr="001954E9">
        <w:rPr>
          <w:rFonts w:ascii="Bookman Old Style" w:hAnsi="Bookman Old Style" w:cs="Arial"/>
        </w:rPr>
        <w:t xml:space="preserve">rtículo 12 de la </w:t>
      </w:r>
      <w:r w:rsidR="003B48A4">
        <w:rPr>
          <w:rFonts w:ascii="Bookman Old Style" w:hAnsi="Bookman Old Style" w:cs="Arial"/>
        </w:rPr>
        <w:t>M</w:t>
      </w:r>
      <w:r>
        <w:rPr>
          <w:rFonts w:ascii="Bookman Old Style" w:hAnsi="Bookman Old Style" w:cs="Arial"/>
        </w:rPr>
        <w:t>etodología</w:t>
      </w:r>
      <w:bookmarkStart w:id="4" w:name="_Hlk35526529"/>
      <w:r>
        <w:rPr>
          <w:rFonts w:ascii="Bookman Old Style" w:hAnsi="Bookman Old Style" w:cs="Arial"/>
        </w:rPr>
        <w:t xml:space="preserve"> contenida en </w:t>
      </w:r>
      <w:bookmarkEnd w:id="4"/>
      <w:r w:rsidR="003A66FF">
        <w:rPr>
          <w:rFonts w:ascii="Bookman Old Style" w:hAnsi="Bookman Old Style" w:cs="Arial"/>
        </w:rPr>
        <w:t xml:space="preserve">la </w:t>
      </w:r>
      <w:r w:rsidR="003A66FF" w:rsidRPr="003A66FF">
        <w:rPr>
          <w:rFonts w:ascii="Bookman Old Style" w:hAnsi="Bookman Old Style" w:cs="Arial"/>
        </w:rPr>
        <w:t>Resolución CREG 202 de 2013 en concordancia con las resoluciones CREG 138 de 2014, 090 y 132 de 2018 y 011 de 2020</w:t>
      </w:r>
      <w:r>
        <w:rPr>
          <w:rFonts w:ascii="Bookman Old Style" w:hAnsi="Bookman Old Style" w:cs="Arial"/>
        </w:rPr>
        <w:t>.</w:t>
      </w:r>
    </w:p>
    <w:p w14:paraId="0FAF761F" w14:textId="089AC96C"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sidR="006B3CBF">
        <w:rPr>
          <w:rFonts w:ascii="Bookman Old Style" w:hAnsi="Bookman Old Style" w:cs="Arial"/>
        </w:rPr>
        <w:t>R</w:t>
      </w:r>
      <w:r w:rsidRPr="001954E9">
        <w:rPr>
          <w:rFonts w:ascii="Bookman Old Style" w:hAnsi="Bookman Old Style" w:cs="Arial"/>
        </w:rPr>
        <w:t xml:space="preserve">esolución, el cargo de distribución aplicable a los usuarios diferentes a los de uso residencial en el Mercado Relevante definido en el </w:t>
      </w:r>
      <w:r w:rsidR="006B3CBF">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2047B5">
        <w:rPr>
          <w:rFonts w:ascii="Bookman Old Style" w:hAnsi="Bookman Old Style" w:cs="Arial"/>
        </w:rPr>
        <w:t>es de tubería</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tbl>
      <w:tblPr>
        <w:tblW w:w="392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3"/>
        <w:gridCol w:w="1055"/>
        <w:gridCol w:w="2522"/>
      </w:tblGrid>
      <w:tr w:rsidR="000D45A2" w14:paraId="06035421" w14:textId="77777777" w:rsidTr="00C738B7">
        <w:trPr>
          <w:trHeight w:val="167"/>
          <w:tblHeader/>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9CC847D" w14:textId="5C561768" w:rsidR="000D45A2" w:rsidRDefault="000D45A2" w:rsidP="00271377">
            <w:pPr>
              <w:widowControl w:val="0"/>
              <w:adjustRightInd w:val="0"/>
              <w:ind w:left="0" w:right="20"/>
              <w:jc w:val="center"/>
              <w:rPr>
                <w:rFonts w:ascii="Bookman Old Style" w:hAnsi="Bookman Old Style"/>
                <w:b/>
                <w:bCs/>
                <w:color w:val="000000"/>
                <w:sz w:val="22"/>
                <w:szCs w:val="22"/>
                <w:lang w:eastAsia="es-CO"/>
              </w:rPr>
            </w:pPr>
            <w:r>
              <w:rPr>
                <w:rFonts w:ascii="Bookman Old Style" w:hAnsi="Bookman Old Style"/>
                <w:b/>
                <w:bCs/>
                <w:color w:val="000000"/>
                <w:sz w:val="22"/>
                <w:szCs w:val="22"/>
                <w:lang w:eastAsia="es-CO"/>
              </w:rPr>
              <w:t>Usuarios Diferentes de Uso Residencial</w:t>
            </w:r>
          </w:p>
        </w:tc>
      </w:tr>
      <w:tr w:rsidR="000D45A2" w14:paraId="61FBA354" w14:textId="77777777" w:rsidTr="00C738B7">
        <w:trPr>
          <w:trHeight w:val="196"/>
          <w:tblHeader/>
          <w:jc w:val="center"/>
        </w:trPr>
        <w:tc>
          <w:tcPr>
            <w:tcW w:w="256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8BF299D" w14:textId="77777777" w:rsidR="000D45A2" w:rsidRDefault="000D45A2" w:rsidP="00271377">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Componente</w:t>
            </w:r>
          </w:p>
        </w:tc>
        <w:tc>
          <w:tcPr>
            <w:tcW w:w="71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AC4BA4" w14:textId="77777777" w:rsidR="000D45A2" w:rsidRDefault="000D45A2" w:rsidP="00271377">
            <w:pPr>
              <w:widowControl w:val="0"/>
              <w:adjustRightInd w:val="0"/>
              <w:ind w:left="0" w:right="20"/>
              <w:jc w:val="center"/>
              <w:rPr>
                <w:rFonts w:ascii="Bookman Old Style" w:hAnsi="Bookman Old Style" w:cs="Arial"/>
                <w:sz w:val="22"/>
                <w:szCs w:val="22"/>
              </w:rPr>
            </w:pPr>
          </w:p>
        </w:tc>
        <w:tc>
          <w:tcPr>
            <w:tcW w:w="171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4DECA17" w14:textId="77777777" w:rsidR="000D45A2" w:rsidRDefault="000D45A2" w:rsidP="00271377">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A91C27" w14:paraId="3009A704" w14:textId="77777777" w:rsidTr="00C738B7">
        <w:trPr>
          <w:trHeight w:val="468"/>
          <w:jc w:val="center"/>
        </w:trPr>
        <w:tc>
          <w:tcPr>
            <w:tcW w:w="2563" w:type="pct"/>
            <w:tcBorders>
              <w:top w:val="single" w:sz="4" w:space="0" w:color="000000"/>
              <w:left w:val="single" w:sz="4" w:space="0" w:color="000000"/>
              <w:bottom w:val="single" w:sz="4" w:space="0" w:color="000000"/>
              <w:right w:val="single" w:sz="4" w:space="0" w:color="000000"/>
            </w:tcBorders>
            <w:vAlign w:val="center"/>
            <w:hideMark/>
          </w:tcPr>
          <w:p w14:paraId="0DB5B897" w14:textId="77777777" w:rsidR="00A91C27" w:rsidRDefault="00A91C27" w:rsidP="00A91C27">
            <w:pPr>
              <w:widowControl w:val="0"/>
              <w:adjustRightInd w:val="0"/>
              <w:ind w:left="0" w:right="20"/>
              <w:rPr>
                <w:rFonts w:ascii="Bookman Old Style" w:hAnsi="Bookman Old Style" w:cs="Arial"/>
                <w:sz w:val="22"/>
                <w:szCs w:val="22"/>
              </w:rPr>
            </w:pPr>
            <w:r>
              <w:rPr>
                <w:rFonts w:ascii="Bookman Old Style" w:hAnsi="Bookman Old Style"/>
                <w:b/>
                <w:bCs/>
                <w:color w:val="000000"/>
                <w:sz w:val="22"/>
                <w:szCs w:val="22"/>
                <w:lang w:val="es-ES_tradnl" w:eastAsia="es-CO"/>
              </w:rPr>
              <w:t>Cargo de distribución Total</w:t>
            </w:r>
          </w:p>
        </w:tc>
        <w:tc>
          <w:tcPr>
            <w:tcW w:w="719" w:type="pct"/>
            <w:tcBorders>
              <w:top w:val="single" w:sz="4" w:space="0" w:color="000000"/>
              <w:left w:val="single" w:sz="4" w:space="0" w:color="000000"/>
              <w:bottom w:val="single" w:sz="4" w:space="0" w:color="000000"/>
              <w:right w:val="single" w:sz="4" w:space="0" w:color="000000"/>
            </w:tcBorders>
            <w:vAlign w:val="center"/>
            <w:hideMark/>
          </w:tcPr>
          <w:p w14:paraId="0F7741FD" w14:textId="77777777" w:rsidR="00A91C27" w:rsidRDefault="00A91C27" w:rsidP="00A91C27">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$/m</w:t>
            </w:r>
            <w:r>
              <w:rPr>
                <w:rFonts w:ascii="Bookman Old Style" w:hAnsi="Bookman Old Style"/>
                <w:b/>
                <w:bCs/>
                <w:color w:val="000000"/>
                <w:sz w:val="22"/>
                <w:szCs w:val="22"/>
                <w:vertAlign w:val="superscript"/>
                <w:lang w:val="es-ES_tradnl" w:eastAsia="es-CO"/>
              </w:rPr>
              <w:t>3</w:t>
            </w:r>
          </w:p>
        </w:tc>
        <w:tc>
          <w:tcPr>
            <w:tcW w:w="1718" w:type="pct"/>
            <w:tcBorders>
              <w:top w:val="single" w:sz="4" w:space="0" w:color="000000"/>
              <w:left w:val="single" w:sz="4" w:space="0" w:color="000000"/>
              <w:bottom w:val="single" w:sz="4" w:space="0" w:color="000000"/>
              <w:right w:val="single" w:sz="4" w:space="0" w:color="000000"/>
            </w:tcBorders>
            <w:vAlign w:val="center"/>
            <w:hideMark/>
          </w:tcPr>
          <w:p w14:paraId="6D2B452C" w14:textId="122326F4" w:rsidR="00A91C27" w:rsidRPr="009728B3" w:rsidRDefault="00B96C0F" w:rsidP="00A91C27">
            <w:pPr>
              <w:ind w:left="0"/>
              <w:jc w:val="center"/>
              <w:rPr>
                <w:rFonts w:ascii="Bookman Old Style" w:hAnsi="Bookman Old Style"/>
                <w:b/>
                <w:color w:val="000000"/>
                <w:sz w:val="22"/>
                <w:szCs w:val="20"/>
              </w:rPr>
            </w:pPr>
            <w:r>
              <w:rPr>
                <w:rFonts w:ascii="Bookman Old Style" w:hAnsi="Bookman Old Style" w:cs="Arial"/>
                <w:b/>
                <w:color w:val="000000"/>
                <w:sz w:val="22"/>
                <w:szCs w:val="22"/>
              </w:rPr>
              <w:t>2,891</w:t>
            </w:r>
            <w:r w:rsidRPr="00843B7A">
              <w:rPr>
                <w:rFonts w:ascii="Bookman Old Style" w:hAnsi="Bookman Old Style" w:cs="Arial"/>
                <w:b/>
                <w:color w:val="000000"/>
                <w:sz w:val="22"/>
                <w:szCs w:val="22"/>
              </w:rPr>
              <w:t>.</w:t>
            </w:r>
            <w:r>
              <w:rPr>
                <w:rFonts w:ascii="Bookman Old Style" w:hAnsi="Bookman Old Style" w:cs="Arial"/>
                <w:b/>
                <w:color w:val="000000"/>
                <w:sz w:val="22"/>
                <w:szCs w:val="22"/>
              </w:rPr>
              <w:t>16</w:t>
            </w:r>
          </w:p>
        </w:tc>
      </w:tr>
      <w:tr w:rsidR="00A91C27" w14:paraId="3FAFB955" w14:textId="77777777" w:rsidTr="00C738B7">
        <w:trPr>
          <w:trHeight w:val="250"/>
          <w:jc w:val="center"/>
        </w:trPr>
        <w:tc>
          <w:tcPr>
            <w:tcW w:w="2563" w:type="pct"/>
            <w:tcBorders>
              <w:top w:val="single" w:sz="4" w:space="0" w:color="000000"/>
              <w:left w:val="single" w:sz="4" w:space="0" w:color="000000"/>
              <w:bottom w:val="single" w:sz="4" w:space="0" w:color="000000"/>
              <w:right w:val="single" w:sz="4" w:space="0" w:color="000000"/>
            </w:tcBorders>
            <w:vAlign w:val="center"/>
            <w:hideMark/>
          </w:tcPr>
          <w:p w14:paraId="7D590C02" w14:textId="1EB04C6A" w:rsidR="00A91C27" w:rsidRDefault="00A91C27" w:rsidP="00E156B8">
            <w:pPr>
              <w:widowControl w:val="0"/>
              <w:adjustRightInd w:val="0"/>
              <w:ind w:left="0" w:right="20"/>
              <w:jc w:val="both"/>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 xml:space="preserve">Componente de inversión pagada con recursos de </w:t>
            </w:r>
            <w:r w:rsidR="003D53B0">
              <w:rPr>
                <w:rFonts w:ascii="Bookman Old Style" w:hAnsi="Bookman Old Style"/>
                <w:color w:val="000000"/>
                <w:sz w:val="22"/>
                <w:szCs w:val="22"/>
                <w:lang w:val="es-CO" w:eastAsia="es-CO"/>
              </w:rPr>
              <w:t xml:space="preserve">GEAS GROUP </w:t>
            </w:r>
            <w:r>
              <w:rPr>
                <w:rFonts w:ascii="Bookman Old Style" w:hAnsi="Bookman Old Style"/>
                <w:color w:val="000000"/>
                <w:sz w:val="22"/>
                <w:szCs w:val="22"/>
                <w:lang w:val="es-CO" w:eastAsia="es-CO"/>
              </w:rPr>
              <w:t>S.A.</w:t>
            </w:r>
            <w:r w:rsidR="003D53B0">
              <w:rPr>
                <w:rFonts w:ascii="Bookman Old Style" w:hAnsi="Bookman Old Style"/>
                <w:color w:val="000000"/>
                <w:sz w:val="22"/>
                <w:szCs w:val="22"/>
                <w:lang w:val="es-CO" w:eastAsia="es-CO"/>
              </w:rPr>
              <w:t>S</w:t>
            </w:r>
            <w:r>
              <w:rPr>
                <w:rFonts w:ascii="Bookman Old Style" w:hAnsi="Bookman Old Style"/>
                <w:color w:val="000000"/>
                <w:sz w:val="22"/>
                <w:szCs w:val="22"/>
                <w:lang w:val="es-CO" w:eastAsia="es-CO"/>
              </w:rPr>
              <w:t xml:space="preserve"> E.S.P.</w:t>
            </w:r>
          </w:p>
        </w:tc>
        <w:tc>
          <w:tcPr>
            <w:tcW w:w="719" w:type="pct"/>
            <w:tcBorders>
              <w:top w:val="single" w:sz="4" w:space="0" w:color="000000"/>
              <w:left w:val="single" w:sz="4" w:space="0" w:color="000000"/>
              <w:bottom w:val="single" w:sz="4" w:space="0" w:color="000000"/>
              <w:right w:val="single" w:sz="4" w:space="0" w:color="000000"/>
            </w:tcBorders>
            <w:vAlign w:val="center"/>
            <w:hideMark/>
          </w:tcPr>
          <w:p w14:paraId="5C2E9479" w14:textId="77777777" w:rsidR="00A91C27" w:rsidRDefault="00A91C27" w:rsidP="00A91C27">
            <w:pPr>
              <w:widowControl w:val="0"/>
              <w:adjustRightInd w:val="0"/>
              <w:ind w:left="0" w:right="20"/>
              <w:jc w:val="center"/>
              <w:rPr>
                <w:rFonts w:ascii="Bookman Old Style" w:hAnsi="Bookman Old Style"/>
                <w:color w:val="000000"/>
                <w:sz w:val="22"/>
                <w:szCs w:val="22"/>
                <w:lang w:val="es-ES_tradnl" w:eastAsia="es-CO"/>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718" w:type="pct"/>
            <w:tcBorders>
              <w:top w:val="single" w:sz="4" w:space="0" w:color="000000"/>
              <w:left w:val="single" w:sz="4" w:space="0" w:color="000000"/>
              <w:bottom w:val="single" w:sz="4" w:space="0" w:color="000000"/>
              <w:right w:val="single" w:sz="4" w:space="0" w:color="000000"/>
            </w:tcBorders>
            <w:vAlign w:val="center"/>
            <w:hideMark/>
          </w:tcPr>
          <w:p w14:paraId="0202C798" w14:textId="66575DFD" w:rsidR="00A91C27" w:rsidRPr="009728B3" w:rsidRDefault="00C738B7" w:rsidP="00A91C27">
            <w:pPr>
              <w:ind w:left="0"/>
              <w:jc w:val="center"/>
              <w:rPr>
                <w:rFonts w:ascii="Bookman Old Style" w:hAnsi="Bookman Old Style"/>
                <w:bCs/>
                <w:color w:val="000000"/>
                <w:sz w:val="22"/>
                <w:szCs w:val="20"/>
              </w:rPr>
            </w:pPr>
            <w:r>
              <w:rPr>
                <w:rFonts w:ascii="Bookman Old Style" w:hAnsi="Bookman Old Style" w:cs="Arial"/>
                <w:bCs/>
                <w:color w:val="000000"/>
                <w:sz w:val="22"/>
                <w:szCs w:val="22"/>
              </w:rPr>
              <w:t>2,091</w:t>
            </w:r>
            <w:r w:rsidRPr="00843B7A">
              <w:rPr>
                <w:rFonts w:ascii="Bookman Old Style" w:hAnsi="Bookman Old Style" w:cs="Arial"/>
                <w:bCs/>
                <w:color w:val="000000"/>
                <w:sz w:val="22"/>
                <w:szCs w:val="22"/>
              </w:rPr>
              <w:t>.</w:t>
            </w:r>
            <w:r>
              <w:rPr>
                <w:rFonts w:ascii="Bookman Old Style" w:hAnsi="Bookman Old Style" w:cs="Arial"/>
                <w:bCs/>
                <w:color w:val="000000"/>
                <w:sz w:val="22"/>
                <w:szCs w:val="22"/>
              </w:rPr>
              <w:t>04</w:t>
            </w:r>
          </w:p>
        </w:tc>
      </w:tr>
      <w:tr w:rsidR="00A91C27" w14:paraId="0F657F93" w14:textId="77777777" w:rsidTr="00C738B7">
        <w:trPr>
          <w:trHeight w:val="547"/>
          <w:jc w:val="center"/>
        </w:trPr>
        <w:tc>
          <w:tcPr>
            <w:tcW w:w="2563" w:type="pct"/>
            <w:tcBorders>
              <w:top w:val="single" w:sz="4" w:space="0" w:color="000000"/>
              <w:left w:val="single" w:sz="4" w:space="0" w:color="000000"/>
              <w:bottom w:val="single" w:sz="4" w:space="0" w:color="000000"/>
              <w:right w:val="single" w:sz="4" w:space="0" w:color="000000"/>
            </w:tcBorders>
            <w:vAlign w:val="center"/>
            <w:hideMark/>
          </w:tcPr>
          <w:p w14:paraId="5365C4AD" w14:textId="5145AC0A" w:rsidR="00A91C27" w:rsidRDefault="00A91C27" w:rsidP="00A91C27">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lastRenderedPageBreak/>
              <w:t>Componente Gastos AOM.</w:t>
            </w:r>
          </w:p>
        </w:tc>
        <w:tc>
          <w:tcPr>
            <w:tcW w:w="719" w:type="pct"/>
            <w:tcBorders>
              <w:top w:val="single" w:sz="4" w:space="0" w:color="000000"/>
              <w:left w:val="single" w:sz="4" w:space="0" w:color="000000"/>
              <w:bottom w:val="single" w:sz="4" w:space="0" w:color="000000"/>
              <w:right w:val="single" w:sz="4" w:space="0" w:color="000000"/>
            </w:tcBorders>
            <w:vAlign w:val="center"/>
            <w:hideMark/>
          </w:tcPr>
          <w:p w14:paraId="023706AE" w14:textId="77777777" w:rsidR="00A91C27" w:rsidRDefault="00A91C27" w:rsidP="00A91C27">
            <w:pPr>
              <w:widowControl w:val="0"/>
              <w:adjustRightInd w:val="0"/>
              <w:ind w:left="0" w:right="20"/>
              <w:jc w:val="center"/>
              <w:rPr>
                <w:rFonts w:ascii="Bookman Old Style" w:hAnsi="Bookman Old Style" w:cs="Arial"/>
                <w:sz w:val="22"/>
                <w:szCs w:val="22"/>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718" w:type="pct"/>
            <w:tcBorders>
              <w:top w:val="single" w:sz="4" w:space="0" w:color="000000"/>
              <w:left w:val="single" w:sz="4" w:space="0" w:color="000000"/>
              <w:bottom w:val="single" w:sz="4" w:space="0" w:color="000000"/>
              <w:right w:val="single" w:sz="4" w:space="0" w:color="000000"/>
            </w:tcBorders>
            <w:vAlign w:val="center"/>
            <w:hideMark/>
          </w:tcPr>
          <w:p w14:paraId="1407EEEC" w14:textId="2F6AE30E" w:rsidR="00A91C27" w:rsidRPr="009728B3" w:rsidRDefault="00C738B7" w:rsidP="00A91C27">
            <w:pPr>
              <w:ind w:left="0"/>
              <w:jc w:val="center"/>
              <w:rPr>
                <w:rFonts w:ascii="Bookman Old Style" w:hAnsi="Bookman Old Style"/>
                <w:bCs/>
                <w:color w:val="000000"/>
                <w:sz w:val="22"/>
                <w:szCs w:val="20"/>
              </w:rPr>
            </w:pPr>
            <w:r>
              <w:rPr>
                <w:rFonts w:ascii="Bookman Old Style" w:hAnsi="Bookman Old Style" w:cs="Arial"/>
                <w:bCs/>
                <w:color w:val="000000"/>
                <w:sz w:val="22"/>
                <w:szCs w:val="22"/>
              </w:rPr>
              <w:t>800</w:t>
            </w:r>
            <w:r w:rsidRPr="00843B7A">
              <w:rPr>
                <w:rFonts w:ascii="Bookman Old Style" w:hAnsi="Bookman Old Style" w:cs="Arial"/>
                <w:bCs/>
                <w:color w:val="000000"/>
                <w:sz w:val="22"/>
                <w:szCs w:val="22"/>
              </w:rPr>
              <w:t>.</w:t>
            </w:r>
            <w:r>
              <w:rPr>
                <w:rFonts w:ascii="Bookman Old Style" w:hAnsi="Bookman Old Style" w:cs="Arial"/>
                <w:bCs/>
                <w:color w:val="000000"/>
                <w:sz w:val="22"/>
                <w:szCs w:val="22"/>
              </w:rPr>
              <w:t>12</w:t>
            </w:r>
          </w:p>
        </w:tc>
      </w:tr>
    </w:tbl>
    <w:p w14:paraId="628A1626" w14:textId="30AD4BA6" w:rsidR="00DC60EE" w:rsidRDefault="00DC60EE" w:rsidP="00DC60EE">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008E0C7C">
        <w:rPr>
          <w:rFonts w:ascii="Bookman Old Style" w:hAnsi="Bookman Old Style" w:cs="Arial"/>
          <w:sz w:val="16"/>
          <w:lang w:val="es-CO" w:eastAsia="x-none"/>
        </w:rPr>
        <w:t>2</w:t>
      </w:r>
      <w:r w:rsidR="002E597A">
        <w:rPr>
          <w:rFonts w:ascii="Bookman Old Style" w:hAnsi="Bookman Old Style" w:cs="Arial"/>
          <w:sz w:val="16"/>
          <w:lang w:val="es-CO" w:eastAsia="x-none"/>
        </w:rPr>
        <w:t>1</w:t>
      </w:r>
    </w:p>
    <w:p w14:paraId="42FF7743" w14:textId="4CF87265" w:rsidR="0046259D" w:rsidRDefault="00177737" w:rsidP="007213C9">
      <w:pPr>
        <w:widowControl w:val="0"/>
        <w:adjustRightInd w:val="0"/>
        <w:spacing w:before="240" w:after="240"/>
        <w:ind w:left="0" w:right="20"/>
        <w:jc w:val="both"/>
        <w:rPr>
          <w:rFonts w:ascii="Bookman Old Style" w:hAnsi="Bookman Old Style" w:cs="Arial"/>
          <w:b/>
          <w:bCs/>
        </w:rPr>
      </w:pPr>
      <w:r w:rsidRPr="001954E9">
        <w:rPr>
          <w:rFonts w:ascii="Bookman Old Style" w:hAnsi="Bookman Old Style" w:cs="Arial"/>
          <w:b/>
          <w:bCs/>
        </w:rPr>
        <w:t>Parágrafo.</w:t>
      </w:r>
      <w:r w:rsidRPr="001954E9">
        <w:rPr>
          <w:rFonts w:ascii="Bookman Old Style" w:hAnsi="Bookman Old Style" w:cs="Arial"/>
        </w:rPr>
        <w:t xml:space="preserve"> </w:t>
      </w:r>
      <w:r>
        <w:rPr>
          <w:rFonts w:ascii="Bookman Old Style" w:hAnsi="Bookman Old Style" w:cs="Arial"/>
        </w:rPr>
        <w:t xml:space="preserve">El </w:t>
      </w:r>
      <w:r w:rsidRPr="001954E9">
        <w:rPr>
          <w:rFonts w:ascii="Bookman Old Style" w:hAnsi="Bookman Old Style" w:cs="Arial"/>
        </w:rPr>
        <w:t xml:space="preserve">Cargo de Distribución </w:t>
      </w:r>
      <w:r>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Pr>
          <w:rFonts w:ascii="Bookman Old Style" w:hAnsi="Bookman Old Style" w:cs="Arial"/>
        </w:rPr>
        <w:t>A</w:t>
      </w:r>
      <w:r w:rsidRPr="001954E9">
        <w:rPr>
          <w:rFonts w:ascii="Bookman Old Style" w:hAnsi="Bookman Old Style" w:cs="Arial"/>
        </w:rPr>
        <w:t xml:space="preserve">rtículo 12 de la </w:t>
      </w:r>
      <w:r>
        <w:rPr>
          <w:rFonts w:ascii="Bookman Old Style" w:hAnsi="Bookman Old Style" w:cs="Arial"/>
        </w:rPr>
        <w:t>Metodología contenida en la</w:t>
      </w:r>
      <w:r w:rsidR="003A66FF" w:rsidRPr="003A66FF">
        <w:rPr>
          <w:rFonts w:ascii="Bookman Old Style" w:hAnsi="Bookman Old Style" w:cs="Arial"/>
        </w:rPr>
        <w:t xml:space="preserve"> </w:t>
      </w:r>
      <w:r w:rsidR="003A66FF">
        <w:rPr>
          <w:rFonts w:ascii="Bookman Old Style" w:hAnsi="Bookman Old Style" w:cs="Arial"/>
        </w:rPr>
        <w:t xml:space="preserve">Resolución </w:t>
      </w:r>
      <w:r w:rsidR="003A66FF" w:rsidRPr="00713F06">
        <w:rPr>
          <w:rFonts w:ascii="Bookman Old Style" w:hAnsi="Bookman Old Style" w:cs="Arial"/>
        </w:rPr>
        <w:t>CREG 202 de 2013</w:t>
      </w:r>
      <w:r w:rsidR="003A66FF">
        <w:rPr>
          <w:rFonts w:ascii="Bookman Old Style" w:hAnsi="Bookman Old Style" w:cs="Arial"/>
        </w:rPr>
        <w:t xml:space="preserve"> en concordancia con las resoluciones CREG</w:t>
      </w:r>
      <w:r w:rsidR="003A66FF" w:rsidRPr="00713F06">
        <w:rPr>
          <w:rFonts w:ascii="Bookman Old Style" w:hAnsi="Bookman Old Style" w:cs="Arial"/>
        </w:rPr>
        <w:t xml:space="preserve"> 138 de 2014,</w:t>
      </w:r>
      <w:r w:rsidR="003A66FF">
        <w:rPr>
          <w:rFonts w:ascii="Bookman Old Style" w:hAnsi="Bookman Old Style" w:cs="Arial"/>
        </w:rPr>
        <w:t xml:space="preserve"> </w:t>
      </w:r>
      <w:r w:rsidR="003A66FF" w:rsidRPr="00713F06">
        <w:rPr>
          <w:rFonts w:ascii="Bookman Old Style" w:hAnsi="Bookman Old Style" w:cs="Arial"/>
        </w:rPr>
        <w:t xml:space="preserve">090 </w:t>
      </w:r>
      <w:r w:rsidR="003A66FF">
        <w:rPr>
          <w:rFonts w:ascii="Bookman Old Style" w:hAnsi="Bookman Old Style" w:cs="Arial"/>
        </w:rPr>
        <w:t xml:space="preserve">y </w:t>
      </w:r>
      <w:r w:rsidR="003A66FF" w:rsidRPr="00713F06">
        <w:rPr>
          <w:rFonts w:ascii="Bookman Old Style" w:hAnsi="Bookman Old Style" w:cs="Arial"/>
        </w:rPr>
        <w:t>132 de 2018 y</w:t>
      </w:r>
      <w:r w:rsidR="003A66FF">
        <w:rPr>
          <w:rFonts w:ascii="Bookman Old Style" w:hAnsi="Bookman Old Style" w:cs="Arial"/>
        </w:rPr>
        <w:t xml:space="preserve"> </w:t>
      </w:r>
      <w:r w:rsidR="003A66FF" w:rsidRPr="00713F06">
        <w:rPr>
          <w:rFonts w:ascii="Bookman Old Style" w:hAnsi="Bookman Old Style" w:cs="Arial"/>
        </w:rPr>
        <w:t>011 de 2020</w:t>
      </w:r>
      <w:r>
        <w:rPr>
          <w:rFonts w:ascii="Bookman Old Style" w:hAnsi="Bookman Old Style" w:cs="Arial"/>
        </w:rPr>
        <w:t>.</w:t>
      </w:r>
    </w:p>
    <w:p w14:paraId="795D6122" w14:textId="26CF0C47"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682647" w:rsidRPr="005B2DAF">
        <w:rPr>
          <w:rFonts w:ascii="Bookman Old Style" w:hAnsi="Bookman Old Style" w:cs="Arial"/>
        </w:rPr>
        <w:t xml:space="preserve">Los Cargos de Distribución aplicables a los </w:t>
      </w:r>
      <w:r w:rsidR="00B917E4">
        <w:rPr>
          <w:rFonts w:ascii="Bookman Old Style" w:hAnsi="Bookman Old Style" w:cs="Arial"/>
        </w:rPr>
        <w:t>U</w:t>
      </w:r>
      <w:r w:rsidR="00682647" w:rsidRPr="005B2DAF">
        <w:rPr>
          <w:rFonts w:ascii="Bookman Old Style" w:hAnsi="Bookman Old Style" w:cs="Arial"/>
        </w:rPr>
        <w:t xml:space="preserve">suarios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y a los </w:t>
      </w:r>
      <w:r w:rsidR="00B917E4">
        <w:rPr>
          <w:rFonts w:ascii="Bookman Old Style" w:hAnsi="Bookman Old Style" w:cs="Arial"/>
        </w:rPr>
        <w:t>U</w:t>
      </w:r>
      <w:r w:rsidR="00682647" w:rsidRPr="005B2DAF">
        <w:rPr>
          <w:rFonts w:ascii="Bookman Old Style" w:hAnsi="Bookman Old Style" w:cs="Arial"/>
        </w:rPr>
        <w:t xml:space="preserve">suarios </w:t>
      </w:r>
      <w:r w:rsidR="00B917E4">
        <w:rPr>
          <w:rFonts w:ascii="Bookman Old Style" w:hAnsi="Bookman Old Style" w:cs="Arial"/>
        </w:rPr>
        <w:t>D</w:t>
      </w:r>
      <w:r w:rsidR="00682647" w:rsidRPr="005B2DAF">
        <w:rPr>
          <w:rFonts w:ascii="Bookman Old Style" w:hAnsi="Bookman Old Style" w:cs="Arial"/>
        </w:rPr>
        <w:t xml:space="preserve">iferentes a los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w:t>
      </w:r>
      <w:r w:rsidR="00682647" w:rsidRPr="005B2DAF">
        <w:rPr>
          <w:rFonts w:ascii="Bookman Old Style" w:hAnsi="Bookman Old Style"/>
          <w:bCs/>
        </w:rPr>
        <w:t xml:space="preserve">estarán vigentes </w:t>
      </w:r>
      <w:r w:rsidR="00682647">
        <w:rPr>
          <w:rFonts w:ascii="Bookman Old Style" w:hAnsi="Bookman Old Style"/>
          <w:bCs/>
        </w:rPr>
        <w:t xml:space="preserve">por </w:t>
      </w:r>
      <w:r w:rsidR="006B3CBF">
        <w:rPr>
          <w:rFonts w:ascii="Bookman Old Style" w:hAnsi="Bookman Old Style"/>
          <w:bCs/>
        </w:rPr>
        <w:t xml:space="preserve">un término de </w:t>
      </w:r>
      <w:r w:rsidR="00B917E4">
        <w:rPr>
          <w:rFonts w:ascii="Bookman Old Style" w:hAnsi="Bookman Old Style"/>
          <w:bCs/>
        </w:rPr>
        <w:t xml:space="preserve">cinco </w:t>
      </w:r>
      <w:r w:rsidR="00682647">
        <w:rPr>
          <w:rFonts w:ascii="Bookman Old Style" w:hAnsi="Bookman Old Style"/>
          <w:bCs/>
        </w:rPr>
        <w:t xml:space="preserve">(5) años </w:t>
      </w:r>
      <w:r w:rsidR="006B3CBF">
        <w:rPr>
          <w:rFonts w:ascii="Bookman Old Style" w:hAnsi="Bookman Old Style"/>
          <w:bCs/>
        </w:rPr>
        <w:t xml:space="preserve">contados </w:t>
      </w:r>
      <w:r w:rsidR="00682647" w:rsidRPr="005B2DAF">
        <w:rPr>
          <w:rFonts w:ascii="Bookman Old Style" w:hAnsi="Bookman Old Style"/>
          <w:bCs/>
        </w:rPr>
        <w:t xml:space="preserve">desde la fecha en que quede en firme la presente </w:t>
      </w:r>
      <w:r w:rsidR="006B3CBF">
        <w:rPr>
          <w:rFonts w:ascii="Bookman Old Style" w:hAnsi="Bookman Old Style"/>
          <w:bCs/>
        </w:rPr>
        <w:t>R</w:t>
      </w:r>
      <w:r w:rsidR="00682647" w:rsidRPr="005B2DAF">
        <w:rPr>
          <w:rFonts w:ascii="Bookman Old Style" w:hAnsi="Bookman Old Style"/>
          <w:bCs/>
        </w:rPr>
        <w:t>esolución</w:t>
      </w:r>
      <w:r w:rsidR="00682647" w:rsidRPr="000B65DE">
        <w:rPr>
          <w:rFonts w:ascii="Bookman Old Style" w:hAnsi="Bookman Old Style"/>
          <w:bCs/>
        </w:rPr>
        <w:t>. Vencido el período de vigencia de los cargos regulados, estos continuarán rigiendo hasta que la Comisión apruebe los nuevos</w:t>
      </w:r>
      <w:r w:rsidR="00682647">
        <w:rPr>
          <w:rFonts w:ascii="Bookman Old Style" w:hAnsi="Bookman Old Style"/>
          <w:bCs/>
        </w:rPr>
        <w:t>,</w:t>
      </w:r>
      <w:r w:rsidR="00682647" w:rsidRPr="004E0ACC">
        <w:rPr>
          <w:rFonts w:ascii="Bookman Old Style" w:hAnsi="Bookman Old Style" w:cs="Arial"/>
        </w:rPr>
        <w:t xml:space="preserve"> </w:t>
      </w:r>
      <w:r w:rsidR="00682647" w:rsidRPr="000B0E98">
        <w:rPr>
          <w:rFonts w:ascii="Bookman Old Style" w:hAnsi="Bookman Old Style" w:cs="Arial"/>
        </w:rPr>
        <w:t xml:space="preserve">tal como está previsto en el </w:t>
      </w:r>
      <w:r w:rsidR="006B3CBF">
        <w:rPr>
          <w:rFonts w:ascii="Bookman Old Style" w:hAnsi="Bookman Old Style" w:cs="Arial"/>
        </w:rPr>
        <w:t>A</w:t>
      </w:r>
      <w:r w:rsidR="00682647" w:rsidRPr="000B0E98">
        <w:rPr>
          <w:rFonts w:ascii="Bookman Old Style" w:hAnsi="Bookman Old Style" w:cs="Arial"/>
        </w:rPr>
        <w:t>rtículo 126 de la Ley 142 de 1994.</w:t>
      </w:r>
    </w:p>
    <w:p w14:paraId="0E644A18" w14:textId="0375352E" w:rsidR="00035D47" w:rsidRPr="001954E9" w:rsidRDefault="00035D47" w:rsidP="009353D2">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6B3CBF">
        <w:rPr>
          <w:rFonts w:ascii="Bookman Old Style" w:hAnsi="Bookman Old Style" w:cs="Arial"/>
        </w:rPr>
        <w:t xml:space="preserve">Conforme </w:t>
      </w:r>
      <w:r w:rsidR="00123206">
        <w:rPr>
          <w:rFonts w:ascii="Bookman Old Style" w:hAnsi="Bookman Old Style" w:cs="Arial"/>
        </w:rPr>
        <w:t xml:space="preserve">a </w:t>
      </w:r>
      <w:r w:rsidR="003C3004" w:rsidRPr="001954E9">
        <w:rPr>
          <w:rFonts w:ascii="Bookman Old Style" w:hAnsi="Bookman Old Style" w:cs="Arial"/>
        </w:rPr>
        <w:t xml:space="preserve">lo dispuesto en el </w:t>
      </w:r>
      <w:r w:rsidR="006B3CBF">
        <w:rPr>
          <w:rFonts w:ascii="Bookman Old Style" w:hAnsi="Bookman Old Style" w:cs="Arial"/>
        </w:rPr>
        <w:t>P</w:t>
      </w:r>
      <w:r w:rsidR="003C3004" w:rsidRPr="001954E9">
        <w:rPr>
          <w:rFonts w:ascii="Bookman Old Style" w:hAnsi="Bookman Old Style" w:cs="Arial"/>
        </w:rPr>
        <w:t xml:space="preserve">arágrafo del Artículo 7 de </w:t>
      </w:r>
      <w:r w:rsidR="007322DC" w:rsidRPr="001954E9">
        <w:rPr>
          <w:rFonts w:ascii="Bookman Old Style" w:hAnsi="Bookman Old Style" w:cs="Arial"/>
        </w:rPr>
        <w:t xml:space="preserve">la </w:t>
      </w:r>
      <w:r w:rsidR="003B48A4">
        <w:rPr>
          <w:rFonts w:ascii="Bookman Old Style" w:hAnsi="Bookman Old Style" w:cs="Arial"/>
        </w:rPr>
        <w:t>M</w:t>
      </w:r>
      <w:r w:rsidR="007322DC">
        <w:rPr>
          <w:rFonts w:ascii="Bookman Old Style" w:hAnsi="Bookman Old Style" w:cs="Arial"/>
        </w:rPr>
        <w:t xml:space="preserve">etodología </w:t>
      </w:r>
      <w:bookmarkStart w:id="5" w:name="_Hlk35526646"/>
      <w:r w:rsidR="007322DC">
        <w:rPr>
          <w:rFonts w:ascii="Bookman Old Style" w:hAnsi="Bookman Old Style" w:cs="Arial"/>
        </w:rPr>
        <w:t xml:space="preserve">contenida en las </w:t>
      </w:r>
      <w:r w:rsidR="007322DC" w:rsidRPr="006C7C28">
        <w:rPr>
          <w:rFonts w:ascii="Bookman Old Style" w:hAnsi="Bookman Old Style" w:cs="Arial"/>
        </w:rPr>
        <w:t xml:space="preserve">Resoluciones CREG 202 de 2013, 138 de 2014, 090 de 2018, </w:t>
      </w:r>
      <w:r w:rsidR="005F4633">
        <w:rPr>
          <w:rFonts w:ascii="Bookman Old Style" w:hAnsi="Bookman Old Style" w:cs="Arial"/>
        </w:rPr>
        <w:t>132 de 2018</w:t>
      </w:r>
      <w:r w:rsidR="007322DC" w:rsidRPr="006C7C28">
        <w:rPr>
          <w:rFonts w:ascii="Bookman Old Style" w:hAnsi="Bookman Old Style" w:cs="Arial"/>
        </w:rPr>
        <w:t xml:space="preserve"> y 011 de 2020</w:t>
      </w:r>
      <w:bookmarkEnd w:id="5"/>
      <w:r w:rsidR="003C3004" w:rsidRPr="001954E9">
        <w:rPr>
          <w:rFonts w:ascii="Bookman Old Style" w:hAnsi="Bookman Old Style" w:cs="Arial"/>
        </w:rPr>
        <w:t>, s</w:t>
      </w:r>
      <w:r w:rsidRPr="001954E9">
        <w:rPr>
          <w:rFonts w:ascii="Bookman Old Style" w:hAnsi="Bookman Old Style"/>
        </w:rPr>
        <w:t xml:space="preserve">i transcurridos doce (12) meses desde </w:t>
      </w:r>
      <w:r w:rsidR="00123206">
        <w:rPr>
          <w:rFonts w:ascii="Bookman Old Style" w:hAnsi="Bookman Old Style"/>
        </w:rPr>
        <w:t xml:space="preserve">la fecha en </w:t>
      </w:r>
      <w:r w:rsidRPr="001954E9">
        <w:rPr>
          <w:rFonts w:ascii="Bookman Old Style" w:hAnsi="Bookman Old Style"/>
        </w:rPr>
        <w:t xml:space="preserve">que haya quedado en firme la presente Resolución, el Distribuidor no ha iniciado la construcción del respectivo Sistema de Distribución, los cargos </w:t>
      </w:r>
      <w:r w:rsidR="00660F54" w:rsidRPr="001954E9">
        <w:rPr>
          <w:rFonts w:ascii="Bookman Old Style" w:hAnsi="Bookman Old Style"/>
        </w:rPr>
        <w:t>aprobados,</w:t>
      </w:r>
      <w:r w:rsidRPr="001954E9">
        <w:rPr>
          <w:rFonts w:ascii="Bookman Old Style" w:hAnsi="Bookman Old Style"/>
        </w:rPr>
        <w:t xml:space="preserve"> </w:t>
      </w:r>
      <w:r w:rsidR="003C3004" w:rsidRPr="001954E9">
        <w:rPr>
          <w:rFonts w:ascii="Bookman Old Style" w:hAnsi="Bookman Old Style"/>
        </w:rPr>
        <w:t>así como la totalidad de</w:t>
      </w:r>
      <w:r w:rsidR="00123206">
        <w:rPr>
          <w:rFonts w:ascii="Bookman Old Style" w:hAnsi="Bookman Old Style"/>
        </w:rPr>
        <w:t xml:space="preserve"> </w:t>
      </w:r>
      <w:r w:rsidR="003C3004" w:rsidRPr="001954E9">
        <w:rPr>
          <w:rFonts w:ascii="Bookman Old Style" w:hAnsi="Bookman Old Style"/>
        </w:rPr>
        <w:t xml:space="preserve">lo dispuesto en </w:t>
      </w:r>
      <w:r w:rsidR="00FA3DCA">
        <w:rPr>
          <w:rFonts w:ascii="Bookman Old Style" w:hAnsi="Bookman Old Style"/>
        </w:rPr>
        <w:t>la presente</w:t>
      </w:r>
      <w:r w:rsidR="003C3004" w:rsidRPr="001954E9">
        <w:rPr>
          <w:rFonts w:ascii="Bookman Old Style" w:hAnsi="Bookman Old Style"/>
        </w:rPr>
        <w:t xml:space="preserve"> </w:t>
      </w:r>
      <w:r w:rsidR="00123206">
        <w:rPr>
          <w:rFonts w:ascii="Bookman Old Style" w:hAnsi="Bookman Old Style"/>
        </w:rPr>
        <w:t>R</w:t>
      </w:r>
      <w:r w:rsidR="003C3004" w:rsidRPr="001954E9">
        <w:rPr>
          <w:rFonts w:ascii="Bookman Old Style" w:hAnsi="Bookman Old Style"/>
        </w:rPr>
        <w:t xml:space="preserve">esolución </w:t>
      </w:r>
      <w:r w:rsidRPr="001954E9">
        <w:rPr>
          <w:rFonts w:ascii="Bookman Old Style" w:hAnsi="Bookman Old Style"/>
        </w:rPr>
        <w:t>perderán su vigencia.</w:t>
      </w:r>
      <w:r w:rsidR="00FE3B4D" w:rsidRPr="001954E9">
        <w:rPr>
          <w:rFonts w:ascii="Bookman Old Style" w:hAnsi="Bookman Old Style"/>
        </w:rPr>
        <w:t xml:space="preserve"> </w:t>
      </w:r>
    </w:p>
    <w:p w14:paraId="387B2E32" w14:textId="2DEED101" w:rsidR="00035D47" w:rsidRDefault="00035D47" w:rsidP="009353D2">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sidR="00B917E4">
        <w:rPr>
          <w:rFonts w:ascii="Bookman Old Style" w:hAnsi="Bookman Old Style"/>
        </w:rPr>
        <w:t>i</w:t>
      </w:r>
      <w:r w:rsidR="00123206">
        <w:rPr>
          <w:rFonts w:ascii="Bookman Old Style" w:hAnsi="Bookman Old Style"/>
        </w:rPr>
        <w:t>,</w:t>
      </w:r>
      <w:r w:rsidRPr="001954E9">
        <w:rPr>
          <w:rFonts w:ascii="Bookman Old Style" w:hAnsi="Bookman Old Style"/>
        </w:rPr>
        <w:t xml:space="preserve"> doce (12) meses después de que haya</w:t>
      </w:r>
      <w:r w:rsidR="00B917E4">
        <w:rPr>
          <w:rFonts w:ascii="Bookman Old Style" w:hAnsi="Bookman Old Style"/>
        </w:rPr>
        <w:t>n</w:t>
      </w:r>
      <w:r w:rsidRPr="001954E9">
        <w:rPr>
          <w:rFonts w:ascii="Bookman Old Style" w:hAnsi="Bookman Old Style"/>
        </w:rPr>
        <w:t xml:space="preserve"> quedado en firme los cargos aprobados en la presente </w:t>
      </w:r>
      <w:r w:rsidR="00FA3DCA">
        <w:rPr>
          <w:rFonts w:ascii="Bookman Old Style" w:hAnsi="Bookman Old Style"/>
        </w:rPr>
        <w:t>R</w:t>
      </w:r>
      <w:r w:rsidRPr="001954E9">
        <w:rPr>
          <w:rFonts w:ascii="Bookman Old Style" w:hAnsi="Bookman Old Style"/>
        </w:rPr>
        <w:t>esolución</w:t>
      </w:r>
      <w:r w:rsidR="00751155">
        <w:rPr>
          <w:rFonts w:ascii="Bookman Old Style" w:hAnsi="Bookman Old Style"/>
        </w:rPr>
        <w:t xml:space="preserve"> </w:t>
      </w:r>
      <w:r w:rsidRPr="001954E9">
        <w:rPr>
          <w:rFonts w:ascii="Bookman Old Style" w:hAnsi="Bookman Old Style"/>
        </w:rPr>
        <w:t xml:space="preserve">no ha ejecutado al menos un </w:t>
      </w:r>
      <w:r w:rsidR="00FA3DCA">
        <w:rPr>
          <w:rFonts w:ascii="Bookman Old Style" w:hAnsi="Bookman Old Style"/>
        </w:rPr>
        <w:t>cincuenta por ciento (</w:t>
      </w:r>
      <w:r w:rsidRPr="001954E9">
        <w:rPr>
          <w:rFonts w:ascii="Bookman Old Style" w:hAnsi="Bookman Old Style"/>
        </w:rPr>
        <w:t>50%</w:t>
      </w:r>
      <w:r w:rsidR="00FA3DCA">
        <w:rPr>
          <w:rFonts w:ascii="Bookman Old Style" w:hAnsi="Bookman Old Style"/>
        </w:rPr>
        <w:t>)</w:t>
      </w:r>
      <w:r w:rsidRPr="001954E9">
        <w:rPr>
          <w:rFonts w:ascii="Bookman Old Style" w:hAnsi="Bookman Old Style"/>
        </w:rPr>
        <w:t xml:space="preserve"> </w:t>
      </w:r>
      <w:r w:rsidR="00FA3DCA">
        <w:rPr>
          <w:rFonts w:ascii="Bookman Old Style" w:hAnsi="Bookman Old Style"/>
        </w:rPr>
        <w:t xml:space="preserve">de </w:t>
      </w:r>
      <w:r w:rsidRPr="001954E9">
        <w:rPr>
          <w:rFonts w:ascii="Bookman Old Style" w:hAnsi="Bookman Old Style"/>
        </w:rPr>
        <w:t>las inversiones propuestas para el primer año de inversión.</w:t>
      </w:r>
    </w:p>
    <w:p w14:paraId="43D6AA37" w14:textId="5556B92A" w:rsidR="004432E2" w:rsidRDefault="00682647" w:rsidP="009353D2">
      <w:pPr>
        <w:spacing w:before="240" w:after="240"/>
        <w:ind w:left="0"/>
        <w:jc w:val="both"/>
        <w:rPr>
          <w:rFonts w:ascii="Bookman Old Style" w:hAnsi="Bookman Old Style"/>
        </w:rPr>
      </w:pPr>
      <w:r>
        <w:rPr>
          <w:rFonts w:ascii="Bookman Old Style" w:hAnsi="Bookman Old Style"/>
        </w:rPr>
        <w:t>Para estos efectos, dentro de los</w:t>
      </w:r>
      <w:r w:rsidR="003D0F43">
        <w:rPr>
          <w:rFonts w:ascii="Bookman Old Style" w:hAnsi="Bookman Old Style"/>
        </w:rPr>
        <w:t xml:space="preserve"> quince (</w:t>
      </w:r>
      <w:r>
        <w:rPr>
          <w:rFonts w:ascii="Bookman Old Style" w:hAnsi="Bookman Old Style"/>
        </w:rPr>
        <w:t>15</w:t>
      </w:r>
      <w:r w:rsidR="003D0F43">
        <w:rPr>
          <w:rFonts w:ascii="Bookman Old Style" w:hAnsi="Bookman Old Style"/>
        </w:rPr>
        <w:t>)</w:t>
      </w:r>
      <w:r>
        <w:rPr>
          <w:rFonts w:ascii="Bookman Old Style" w:hAnsi="Bookman Old Style"/>
        </w:rPr>
        <w:t xml:space="preserve"> días hábiles siguientes a la </w:t>
      </w:r>
      <w:r w:rsidR="008B4F4D">
        <w:rPr>
          <w:rFonts w:ascii="Bookman Old Style" w:hAnsi="Bookman Old Style"/>
        </w:rPr>
        <w:t xml:space="preserve">fecha en que quede en </w:t>
      </w:r>
      <w:r w:rsidR="003D0F43">
        <w:rPr>
          <w:rFonts w:ascii="Bookman Old Style" w:hAnsi="Bookman Old Style"/>
        </w:rPr>
        <w:t xml:space="preserve">firme </w:t>
      </w:r>
      <w:r>
        <w:rPr>
          <w:rFonts w:ascii="Bookman Old Style" w:hAnsi="Bookman Old Style"/>
        </w:rPr>
        <w:t xml:space="preserve">la presente </w:t>
      </w:r>
      <w:r w:rsidR="00123206">
        <w:rPr>
          <w:rFonts w:ascii="Bookman Old Style" w:hAnsi="Bookman Old Style"/>
        </w:rPr>
        <w:t>R</w:t>
      </w:r>
      <w:r>
        <w:rPr>
          <w:rFonts w:ascii="Bookman Old Style" w:hAnsi="Bookman Old Style"/>
        </w:rPr>
        <w:t xml:space="preserve">esolución, </w:t>
      </w:r>
      <w:r w:rsidR="00DC7657">
        <w:rPr>
          <w:rFonts w:ascii="Bookman Old Style" w:hAnsi="Bookman Old Style"/>
        </w:rPr>
        <w:t xml:space="preserve">el distribuidor </w:t>
      </w:r>
      <w:r>
        <w:rPr>
          <w:rFonts w:ascii="Bookman Old Style" w:hAnsi="Bookman Old Style"/>
        </w:rPr>
        <w:t xml:space="preserve">deberá remitir a la </w:t>
      </w:r>
      <w:r w:rsidR="00E1774C">
        <w:rPr>
          <w:rFonts w:ascii="Bookman Old Style" w:hAnsi="Bookman Old Style"/>
        </w:rPr>
        <w:t xml:space="preserve"> Superintendencia de Servicios Públicos Domiciliarios, </w:t>
      </w:r>
      <w:r w:rsidR="00C569C0">
        <w:rPr>
          <w:rFonts w:ascii="Bookman Old Style" w:hAnsi="Bookman Old Style"/>
        </w:rPr>
        <w:t xml:space="preserve">en adelante </w:t>
      </w:r>
      <w:r>
        <w:rPr>
          <w:rFonts w:ascii="Bookman Old Style" w:hAnsi="Bookman Old Style"/>
        </w:rPr>
        <w:t>SSPD</w:t>
      </w:r>
      <w:r w:rsidR="00DC7657">
        <w:rPr>
          <w:rFonts w:ascii="Bookman Old Style" w:hAnsi="Bookman Old Style"/>
        </w:rPr>
        <w:t>,</w:t>
      </w:r>
      <w:r>
        <w:rPr>
          <w:rFonts w:ascii="Bookman Old Style" w:hAnsi="Bookman Old Style"/>
        </w:rPr>
        <w:t xml:space="preserve"> con copia a la CREG, un cronograma en donde se especifique la fecha de inicio de la construcción del Sistema de Distribución hasta la fecha de su entrada en operación a efectos de que la </w:t>
      </w:r>
      <w:r w:rsidR="009A5B76">
        <w:rPr>
          <w:rFonts w:ascii="Bookman Old Style" w:hAnsi="Bookman Old Style"/>
        </w:rPr>
        <w:t xml:space="preserve">SSPD </w:t>
      </w:r>
      <w:r>
        <w:rPr>
          <w:rFonts w:ascii="Bookman Old Style" w:hAnsi="Bookman Old Style"/>
        </w:rPr>
        <w:t xml:space="preserve">pueda llevar a cabo sus funciones de inspección, vigilancia y control dispuestas en el </w:t>
      </w:r>
      <w:r w:rsidR="00FA3DCA">
        <w:rPr>
          <w:rFonts w:ascii="Bookman Old Style" w:hAnsi="Bookman Old Style"/>
        </w:rPr>
        <w:t>A</w:t>
      </w:r>
      <w:r>
        <w:rPr>
          <w:rFonts w:ascii="Bookman Old Style" w:hAnsi="Bookman Old Style"/>
        </w:rPr>
        <w:t>rtículo 79 de la Ley 142 de 1994</w:t>
      </w:r>
      <w:r w:rsidRPr="000A4757">
        <w:rPr>
          <w:rFonts w:ascii="Bookman Old Style" w:hAnsi="Bookman Old Style"/>
        </w:rPr>
        <w:t xml:space="preserve">. Así mismo, este cronograma deberá contener el programa de inicio, avance y ejecución de las inversiones propuestas y reconocidas para el primer año de acuerdo con lo previsto en el Anexo 1 de la presente </w:t>
      </w:r>
      <w:r w:rsidR="00FA3DCA" w:rsidRPr="000A4757">
        <w:rPr>
          <w:rFonts w:ascii="Bookman Old Style" w:hAnsi="Bookman Old Style"/>
        </w:rPr>
        <w:t>R</w:t>
      </w:r>
      <w:r w:rsidRPr="000A4757">
        <w:rPr>
          <w:rFonts w:ascii="Bookman Old Style" w:hAnsi="Bookman Old Style"/>
        </w:rPr>
        <w:t xml:space="preserve">esolución. </w:t>
      </w:r>
    </w:p>
    <w:p w14:paraId="68A805D5" w14:textId="55233C8C" w:rsidR="00682647" w:rsidRDefault="00682647" w:rsidP="009353D2">
      <w:pPr>
        <w:spacing w:before="240" w:after="240"/>
        <w:ind w:left="0"/>
        <w:jc w:val="both"/>
        <w:rPr>
          <w:rFonts w:ascii="Bookman Old Style" w:hAnsi="Bookman Old Style"/>
        </w:rPr>
      </w:pPr>
      <w:r w:rsidRPr="000A4757">
        <w:rPr>
          <w:rFonts w:ascii="Bookman Old Style" w:hAnsi="Bookman Old Style"/>
        </w:rPr>
        <w:t>De acuerdo con lo dispuesto en el inciso anterior</w:t>
      </w:r>
      <w:r w:rsidR="00DC7657" w:rsidRPr="000A4757">
        <w:rPr>
          <w:rFonts w:ascii="Bookman Old Style" w:hAnsi="Bookman Old Style"/>
        </w:rPr>
        <w:t>,</w:t>
      </w:r>
      <w:r w:rsidRPr="000A4757">
        <w:rPr>
          <w:rFonts w:ascii="Bookman Old Style" w:hAnsi="Bookman Old Style"/>
        </w:rPr>
        <w:t xml:space="preserve"> la fecha de inicio del cronograma corresponderá a la firmeza de la resolución de los cargos aprobados.</w:t>
      </w:r>
    </w:p>
    <w:p w14:paraId="10F4BC23" w14:textId="72169C94" w:rsidR="00682647" w:rsidRDefault="00682647" w:rsidP="009353D2">
      <w:pPr>
        <w:spacing w:before="240" w:after="240"/>
        <w:ind w:left="0"/>
        <w:jc w:val="both"/>
      </w:pPr>
      <w:r>
        <w:rPr>
          <w:rFonts w:ascii="Bookman Old Style" w:hAnsi="Bookman Old Style"/>
        </w:rPr>
        <w:lastRenderedPageBreak/>
        <w:t xml:space="preserve">Igualmente, el distribuidor deberá enviar un informe semestral </w:t>
      </w:r>
      <w:r w:rsidR="00716EFC">
        <w:rPr>
          <w:rFonts w:ascii="Bookman Old Style" w:hAnsi="Bookman Old Style"/>
        </w:rPr>
        <w:t xml:space="preserve">sobre </w:t>
      </w:r>
      <w:r>
        <w:rPr>
          <w:rFonts w:ascii="Bookman Old Style" w:hAnsi="Bookman Old Style"/>
        </w:rPr>
        <w:t>el porcentaje de avance de ejecución de</w:t>
      </w:r>
      <w:r w:rsidR="004432E2">
        <w:rPr>
          <w:rFonts w:ascii="Bookman Old Style" w:hAnsi="Bookman Old Style"/>
        </w:rPr>
        <w:t xml:space="preserve"> la</w:t>
      </w:r>
      <w:r>
        <w:rPr>
          <w:rFonts w:ascii="Bookman Old Style" w:hAnsi="Bookman Old Style"/>
        </w:rPr>
        <w:t xml:space="preserve"> obra</w:t>
      </w:r>
      <w:r w:rsidR="00BA3398">
        <w:rPr>
          <w:rFonts w:ascii="Bookman Old Style" w:hAnsi="Bookman Old Style"/>
        </w:rPr>
        <w:t>,</w:t>
      </w:r>
      <w:r>
        <w:rPr>
          <w:rFonts w:ascii="Bookman Old Style" w:hAnsi="Bookman Old Style"/>
        </w:rPr>
        <w:t xml:space="preserve"> con las inversiones realmente ejecutadas en comparación con el programa de inversión aprobado.</w:t>
      </w:r>
    </w:p>
    <w:p w14:paraId="17E23294" w14:textId="2AE1D4B8" w:rsidR="00035D47" w:rsidRPr="001954E9" w:rsidRDefault="00035D4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90F2D5D" w:rsidR="00273C2C" w:rsidRPr="001954E9" w:rsidRDefault="00273C2C" w:rsidP="00E5566D">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r w:rsidR="00B713C8">
        <w:rPr>
          <w:rFonts w:ascii="Bookman Old Style" w:hAnsi="Bookman Old Style" w:cs="Arial"/>
        </w:rPr>
        <w:t xml:space="preserve"> </w:t>
      </w:r>
      <w:r w:rsidR="00B713C8" w:rsidRPr="00B713C8">
        <w:rPr>
          <w:rFonts w:ascii="Bookman Old Style" w:hAnsi="Bookman Old Style" w:cs="Arial"/>
        </w:rPr>
        <w:t>o aquella que la modifique, adicione o sustituya.</w:t>
      </w:r>
    </w:p>
    <w:p w14:paraId="07E93E0B" w14:textId="156ABDD1" w:rsidR="003C5D63"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w:t>
      </w:r>
      <w:r w:rsidR="00B713C8">
        <w:rPr>
          <w:rFonts w:ascii="Bookman Old Style" w:hAnsi="Bookman Old Style" w:cs="Arial"/>
        </w:rPr>
        <w:t xml:space="preserve"> </w:t>
      </w:r>
      <w:r w:rsidR="00B713C8" w:rsidRPr="00B713C8">
        <w:rPr>
          <w:rFonts w:ascii="Bookman Old Style" w:hAnsi="Bookman Old Style" w:cs="Arial"/>
        </w:rPr>
        <w:t>o aquella que la modifique, adicione o sustituya.</w:t>
      </w:r>
      <w:r w:rsidRPr="001954E9">
        <w:rPr>
          <w:rFonts w:ascii="Bookman Old Style" w:hAnsi="Bookman Old Style" w:cs="Arial"/>
        </w:rPr>
        <w:t xml:space="preserve">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r w:rsidR="00B713C8">
        <w:rPr>
          <w:rFonts w:ascii="Bookman Old Style" w:hAnsi="Bookman Old Style" w:cs="Arial"/>
        </w:rPr>
        <w:t xml:space="preserve">, </w:t>
      </w:r>
      <w:r w:rsidR="00B713C8" w:rsidRPr="00B713C8">
        <w:rPr>
          <w:rFonts w:ascii="Bookman Old Style" w:hAnsi="Bookman Old Style" w:cs="Arial"/>
        </w:rPr>
        <w:t>modificado por el Artículo 52 de la Ley 2099 de 2021.</w:t>
      </w:r>
    </w:p>
    <w:p w14:paraId="1A4C6583" w14:textId="369D2AF9" w:rsidR="00327FC7" w:rsidRPr="001954E9" w:rsidRDefault="00AF2DA8" w:rsidP="00CA0F1D">
      <w:pPr>
        <w:keepNext/>
        <w:spacing w:before="360" w:after="240"/>
        <w:ind w:left="0"/>
        <w:jc w:val="center"/>
        <w:rPr>
          <w:rFonts w:ascii="Bookman Old Style" w:hAnsi="Bookman Old Style" w:cs="Arial"/>
          <w:b/>
          <w:spacing w:val="80"/>
        </w:rPr>
      </w:pPr>
      <w:r>
        <w:rPr>
          <w:rFonts w:ascii="Bookman Old Style" w:hAnsi="Bookman Old Style" w:cs="Arial"/>
          <w:b/>
          <w:spacing w:val="80"/>
        </w:rPr>
        <w:t>CA</w:t>
      </w:r>
      <w:r w:rsidR="00327FC7" w:rsidRPr="001954E9">
        <w:rPr>
          <w:rFonts w:ascii="Bookman Old Style" w:hAnsi="Bookman Old Style" w:cs="Arial"/>
          <w:b/>
          <w:spacing w:val="80"/>
        </w:rPr>
        <w:t>PÍTULO</w:t>
      </w:r>
      <w:r w:rsidR="00DC7657">
        <w:rPr>
          <w:rFonts w:ascii="Bookman Old Style" w:hAnsi="Bookman Old Style" w:cs="Arial"/>
          <w:b/>
          <w:spacing w:val="80"/>
        </w:rPr>
        <w:t xml:space="preserve"> </w:t>
      </w:r>
      <w:r w:rsidR="00327FC7"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7F0375DB" w14:textId="0C80CEE6" w:rsidR="002C465D" w:rsidRDefault="002C465D" w:rsidP="002C465D">
      <w:pPr>
        <w:widowControl w:val="0"/>
        <w:adjustRightInd w:val="0"/>
        <w:ind w:left="0" w:right="20"/>
        <w:jc w:val="both"/>
        <w:rPr>
          <w:rFonts w:ascii="Bookman Old Style" w:hAnsi="Bookman Old Style" w:cs="Arial"/>
          <w:spacing w:val="-4"/>
        </w:rPr>
      </w:pPr>
      <w:r w:rsidRPr="001954E9">
        <w:rPr>
          <w:rFonts w:ascii="Bookman Old Style" w:hAnsi="Bookman Old Style" w:cs="Arial"/>
          <w:b/>
        </w:rPr>
        <w:t>ARTÍCULO 10</w:t>
      </w:r>
      <w:r w:rsidRPr="001954E9">
        <w:rPr>
          <w:rFonts w:ascii="Bookman Old Style" w:hAnsi="Bookman Old Style" w:cs="Arial"/>
          <w:b/>
          <w:spacing w:val="-4"/>
        </w:rPr>
        <w:t>.</w:t>
      </w:r>
      <w:r w:rsidRPr="001954E9">
        <w:rPr>
          <w:rFonts w:ascii="Bookman Old Style" w:hAnsi="Bookman Old Style" w:cs="Arial"/>
          <w:spacing w:val="-4"/>
        </w:rPr>
        <w:t xml:space="preserve"> </w:t>
      </w:r>
      <w:r w:rsidRPr="005B75DE">
        <w:rPr>
          <w:rFonts w:ascii="Bookman Old Style" w:hAnsi="Bookman Old Style" w:cs="Arial"/>
          <w:b/>
          <w:spacing w:val="-4"/>
        </w:rPr>
        <w:t>Notificación y Recursos.</w:t>
      </w:r>
      <w:r>
        <w:rPr>
          <w:rFonts w:ascii="Bookman Old Style" w:hAnsi="Bookman Old Style" w:cs="Arial"/>
          <w:spacing w:val="-4"/>
        </w:rPr>
        <w:t xml:space="preserve"> </w:t>
      </w:r>
      <w:r w:rsidRPr="00341E8F">
        <w:rPr>
          <w:rFonts w:ascii="Bookman Old Style" w:hAnsi="Bookman Old Style" w:cs="Arial"/>
          <w:spacing w:val="-4"/>
        </w:rPr>
        <w:t>La presente Resolución deberá notificarse al representante legal de la empresa</w:t>
      </w:r>
      <w:r w:rsidR="004432E2">
        <w:rPr>
          <w:rFonts w:ascii="Bookman Old Style" w:hAnsi="Bookman Old Style" w:cs="Arial"/>
          <w:spacing w:val="-4"/>
        </w:rPr>
        <w:t xml:space="preserve"> </w:t>
      </w:r>
      <w:r w:rsidR="00B713C8">
        <w:rPr>
          <w:rFonts w:ascii="Bookman Old Style" w:hAnsi="Bookman Old Style" w:cs="Arial"/>
          <w:spacing w:val="-4"/>
        </w:rPr>
        <w:t>GEAS GROUP</w:t>
      </w:r>
      <w:r w:rsidR="004432E2">
        <w:rPr>
          <w:rFonts w:ascii="Bookman Old Style" w:hAnsi="Bookman Old Style" w:cs="Arial"/>
          <w:spacing w:val="-4"/>
        </w:rPr>
        <w:t>S S.A</w:t>
      </w:r>
      <w:r w:rsidR="00B713C8">
        <w:rPr>
          <w:rFonts w:ascii="Bookman Old Style" w:hAnsi="Bookman Old Style" w:cs="Arial"/>
          <w:spacing w:val="-4"/>
        </w:rPr>
        <w:t xml:space="preserve">.S </w:t>
      </w:r>
      <w:r w:rsidR="004432E2">
        <w:rPr>
          <w:rFonts w:ascii="Bookman Old Style" w:hAnsi="Bookman Old Style" w:cs="Arial"/>
          <w:spacing w:val="-4"/>
        </w:rPr>
        <w:t>E.S.P</w:t>
      </w:r>
      <w:r>
        <w:rPr>
          <w:rFonts w:ascii="Bookman Old Style" w:hAnsi="Bookman Old Style" w:cs="Arial"/>
          <w:lang w:val="es-ES_tradnl"/>
        </w:rPr>
        <w:t>.</w:t>
      </w:r>
      <w:r w:rsidR="00F0249F">
        <w:rPr>
          <w:rFonts w:ascii="Bookman Old Style" w:hAnsi="Bookman Old Style" w:cs="Arial"/>
          <w:lang w:val="es-ES_tradnl"/>
        </w:rPr>
        <w:t xml:space="preserve"> </w:t>
      </w:r>
      <w:r w:rsidR="00712670">
        <w:rPr>
          <w:rFonts w:ascii="Bookman Old Style" w:hAnsi="Bookman Old Style" w:cs="Arial"/>
          <w:spacing w:val="-4"/>
        </w:rPr>
        <w:t>y</w:t>
      </w:r>
      <w:r>
        <w:rPr>
          <w:rFonts w:ascii="Bookman Old Style" w:hAnsi="Bookman Old Style" w:cs="Arial"/>
          <w:spacing w:val="-4"/>
        </w:rPr>
        <w:t>,</w:t>
      </w:r>
      <w:r w:rsidRPr="00341E8F">
        <w:rPr>
          <w:rFonts w:ascii="Bookman Old Style" w:hAnsi="Bookman Old Style" w:cs="Arial"/>
          <w:spacing w:val="-4"/>
        </w:rPr>
        <w:t xml:space="preserve"> </w:t>
      </w:r>
      <w:r>
        <w:rPr>
          <w:rFonts w:ascii="Bookman Old Style" w:hAnsi="Bookman Old Style" w:cs="Arial"/>
          <w:spacing w:val="-4"/>
        </w:rPr>
        <w:t xml:space="preserve">una vez en firme, deberá </w:t>
      </w:r>
      <w:r w:rsidRPr="00341E8F">
        <w:rPr>
          <w:rFonts w:ascii="Bookman Old Style" w:hAnsi="Bookman Old Style" w:cs="Arial"/>
          <w:spacing w:val="-4"/>
        </w:rPr>
        <w:t xml:space="preserve">publicarse en el </w:t>
      </w:r>
      <w:r w:rsidRPr="00CD73E0">
        <w:rPr>
          <w:rFonts w:ascii="Bookman Old Style" w:hAnsi="Bookman Old Style" w:cs="Arial"/>
          <w:spacing w:val="-4"/>
        </w:rPr>
        <w:t>Diario Oficial</w:t>
      </w:r>
      <w:r w:rsidRPr="00341E8F">
        <w:rPr>
          <w:rFonts w:ascii="Bookman Old Style" w:hAnsi="Bookman Old Style" w:cs="Arial"/>
          <w:spacing w:val="-4"/>
        </w:rPr>
        <w:t xml:space="preserve">. </w:t>
      </w:r>
    </w:p>
    <w:p w14:paraId="42CD4D37" w14:textId="77777777" w:rsidR="002C465D" w:rsidRPr="008515B1" w:rsidRDefault="002C465D" w:rsidP="002C465D">
      <w:pPr>
        <w:widowControl w:val="0"/>
        <w:adjustRightInd w:val="0"/>
        <w:ind w:left="0" w:right="20"/>
        <w:jc w:val="both"/>
        <w:rPr>
          <w:rFonts w:ascii="Bookman Old Style" w:hAnsi="Bookman Old Style" w:cs="Arial"/>
          <w:spacing w:val="-4"/>
          <w:sz w:val="14"/>
          <w:szCs w:val="14"/>
        </w:rPr>
      </w:pPr>
    </w:p>
    <w:p w14:paraId="59181E28" w14:textId="18F00AB2" w:rsidR="002C465D" w:rsidRDefault="002C465D" w:rsidP="002C465D">
      <w:pPr>
        <w:widowControl w:val="0"/>
        <w:adjustRightInd w:val="0"/>
        <w:ind w:left="0" w:right="20"/>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2D2EDF" w:rsidRPr="002D2EDF">
        <w:rPr>
          <w:rFonts w:ascii="Bookman Old Style" w:hAnsi="Bookman Old Style" w:cs="Arial"/>
          <w:spacing w:val="-4"/>
        </w:rPr>
        <w:t>, conforme lo dispuesto en el Artículo 113 de la Ley 142 de 1994.</w:t>
      </w:r>
      <w:r w:rsidRPr="001954E9">
        <w:rPr>
          <w:rFonts w:ascii="Bookman Old Style" w:hAnsi="Bookman Old Style" w:cs="Arial"/>
          <w:spacing w:val="-4"/>
        </w:rPr>
        <w:t xml:space="preserve"> </w:t>
      </w:r>
    </w:p>
    <w:p w14:paraId="2A8794C9" w14:textId="2E639D8A" w:rsidR="008E67C8" w:rsidRDefault="008E67C8" w:rsidP="002C465D">
      <w:pPr>
        <w:widowControl w:val="0"/>
        <w:adjustRightInd w:val="0"/>
        <w:ind w:left="0" w:right="20"/>
        <w:rPr>
          <w:rFonts w:ascii="Bookman Old Style" w:hAnsi="Bookman Old Style" w:cs="Arial"/>
          <w:b/>
        </w:rPr>
      </w:pPr>
    </w:p>
    <w:p w14:paraId="05DCEA97" w14:textId="77777777" w:rsidR="004B486B" w:rsidRPr="008515B1" w:rsidRDefault="004B486B" w:rsidP="002C465D">
      <w:pPr>
        <w:widowControl w:val="0"/>
        <w:adjustRightInd w:val="0"/>
        <w:ind w:left="0" w:right="20"/>
        <w:rPr>
          <w:rFonts w:ascii="Bookman Old Style" w:hAnsi="Bookman Old Style" w:cs="Arial"/>
          <w:b/>
        </w:rPr>
      </w:pPr>
    </w:p>
    <w:p w14:paraId="0CD6D0B3"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311515FF" w14:textId="4E044544" w:rsidR="00FD458E" w:rsidRPr="008515B1" w:rsidRDefault="00FD458E" w:rsidP="00341E8F">
      <w:pPr>
        <w:widowControl w:val="0"/>
        <w:adjustRightInd w:val="0"/>
        <w:ind w:left="0" w:right="20"/>
        <w:jc w:val="both"/>
        <w:rPr>
          <w:rFonts w:ascii="Bookman Old Style" w:hAnsi="Bookman Old Style" w:cs="Arial"/>
        </w:rPr>
      </w:pPr>
    </w:p>
    <w:p w14:paraId="783B4C04" w14:textId="77777777" w:rsidR="004B486B" w:rsidRDefault="004B486B" w:rsidP="008515B1">
      <w:pPr>
        <w:widowControl w:val="0"/>
        <w:adjustRightInd w:val="0"/>
        <w:ind w:left="0" w:right="20"/>
        <w:rPr>
          <w:rFonts w:ascii="Bookman Old Style" w:hAnsi="Bookman Old Style" w:cs="Arial"/>
        </w:rPr>
      </w:pPr>
    </w:p>
    <w:p w14:paraId="3D84A45F" w14:textId="228369C5" w:rsidR="00D329CC" w:rsidRDefault="00273C2C" w:rsidP="008515B1">
      <w:pPr>
        <w:widowControl w:val="0"/>
        <w:adjustRightInd w:val="0"/>
        <w:ind w:left="0" w:right="20"/>
        <w:rPr>
          <w:rFonts w:ascii="Bookman Old Style" w:hAnsi="Bookman Old Style" w:cs="Arial"/>
        </w:rPr>
      </w:pPr>
      <w:r w:rsidRPr="001954E9">
        <w:rPr>
          <w:rFonts w:ascii="Bookman Old Style" w:hAnsi="Bookman Old Style" w:cs="Arial"/>
        </w:rPr>
        <w:t>Dada en Bogotá, D.C</w:t>
      </w:r>
      <w:r w:rsidR="005218E6">
        <w:rPr>
          <w:rFonts w:ascii="Bookman Old Style" w:hAnsi="Bookman Old Style" w:cs="Arial"/>
        </w:rPr>
        <w:t>, el 10 de febrero de 2023.</w:t>
      </w:r>
    </w:p>
    <w:p w14:paraId="65648038" w14:textId="5B97D350" w:rsidR="008515B1" w:rsidRDefault="008515B1" w:rsidP="008515B1">
      <w:pPr>
        <w:widowControl w:val="0"/>
        <w:adjustRightInd w:val="0"/>
        <w:ind w:left="0" w:right="20"/>
        <w:rPr>
          <w:rFonts w:ascii="Bookman Old Style" w:hAnsi="Bookman Old Style" w:cs="Arial"/>
        </w:rPr>
      </w:pPr>
    </w:p>
    <w:p w14:paraId="6A927E46" w14:textId="46AE7EDA" w:rsidR="008515B1" w:rsidRDefault="008515B1" w:rsidP="008515B1">
      <w:pPr>
        <w:widowControl w:val="0"/>
        <w:adjustRightInd w:val="0"/>
        <w:ind w:left="0" w:right="20"/>
        <w:rPr>
          <w:rFonts w:ascii="Bookman Old Style" w:hAnsi="Bookman Old Style" w:cs="Arial"/>
        </w:rPr>
      </w:pPr>
    </w:p>
    <w:p w14:paraId="2F454232" w14:textId="77777777" w:rsidR="00E34171" w:rsidRDefault="00E34171" w:rsidP="008515B1">
      <w:pPr>
        <w:widowControl w:val="0"/>
        <w:adjustRightInd w:val="0"/>
        <w:ind w:left="0" w:right="20"/>
        <w:rPr>
          <w:rFonts w:ascii="Bookman Old Style" w:hAnsi="Bookman Old Style" w:cs="Arial"/>
        </w:rPr>
      </w:pPr>
    </w:p>
    <w:p w14:paraId="7ED7C493" w14:textId="6DEC0AFE" w:rsidR="008515B1" w:rsidRDefault="008515B1" w:rsidP="008515B1">
      <w:pPr>
        <w:widowControl w:val="0"/>
        <w:adjustRightInd w:val="0"/>
        <w:ind w:left="0" w:right="20"/>
        <w:rPr>
          <w:rFonts w:ascii="Bookman Old Style" w:hAnsi="Bookman Old Style" w:cs="Arial"/>
          <w:spacing w:val="-3"/>
        </w:rPr>
      </w:pPr>
    </w:p>
    <w:p w14:paraId="136EB746" w14:textId="77777777" w:rsidR="00E34171" w:rsidRDefault="00E34171" w:rsidP="008515B1">
      <w:pPr>
        <w:widowControl w:val="0"/>
        <w:adjustRightInd w:val="0"/>
        <w:ind w:left="0" w:right="20"/>
        <w:rPr>
          <w:rFonts w:ascii="Bookman Old Style" w:hAnsi="Bookman Old Style" w:cs="Arial"/>
          <w:spacing w:val="-3"/>
        </w:rPr>
      </w:pPr>
    </w:p>
    <w:tbl>
      <w:tblPr>
        <w:tblW w:w="9691" w:type="dxa"/>
        <w:jc w:val="center"/>
        <w:tblLayout w:type="fixed"/>
        <w:tblCellMar>
          <w:left w:w="70" w:type="dxa"/>
          <w:right w:w="70" w:type="dxa"/>
        </w:tblCellMar>
        <w:tblLook w:val="0000" w:firstRow="0" w:lastRow="0" w:firstColumn="0" w:lastColumn="0" w:noHBand="0" w:noVBand="0"/>
      </w:tblPr>
      <w:tblGrid>
        <w:gridCol w:w="4962"/>
        <w:gridCol w:w="4729"/>
      </w:tblGrid>
      <w:tr w:rsidR="00984132" w:rsidRPr="00666660" w14:paraId="3597A00C" w14:textId="77777777" w:rsidTr="00317451">
        <w:trPr>
          <w:trHeight w:val="887"/>
          <w:jc w:val="center"/>
        </w:trPr>
        <w:tc>
          <w:tcPr>
            <w:tcW w:w="4962" w:type="dxa"/>
          </w:tcPr>
          <w:p w14:paraId="4C70C80A" w14:textId="57385547" w:rsidR="00CF2BEC" w:rsidRPr="00CF2BEC" w:rsidRDefault="00CF2BEC" w:rsidP="00CF2BEC">
            <w:pPr>
              <w:tabs>
                <w:tab w:val="left" w:pos="-720"/>
              </w:tabs>
              <w:suppressAutoHyphens/>
              <w:ind w:left="0"/>
              <w:rPr>
                <w:rFonts w:ascii="Bookman Old Style" w:hAnsi="Bookman Old Style" w:cs="Arial"/>
                <w:b/>
              </w:rPr>
            </w:pPr>
            <w:r>
              <w:rPr>
                <w:rFonts w:ascii="Bookman Old Style" w:hAnsi="Bookman Old Style" w:cs="Arial"/>
                <w:b/>
              </w:rPr>
              <w:t xml:space="preserve">    </w:t>
            </w:r>
            <w:r w:rsidRPr="00CF2BEC">
              <w:rPr>
                <w:rFonts w:ascii="Bookman Old Style" w:hAnsi="Bookman Old Style" w:cs="Arial"/>
                <w:b/>
              </w:rPr>
              <w:t>CRISTIAN ANDRÉS DIAZ DURÁN</w:t>
            </w:r>
          </w:p>
          <w:p w14:paraId="1DB6FC01" w14:textId="77777777" w:rsidR="00CF2BEC" w:rsidRPr="00CF2BEC" w:rsidRDefault="00CF2BEC" w:rsidP="00CF2BEC">
            <w:pPr>
              <w:tabs>
                <w:tab w:val="left" w:pos="-720"/>
              </w:tabs>
              <w:suppressAutoHyphens/>
              <w:ind w:left="0"/>
              <w:jc w:val="center"/>
              <w:rPr>
                <w:rFonts w:ascii="Bookman Old Style" w:hAnsi="Bookman Old Style" w:cs="Arial"/>
                <w:spacing w:val="-3"/>
              </w:rPr>
            </w:pPr>
            <w:r w:rsidRPr="00CF2BEC">
              <w:rPr>
                <w:rFonts w:ascii="Bookman Old Style" w:hAnsi="Bookman Old Style" w:cs="Arial"/>
                <w:spacing w:val="-3"/>
              </w:rPr>
              <w:t xml:space="preserve">Viceministro de Energía (E), delegado de la </w:t>
            </w:r>
            <w:proofErr w:type="gramStart"/>
            <w:r w:rsidRPr="00CF2BEC">
              <w:rPr>
                <w:rFonts w:ascii="Bookman Old Style" w:hAnsi="Bookman Old Style" w:cs="Arial"/>
                <w:spacing w:val="-3"/>
              </w:rPr>
              <w:t>Ministra</w:t>
            </w:r>
            <w:proofErr w:type="gramEnd"/>
            <w:r w:rsidRPr="00CF2BEC">
              <w:rPr>
                <w:rFonts w:ascii="Bookman Old Style" w:hAnsi="Bookman Old Style" w:cs="Arial"/>
                <w:spacing w:val="-3"/>
              </w:rPr>
              <w:t xml:space="preserve"> de Minas y Energía </w:t>
            </w:r>
          </w:p>
          <w:p w14:paraId="6B8608EA" w14:textId="0FEE7A13" w:rsidR="00984132" w:rsidRPr="00425AF6" w:rsidRDefault="00CF2BEC" w:rsidP="00CF2BEC">
            <w:pPr>
              <w:tabs>
                <w:tab w:val="left" w:pos="-720"/>
              </w:tabs>
              <w:suppressAutoHyphens/>
              <w:ind w:left="0"/>
              <w:jc w:val="center"/>
              <w:rPr>
                <w:rFonts w:ascii="Bookman Old Style" w:hAnsi="Bookman Old Style" w:cs="Arial"/>
                <w:b/>
              </w:rPr>
            </w:pPr>
            <w:r w:rsidRPr="00CF2BEC">
              <w:rPr>
                <w:rFonts w:ascii="Bookman Old Style" w:hAnsi="Bookman Old Style" w:cs="Arial"/>
                <w:spacing w:val="-3"/>
              </w:rPr>
              <w:t>Presidente</w:t>
            </w:r>
          </w:p>
        </w:tc>
        <w:tc>
          <w:tcPr>
            <w:tcW w:w="4729" w:type="dxa"/>
          </w:tcPr>
          <w:p w14:paraId="192EC028" w14:textId="15063E65" w:rsidR="008B2A65" w:rsidRDefault="004432E2" w:rsidP="0027242C">
            <w:pPr>
              <w:tabs>
                <w:tab w:val="left" w:pos="-720"/>
              </w:tabs>
              <w:suppressAutoHyphens/>
              <w:ind w:left="0"/>
              <w:jc w:val="center"/>
              <w:rPr>
                <w:rFonts w:ascii="Bookman Old Style" w:hAnsi="Bookman Old Style" w:cs="Arial"/>
                <w:b/>
              </w:rPr>
            </w:pPr>
            <w:r>
              <w:rPr>
                <w:rFonts w:ascii="Bookman Old Style" w:hAnsi="Bookman Old Style" w:cs="Arial"/>
                <w:b/>
              </w:rPr>
              <w:t>JOSÉ FERNANDO PRADA</w:t>
            </w:r>
            <w:r w:rsidR="004B486B">
              <w:rPr>
                <w:rFonts w:ascii="Bookman Old Style" w:hAnsi="Bookman Old Style" w:cs="Arial"/>
                <w:b/>
              </w:rPr>
              <w:t xml:space="preserve"> RIOS</w:t>
            </w:r>
          </w:p>
          <w:p w14:paraId="759A2558" w14:textId="23C6B587"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r>
              <w:rPr>
                <w:rFonts w:ascii="Bookman Old Style" w:hAnsi="Bookman Old Style" w:cs="Arial"/>
                <w:spacing w:val="-3"/>
              </w:rPr>
              <w:t xml:space="preserve"> </w:t>
            </w:r>
          </w:p>
        </w:tc>
      </w:tr>
    </w:tbl>
    <w:p w14:paraId="443918CF" w14:textId="77777777" w:rsidR="006315A0" w:rsidRDefault="006315A0">
      <w:pPr>
        <w:ind w:left="0"/>
        <w:rPr>
          <w:rFonts w:ascii="Bookman Old Style" w:hAnsi="Bookman Old Style" w:cs="Arial"/>
          <w:b/>
          <w:bCs/>
        </w:rPr>
      </w:pPr>
      <w:r>
        <w:rPr>
          <w:rFonts w:ascii="Bookman Old Style" w:hAnsi="Bookman Old Style" w:cs="Arial"/>
          <w:b/>
          <w:bCs/>
        </w:rPr>
        <w:br w:type="page"/>
      </w:r>
    </w:p>
    <w:p w14:paraId="45645157" w14:textId="57F3EF88" w:rsidR="00E552B4" w:rsidRDefault="00E552B4" w:rsidP="00D92047">
      <w:pPr>
        <w:widowControl w:val="0"/>
        <w:adjustRightInd w:val="0"/>
        <w:ind w:left="0"/>
        <w:jc w:val="center"/>
        <w:rPr>
          <w:rFonts w:ascii="Bookman Old Style" w:hAnsi="Bookman Old Style" w:cs="Arial"/>
          <w:b/>
          <w:bCs/>
        </w:rPr>
      </w:pPr>
      <w:r w:rsidRPr="001954E9">
        <w:rPr>
          <w:rFonts w:ascii="Bookman Old Style" w:hAnsi="Bookman Old Style" w:cs="Arial"/>
          <w:b/>
          <w:bCs/>
        </w:rPr>
        <w:lastRenderedPageBreak/>
        <w:t>ANEXO 1</w:t>
      </w:r>
    </w:p>
    <w:p w14:paraId="34915C49" w14:textId="77777777" w:rsidR="00E552B4" w:rsidRPr="00837CA6" w:rsidRDefault="00E552B4" w:rsidP="00E552B4">
      <w:pPr>
        <w:keepNext/>
        <w:widowControl w:val="0"/>
        <w:adjustRightInd w:val="0"/>
        <w:ind w:left="0"/>
        <w:jc w:val="center"/>
        <w:outlineLvl w:val="0"/>
        <w:rPr>
          <w:rFonts w:ascii="Bookman Old Style" w:hAnsi="Bookman Old Style"/>
          <w:b/>
          <w:bCs/>
          <w:sz w:val="16"/>
          <w:szCs w:val="16"/>
        </w:rPr>
      </w:pPr>
    </w:p>
    <w:p w14:paraId="478E22A7" w14:textId="77777777" w:rsidR="00E552B4" w:rsidRDefault="00E552B4" w:rsidP="00E552B4">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14:paraId="32D43B1C" w14:textId="77777777" w:rsidR="00E552B4" w:rsidRDefault="00E552B4" w:rsidP="00E552B4">
      <w:pPr>
        <w:keepNext/>
        <w:widowControl w:val="0"/>
        <w:adjustRightInd w:val="0"/>
        <w:ind w:left="0"/>
        <w:jc w:val="center"/>
        <w:outlineLvl w:val="0"/>
        <w:rPr>
          <w:rFonts w:ascii="Bookman Old Style" w:hAnsi="Bookman Old Style"/>
          <w:b/>
          <w:bCs/>
        </w:rPr>
      </w:pPr>
    </w:p>
    <w:p w14:paraId="12EC5DDE" w14:textId="77777777" w:rsidR="00E552B4" w:rsidRPr="00F40C23" w:rsidRDefault="00E552B4" w:rsidP="00E552B4">
      <w:pPr>
        <w:widowControl w:val="0"/>
        <w:adjustRightInd w:val="0"/>
        <w:ind w:left="0"/>
        <w:jc w:val="center"/>
        <w:rPr>
          <w:rFonts w:ascii="Bookman Old Style" w:hAnsi="Bookman Old Style" w:cs="Arial"/>
          <w:bCs/>
          <w:sz w:val="18"/>
          <w:szCs w:val="18"/>
        </w:rPr>
      </w:pPr>
      <w:r w:rsidRPr="00F40C23">
        <w:rPr>
          <w:rFonts w:ascii="Bookman Old Style" w:hAnsi="Bookman Old Style" w:cs="Arial"/>
          <w:bCs/>
          <w:sz w:val="18"/>
          <w:szCs w:val="18"/>
        </w:rPr>
        <w:t>(Valores expresados en de pesos del 31 de diciembre de 20</w:t>
      </w:r>
      <w:r>
        <w:rPr>
          <w:rFonts w:ascii="Bookman Old Style" w:hAnsi="Bookman Old Style" w:cs="Arial"/>
          <w:bCs/>
          <w:sz w:val="18"/>
          <w:szCs w:val="18"/>
        </w:rPr>
        <w:t>21</w:t>
      </w:r>
      <w:r w:rsidRPr="00F40C23">
        <w:rPr>
          <w:rFonts w:ascii="Bookman Old Style" w:hAnsi="Bookman Old Style" w:cs="Arial"/>
          <w:bCs/>
          <w:sz w:val="18"/>
          <w:szCs w:val="18"/>
        </w:rPr>
        <w:t>)</w:t>
      </w:r>
    </w:p>
    <w:p w14:paraId="3B63DEF5" w14:textId="77777777" w:rsidR="00E552B4" w:rsidRDefault="00E552B4" w:rsidP="00341E8F">
      <w:pPr>
        <w:widowControl w:val="0"/>
        <w:adjustRightInd w:val="0"/>
        <w:ind w:left="0"/>
        <w:jc w:val="center"/>
        <w:rPr>
          <w:rFonts w:ascii="Bookman Old Style" w:hAnsi="Bookman Old Style" w:cs="Arial"/>
          <w:b/>
          <w:bCs/>
        </w:rPr>
      </w:pPr>
    </w:p>
    <w:tbl>
      <w:tblPr>
        <w:tblW w:w="9600" w:type="dxa"/>
        <w:tblInd w:w="-125" w:type="dxa"/>
        <w:tblLayout w:type="fixed"/>
        <w:tblCellMar>
          <w:left w:w="70" w:type="dxa"/>
          <w:right w:w="70" w:type="dxa"/>
        </w:tblCellMar>
        <w:tblLook w:val="04A0" w:firstRow="1" w:lastRow="0" w:firstColumn="1" w:lastColumn="0" w:noHBand="0" w:noVBand="1"/>
      </w:tblPr>
      <w:tblGrid>
        <w:gridCol w:w="835"/>
        <w:gridCol w:w="965"/>
        <w:gridCol w:w="862"/>
        <w:gridCol w:w="1095"/>
        <w:gridCol w:w="803"/>
        <w:gridCol w:w="840"/>
        <w:gridCol w:w="600"/>
        <w:gridCol w:w="600"/>
        <w:gridCol w:w="480"/>
        <w:gridCol w:w="600"/>
        <w:gridCol w:w="600"/>
        <w:gridCol w:w="194"/>
        <w:gridCol w:w="1126"/>
      </w:tblGrid>
      <w:tr w:rsidR="00C51CA3" w:rsidRPr="00EB409A" w14:paraId="548C0D52" w14:textId="77777777" w:rsidTr="004043C0">
        <w:trPr>
          <w:trHeight w:val="440"/>
        </w:trPr>
        <w:tc>
          <w:tcPr>
            <w:tcW w:w="83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69FBA7C" w14:textId="77777777" w:rsidR="00C42617" w:rsidRPr="00EB409A" w:rsidRDefault="00C42617" w:rsidP="00EB409A">
            <w:pPr>
              <w:ind w:left="0"/>
              <w:jc w:val="center"/>
              <w:rPr>
                <w:rFonts w:ascii="Bookman Old Style" w:hAnsi="Bookman Old Style"/>
                <w:b/>
                <w:bCs/>
                <w:color w:val="000000"/>
                <w:sz w:val="12"/>
                <w:szCs w:val="12"/>
                <w:lang w:val="es-CO" w:eastAsia="es-CO"/>
              </w:rPr>
            </w:pPr>
            <w:r w:rsidRPr="00EB409A">
              <w:rPr>
                <w:rFonts w:ascii="Bookman Old Style" w:hAnsi="Bookman Old Style"/>
                <w:b/>
                <w:bCs/>
                <w:color w:val="000000"/>
                <w:sz w:val="12"/>
                <w:szCs w:val="12"/>
                <w:lang w:val="es-CO" w:eastAsia="es-CO"/>
              </w:rPr>
              <w:t>Municipio</w:t>
            </w:r>
          </w:p>
        </w:tc>
        <w:tc>
          <w:tcPr>
            <w:tcW w:w="965" w:type="dxa"/>
            <w:tcBorders>
              <w:top w:val="single" w:sz="4" w:space="0" w:color="auto"/>
              <w:left w:val="nil"/>
              <w:bottom w:val="single" w:sz="4" w:space="0" w:color="auto"/>
              <w:right w:val="single" w:sz="4" w:space="0" w:color="auto"/>
            </w:tcBorders>
            <w:shd w:val="clear" w:color="000000" w:fill="D9D9D9"/>
            <w:vAlign w:val="center"/>
            <w:hideMark/>
          </w:tcPr>
          <w:p w14:paraId="48C2065B" w14:textId="77777777" w:rsidR="00C42617" w:rsidRPr="00EB409A" w:rsidRDefault="00C42617" w:rsidP="00EB409A">
            <w:pPr>
              <w:ind w:left="0"/>
              <w:jc w:val="center"/>
              <w:rPr>
                <w:rFonts w:ascii="Bookman Old Style" w:hAnsi="Bookman Old Style"/>
                <w:b/>
                <w:bCs/>
                <w:color w:val="000000"/>
                <w:sz w:val="12"/>
                <w:szCs w:val="12"/>
                <w:lang w:val="es-CO" w:eastAsia="es-CO"/>
              </w:rPr>
            </w:pPr>
            <w:r w:rsidRPr="00EB409A">
              <w:rPr>
                <w:rFonts w:ascii="Bookman Old Style" w:hAnsi="Bookman Old Style"/>
                <w:b/>
                <w:bCs/>
                <w:color w:val="000000"/>
                <w:sz w:val="12"/>
                <w:szCs w:val="12"/>
                <w:lang w:val="es-CO" w:eastAsia="es-CO"/>
              </w:rPr>
              <w:t>Unidad Constructiva</w:t>
            </w:r>
          </w:p>
        </w:tc>
        <w:tc>
          <w:tcPr>
            <w:tcW w:w="862" w:type="dxa"/>
            <w:tcBorders>
              <w:top w:val="single" w:sz="4" w:space="0" w:color="auto"/>
              <w:left w:val="nil"/>
              <w:bottom w:val="single" w:sz="4" w:space="0" w:color="auto"/>
              <w:right w:val="single" w:sz="4" w:space="0" w:color="auto"/>
            </w:tcBorders>
            <w:shd w:val="clear" w:color="000000" w:fill="D9D9D9"/>
            <w:vAlign w:val="center"/>
            <w:hideMark/>
          </w:tcPr>
          <w:p w14:paraId="567AACB2" w14:textId="77777777" w:rsidR="00C42617" w:rsidRPr="00EB409A" w:rsidRDefault="00C42617" w:rsidP="00EB409A">
            <w:pPr>
              <w:ind w:left="0"/>
              <w:jc w:val="center"/>
              <w:rPr>
                <w:rFonts w:ascii="Bookman Old Style" w:hAnsi="Bookman Old Style"/>
                <w:b/>
                <w:bCs/>
                <w:color w:val="000000"/>
                <w:sz w:val="12"/>
                <w:szCs w:val="12"/>
                <w:lang w:val="es-CO" w:eastAsia="es-CO"/>
              </w:rPr>
            </w:pPr>
            <w:r w:rsidRPr="00EB409A">
              <w:rPr>
                <w:rFonts w:ascii="Bookman Old Style" w:hAnsi="Bookman Old Style"/>
                <w:b/>
                <w:bCs/>
                <w:color w:val="000000"/>
                <w:sz w:val="12"/>
                <w:szCs w:val="12"/>
                <w:lang w:val="es-CO" w:eastAsia="es-CO"/>
              </w:rPr>
              <w:t>Código</w:t>
            </w:r>
          </w:p>
        </w:tc>
        <w:tc>
          <w:tcPr>
            <w:tcW w:w="1095" w:type="dxa"/>
            <w:tcBorders>
              <w:top w:val="single" w:sz="4" w:space="0" w:color="auto"/>
              <w:left w:val="nil"/>
              <w:bottom w:val="single" w:sz="4" w:space="0" w:color="auto"/>
              <w:right w:val="single" w:sz="4" w:space="0" w:color="auto"/>
            </w:tcBorders>
            <w:shd w:val="clear" w:color="000000" w:fill="D9D9D9"/>
            <w:vAlign w:val="center"/>
            <w:hideMark/>
          </w:tcPr>
          <w:p w14:paraId="3B400820" w14:textId="77777777" w:rsidR="00C42617" w:rsidRPr="00EB409A" w:rsidRDefault="00C42617" w:rsidP="00EB409A">
            <w:pPr>
              <w:ind w:left="0"/>
              <w:jc w:val="center"/>
              <w:rPr>
                <w:rFonts w:ascii="Bookman Old Style" w:hAnsi="Bookman Old Style"/>
                <w:b/>
                <w:bCs/>
                <w:color w:val="000000"/>
                <w:sz w:val="12"/>
                <w:szCs w:val="12"/>
                <w:lang w:val="es-CO" w:eastAsia="es-CO"/>
              </w:rPr>
            </w:pPr>
            <w:r w:rsidRPr="00EB409A">
              <w:rPr>
                <w:rFonts w:ascii="Bookman Old Style" w:hAnsi="Bookman Old Style"/>
                <w:b/>
                <w:bCs/>
                <w:color w:val="000000"/>
                <w:sz w:val="12"/>
                <w:szCs w:val="12"/>
                <w:lang w:val="es-CO" w:eastAsia="es-CO"/>
              </w:rPr>
              <w:t>Costo</w:t>
            </w:r>
          </w:p>
        </w:tc>
        <w:tc>
          <w:tcPr>
            <w:tcW w:w="803" w:type="dxa"/>
            <w:tcBorders>
              <w:top w:val="single" w:sz="4" w:space="0" w:color="auto"/>
              <w:left w:val="nil"/>
              <w:bottom w:val="single" w:sz="4" w:space="0" w:color="auto"/>
              <w:right w:val="single" w:sz="4" w:space="0" w:color="auto"/>
            </w:tcBorders>
            <w:shd w:val="clear" w:color="000000" w:fill="D9D9D9"/>
            <w:vAlign w:val="center"/>
            <w:hideMark/>
          </w:tcPr>
          <w:p w14:paraId="228476D6" w14:textId="77777777" w:rsidR="00C42617" w:rsidRPr="00EB409A" w:rsidRDefault="00C42617" w:rsidP="00EB409A">
            <w:pPr>
              <w:ind w:left="0"/>
              <w:jc w:val="center"/>
              <w:rPr>
                <w:rFonts w:ascii="Bookman Old Style" w:hAnsi="Bookman Old Style"/>
                <w:b/>
                <w:bCs/>
                <w:color w:val="000000"/>
                <w:sz w:val="12"/>
                <w:szCs w:val="12"/>
                <w:lang w:val="es-CO" w:eastAsia="es-CO"/>
              </w:rPr>
            </w:pPr>
            <w:r w:rsidRPr="00EB409A">
              <w:rPr>
                <w:rFonts w:ascii="Bookman Old Style" w:hAnsi="Bookman Old Style"/>
                <w:b/>
                <w:bCs/>
                <w:color w:val="000000"/>
                <w:sz w:val="12"/>
                <w:szCs w:val="12"/>
                <w:lang w:val="es-CO" w:eastAsia="es-CO"/>
              </w:rPr>
              <w:t>Tipo de Inversión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4ECFC6F5" w14:textId="77777777" w:rsidR="00C42617" w:rsidRPr="00EB409A" w:rsidRDefault="00C42617" w:rsidP="00EB409A">
            <w:pPr>
              <w:ind w:left="0"/>
              <w:jc w:val="center"/>
              <w:rPr>
                <w:rFonts w:ascii="Bookman Old Style" w:hAnsi="Bookman Old Style"/>
                <w:b/>
                <w:bCs/>
                <w:color w:val="000000"/>
                <w:sz w:val="12"/>
                <w:szCs w:val="12"/>
                <w:lang w:val="es-CO" w:eastAsia="es-CO"/>
              </w:rPr>
            </w:pPr>
            <w:r w:rsidRPr="00EB409A">
              <w:rPr>
                <w:rFonts w:ascii="Bookman Old Style" w:hAnsi="Bookman Old Style"/>
                <w:b/>
                <w:bCs/>
                <w:color w:val="000000"/>
                <w:sz w:val="12"/>
                <w:szCs w:val="12"/>
                <w:lang w:val="es-CO" w:eastAsia="es-CO"/>
              </w:rPr>
              <w:t>Red</w:t>
            </w:r>
          </w:p>
        </w:tc>
        <w:tc>
          <w:tcPr>
            <w:tcW w:w="600" w:type="dxa"/>
            <w:tcBorders>
              <w:top w:val="single" w:sz="4" w:space="0" w:color="auto"/>
              <w:left w:val="nil"/>
              <w:bottom w:val="single" w:sz="4" w:space="0" w:color="auto"/>
              <w:right w:val="single" w:sz="4" w:space="0" w:color="auto"/>
            </w:tcBorders>
            <w:shd w:val="clear" w:color="000000" w:fill="D9D9D9"/>
            <w:vAlign w:val="center"/>
            <w:hideMark/>
          </w:tcPr>
          <w:p w14:paraId="14108F55" w14:textId="77777777" w:rsidR="00C42617" w:rsidRPr="00EB409A" w:rsidRDefault="00C42617" w:rsidP="00EB409A">
            <w:pPr>
              <w:ind w:left="0"/>
              <w:jc w:val="center"/>
              <w:rPr>
                <w:rFonts w:ascii="Bookman Old Style" w:hAnsi="Bookman Old Style"/>
                <w:b/>
                <w:bCs/>
                <w:sz w:val="12"/>
                <w:szCs w:val="12"/>
                <w:lang w:val="es-CO" w:eastAsia="es-CO"/>
              </w:rPr>
            </w:pPr>
            <w:r w:rsidRPr="00EB409A">
              <w:rPr>
                <w:rFonts w:ascii="Bookman Old Style" w:hAnsi="Bookman Old Style"/>
                <w:b/>
                <w:bCs/>
                <w:sz w:val="12"/>
                <w:szCs w:val="12"/>
                <w:lang w:val="es-CO" w:eastAsia="es-CO"/>
              </w:rPr>
              <w:t>Año 1</w:t>
            </w:r>
          </w:p>
        </w:tc>
        <w:tc>
          <w:tcPr>
            <w:tcW w:w="600" w:type="dxa"/>
            <w:tcBorders>
              <w:top w:val="single" w:sz="4" w:space="0" w:color="auto"/>
              <w:left w:val="nil"/>
              <w:bottom w:val="single" w:sz="4" w:space="0" w:color="auto"/>
              <w:right w:val="single" w:sz="4" w:space="0" w:color="auto"/>
            </w:tcBorders>
            <w:shd w:val="clear" w:color="000000" w:fill="D9D9D9"/>
            <w:vAlign w:val="center"/>
            <w:hideMark/>
          </w:tcPr>
          <w:p w14:paraId="5A5759B0" w14:textId="77777777" w:rsidR="00C42617" w:rsidRPr="00EB409A" w:rsidRDefault="00C42617" w:rsidP="00EB409A">
            <w:pPr>
              <w:ind w:left="0"/>
              <w:jc w:val="center"/>
              <w:rPr>
                <w:rFonts w:ascii="Bookman Old Style" w:hAnsi="Bookman Old Style"/>
                <w:b/>
                <w:bCs/>
                <w:color w:val="000000"/>
                <w:sz w:val="12"/>
                <w:szCs w:val="12"/>
                <w:lang w:val="es-CO" w:eastAsia="es-CO"/>
              </w:rPr>
            </w:pPr>
            <w:r w:rsidRPr="00EB409A">
              <w:rPr>
                <w:rFonts w:ascii="Bookman Old Style" w:hAnsi="Bookman Old Style"/>
                <w:b/>
                <w:bCs/>
                <w:color w:val="000000"/>
                <w:sz w:val="12"/>
                <w:szCs w:val="12"/>
                <w:lang w:val="es-CO" w:eastAsia="es-CO"/>
              </w:rPr>
              <w:t>Año 2</w:t>
            </w:r>
          </w:p>
        </w:tc>
        <w:tc>
          <w:tcPr>
            <w:tcW w:w="480" w:type="dxa"/>
            <w:tcBorders>
              <w:top w:val="single" w:sz="4" w:space="0" w:color="auto"/>
              <w:left w:val="nil"/>
              <w:bottom w:val="single" w:sz="4" w:space="0" w:color="auto"/>
              <w:right w:val="single" w:sz="4" w:space="0" w:color="auto"/>
            </w:tcBorders>
            <w:shd w:val="clear" w:color="000000" w:fill="D9D9D9"/>
            <w:vAlign w:val="center"/>
            <w:hideMark/>
          </w:tcPr>
          <w:p w14:paraId="64189C69" w14:textId="77777777" w:rsidR="00C42617" w:rsidRPr="00EB409A" w:rsidRDefault="00C42617" w:rsidP="007F7331">
            <w:pPr>
              <w:ind w:left="0" w:hanging="67"/>
              <w:jc w:val="center"/>
              <w:rPr>
                <w:rFonts w:ascii="Bookman Old Style" w:hAnsi="Bookman Old Style"/>
                <w:b/>
                <w:bCs/>
                <w:color w:val="000000"/>
                <w:sz w:val="12"/>
                <w:szCs w:val="12"/>
                <w:lang w:val="es-CO" w:eastAsia="es-CO"/>
              </w:rPr>
            </w:pPr>
            <w:r w:rsidRPr="00EB409A">
              <w:rPr>
                <w:rFonts w:ascii="Bookman Old Style" w:hAnsi="Bookman Old Style"/>
                <w:b/>
                <w:bCs/>
                <w:color w:val="000000"/>
                <w:sz w:val="12"/>
                <w:szCs w:val="12"/>
                <w:lang w:val="es-CO" w:eastAsia="es-CO"/>
              </w:rPr>
              <w:t>Año 3</w:t>
            </w:r>
          </w:p>
        </w:tc>
        <w:tc>
          <w:tcPr>
            <w:tcW w:w="600" w:type="dxa"/>
            <w:tcBorders>
              <w:top w:val="single" w:sz="4" w:space="0" w:color="auto"/>
              <w:left w:val="nil"/>
              <w:bottom w:val="single" w:sz="4" w:space="0" w:color="auto"/>
              <w:right w:val="single" w:sz="4" w:space="0" w:color="auto"/>
            </w:tcBorders>
            <w:shd w:val="clear" w:color="000000" w:fill="D9D9D9"/>
            <w:vAlign w:val="center"/>
            <w:hideMark/>
          </w:tcPr>
          <w:p w14:paraId="1F35626E" w14:textId="77777777" w:rsidR="00C42617" w:rsidRPr="00EB409A" w:rsidRDefault="00C42617" w:rsidP="00EB409A">
            <w:pPr>
              <w:ind w:left="0"/>
              <w:jc w:val="center"/>
              <w:rPr>
                <w:rFonts w:ascii="Bookman Old Style" w:hAnsi="Bookman Old Style"/>
                <w:b/>
                <w:bCs/>
                <w:color w:val="000000"/>
                <w:sz w:val="12"/>
                <w:szCs w:val="12"/>
                <w:lang w:val="es-CO" w:eastAsia="es-CO"/>
              </w:rPr>
            </w:pPr>
            <w:r w:rsidRPr="00EB409A">
              <w:rPr>
                <w:rFonts w:ascii="Bookman Old Style" w:hAnsi="Bookman Old Style"/>
                <w:b/>
                <w:bCs/>
                <w:color w:val="000000"/>
                <w:sz w:val="12"/>
                <w:szCs w:val="12"/>
                <w:lang w:val="es-CO" w:eastAsia="es-CO"/>
              </w:rPr>
              <w:t>Año 4</w:t>
            </w:r>
          </w:p>
        </w:tc>
        <w:tc>
          <w:tcPr>
            <w:tcW w:w="600" w:type="dxa"/>
            <w:tcBorders>
              <w:top w:val="single" w:sz="4" w:space="0" w:color="auto"/>
              <w:left w:val="nil"/>
              <w:bottom w:val="single" w:sz="4" w:space="0" w:color="auto"/>
              <w:right w:val="single" w:sz="4" w:space="0" w:color="auto"/>
            </w:tcBorders>
            <w:shd w:val="clear" w:color="000000" w:fill="D9D9D9"/>
            <w:vAlign w:val="center"/>
            <w:hideMark/>
          </w:tcPr>
          <w:p w14:paraId="5E0DDA38" w14:textId="77777777" w:rsidR="00C42617" w:rsidRPr="00EB409A" w:rsidRDefault="00C42617" w:rsidP="00EB409A">
            <w:pPr>
              <w:ind w:left="0"/>
              <w:jc w:val="center"/>
              <w:rPr>
                <w:rFonts w:ascii="Bookman Old Style" w:hAnsi="Bookman Old Style"/>
                <w:b/>
                <w:bCs/>
                <w:color w:val="000000"/>
                <w:sz w:val="12"/>
                <w:szCs w:val="12"/>
                <w:lang w:val="es-CO" w:eastAsia="es-CO"/>
              </w:rPr>
            </w:pPr>
            <w:r w:rsidRPr="00EB409A">
              <w:rPr>
                <w:rFonts w:ascii="Bookman Old Style" w:hAnsi="Bookman Old Style"/>
                <w:b/>
                <w:bCs/>
                <w:color w:val="000000"/>
                <w:sz w:val="12"/>
                <w:szCs w:val="12"/>
                <w:lang w:val="es-CO" w:eastAsia="es-CO"/>
              </w:rPr>
              <w:t>Año 5</w:t>
            </w:r>
          </w:p>
        </w:tc>
        <w:tc>
          <w:tcPr>
            <w:tcW w:w="194" w:type="dxa"/>
            <w:tcBorders>
              <w:top w:val="single" w:sz="4" w:space="0" w:color="auto"/>
              <w:left w:val="nil"/>
              <w:bottom w:val="single" w:sz="4" w:space="0" w:color="auto"/>
              <w:right w:val="nil"/>
            </w:tcBorders>
            <w:shd w:val="clear" w:color="000000" w:fill="D9D9D9"/>
          </w:tcPr>
          <w:p w14:paraId="0A3241E2" w14:textId="77777777" w:rsidR="00C42617" w:rsidRPr="00EB409A" w:rsidRDefault="00C42617" w:rsidP="00EB409A">
            <w:pPr>
              <w:ind w:left="0"/>
              <w:jc w:val="center"/>
              <w:rPr>
                <w:rFonts w:ascii="Bookman Old Style" w:hAnsi="Bookman Old Style"/>
                <w:b/>
                <w:bCs/>
                <w:color w:val="000000"/>
                <w:sz w:val="12"/>
                <w:szCs w:val="12"/>
                <w:lang w:val="es-CO" w:eastAsia="es-CO"/>
              </w:rPr>
            </w:pPr>
          </w:p>
        </w:tc>
        <w:tc>
          <w:tcPr>
            <w:tcW w:w="1126" w:type="dxa"/>
            <w:tcBorders>
              <w:top w:val="single" w:sz="4" w:space="0" w:color="auto"/>
              <w:left w:val="nil"/>
              <w:bottom w:val="single" w:sz="4" w:space="0" w:color="auto"/>
              <w:right w:val="single" w:sz="4" w:space="0" w:color="auto"/>
            </w:tcBorders>
            <w:shd w:val="clear" w:color="000000" w:fill="D9D9D9"/>
            <w:vAlign w:val="center"/>
            <w:hideMark/>
          </w:tcPr>
          <w:p w14:paraId="54798264" w14:textId="53CA1270" w:rsidR="00C42617" w:rsidRPr="00EB409A" w:rsidRDefault="00C42617" w:rsidP="00EB409A">
            <w:pPr>
              <w:ind w:left="0"/>
              <w:jc w:val="center"/>
              <w:rPr>
                <w:rFonts w:ascii="Bookman Old Style" w:hAnsi="Bookman Old Style"/>
                <w:b/>
                <w:bCs/>
                <w:color w:val="000000"/>
                <w:sz w:val="12"/>
                <w:szCs w:val="12"/>
                <w:lang w:val="es-CO" w:eastAsia="es-CO"/>
              </w:rPr>
            </w:pPr>
            <w:proofErr w:type="gramStart"/>
            <w:r w:rsidRPr="00EB409A">
              <w:rPr>
                <w:rFonts w:ascii="Bookman Old Style" w:hAnsi="Bookman Old Style"/>
                <w:b/>
                <w:bCs/>
                <w:color w:val="000000"/>
                <w:sz w:val="12"/>
                <w:szCs w:val="12"/>
                <w:lang w:val="es-CO" w:eastAsia="es-CO"/>
              </w:rPr>
              <w:t>Total</w:t>
            </w:r>
            <w:proofErr w:type="gramEnd"/>
            <w:r w:rsidRPr="00EB409A">
              <w:rPr>
                <w:rFonts w:ascii="Bookman Old Style" w:hAnsi="Bookman Old Style"/>
                <w:b/>
                <w:bCs/>
                <w:color w:val="000000"/>
                <w:sz w:val="12"/>
                <w:szCs w:val="12"/>
                <w:lang w:val="es-CO" w:eastAsia="es-CO"/>
              </w:rPr>
              <w:t xml:space="preserve"> Inversión</w:t>
            </w:r>
          </w:p>
        </w:tc>
      </w:tr>
      <w:tr w:rsidR="00A52499" w:rsidRPr="00EB409A" w14:paraId="35BC543F" w14:textId="77777777" w:rsidTr="00A52499">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1BE7D836" w14:textId="0E75A964" w:rsidR="00A52499" w:rsidRPr="00EB409A" w:rsidRDefault="00A52499" w:rsidP="00A52499">
            <w:pPr>
              <w:ind w:left="0"/>
              <w:rPr>
                <w:rFonts w:ascii="Bookman Old Style" w:hAnsi="Bookman Old Style"/>
                <w:color w:val="000000"/>
                <w:sz w:val="12"/>
                <w:szCs w:val="12"/>
                <w:lang w:val="es-CO" w:eastAsia="es-CO"/>
              </w:rPr>
            </w:pPr>
            <w:proofErr w:type="spellStart"/>
            <w:r w:rsidRPr="00EB409A">
              <w:rPr>
                <w:rFonts w:ascii="Bookman Old Style" w:hAnsi="Bookman Old Style"/>
                <w:color w:val="000000"/>
                <w:sz w:val="12"/>
                <w:szCs w:val="12"/>
                <w:lang w:val="es-CO" w:eastAsia="es-CO"/>
              </w:rPr>
              <w:t>Narino</w:t>
            </w:r>
            <w:proofErr w:type="spellEnd"/>
            <w:r w:rsidR="00CA4507">
              <w:rPr>
                <w:rFonts w:ascii="Bookman Old Style" w:hAnsi="Bookman Old Style"/>
                <w:color w:val="000000"/>
                <w:sz w:val="12"/>
                <w:szCs w:val="12"/>
                <w:lang w:val="es-CO" w:eastAsia="es-CO"/>
              </w:rPr>
              <w:t>-Lorica</w:t>
            </w:r>
            <w:r w:rsidR="00CA4507">
              <w:rPr>
                <w:rFonts w:ascii="Bookman Old Style" w:hAnsi="Bookman Old Style"/>
                <w:color w:val="000000"/>
                <w:sz w:val="12"/>
                <w:szCs w:val="12"/>
                <w:lang w:val="es-CO" w:eastAsia="es-CO"/>
              </w:rPr>
              <w:noBreakHyphen/>
              <w:t>Córdoba</w:t>
            </w:r>
          </w:p>
        </w:tc>
        <w:tc>
          <w:tcPr>
            <w:tcW w:w="965" w:type="dxa"/>
            <w:tcBorders>
              <w:top w:val="nil"/>
              <w:left w:val="nil"/>
              <w:bottom w:val="single" w:sz="4" w:space="0" w:color="auto"/>
              <w:right w:val="single" w:sz="4" w:space="0" w:color="auto"/>
            </w:tcBorders>
            <w:shd w:val="clear" w:color="000000" w:fill="FFFFFF"/>
            <w:vAlign w:val="center"/>
          </w:tcPr>
          <w:p w14:paraId="285E45CB" w14:textId="40EC9D05" w:rsidR="00A52499" w:rsidRPr="00EB409A" w:rsidRDefault="00A52499" w:rsidP="00A52499">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3/4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Zona Verde</w:t>
            </w:r>
          </w:p>
        </w:tc>
        <w:tc>
          <w:tcPr>
            <w:tcW w:w="862" w:type="dxa"/>
            <w:tcBorders>
              <w:top w:val="nil"/>
              <w:left w:val="nil"/>
              <w:bottom w:val="single" w:sz="4" w:space="0" w:color="auto"/>
              <w:right w:val="single" w:sz="4" w:space="0" w:color="auto"/>
            </w:tcBorders>
            <w:shd w:val="clear" w:color="000000" w:fill="FFFFFF"/>
            <w:noWrap/>
            <w:vAlign w:val="center"/>
          </w:tcPr>
          <w:p w14:paraId="43A83CBC" w14:textId="50509D2F" w:rsidR="00A52499" w:rsidRPr="00EB409A" w:rsidRDefault="00A52499" w:rsidP="00A52499">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TPE3/4ZV</w:t>
            </w:r>
          </w:p>
        </w:tc>
        <w:tc>
          <w:tcPr>
            <w:tcW w:w="1095" w:type="dxa"/>
            <w:tcBorders>
              <w:top w:val="nil"/>
              <w:left w:val="nil"/>
              <w:bottom w:val="single" w:sz="4" w:space="0" w:color="auto"/>
              <w:right w:val="single" w:sz="4" w:space="0" w:color="auto"/>
            </w:tcBorders>
            <w:shd w:val="clear" w:color="000000" w:fill="FFFFFF"/>
            <w:noWrap/>
            <w:vAlign w:val="center"/>
          </w:tcPr>
          <w:p w14:paraId="282ED6C9" w14:textId="3FAB0225" w:rsidR="00A52499" w:rsidRPr="00EB409A" w:rsidRDefault="00A52499" w:rsidP="00A52499">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25.262.133,70</w:t>
            </w:r>
          </w:p>
        </w:tc>
        <w:tc>
          <w:tcPr>
            <w:tcW w:w="803" w:type="dxa"/>
            <w:tcBorders>
              <w:top w:val="nil"/>
              <w:left w:val="nil"/>
              <w:bottom w:val="single" w:sz="4" w:space="0" w:color="auto"/>
              <w:right w:val="single" w:sz="4" w:space="0" w:color="auto"/>
            </w:tcBorders>
            <w:shd w:val="clear" w:color="000000" w:fill="FFFFFF"/>
            <w:noWrap/>
            <w:vAlign w:val="center"/>
            <w:hideMark/>
          </w:tcPr>
          <w:p w14:paraId="27F2925F" w14:textId="77777777" w:rsidR="00A52499" w:rsidRPr="00EB409A" w:rsidRDefault="00A52499" w:rsidP="00A52499">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1FE60694" w14:textId="77777777" w:rsidR="00A52499" w:rsidRPr="00EB409A" w:rsidRDefault="00A52499" w:rsidP="00A52499">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Secundaria</w:t>
            </w:r>
          </w:p>
        </w:tc>
        <w:tc>
          <w:tcPr>
            <w:tcW w:w="600" w:type="dxa"/>
            <w:tcBorders>
              <w:top w:val="nil"/>
              <w:left w:val="nil"/>
              <w:bottom w:val="single" w:sz="4" w:space="0" w:color="auto"/>
              <w:right w:val="single" w:sz="4" w:space="0" w:color="auto"/>
            </w:tcBorders>
            <w:shd w:val="clear" w:color="000000" w:fill="FFFFFF"/>
            <w:noWrap/>
            <w:vAlign w:val="center"/>
            <w:hideMark/>
          </w:tcPr>
          <w:p w14:paraId="56971ADB" w14:textId="4C1B13AA" w:rsidR="00A52499" w:rsidRPr="00EB409A" w:rsidRDefault="003509A4" w:rsidP="00A52499">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7</w:t>
            </w:r>
            <w:r w:rsidR="00A52499"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98</w:t>
            </w:r>
          </w:p>
        </w:tc>
        <w:tc>
          <w:tcPr>
            <w:tcW w:w="600" w:type="dxa"/>
            <w:tcBorders>
              <w:top w:val="nil"/>
              <w:left w:val="nil"/>
              <w:bottom w:val="single" w:sz="4" w:space="0" w:color="auto"/>
              <w:right w:val="single" w:sz="4" w:space="0" w:color="auto"/>
            </w:tcBorders>
            <w:shd w:val="clear" w:color="000000" w:fill="FFFFFF"/>
            <w:noWrap/>
            <w:vAlign w:val="center"/>
            <w:hideMark/>
          </w:tcPr>
          <w:p w14:paraId="7DEE1B25" w14:textId="77777777" w:rsidR="00A52499" w:rsidRPr="00EB409A" w:rsidRDefault="00A52499" w:rsidP="00A52499">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3294679C" w14:textId="77777777" w:rsidR="00A52499" w:rsidRPr="00EB409A" w:rsidRDefault="00A52499" w:rsidP="00A52499">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0257873E" w14:textId="77777777" w:rsidR="00A52499" w:rsidRPr="00EB409A" w:rsidRDefault="00A52499" w:rsidP="00A52499">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72EC1882" w14:textId="77777777" w:rsidR="00A52499" w:rsidRPr="00EB409A" w:rsidRDefault="00A52499" w:rsidP="00A52499">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00A4BE15" w14:textId="77777777" w:rsidR="00A52499" w:rsidRPr="00EB409A" w:rsidRDefault="00A52499" w:rsidP="00A52499">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66751BE7" w14:textId="066A25A9" w:rsidR="00A52499" w:rsidRPr="00EB409A" w:rsidRDefault="00572B56" w:rsidP="00A52499">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20</w:t>
            </w:r>
            <w:r w:rsidR="00A52499" w:rsidRPr="00EB409A">
              <w:rPr>
                <w:rFonts w:ascii="Bookman Old Style" w:hAnsi="Bookman Old Style"/>
                <w:color w:val="000000"/>
                <w:sz w:val="12"/>
                <w:szCs w:val="12"/>
                <w:lang w:val="es-CO" w:eastAsia="es-CO"/>
              </w:rPr>
              <w:t>1.</w:t>
            </w:r>
            <w:r w:rsidR="006560BB">
              <w:rPr>
                <w:rFonts w:ascii="Bookman Old Style" w:hAnsi="Bookman Old Style"/>
                <w:color w:val="000000"/>
                <w:sz w:val="12"/>
                <w:szCs w:val="12"/>
                <w:lang w:val="es-CO" w:eastAsia="es-CO"/>
              </w:rPr>
              <w:t>591</w:t>
            </w:r>
            <w:r w:rsidR="00A52499" w:rsidRPr="00EB409A">
              <w:rPr>
                <w:rFonts w:ascii="Bookman Old Style" w:hAnsi="Bookman Old Style"/>
                <w:color w:val="000000"/>
                <w:sz w:val="12"/>
                <w:szCs w:val="12"/>
                <w:lang w:val="es-CO" w:eastAsia="es-CO"/>
              </w:rPr>
              <w:t>.</w:t>
            </w:r>
            <w:r w:rsidR="009F208A">
              <w:rPr>
                <w:rFonts w:ascii="Bookman Old Style" w:hAnsi="Bookman Old Style"/>
                <w:color w:val="000000"/>
                <w:sz w:val="12"/>
                <w:szCs w:val="12"/>
                <w:lang w:val="es-CO" w:eastAsia="es-CO"/>
              </w:rPr>
              <w:t>82</w:t>
            </w:r>
            <w:r w:rsidR="00A52499" w:rsidRPr="00EB409A">
              <w:rPr>
                <w:rFonts w:ascii="Bookman Old Style" w:hAnsi="Bookman Old Style"/>
                <w:color w:val="000000"/>
                <w:sz w:val="12"/>
                <w:szCs w:val="12"/>
                <w:lang w:val="es-CO" w:eastAsia="es-CO"/>
              </w:rPr>
              <w:t>6,</w:t>
            </w:r>
            <w:r w:rsidR="009F208A">
              <w:rPr>
                <w:rFonts w:ascii="Bookman Old Style" w:hAnsi="Bookman Old Style"/>
                <w:color w:val="000000"/>
                <w:sz w:val="12"/>
                <w:szCs w:val="12"/>
                <w:lang w:val="es-CO" w:eastAsia="es-CO"/>
              </w:rPr>
              <w:t>93</w:t>
            </w:r>
          </w:p>
        </w:tc>
      </w:tr>
      <w:tr w:rsidR="00E5377F" w:rsidRPr="00EB409A" w14:paraId="7CFC6462"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14F8BADF" w14:textId="4E9A1920" w:rsidR="00E5377F" w:rsidRPr="00EB409A" w:rsidRDefault="00E5377F" w:rsidP="00E5377F">
            <w:pPr>
              <w:ind w:left="0"/>
              <w:rPr>
                <w:rFonts w:ascii="Bookman Old Style" w:hAnsi="Bookman Old Style"/>
                <w:color w:val="000000"/>
                <w:sz w:val="12"/>
                <w:szCs w:val="12"/>
                <w:lang w:val="es-CO" w:eastAsia="es-CO"/>
              </w:rPr>
            </w:pPr>
            <w:proofErr w:type="spellStart"/>
            <w:r w:rsidRPr="00EB409A">
              <w:rPr>
                <w:rFonts w:ascii="Bookman Old Style" w:hAnsi="Bookman Old Style"/>
                <w:color w:val="000000"/>
                <w:sz w:val="12"/>
                <w:szCs w:val="12"/>
                <w:lang w:val="es-CO" w:eastAsia="es-CO"/>
              </w:rPr>
              <w:t>Narino</w:t>
            </w:r>
            <w:proofErr w:type="spellEnd"/>
            <w:r>
              <w:rPr>
                <w:rFonts w:ascii="Bookman Old Style" w:hAnsi="Bookman Old Style"/>
                <w:color w:val="000000"/>
                <w:sz w:val="12"/>
                <w:szCs w:val="12"/>
                <w:lang w:val="es-CO" w:eastAsia="es-CO"/>
              </w:rPr>
              <w:t>-Lorica</w:t>
            </w:r>
            <w:r>
              <w:rPr>
                <w:rFonts w:ascii="Bookman Old Style" w:hAnsi="Bookman Old Style"/>
                <w:color w:val="000000"/>
                <w:sz w:val="12"/>
                <w:szCs w:val="12"/>
                <w:lang w:val="es-CO" w:eastAsia="es-CO"/>
              </w:rPr>
              <w:noBreakHyphen/>
              <w:t>Córdoba</w:t>
            </w:r>
          </w:p>
        </w:tc>
        <w:tc>
          <w:tcPr>
            <w:tcW w:w="965" w:type="dxa"/>
            <w:tcBorders>
              <w:top w:val="nil"/>
              <w:left w:val="nil"/>
              <w:bottom w:val="single" w:sz="4" w:space="0" w:color="auto"/>
              <w:right w:val="single" w:sz="4" w:space="0" w:color="auto"/>
            </w:tcBorders>
            <w:shd w:val="clear" w:color="000000" w:fill="FFFFFF"/>
            <w:vAlign w:val="center"/>
            <w:hideMark/>
          </w:tcPr>
          <w:p w14:paraId="2525C984" w14:textId="530F46EB" w:rsidR="00E5377F" w:rsidRPr="00EB409A" w:rsidRDefault="00E5377F" w:rsidP="00E5377F">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2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Zona Verde</w:t>
            </w:r>
          </w:p>
        </w:tc>
        <w:tc>
          <w:tcPr>
            <w:tcW w:w="862" w:type="dxa"/>
            <w:tcBorders>
              <w:top w:val="nil"/>
              <w:left w:val="nil"/>
              <w:bottom w:val="single" w:sz="4" w:space="0" w:color="auto"/>
              <w:right w:val="single" w:sz="4" w:space="0" w:color="auto"/>
            </w:tcBorders>
            <w:shd w:val="clear" w:color="000000" w:fill="FFFFFF"/>
            <w:noWrap/>
            <w:vAlign w:val="center"/>
            <w:hideMark/>
          </w:tcPr>
          <w:p w14:paraId="35B091E3" w14:textId="57079D6A" w:rsidR="00E5377F" w:rsidRPr="00EB409A" w:rsidRDefault="00E5377F" w:rsidP="00E5377F">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TPE2ZV</w:t>
            </w:r>
          </w:p>
        </w:tc>
        <w:tc>
          <w:tcPr>
            <w:tcW w:w="1095" w:type="dxa"/>
            <w:tcBorders>
              <w:top w:val="nil"/>
              <w:left w:val="nil"/>
              <w:bottom w:val="single" w:sz="4" w:space="0" w:color="auto"/>
              <w:right w:val="single" w:sz="4" w:space="0" w:color="auto"/>
            </w:tcBorders>
            <w:shd w:val="clear" w:color="000000" w:fill="FFFFFF"/>
            <w:noWrap/>
            <w:vAlign w:val="center"/>
            <w:hideMark/>
          </w:tcPr>
          <w:p w14:paraId="51D98F80" w14:textId="52FBEEF9" w:rsidR="00E5377F" w:rsidRPr="00EB409A" w:rsidRDefault="00E5377F" w:rsidP="00E5377F">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43.870.767,82</w:t>
            </w:r>
          </w:p>
        </w:tc>
        <w:tc>
          <w:tcPr>
            <w:tcW w:w="803" w:type="dxa"/>
            <w:tcBorders>
              <w:top w:val="nil"/>
              <w:left w:val="nil"/>
              <w:bottom w:val="single" w:sz="4" w:space="0" w:color="auto"/>
              <w:right w:val="single" w:sz="4" w:space="0" w:color="auto"/>
            </w:tcBorders>
            <w:shd w:val="clear" w:color="000000" w:fill="FFFFFF"/>
            <w:noWrap/>
            <w:vAlign w:val="center"/>
            <w:hideMark/>
          </w:tcPr>
          <w:p w14:paraId="2262F9C5" w14:textId="77777777" w:rsidR="00E5377F" w:rsidRPr="00EB409A" w:rsidRDefault="00E5377F" w:rsidP="00E5377F">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4A14ACFE" w14:textId="290A2DC8" w:rsidR="00E5377F" w:rsidRPr="00EB409A" w:rsidRDefault="000A0330" w:rsidP="00E5377F">
            <w:pPr>
              <w:ind w:left="0"/>
              <w:jc w:val="center"/>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163D6F7B" w14:textId="282CEFE7" w:rsidR="00E5377F" w:rsidRPr="00EB409A" w:rsidRDefault="00E5377F" w:rsidP="00E5377F">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w:t>
            </w:r>
            <w:r w:rsidR="000A0330">
              <w:rPr>
                <w:rFonts w:ascii="Bookman Old Style" w:hAnsi="Bookman Old Style"/>
                <w:color w:val="000000"/>
                <w:sz w:val="12"/>
                <w:szCs w:val="12"/>
                <w:lang w:val="es-CO" w:eastAsia="es-CO"/>
              </w:rPr>
              <w:t>84</w:t>
            </w:r>
          </w:p>
        </w:tc>
        <w:tc>
          <w:tcPr>
            <w:tcW w:w="600" w:type="dxa"/>
            <w:tcBorders>
              <w:top w:val="nil"/>
              <w:left w:val="nil"/>
              <w:bottom w:val="single" w:sz="4" w:space="0" w:color="auto"/>
              <w:right w:val="single" w:sz="4" w:space="0" w:color="auto"/>
            </w:tcBorders>
            <w:shd w:val="clear" w:color="000000" w:fill="FFFFFF"/>
            <w:noWrap/>
            <w:vAlign w:val="center"/>
            <w:hideMark/>
          </w:tcPr>
          <w:p w14:paraId="4DEA880A" w14:textId="77777777" w:rsidR="00E5377F" w:rsidRPr="00EB409A" w:rsidRDefault="00E5377F" w:rsidP="00E5377F">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3971D6FA" w14:textId="77777777" w:rsidR="00E5377F" w:rsidRPr="00EB409A" w:rsidRDefault="00E5377F" w:rsidP="00E5377F">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F510B83" w14:textId="77777777" w:rsidR="00E5377F" w:rsidRPr="00EB409A" w:rsidRDefault="00E5377F" w:rsidP="00E5377F">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43338080" w14:textId="77777777" w:rsidR="00E5377F" w:rsidRPr="00EB409A" w:rsidRDefault="00E5377F" w:rsidP="00E5377F">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1A0DCC60" w14:textId="77777777" w:rsidR="00E5377F" w:rsidRPr="00EB409A" w:rsidRDefault="00E5377F" w:rsidP="00E5377F">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29D57529" w14:textId="36AA64F5" w:rsidR="00E5377F" w:rsidRPr="00EB409A" w:rsidRDefault="000A0330" w:rsidP="00E5377F">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3</w:t>
            </w:r>
            <w:r w:rsidR="00E5377F" w:rsidRPr="00EB409A">
              <w:rPr>
                <w:rFonts w:ascii="Bookman Old Style" w:hAnsi="Bookman Old Style"/>
                <w:color w:val="000000"/>
                <w:sz w:val="12"/>
                <w:szCs w:val="12"/>
                <w:lang w:val="es-CO" w:eastAsia="es-CO"/>
              </w:rPr>
              <w:t>6.</w:t>
            </w:r>
            <w:r>
              <w:rPr>
                <w:rFonts w:ascii="Bookman Old Style" w:hAnsi="Bookman Old Style"/>
                <w:color w:val="000000"/>
                <w:sz w:val="12"/>
                <w:szCs w:val="12"/>
                <w:lang w:val="es-CO" w:eastAsia="es-CO"/>
              </w:rPr>
              <w:t>851</w:t>
            </w:r>
            <w:r w:rsidR="00E5377F" w:rsidRPr="00EB409A">
              <w:rPr>
                <w:rFonts w:ascii="Bookman Old Style" w:hAnsi="Bookman Old Style"/>
                <w:color w:val="000000"/>
                <w:sz w:val="12"/>
                <w:szCs w:val="12"/>
                <w:lang w:val="es-CO" w:eastAsia="es-CO"/>
              </w:rPr>
              <w:t>.</w:t>
            </w:r>
            <w:r w:rsidR="00776152">
              <w:rPr>
                <w:rFonts w:ascii="Bookman Old Style" w:hAnsi="Bookman Old Style"/>
                <w:color w:val="000000"/>
                <w:sz w:val="12"/>
                <w:szCs w:val="12"/>
                <w:lang w:val="es-CO" w:eastAsia="es-CO"/>
              </w:rPr>
              <w:t>444</w:t>
            </w:r>
            <w:r w:rsidR="00E5377F" w:rsidRPr="00EB409A">
              <w:rPr>
                <w:rFonts w:ascii="Bookman Old Style" w:hAnsi="Bookman Old Style"/>
                <w:color w:val="000000"/>
                <w:sz w:val="12"/>
                <w:szCs w:val="12"/>
                <w:lang w:val="es-CO" w:eastAsia="es-CO"/>
              </w:rPr>
              <w:t>,9</w:t>
            </w:r>
            <w:r w:rsidR="00776152">
              <w:rPr>
                <w:rFonts w:ascii="Bookman Old Style" w:hAnsi="Bookman Old Style"/>
                <w:color w:val="000000"/>
                <w:sz w:val="12"/>
                <w:szCs w:val="12"/>
                <w:lang w:val="es-CO" w:eastAsia="es-CO"/>
              </w:rPr>
              <w:t>7</w:t>
            </w:r>
          </w:p>
        </w:tc>
      </w:tr>
      <w:tr w:rsidR="00C47E07" w:rsidRPr="00EB409A" w14:paraId="2D9AC2FF"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79A3F02B" w14:textId="7C4CE62C" w:rsidR="00C47E07" w:rsidRPr="00EB409A" w:rsidRDefault="00E4213E" w:rsidP="00C47E07">
            <w:pPr>
              <w:ind w:left="0"/>
              <w:rPr>
                <w:rFonts w:ascii="Bookman Old Style" w:hAnsi="Bookman Old Style"/>
                <w:color w:val="000000"/>
                <w:sz w:val="12"/>
                <w:szCs w:val="12"/>
                <w:lang w:val="es-CO" w:eastAsia="es-CO"/>
              </w:rPr>
            </w:pPr>
            <w:proofErr w:type="spellStart"/>
            <w:r w:rsidRPr="00EB409A">
              <w:rPr>
                <w:rFonts w:ascii="Bookman Old Style" w:hAnsi="Bookman Old Style"/>
                <w:color w:val="000000"/>
                <w:sz w:val="12"/>
                <w:szCs w:val="12"/>
                <w:lang w:val="es-CO" w:eastAsia="es-CO"/>
              </w:rPr>
              <w:t>Narino</w:t>
            </w:r>
            <w:proofErr w:type="spellEnd"/>
            <w:r>
              <w:rPr>
                <w:rFonts w:ascii="Bookman Old Style" w:hAnsi="Bookman Old Style"/>
                <w:color w:val="000000"/>
                <w:sz w:val="12"/>
                <w:szCs w:val="12"/>
                <w:lang w:val="es-CO" w:eastAsia="es-CO"/>
              </w:rPr>
              <w:t>-Lorica</w:t>
            </w:r>
            <w:r>
              <w:rPr>
                <w:rFonts w:ascii="Bookman Old Style" w:hAnsi="Bookman Old Style"/>
                <w:color w:val="000000"/>
                <w:sz w:val="12"/>
                <w:szCs w:val="12"/>
                <w:lang w:val="es-CO" w:eastAsia="es-CO"/>
              </w:rPr>
              <w:noBreakHyphen/>
              <w:t>Córdoba</w:t>
            </w:r>
          </w:p>
        </w:tc>
        <w:tc>
          <w:tcPr>
            <w:tcW w:w="965" w:type="dxa"/>
            <w:tcBorders>
              <w:top w:val="nil"/>
              <w:left w:val="nil"/>
              <w:bottom w:val="single" w:sz="4" w:space="0" w:color="auto"/>
              <w:right w:val="single" w:sz="4" w:space="0" w:color="auto"/>
            </w:tcBorders>
            <w:shd w:val="clear" w:color="000000" w:fill="FFFFFF"/>
            <w:vAlign w:val="center"/>
            <w:hideMark/>
          </w:tcPr>
          <w:p w14:paraId="2141A978" w14:textId="77A91803" w:rsidR="00C47E07" w:rsidRPr="00EB409A" w:rsidRDefault="00C47E07" w:rsidP="00C47E07">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Cabezas de prueba o columnas de agua</w:t>
            </w:r>
          </w:p>
        </w:tc>
        <w:tc>
          <w:tcPr>
            <w:tcW w:w="862" w:type="dxa"/>
            <w:tcBorders>
              <w:top w:val="nil"/>
              <w:left w:val="nil"/>
              <w:bottom w:val="single" w:sz="4" w:space="0" w:color="auto"/>
              <w:right w:val="single" w:sz="4" w:space="0" w:color="auto"/>
            </w:tcBorders>
            <w:shd w:val="clear" w:color="000000" w:fill="FFFFFF"/>
            <w:noWrap/>
            <w:vAlign w:val="center"/>
            <w:hideMark/>
          </w:tcPr>
          <w:p w14:paraId="6F0F2035" w14:textId="1EEAC09E" w:rsidR="00C47E07" w:rsidRPr="00EB409A" w:rsidRDefault="00C47E07" w:rsidP="00C47E07">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PLI02</w:t>
            </w:r>
          </w:p>
        </w:tc>
        <w:tc>
          <w:tcPr>
            <w:tcW w:w="1095" w:type="dxa"/>
            <w:tcBorders>
              <w:top w:val="nil"/>
              <w:left w:val="nil"/>
              <w:bottom w:val="single" w:sz="4" w:space="0" w:color="auto"/>
              <w:right w:val="single" w:sz="4" w:space="0" w:color="auto"/>
            </w:tcBorders>
            <w:shd w:val="clear" w:color="000000" w:fill="FFFFFF"/>
            <w:noWrap/>
            <w:vAlign w:val="center"/>
            <w:hideMark/>
          </w:tcPr>
          <w:p w14:paraId="32537343" w14:textId="3761F8C2" w:rsidR="00C47E07" w:rsidRPr="00EB409A" w:rsidRDefault="00C47E07" w:rsidP="00C47E07">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528.088,80</w:t>
            </w:r>
          </w:p>
        </w:tc>
        <w:tc>
          <w:tcPr>
            <w:tcW w:w="803" w:type="dxa"/>
            <w:tcBorders>
              <w:top w:val="nil"/>
              <w:left w:val="nil"/>
              <w:bottom w:val="single" w:sz="4" w:space="0" w:color="auto"/>
              <w:right w:val="single" w:sz="4" w:space="0" w:color="auto"/>
            </w:tcBorders>
            <w:shd w:val="clear" w:color="000000" w:fill="FFFFFF"/>
            <w:noWrap/>
            <w:vAlign w:val="center"/>
            <w:hideMark/>
          </w:tcPr>
          <w:p w14:paraId="46799B4B" w14:textId="45B5BFD3" w:rsidR="00C47E07" w:rsidRPr="00EB409A" w:rsidRDefault="007A3628" w:rsidP="00C47E07">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de Control de Calidad</w:t>
            </w:r>
          </w:p>
        </w:tc>
        <w:tc>
          <w:tcPr>
            <w:tcW w:w="840" w:type="dxa"/>
            <w:tcBorders>
              <w:top w:val="nil"/>
              <w:left w:val="nil"/>
              <w:bottom w:val="single" w:sz="4" w:space="0" w:color="auto"/>
              <w:right w:val="single" w:sz="4" w:space="0" w:color="auto"/>
            </w:tcBorders>
            <w:shd w:val="clear" w:color="000000" w:fill="FFFFFF"/>
            <w:noWrap/>
            <w:vAlign w:val="center"/>
            <w:hideMark/>
          </w:tcPr>
          <w:p w14:paraId="424770CD" w14:textId="77777777" w:rsidR="00C47E07" w:rsidRPr="00EB409A" w:rsidRDefault="00C47E07" w:rsidP="00C47E07">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49BF392C" w14:textId="21CD43D1" w:rsidR="00C47E07" w:rsidRPr="00EB409A" w:rsidRDefault="005A0E70" w:rsidP="00C47E07">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2</w:t>
            </w:r>
            <w:r w:rsidR="00C47E07" w:rsidRPr="00EB409A">
              <w:rPr>
                <w:rFonts w:ascii="Bookman Old Style" w:hAnsi="Bookman Old Style"/>
                <w:color w:val="000000"/>
                <w:sz w:val="12"/>
                <w:szCs w:val="12"/>
                <w:lang w:val="es-CO" w:eastAsia="es-CO"/>
              </w:rPr>
              <w:t>,0</w:t>
            </w:r>
            <w:r>
              <w:rPr>
                <w:rFonts w:ascii="Bookman Old Style" w:hAnsi="Bookman Old Style"/>
                <w:color w:val="000000"/>
                <w:sz w:val="12"/>
                <w:szCs w:val="12"/>
                <w:lang w:val="es-CO" w:eastAsia="es-CO"/>
              </w:rPr>
              <w:t>0</w:t>
            </w:r>
          </w:p>
        </w:tc>
        <w:tc>
          <w:tcPr>
            <w:tcW w:w="600" w:type="dxa"/>
            <w:tcBorders>
              <w:top w:val="nil"/>
              <w:left w:val="nil"/>
              <w:bottom w:val="single" w:sz="4" w:space="0" w:color="auto"/>
              <w:right w:val="single" w:sz="4" w:space="0" w:color="auto"/>
            </w:tcBorders>
            <w:shd w:val="clear" w:color="000000" w:fill="FFFFFF"/>
            <w:noWrap/>
            <w:vAlign w:val="center"/>
            <w:hideMark/>
          </w:tcPr>
          <w:p w14:paraId="48011883" w14:textId="77777777" w:rsidR="00C47E07" w:rsidRPr="00EB409A" w:rsidRDefault="00C47E07" w:rsidP="00C47E07">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6D163706" w14:textId="77777777" w:rsidR="00C47E07" w:rsidRPr="00EB409A" w:rsidRDefault="00C47E07" w:rsidP="00C47E07">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0849CE6E" w14:textId="77777777" w:rsidR="00C47E07" w:rsidRPr="00EB409A" w:rsidRDefault="00C47E07" w:rsidP="00C47E07">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280FF25" w14:textId="77777777" w:rsidR="00C47E07" w:rsidRPr="00EB409A" w:rsidRDefault="00C47E07" w:rsidP="00C47E07">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32EA89D9" w14:textId="7E3C3B9C" w:rsidR="00C47E07" w:rsidRPr="00EB409A" w:rsidRDefault="008D6142" w:rsidP="00C47E07">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‘p</w:t>
            </w:r>
          </w:p>
        </w:tc>
        <w:tc>
          <w:tcPr>
            <w:tcW w:w="1126" w:type="dxa"/>
            <w:tcBorders>
              <w:top w:val="nil"/>
              <w:left w:val="nil"/>
              <w:bottom w:val="single" w:sz="4" w:space="0" w:color="auto"/>
              <w:right w:val="single" w:sz="4" w:space="0" w:color="auto"/>
            </w:tcBorders>
            <w:shd w:val="clear" w:color="000000" w:fill="FFFFFF"/>
            <w:noWrap/>
            <w:vAlign w:val="center"/>
            <w:hideMark/>
          </w:tcPr>
          <w:p w14:paraId="79C8F638" w14:textId="41547B1E" w:rsidR="00C47E07" w:rsidRPr="00EB409A" w:rsidRDefault="00C47E07" w:rsidP="003F4BF9">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w:t>
            </w:r>
            <w:r w:rsidR="007045B3">
              <w:rPr>
                <w:rFonts w:ascii="Bookman Old Style" w:hAnsi="Bookman Old Style"/>
                <w:color w:val="000000"/>
                <w:sz w:val="12"/>
                <w:szCs w:val="12"/>
                <w:lang w:val="es-CO" w:eastAsia="es-CO"/>
              </w:rPr>
              <w:t>05</w:t>
            </w:r>
            <w:r w:rsidR="0064567D">
              <w:rPr>
                <w:rFonts w:ascii="Bookman Old Style" w:hAnsi="Bookman Old Style"/>
                <w:color w:val="000000"/>
                <w:sz w:val="12"/>
                <w:szCs w:val="12"/>
                <w:lang w:val="es-CO" w:eastAsia="es-CO"/>
              </w:rPr>
              <w:t>6</w:t>
            </w:r>
            <w:r w:rsidRPr="00EB409A">
              <w:rPr>
                <w:rFonts w:ascii="Bookman Old Style" w:hAnsi="Bookman Old Style"/>
                <w:color w:val="000000"/>
                <w:sz w:val="12"/>
                <w:szCs w:val="12"/>
                <w:lang w:val="es-CO" w:eastAsia="es-CO"/>
              </w:rPr>
              <w:t>.</w:t>
            </w:r>
            <w:r w:rsidR="00017CCB">
              <w:rPr>
                <w:rFonts w:ascii="Bookman Old Style" w:hAnsi="Bookman Old Style"/>
                <w:color w:val="000000"/>
                <w:sz w:val="12"/>
                <w:szCs w:val="12"/>
                <w:lang w:val="es-CO" w:eastAsia="es-CO"/>
              </w:rPr>
              <w:t>1</w:t>
            </w:r>
            <w:r w:rsidRPr="00EB409A">
              <w:rPr>
                <w:rFonts w:ascii="Bookman Old Style" w:hAnsi="Bookman Old Style"/>
                <w:color w:val="000000"/>
                <w:sz w:val="12"/>
                <w:szCs w:val="12"/>
                <w:lang w:val="es-CO" w:eastAsia="es-CO"/>
              </w:rPr>
              <w:t>7</w:t>
            </w:r>
            <w:r w:rsidR="00017CCB">
              <w:rPr>
                <w:rFonts w:ascii="Bookman Old Style" w:hAnsi="Bookman Old Style"/>
                <w:color w:val="000000"/>
                <w:sz w:val="12"/>
                <w:szCs w:val="12"/>
                <w:lang w:val="es-CO" w:eastAsia="es-CO"/>
              </w:rPr>
              <w:t>7</w:t>
            </w:r>
            <w:r w:rsidRPr="00EB409A">
              <w:rPr>
                <w:rFonts w:ascii="Bookman Old Style" w:hAnsi="Bookman Old Style"/>
                <w:color w:val="000000"/>
                <w:sz w:val="12"/>
                <w:szCs w:val="12"/>
                <w:lang w:val="es-CO" w:eastAsia="es-CO"/>
              </w:rPr>
              <w:t>,</w:t>
            </w:r>
            <w:r w:rsidR="00017CCB">
              <w:rPr>
                <w:rFonts w:ascii="Bookman Old Style" w:hAnsi="Bookman Old Style"/>
                <w:color w:val="000000"/>
                <w:sz w:val="12"/>
                <w:szCs w:val="12"/>
                <w:lang w:val="es-CO" w:eastAsia="es-CO"/>
              </w:rPr>
              <w:t>6</w:t>
            </w:r>
            <w:r w:rsidRPr="00EB409A">
              <w:rPr>
                <w:rFonts w:ascii="Bookman Old Style" w:hAnsi="Bookman Old Style"/>
                <w:color w:val="000000"/>
                <w:sz w:val="12"/>
                <w:szCs w:val="12"/>
                <w:lang w:val="es-CO" w:eastAsia="es-CO"/>
              </w:rPr>
              <w:t>1</w:t>
            </w:r>
          </w:p>
        </w:tc>
      </w:tr>
      <w:tr w:rsidR="00A52499" w:rsidRPr="00EB409A" w14:paraId="7FB69AA7"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253785D5" w14:textId="5BF7A7F0" w:rsidR="00A52499" w:rsidRPr="00EB409A" w:rsidRDefault="009D214F" w:rsidP="00A52499">
            <w:pPr>
              <w:ind w:left="0"/>
              <w:rPr>
                <w:rFonts w:ascii="Bookman Old Style" w:hAnsi="Bookman Old Style"/>
                <w:color w:val="000000"/>
                <w:sz w:val="12"/>
                <w:szCs w:val="12"/>
                <w:lang w:val="es-CO" w:eastAsia="es-CO"/>
              </w:rPr>
            </w:pPr>
            <w:proofErr w:type="spellStart"/>
            <w:r w:rsidRPr="00EB409A">
              <w:rPr>
                <w:rFonts w:ascii="Bookman Old Style" w:hAnsi="Bookman Old Style"/>
                <w:color w:val="000000"/>
                <w:sz w:val="12"/>
                <w:szCs w:val="12"/>
                <w:lang w:val="es-CO" w:eastAsia="es-CO"/>
              </w:rPr>
              <w:t>Narino</w:t>
            </w:r>
            <w:proofErr w:type="spellEnd"/>
            <w:r>
              <w:rPr>
                <w:rFonts w:ascii="Bookman Old Style" w:hAnsi="Bookman Old Style"/>
                <w:color w:val="000000"/>
                <w:sz w:val="12"/>
                <w:szCs w:val="12"/>
                <w:lang w:val="es-CO" w:eastAsia="es-CO"/>
              </w:rPr>
              <w:t>-Lorica</w:t>
            </w:r>
            <w:r>
              <w:rPr>
                <w:rFonts w:ascii="Bookman Old Style" w:hAnsi="Bookman Old Style"/>
                <w:color w:val="000000"/>
                <w:sz w:val="12"/>
                <w:szCs w:val="12"/>
                <w:lang w:val="es-CO" w:eastAsia="es-CO"/>
              </w:rPr>
              <w:noBreakHyphen/>
              <w:t>Córdoba</w:t>
            </w:r>
          </w:p>
        </w:tc>
        <w:tc>
          <w:tcPr>
            <w:tcW w:w="965" w:type="dxa"/>
            <w:tcBorders>
              <w:top w:val="nil"/>
              <w:left w:val="nil"/>
              <w:bottom w:val="single" w:sz="4" w:space="0" w:color="auto"/>
              <w:right w:val="single" w:sz="4" w:space="0" w:color="auto"/>
            </w:tcBorders>
            <w:shd w:val="clear" w:color="000000" w:fill="FFFFFF"/>
            <w:vAlign w:val="center"/>
            <w:hideMark/>
          </w:tcPr>
          <w:p w14:paraId="5E160402" w14:textId="44E5E426" w:rsidR="00A52499" w:rsidRPr="00EB409A" w:rsidRDefault="009209E5" w:rsidP="00A52499">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Cruce especial 12 m</w:t>
            </w:r>
          </w:p>
        </w:tc>
        <w:tc>
          <w:tcPr>
            <w:tcW w:w="862" w:type="dxa"/>
            <w:tcBorders>
              <w:top w:val="nil"/>
              <w:left w:val="nil"/>
              <w:bottom w:val="single" w:sz="4" w:space="0" w:color="auto"/>
              <w:right w:val="single" w:sz="4" w:space="0" w:color="auto"/>
            </w:tcBorders>
            <w:shd w:val="clear" w:color="000000" w:fill="FFFFFF"/>
            <w:noWrap/>
            <w:vAlign w:val="center"/>
            <w:hideMark/>
          </w:tcPr>
          <w:p w14:paraId="0DA4B372" w14:textId="21A7D368" w:rsidR="00A52499" w:rsidRPr="00EB409A" w:rsidRDefault="00A52499" w:rsidP="00A52499">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w:t>
            </w:r>
            <w:r w:rsidR="00CE4B76">
              <w:rPr>
                <w:rFonts w:ascii="Bookman Old Style" w:hAnsi="Bookman Old Style"/>
                <w:color w:val="000000"/>
                <w:sz w:val="12"/>
                <w:szCs w:val="12"/>
                <w:lang w:val="es-CO" w:eastAsia="es-CO"/>
              </w:rPr>
              <w:t>MP-1</w:t>
            </w:r>
          </w:p>
        </w:tc>
        <w:tc>
          <w:tcPr>
            <w:tcW w:w="1095" w:type="dxa"/>
            <w:tcBorders>
              <w:top w:val="nil"/>
              <w:left w:val="nil"/>
              <w:bottom w:val="single" w:sz="4" w:space="0" w:color="auto"/>
              <w:right w:val="single" w:sz="4" w:space="0" w:color="auto"/>
            </w:tcBorders>
            <w:shd w:val="clear" w:color="000000" w:fill="FFFFFF"/>
            <w:noWrap/>
            <w:vAlign w:val="center"/>
            <w:hideMark/>
          </w:tcPr>
          <w:p w14:paraId="0284D36A" w14:textId="6F206561" w:rsidR="00A52499" w:rsidRPr="00EB409A" w:rsidRDefault="009871B2" w:rsidP="00A52499">
            <w:pPr>
              <w:ind w:left="0"/>
              <w:jc w:val="right"/>
              <w:rPr>
                <w:rFonts w:ascii="Bookman Old Style" w:hAnsi="Bookman Old Style"/>
                <w:color w:val="000000"/>
                <w:sz w:val="12"/>
                <w:szCs w:val="12"/>
                <w:lang w:val="es-CO" w:eastAsia="es-CO"/>
              </w:rPr>
            </w:pPr>
            <w:r w:rsidRPr="009871B2">
              <w:rPr>
                <w:rFonts w:ascii="Bookman Old Style" w:hAnsi="Bookman Old Style"/>
                <w:color w:val="000000"/>
                <w:sz w:val="12"/>
                <w:szCs w:val="12"/>
                <w:lang w:val="es-CO" w:eastAsia="es-CO"/>
              </w:rPr>
              <w:t>6</w:t>
            </w:r>
            <w:r w:rsidR="00DC3452">
              <w:rPr>
                <w:rFonts w:ascii="Bookman Old Style" w:hAnsi="Bookman Old Style"/>
                <w:color w:val="000000"/>
                <w:sz w:val="12"/>
                <w:szCs w:val="12"/>
                <w:lang w:val="es-CO" w:eastAsia="es-CO"/>
              </w:rPr>
              <w:t>.</w:t>
            </w:r>
            <w:r w:rsidRPr="009871B2">
              <w:rPr>
                <w:rFonts w:ascii="Bookman Old Style" w:hAnsi="Bookman Old Style"/>
                <w:color w:val="000000"/>
                <w:sz w:val="12"/>
                <w:szCs w:val="12"/>
                <w:lang w:val="es-CO" w:eastAsia="es-CO"/>
              </w:rPr>
              <w:t>078</w:t>
            </w:r>
            <w:r w:rsidR="00DC3452">
              <w:rPr>
                <w:rFonts w:ascii="Bookman Old Style" w:hAnsi="Bookman Old Style"/>
                <w:color w:val="000000"/>
                <w:sz w:val="12"/>
                <w:szCs w:val="12"/>
                <w:lang w:val="es-CO" w:eastAsia="es-CO"/>
              </w:rPr>
              <w:t>.</w:t>
            </w:r>
            <w:r w:rsidRPr="009871B2">
              <w:rPr>
                <w:rFonts w:ascii="Bookman Old Style" w:hAnsi="Bookman Old Style"/>
                <w:color w:val="000000"/>
                <w:sz w:val="12"/>
                <w:szCs w:val="12"/>
                <w:lang w:val="es-CO" w:eastAsia="es-CO"/>
              </w:rPr>
              <w:t>001</w:t>
            </w:r>
            <w:r w:rsidR="00DC3452">
              <w:rPr>
                <w:rFonts w:ascii="Bookman Old Style" w:hAnsi="Bookman Old Style"/>
                <w:color w:val="000000"/>
                <w:sz w:val="12"/>
                <w:szCs w:val="12"/>
                <w:lang w:val="es-CO" w:eastAsia="es-CO"/>
              </w:rPr>
              <w:t>,00</w:t>
            </w:r>
          </w:p>
        </w:tc>
        <w:tc>
          <w:tcPr>
            <w:tcW w:w="803" w:type="dxa"/>
            <w:tcBorders>
              <w:top w:val="nil"/>
              <w:left w:val="nil"/>
              <w:bottom w:val="single" w:sz="4" w:space="0" w:color="auto"/>
              <w:right w:val="single" w:sz="4" w:space="0" w:color="auto"/>
            </w:tcBorders>
            <w:shd w:val="clear" w:color="000000" w:fill="FFFFFF"/>
            <w:noWrap/>
            <w:vAlign w:val="center"/>
            <w:hideMark/>
          </w:tcPr>
          <w:p w14:paraId="283E08D2" w14:textId="2A4B128A" w:rsidR="00A52499" w:rsidRDefault="00A52499" w:rsidP="00A52499">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Activos </w:t>
            </w:r>
            <w:r w:rsidR="00E43898">
              <w:rPr>
                <w:rFonts w:ascii="Bookman Old Style" w:hAnsi="Bookman Old Style"/>
                <w:color w:val="000000"/>
                <w:sz w:val="12"/>
                <w:szCs w:val="12"/>
                <w:lang w:val="es-CO" w:eastAsia="es-CO"/>
              </w:rPr>
              <w:t>Especiales</w:t>
            </w:r>
          </w:p>
          <w:p w14:paraId="3CAF496C" w14:textId="7877D547" w:rsidR="00E43898" w:rsidRPr="00EB409A" w:rsidRDefault="00E43898" w:rsidP="00A52499">
            <w:pPr>
              <w:ind w:left="0"/>
              <w:rPr>
                <w:rFonts w:ascii="Bookman Old Style" w:hAnsi="Bookman Old Style"/>
                <w:color w:val="000000"/>
                <w:sz w:val="12"/>
                <w:szCs w:val="12"/>
                <w:lang w:val="es-CO" w:eastAsia="es-CO"/>
              </w:rPr>
            </w:pPr>
          </w:p>
        </w:tc>
        <w:tc>
          <w:tcPr>
            <w:tcW w:w="840" w:type="dxa"/>
            <w:tcBorders>
              <w:top w:val="nil"/>
              <w:left w:val="nil"/>
              <w:bottom w:val="single" w:sz="4" w:space="0" w:color="auto"/>
              <w:right w:val="single" w:sz="4" w:space="0" w:color="auto"/>
            </w:tcBorders>
            <w:shd w:val="clear" w:color="000000" w:fill="FFFFFF"/>
            <w:noWrap/>
            <w:vAlign w:val="center"/>
            <w:hideMark/>
          </w:tcPr>
          <w:p w14:paraId="2BA08BC1" w14:textId="77777777" w:rsidR="00A52499" w:rsidRPr="00EB409A" w:rsidRDefault="00A52499" w:rsidP="00A52499">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491E3B96" w14:textId="77463C45" w:rsidR="00A52499" w:rsidRPr="00EB409A" w:rsidRDefault="005A3500" w:rsidP="00A52499">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2</w:t>
            </w:r>
            <w:r w:rsidR="00A52499"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00</w:t>
            </w:r>
          </w:p>
        </w:tc>
        <w:tc>
          <w:tcPr>
            <w:tcW w:w="600" w:type="dxa"/>
            <w:tcBorders>
              <w:top w:val="nil"/>
              <w:left w:val="nil"/>
              <w:bottom w:val="single" w:sz="4" w:space="0" w:color="auto"/>
              <w:right w:val="single" w:sz="4" w:space="0" w:color="auto"/>
            </w:tcBorders>
            <w:shd w:val="clear" w:color="000000" w:fill="FFFFFF"/>
            <w:noWrap/>
            <w:vAlign w:val="center"/>
            <w:hideMark/>
          </w:tcPr>
          <w:p w14:paraId="27E0C67B" w14:textId="77777777" w:rsidR="00A52499" w:rsidRPr="00EB409A" w:rsidRDefault="00A52499" w:rsidP="00A52499">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752B201E" w14:textId="77777777" w:rsidR="00A52499" w:rsidRPr="00EB409A" w:rsidRDefault="00A52499" w:rsidP="00A52499">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27C0B06" w14:textId="77777777" w:rsidR="00A52499" w:rsidRPr="00EB409A" w:rsidRDefault="00A52499" w:rsidP="00A52499">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BBF9CDA" w14:textId="77777777" w:rsidR="00A52499" w:rsidRPr="00EB409A" w:rsidRDefault="00A52499" w:rsidP="00A52499">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7B1B46A3" w14:textId="77777777" w:rsidR="00A52499" w:rsidRPr="00EB409A" w:rsidRDefault="00A52499" w:rsidP="00A52499">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40F12F76" w14:textId="52F36BE5" w:rsidR="00A52499" w:rsidRPr="00EB409A" w:rsidRDefault="00CB0CDD" w:rsidP="00A52499">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12</w:t>
            </w:r>
            <w:r w:rsidR="00A52499"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156</w:t>
            </w:r>
            <w:r w:rsidR="00A52499" w:rsidRPr="00EB409A">
              <w:rPr>
                <w:rFonts w:ascii="Bookman Old Style" w:hAnsi="Bookman Old Style"/>
                <w:color w:val="000000"/>
                <w:sz w:val="12"/>
                <w:szCs w:val="12"/>
                <w:lang w:val="es-CO" w:eastAsia="es-CO"/>
              </w:rPr>
              <w:t>.</w:t>
            </w:r>
            <w:r w:rsidR="008D67DC">
              <w:rPr>
                <w:rFonts w:ascii="Bookman Old Style" w:hAnsi="Bookman Old Style"/>
                <w:color w:val="000000"/>
                <w:sz w:val="12"/>
                <w:szCs w:val="12"/>
                <w:lang w:val="es-CO" w:eastAsia="es-CO"/>
              </w:rPr>
              <w:t>002</w:t>
            </w:r>
            <w:r w:rsidR="00A52499" w:rsidRPr="00EB409A">
              <w:rPr>
                <w:rFonts w:ascii="Bookman Old Style" w:hAnsi="Bookman Old Style"/>
                <w:color w:val="000000"/>
                <w:sz w:val="12"/>
                <w:szCs w:val="12"/>
                <w:lang w:val="es-CO" w:eastAsia="es-CO"/>
              </w:rPr>
              <w:t>,</w:t>
            </w:r>
            <w:r w:rsidR="008D67DC">
              <w:rPr>
                <w:rFonts w:ascii="Bookman Old Style" w:hAnsi="Bookman Old Style"/>
                <w:color w:val="000000"/>
                <w:sz w:val="12"/>
                <w:szCs w:val="12"/>
                <w:lang w:val="es-CO" w:eastAsia="es-CO"/>
              </w:rPr>
              <w:t>00</w:t>
            </w:r>
          </w:p>
        </w:tc>
      </w:tr>
      <w:tr w:rsidR="00A362F7" w:rsidRPr="00EB409A" w14:paraId="7DB7D4DC" w14:textId="77777777" w:rsidTr="00A362F7">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1B58023D" w14:textId="48E90E5E" w:rsidR="00A362F7" w:rsidRPr="00EB409A" w:rsidRDefault="00A362F7" w:rsidP="00A362F7">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Palo de Agua-Lorica</w:t>
            </w:r>
            <w:r>
              <w:rPr>
                <w:rFonts w:ascii="Bookman Old Style" w:hAnsi="Bookman Old Style"/>
                <w:color w:val="000000"/>
                <w:sz w:val="12"/>
                <w:szCs w:val="12"/>
                <w:lang w:val="es-CO" w:eastAsia="es-CO"/>
              </w:rPr>
              <w:noBreakHyphen/>
              <w:t>Córdoba</w:t>
            </w:r>
          </w:p>
        </w:tc>
        <w:tc>
          <w:tcPr>
            <w:tcW w:w="965" w:type="dxa"/>
            <w:tcBorders>
              <w:top w:val="nil"/>
              <w:left w:val="nil"/>
              <w:bottom w:val="single" w:sz="4" w:space="0" w:color="auto"/>
              <w:right w:val="single" w:sz="4" w:space="0" w:color="auto"/>
            </w:tcBorders>
            <w:shd w:val="clear" w:color="000000" w:fill="FFFFFF"/>
            <w:vAlign w:val="center"/>
          </w:tcPr>
          <w:p w14:paraId="1A5AA485" w14:textId="18630225" w:rsidR="00A362F7" w:rsidRPr="00EB409A" w:rsidRDefault="00A362F7" w:rsidP="00A362F7">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3/4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Zona Verde</w:t>
            </w:r>
          </w:p>
        </w:tc>
        <w:tc>
          <w:tcPr>
            <w:tcW w:w="862" w:type="dxa"/>
            <w:tcBorders>
              <w:top w:val="nil"/>
              <w:left w:val="nil"/>
              <w:bottom w:val="single" w:sz="4" w:space="0" w:color="auto"/>
              <w:right w:val="single" w:sz="4" w:space="0" w:color="auto"/>
            </w:tcBorders>
            <w:shd w:val="clear" w:color="000000" w:fill="FFFFFF"/>
            <w:noWrap/>
            <w:vAlign w:val="center"/>
          </w:tcPr>
          <w:p w14:paraId="22664B4C" w14:textId="29560CDA" w:rsidR="00A362F7" w:rsidRPr="00EB409A" w:rsidRDefault="00A362F7" w:rsidP="00A362F7">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TPE3/4ZV</w:t>
            </w:r>
          </w:p>
        </w:tc>
        <w:tc>
          <w:tcPr>
            <w:tcW w:w="1095" w:type="dxa"/>
            <w:tcBorders>
              <w:top w:val="nil"/>
              <w:left w:val="nil"/>
              <w:bottom w:val="single" w:sz="4" w:space="0" w:color="auto"/>
              <w:right w:val="single" w:sz="4" w:space="0" w:color="auto"/>
            </w:tcBorders>
            <w:shd w:val="clear" w:color="000000" w:fill="FFFFFF"/>
            <w:noWrap/>
            <w:vAlign w:val="center"/>
          </w:tcPr>
          <w:p w14:paraId="4963794D" w14:textId="6537BEA4" w:rsidR="00A362F7" w:rsidRPr="00EB409A" w:rsidRDefault="00A362F7" w:rsidP="00A362F7">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25.262.133,70</w:t>
            </w:r>
          </w:p>
        </w:tc>
        <w:tc>
          <w:tcPr>
            <w:tcW w:w="803" w:type="dxa"/>
            <w:tcBorders>
              <w:top w:val="nil"/>
              <w:left w:val="nil"/>
              <w:bottom w:val="single" w:sz="4" w:space="0" w:color="auto"/>
              <w:right w:val="single" w:sz="4" w:space="0" w:color="auto"/>
            </w:tcBorders>
            <w:shd w:val="clear" w:color="000000" w:fill="FFFFFF"/>
            <w:noWrap/>
            <w:vAlign w:val="center"/>
          </w:tcPr>
          <w:p w14:paraId="08315EE2" w14:textId="2699834E" w:rsidR="00A362F7" w:rsidRPr="00EB409A" w:rsidRDefault="00A362F7" w:rsidP="00A362F7">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6911CAC2" w14:textId="74AADBB4" w:rsidR="00A362F7" w:rsidRPr="00EB409A" w:rsidRDefault="00A362F7" w:rsidP="00A362F7">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Secundaria</w:t>
            </w:r>
          </w:p>
        </w:tc>
        <w:tc>
          <w:tcPr>
            <w:tcW w:w="600" w:type="dxa"/>
            <w:tcBorders>
              <w:top w:val="nil"/>
              <w:left w:val="nil"/>
              <w:bottom w:val="single" w:sz="4" w:space="0" w:color="auto"/>
              <w:right w:val="single" w:sz="4" w:space="0" w:color="auto"/>
            </w:tcBorders>
            <w:shd w:val="clear" w:color="000000" w:fill="FFFFFF"/>
            <w:noWrap/>
            <w:vAlign w:val="center"/>
            <w:hideMark/>
          </w:tcPr>
          <w:p w14:paraId="6A9C5954" w14:textId="7A498CBA" w:rsidR="00A362F7" w:rsidRPr="00EB409A" w:rsidRDefault="00305EEF" w:rsidP="00A362F7">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8</w:t>
            </w:r>
            <w:r w:rsidR="00A362F7"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68</w:t>
            </w:r>
          </w:p>
        </w:tc>
        <w:tc>
          <w:tcPr>
            <w:tcW w:w="600" w:type="dxa"/>
            <w:tcBorders>
              <w:top w:val="nil"/>
              <w:left w:val="nil"/>
              <w:bottom w:val="single" w:sz="4" w:space="0" w:color="auto"/>
              <w:right w:val="single" w:sz="4" w:space="0" w:color="auto"/>
            </w:tcBorders>
            <w:shd w:val="clear" w:color="000000" w:fill="FFFFFF"/>
            <w:noWrap/>
            <w:vAlign w:val="center"/>
            <w:hideMark/>
          </w:tcPr>
          <w:p w14:paraId="0B1BD817" w14:textId="77777777" w:rsidR="00A362F7" w:rsidRPr="00EB409A" w:rsidRDefault="00A362F7" w:rsidP="00A362F7">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463DA566" w14:textId="77777777" w:rsidR="00A362F7" w:rsidRPr="00EB409A" w:rsidRDefault="00A362F7" w:rsidP="00A362F7">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45FF18FD" w14:textId="77777777" w:rsidR="00A362F7" w:rsidRPr="00EB409A" w:rsidRDefault="00A362F7" w:rsidP="00A362F7">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666E8111" w14:textId="77777777" w:rsidR="00A362F7" w:rsidRPr="00EB409A" w:rsidRDefault="00A362F7" w:rsidP="00A362F7">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48ED805C" w14:textId="77777777" w:rsidR="00A362F7" w:rsidRPr="00EB409A" w:rsidRDefault="00A362F7" w:rsidP="00A362F7">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385A5D3E" w14:textId="3E919A3D" w:rsidR="00A362F7" w:rsidRPr="00EB409A" w:rsidRDefault="00397C97" w:rsidP="00A362F7">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219.</w:t>
            </w:r>
            <w:r w:rsidR="000C7E24">
              <w:rPr>
                <w:rFonts w:ascii="Bookman Old Style" w:hAnsi="Bookman Old Style"/>
                <w:color w:val="000000"/>
                <w:sz w:val="12"/>
                <w:szCs w:val="12"/>
                <w:lang w:val="es-CO" w:eastAsia="es-CO"/>
              </w:rPr>
              <w:t>275</w:t>
            </w:r>
            <w:r w:rsidR="00A362F7" w:rsidRPr="00EB409A">
              <w:rPr>
                <w:rFonts w:ascii="Bookman Old Style" w:hAnsi="Bookman Old Style"/>
                <w:color w:val="000000"/>
                <w:sz w:val="12"/>
                <w:szCs w:val="12"/>
                <w:lang w:val="es-CO" w:eastAsia="es-CO"/>
              </w:rPr>
              <w:t>.32</w:t>
            </w:r>
            <w:r w:rsidR="000C7E24">
              <w:rPr>
                <w:rFonts w:ascii="Bookman Old Style" w:hAnsi="Bookman Old Style"/>
                <w:color w:val="000000"/>
                <w:sz w:val="12"/>
                <w:szCs w:val="12"/>
                <w:lang w:val="es-CO" w:eastAsia="es-CO"/>
              </w:rPr>
              <w:t>0</w:t>
            </w:r>
            <w:r w:rsidR="00A362F7" w:rsidRPr="00EB409A">
              <w:rPr>
                <w:rFonts w:ascii="Bookman Old Style" w:hAnsi="Bookman Old Style"/>
                <w:color w:val="000000"/>
                <w:sz w:val="12"/>
                <w:szCs w:val="12"/>
                <w:lang w:val="es-CO" w:eastAsia="es-CO"/>
              </w:rPr>
              <w:t>,</w:t>
            </w:r>
            <w:r w:rsidR="000C7E24">
              <w:rPr>
                <w:rFonts w:ascii="Bookman Old Style" w:hAnsi="Bookman Old Style"/>
                <w:color w:val="000000"/>
                <w:sz w:val="12"/>
                <w:szCs w:val="12"/>
                <w:lang w:val="es-CO" w:eastAsia="es-CO"/>
              </w:rPr>
              <w:t>52</w:t>
            </w:r>
          </w:p>
        </w:tc>
      </w:tr>
      <w:tr w:rsidR="00BD4C0F" w:rsidRPr="00EB409A" w14:paraId="25F67996"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106DE4C0" w14:textId="361E1350" w:rsidR="00BD4C0F" w:rsidRPr="00EB409A" w:rsidRDefault="00BD4C0F" w:rsidP="00BD4C0F">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Palo de Agua-Lorica</w:t>
            </w:r>
            <w:r>
              <w:rPr>
                <w:rFonts w:ascii="Bookman Old Style" w:hAnsi="Bookman Old Style"/>
                <w:color w:val="000000"/>
                <w:sz w:val="12"/>
                <w:szCs w:val="12"/>
                <w:lang w:val="es-CO" w:eastAsia="es-CO"/>
              </w:rPr>
              <w:noBreakHyphen/>
              <w:t>Córdoba</w:t>
            </w:r>
          </w:p>
        </w:tc>
        <w:tc>
          <w:tcPr>
            <w:tcW w:w="965" w:type="dxa"/>
            <w:tcBorders>
              <w:top w:val="nil"/>
              <w:left w:val="nil"/>
              <w:bottom w:val="single" w:sz="4" w:space="0" w:color="auto"/>
              <w:right w:val="single" w:sz="4" w:space="0" w:color="auto"/>
            </w:tcBorders>
            <w:shd w:val="clear" w:color="000000" w:fill="FFFFFF"/>
            <w:vAlign w:val="center"/>
            <w:hideMark/>
          </w:tcPr>
          <w:p w14:paraId="62ED51B8" w14:textId="3EC6697C" w:rsidR="00BD4C0F" w:rsidRPr="00EB409A" w:rsidRDefault="00BD4C0F" w:rsidP="00BD4C0F">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2 </w:t>
            </w:r>
            <w:proofErr w:type="spellStart"/>
            <w:r w:rsidRPr="00EB409A">
              <w:rPr>
                <w:rFonts w:ascii="Bookman Old Style" w:hAnsi="Bookman Old Style"/>
                <w:color w:val="000000"/>
                <w:sz w:val="12"/>
                <w:szCs w:val="12"/>
                <w:lang w:val="es-CO" w:eastAsia="es-CO"/>
              </w:rPr>
              <w:t>pulg</w:t>
            </w:r>
            <w:proofErr w:type="spellEnd"/>
            <w:r w:rsidRPr="00EB409A">
              <w:rPr>
                <w:rFonts w:ascii="Bookman Old Style" w:hAnsi="Bookman Old Style"/>
                <w:color w:val="000000"/>
                <w:sz w:val="12"/>
                <w:szCs w:val="12"/>
                <w:lang w:val="es-CO" w:eastAsia="es-CO"/>
              </w:rPr>
              <w:t>. en Zona Verde</w:t>
            </w:r>
          </w:p>
        </w:tc>
        <w:tc>
          <w:tcPr>
            <w:tcW w:w="862" w:type="dxa"/>
            <w:tcBorders>
              <w:top w:val="nil"/>
              <w:left w:val="nil"/>
              <w:bottom w:val="single" w:sz="4" w:space="0" w:color="auto"/>
              <w:right w:val="single" w:sz="4" w:space="0" w:color="auto"/>
            </w:tcBorders>
            <w:shd w:val="clear" w:color="000000" w:fill="FFFFFF"/>
            <w:noWrap/>
            <w:vAlign w:val="center"/>
            <w:hideMark/>
          </w:tcPr>
          <w:p w14:paraId="4564F3FC" w14:textId="3DC7EB4A" w:rsidR="00BD4C0F" w:rsidRPr="00EB409A" w:rsidRDefault="00BD4C0F" w:rsidP="00BD4C0F">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TPE2ZV</w:t>
            </w:r>
          </w:p>
        </w:tc>
        <w:tc>
          <w:tcPr>
            <w:tcW w:w="1095" w:type="dxa"/>
            <w:tcBorders>
              <w:top w:val="nil"/>
              <w:left w:val="nil"/>
              <w:bottom w:val="single" w:sz="4" w:space="0" w:color="auto"/>
              <w:right w:val="single" w:sz="4" w:space="0" w:color="auto"/>
            </w:tcBorders>
            <w:shd w:val="clear" w:color="000000" w:fill="FFFFFF"/>
            <w:noWrap/>
            <w:vAlign w:val="center"/>
            <w:hideMark/>
          </w:tcPr>
          <w:p w14:paraId="4CF0D2DA" w14:textId="70E2B303" w:rsidR="00BD4C0F" w:rsidRPr="00EB409A" w:rsidRDefault="00BD4C0F" w:rsidP="00BD4C0F">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43.870.767,82</w:t>
            </w:r>
          </w:p>
        </w:tc>
        <w:tc>
          <w:tcPr>
            <w:tcW w:w="803" w:type="dxa"/>
            <w:tcBorders>
              <w:top w:val="nil"/>
              <w:left w:val="nil"/>
              <w:bottom w:val="single" w:sz="4" w:space="0" w:color="auto"/>
              <w:right w:val="single" w:sz="4" w:space="0" w:color="auto"/>
            </w:tcBorders>
            <w:shd w:val="clear" w:color="000000" w:fill="FFFFFF"/>
            <w:noWrap/>
            <w:vAlign w:val="center"/>
            <w:hideMark/>
          </w:tcPr>
          <w:p w14:paraId="4DD5D9E6" w14:textId="7AFEA351" w:rsidR="00BD4C0F" w:rsidRPr="00EB409A" w:rsidRDefault="00BD4C0F" w:rsidP="00BD4C0F">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20152B31" w14:textId="5C55FD4E" w:rsidR="00BD4C0F" w:rsidRPr="00EB409A" w:rsidRDefault="00BD4C0F" w:rsidP="00BD4C0F">
            <w:pPr>
              <w:ind w:left="0"/>
              <w:jc w:val="center"/>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6726BA16" w14:textId="5D764A9F" w:rsidR="00BD4C0F" w:rsidRPr="00EB409A" w:rsidRDefault="00BD4C0F" w:rsidP="00BD4C0F">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1</w:t>
            </w:r>
            <w:r w:rsidRPr="00EB409A">
              <w:rPr>
                <w:rFonts w:ascii="Bookman Old Style" w:hAnsi="Bookman Old Style"/>
                <w:color w:val="000000"/>
                <w:sz w:val="12"/>
                <w:szCs w:val="12"/>
                <w:lang w:val="es-CO" w:eastAsia="es-CO"/>
              </w:rPr>
              <w:t>,</w:t>
            </w:r>
            <w:r w:rsidR="00894A61">
              <w:rPr>
                <w:rFonts w:ascii="Bookman Old Style" w:hAnsi="Bookman Old Style"/>
                <w:color w:val="000000"/>
                <w:sz w:val="12"/>
                <w:szCs w:val="12"/>
                <w:lang w:val="es-CO" w:eastAsia="es-CO"/>
              </w:rPr>
              <w:t>65</w:t>
            </w:r>
          </w:p>
        </w:tc>
        <w:tc>
          <w:tcPr>
            <w:tcW w:w="600" w:type="dxa"/>
            <w:tcBorders>
              <w:top w:val="nil"/>
              <w:left w:val="nil"/>
              <w:bottom w:val="single" w:sz="4" w:space="0" w:color="auto"/>
              <w:right w:val="single" w:sz="4" w:space="0" w:color="auto"/>
            </w:tcBorders>
            <w:shd w:val="clear" w:color="000000" w:fill="FFFFFF"/>
            <w:noWrap/>
            <w:vAlign w:val="center"/>
            <w:hideMark/>
          </w:tcPr>
          <w:p w14:paraId="53BDBC2D" w14:textId="77777777" w:rsidR="00BD4C0F" w:rsidRPr="00EB409A" w:rsidRDefault="00BD4C0F" w:rsidP="00BD4C0F">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30E8F08D" w14:textId="77777777" w:rsidR="00BD4C0F" w:rsidRPr="00EB409A" w:rsidRDefault="00BD4C0F" w:rsidP="00BD4C0F">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736121C5" w14:textId="77777777" w:rsidR="00BD4C0F" w:rsidRPr="00EB409A" w:rsidRDefault="00BD4C0F" w:rsidP="00BD4C0F">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70596685" w14:textId="77777777" w:rsidR="00BD4C0F" w:rsidRPr="00EB409A" w:rsidRDefault="00BD4C0F" w:rsidP="00BD4C0F">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2F6DB7BA" w14:textId="77777777" w:rsidR="00BD4C0F" w:rsidRPr="00EB409A" w:rsidRDefault="00BD4C0F" w:rsidP="00BD4C0F">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30BEE225" w14:textId="41A639E1" w:rsidR="00BD4C0F" w:rsidRPr="00EB409A" w:rsidRDefault="00894A61" w:rsidP="00BD4C0F">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7</w:t>
            </w:r>
            <w:r w:rsidR="00BD4C0F" w:rsidRPr="00EB409A">
              <w:rPr>
                <w:rFonts w:ascii="Bookman Old Style" w:hAnsi="Bookman Old Style"/>
                <w:color w:val="000000"/>
                <w:sz w:val="12"/>
                <w:szCs w:val="12"/>
                <w:lang w:val="es-CO" w:eastAsia="es-CO"/>
              </w:rPr>
              <w:t>2.</w:t>
            </w:r>
            <w:r>
              <w:rPr>
                <w:rFonts w:ascii="Bookman Old Style" w:hAnsi="Bookman Old Style"/>
                <w:color w:val="000000"/>
                <w:sz w:val="12"/>
                <w:szCs w:val="12"/>
                <w:lang w:val="es-CO" w:eastAsia="es-CO"/>
              </w:rPr>
              <w:t>38</w:t>
            </w:r>
            <w:r w:rsidR="001E2411">
              <w:rPr>
                <w:rFonts w:ascii="Bookman Old Style" w:hAnsi="Bookman Old Style"/>
                <w:color w:val="000000"/>
                <w:sz w:val="12"/>
                <w:szCs w:val="12"/>
                <w:lang w:val="es-CO" w:eastAsia="es-CO"/>
              </w:rPr>
              <w:t>6</w:t>
            </w:r>
            <w:r w:rsidR="00BD4C0F" w:rsidRPr="00EB409A">
              <w:rPr>
                <w:rFonts w:ascii="Bookman Old Style" w:hAnsi="Bookman Old Style"/>
                <w:color w:val="000000"/>
                <w:sz w:val="12"/>
                <w:szCs w:val="12"/>
                <w:lang w:val="es-CO" w:eastAsia="es-CO"/>
              </w:rPr>
              <w:t>.7</w:t>
            </w:r>
            <w:r w:rsidR="001E2411">
              <w:rPr>
                <w:rFonts w:ascii="Bookman Old Style" w:hAnsi="Bookman Old Style"/>
                <w:color w:val="000000"/>
                <w:sz w:val="12"/>
                <w:szCs w:val="12"/>
                <w:lang w:val="es-CO" w:eastAsia="es-CO"/>
              </w:rPr>
              <w:t>66</w:t>
            </w:r>
            <w:r w:rsidR="00BD4C0F" w:rsidRPr="00EB409A">
              <w:rPr>
                <w:rFonts w:ascii="Bookman Old Style" w:hAnsi="Bookman Old Style"/>
                <w:color w:val="000000"/>
                <w:sz w:val="12"/>
                <w:szCs w:val="12"/>
                <w:lang w:val="es-CO" w:eastAsia="es-CO"/>
              </w:rPr>
              <w:t>,</w:t>
            </w:r>
            <w:r w:rsidR="001E2411">
              <w:rPr>
                <w:rFonts w:ascii="Bookman Old Style" w:hAnsi="Bookman Old Style"/>
                <w:color w:val="000000"/>
                <w:sz w:val="12"/>
                <w:szCs w:val="12"/>
                <w:lang w:val="es-CO" w:eastAsia="es-CO"/>
              </w:rPr>
              <w:t>90</w:t>
            </w:r>
          </w:p>
        </w:tc>
      </w:tr>
      <w:tr w:rsidR="00E1677C" w:rsidRPr="00EB409A" w14:paraId="6874D655" w14:textId="77777777" w:rsidTr="00E1677C">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7BA348A7" w14:textId="0697BF15" w:rsidR="00E1677C" w:rsidRPr="00EB409A" w:rsidRDefault="00E1677C" w:rsidP="00E1677C">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Palo de Agua-Lorica</w:t>
            </w:r>
            <w:r>
              <w:rPr>
                <w:rFonts w:ascii="Bookman Old Style" w:hAnsi="Bookman Old Style"/>
                <w:color w:val="000000"/>
                <w:sz w:val="12"/>
                <w:szCs w:val="12"/>
                <w:lang w:val="es-CO" w:eastAsia="es-CO"/>
              </w:rPr>
              <w:noBreakHyphen/>
              <w:t>Córdoba</w:t>
            </w:r>
          </w:p>
        </w:tc>
        <w:tc>
          <w:tcPr>
            <w:tcW w:w="965" w:type="dxa"/>
            <w:tcBorders>
              <w:top w:val="nil"/>
              <w:left w:val="nil"/>
              <w:bottom w:val="single" w:sz="4" w:space="0" w:color="auto"/>
              <w:right w:val="single" w:sz="4" w:space="0" w:color="auto"/>
            </w:tcBorders>
            <w:shd w:val="clear" w:color="000000" w:fill="FFFFFF"/>
            <w:vAlign w:val="center"/>
          </w:tcPr>
          <w:p w14:paraId="422734B7" w14:textId="4D08F311" w:rsidR="00E1677C" w:rsidRPr="00EB409A" w:rsidRDefault="00E1677C" w:rsidP="00E1677C">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Cabezas de prueba o columnas de agua</w:t>
            </w:r>
          </w:p>
        </w:tc>
        <w:tc>
          <w:tcPr>
            <w:tcW w:w="862" w:type="dxa"/>
            <w:tcBorders>
              <w:top w:val="nil"/>
              <w:left w:val="nil"/>
              <w:bottom w:val="single" w:sz="4" w:space="0" w:color="auto"/>
              <w:right w:val="single" w:sz="4" w:space="0" w:color="auto"/>
            </w:tcBorders>
            <w:shd w:val="clear" w:color="000000" w:fill="FFFFFF"/>
            <w:noWrap/>
            <w:vAlign w:val="center"/>
          </w:tcPr>
          <w:p w14:paraId="751E28AB" w14:textId="6B61C464" w:rsidR="00E1677C" w:rsidRPr="00EB409A" w:rsidRDefault="00E1677C" w:rsidP="00E1677C">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PLI02</w:t>
            </w:r>
          </w:p>
        </w:tc>
        <w:tc>
          <w:tcPr>
            <w:tcW w:w="1095" w:type="dxa"/>
            <w:tcBorders>
              <w:top w:val="nil"/>
              <w:left w:val="nil"/>
              <w:bottom w:val="single" w:sz="4" w:space="0" w:color="auto"/>
              <w:right w:val="single" w:sz="4" w:space="0" w:color="auto"/>
            </w:tcBorders>
            <w:shd w:val="clear" w:color="000000" w:fill="FFFFFF"/>
            <w:noWrap/>
            <w:vAlign w:val="center"/>
          </w:tcPr>
          <w:p w14:paraId="210B204F" w14:textId="20B81BC7" w:rsidR="00E1677C" w:rsidRPr="00EB409A" w:rsidRDefault="00E1677C" w:rsidP="00E1677C">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528.088,80</w:t>
            </w:r>
          </w:p>
        </w:tc>
        <w:tc>
          <w:tcPr>
            <w:tcW w:w="803" w:type="dxa"/>
            <w:tcBorders>
              <w:top w:val="nil"/>
              <w:left w:val="nil"/>
              <w:bottom w:val="single" w:sz="4" w:space="0" w:color="auto"/>
              <w:right w:val="single" w:sz="4" w:space="0" w:color="auto"/>
            </w:tcBorders>
            <w:shd w:val="clear" w:color="000000" w:fill="FFFFFF"/>
            <w:noWrap/>
            <w:vAlign w:val="center"/>
            <w:hideMark/>
          </w:tcPr>
          <w:p w14:paraId="42E337AA" w14:textId="0D943BB0" w:rsidR="00E1677C" w:rsidRPr="00EB409A" w:rsidRDefault="00E1677C" w:rsidP="00E1677C">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de Control de Calidad</w:t>
            </w:r>
          </w:p>
        </w:tc>
        <w:tc>
          <w:tcPr>
            <w:tcW w:w="840" w:type="dxa"/>
            <w:tcBorders>
              <w:top w:val="nil"/>
              <w:left w:val="nil"/>
              <w:bottom w:val="single" w:sz="4" w:space="0" w:color="auto"/>
              <w:right w:val="single" w:sz="4" w:space="0" w:color="auto"/>
            </w:tcBorders>
            <w:shd w:val="clear" w:color="000000" w:fill="FFFFFF"/>
            <w:noWrap/>
            <w:vAlign w:val="center"/>
            <w:hideMark/>
          </w:tcPr>
          <w:p w14:paraId="21DB3ABE" w14:textId="61CA3CEC" w:rsidR="00E1677C" w:rsidRPr="00EB409A" w:rsidRDefault="00E1677C" w:rsidP="00E1677C">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72695786" w14:textId="559CE179" w:rsidR="00E1677C" w:rsidRPr="00EB409A" w:rsidRDefault="004C48C0" w:rsidP="00E1677C">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2</w:t>
            </w:r>
            <w:r w:rsidR="00E1677C"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00</w:t>
            </w:r>
          </w:p>
        </w:tc>
        <w:tc>
          <w:tcPr>
            <w:tcW w:w="600" w:type="dxa"/>
            <w:tcBorders>
              <w:top w:val="nil"/>
              <w:left w:val="nil"/>
              <w:bottom w:val="single" w:sz="4" w:space="0" w:color="auto"/>
              <w:right w:val="single" w:sz="4" w:space="0" w:color="auto"/>
            </w:tcBorders>
            <w:shd w:val="clear" w:color="000000" w:fill="FFFFFF"/>
            <w:noWrap/>
            <w:vAlign w:val="center"/>
            <w:hideMark/>
          </w:tcPr>
          <w:p w14:paraId="4E4F9AFA" w14:textId="77777777" w:rsidR="00E1677C" w:rsidRPr="00EB409A" w:rsidRDefault="00E1677C" w:rsidP="00E1677C">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5EF946DB" w14:textId="77777777" w:rsidR="00E1677C" w:rsidRPr="00EB409A" w:rsidRDefault="00E1677C" w:rsidP="00E1677C">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C2017D4" w14:textId="77777777" w:rsidR="00E1677C" w:rsidRPr="00EB409A" w:rsidRDefault="00E1677C" w:rsidP="00E1677C">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63ED272" w14:textId="77777777" w:rsidR="00E1677C" w:rsidRPr="00EB409A" w:rsidRDefault="00E1677C" w:rsidP="00E1677C">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246451BA" w14:textId="77777777" w:rsidR="00E1677C" w:rsidRPr="00EB409A" w:rsidRDefault="00E1677C" w:rsidP="00E1677C">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031C1C43" w14:textId="73855509" w:rsidR="00E1677C" w:rsidRPr="00EB409A" w:rsidRDefault="003F4BF9" w:rsidP="00E1677C">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w:t>
            </w:r>
            <w:r>
              <w:rPr>
                <w:rFonts w:ascii="Bookman Old Style" w:hAnsi="Bookman Old Style"/>
                <w:color w:val="000000"/>
                <w:sz w:val="12"/>
                <w:szCs w:val="12"/>
                <w:lang w:val="es-CO" w:eastAsia="es-CO"/>
              </w:rPr>
              <w:t>056</w:t>
            </w:r>
            <w:r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1</w:t>
            </w:r>
            <w:r w:rsidRPr="00EB409A">
              <w:rPr>
                <w:rFonts w:ascii="Bookman Old Style" w:hAnsi="Bookman Old Style"/>
                <w:color w:val="000000"/>
                <w:sz w:val="12"/>
                <w:szCs w:val="12"/>
                <w:lang w:val="es-CO" w:eastAsia="es-CO"/>
              </w:rPr>
              <w:t>7</w:t>
            </w:r>
            <w:r>
              <w:rPr>
                <w:rFonts w:ascii="Bookman Old Style" w:hAnsi="Bookman Old Style"/>
                <w:color w:val="000000"/>
                <w:sz w:val="12"/>
                <w:szCs w:val="12"/>
                <w:lang w:val="es-CO" w:eastAsia="es-CO"/>
              </w:rPr>
              <w:t>7</w:t>
            </w:r>
            <w:r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6</w:t>
            </w:r>
            <w:r w:rsidRPr="00EB409A">
              <w:rPr>
                <w:rFonts w:ascii="Bookman Old Style" w:hAnsi="Bookman Old Style"/>
                <w:color w:val="000000"/>
                <w:sz w:val="12"/>
                <w:szCs w:val="12"/>
                <w:lang w:val="es-CO" w:eastAsia="es-CO"/>
              </w:rPr>
              <w:t>1</w:t>
            </w:r>
          </w:p>
        </w:tc>
      </w:tr>
      <w:tr w:rsidR="000761E1" w:rsidRPr="00EB409A" w14:paraId="16D6E567" w14:textId="77777777" w:rsidTr="000761E1">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654F6A39" w14:textId="0446FD38" w:rsidR="000761E1" w:rsidRPr="00EB409A" w:rsidRDefault="000761E1" w:rsidP="000761E1">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Palo de Agua-Lorica</w:t>
            </w:r>
            <w:r>
              <w:rPr>
                <w:rFonts w:ascii="Bookman Old Style" w:hAnsi="Bookman Old Style"/>
                <w:color w:val="000000"/>
                <w:sz w:val="12"/>
                <w:szCs w:val="12"/>
                <w:lang w:val="es-CO" w:eastAsia="es-CO"/>
              </w:rPr>
              <w:noBreakHyphen/>
              <w:t>Córdoba</w:t>
            </w:r>
          </w:p>
        </w:tc>
        <w:tc>
          <w:tcPr>
            <w:tcW w:w="965" w:type="dxa"/>
            <w:tcBorders>
              <w:top w:val="nil"/>
              <w:left w:val="nil"/>
              <w:bottom w:val="single" w:sz="4" w:space="0" w:color="auto"/>
              <w:right w:val="single" w:sz="4" w:space="0" w:color="auto"/>
            </w:tcBorders>
            <w:shd w:val="clear" w:color="000000" w:fill="FFFFFF"/>
            <w:vAlign w:val="center"/>
          </w:tcPr>
          <w:p w14:paraId="32AAFA67" w14:textId="68F6800D" w:rsidR="000761E1" w:rsidRPr="00EB409A" w:rsidRDefault="000761E1" w:rsidP="000761E1">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Cruce especial 12 m</w:t>
            </w:r>
          </w:p>
        </w:tc>
        <w:tc>
          <w:tcPr>
            <w:tcW w:w="862" w:type="dxa"/>
            <w:tcBorders>
              <w:top w:val="nil"/>
              <w:left w:val="nil"/>
              <w:bottom w:val="single" w:sz="4" w:space="0" w:color="auto"/>
              <w:right w:val="single" w:sz="4" w:space="0" w:color="auto"/>
            </w:tcBorders>
            <w:shd w:val="clear" w:color="000000" w:fill="FFFFFF"/>
            <w:noWrap/>
            <w:vAlign w:val="center"/>
          </w:tcPr>
          <w:p w14:paraId="64551842" w14:textId="539B515B" w:rsidR="000761E1" w:rsidRPr="00EB409A" w:rsidRDefault="000761E1" w:rsidP="000761E1">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w:t>
            </w:r>
            <w:r>
              <w:rPr>
                <w:rFonts w:ascii="Bookman Old Style" w:hAnsi="Bookman Old Style"/>
                <w:color w:val="000000"/>
                <w:sz w:val="12"/>
                <w:szCs w:val="12"/>
                <w:lang w:val="es-CO" w:eastAsia="es-CO"/>
              </w:rPr>
              <w:t>MP-1</w:t>
            </w:r>
          </w:p>
        </w:tc>
        <w:tc>
          <w:tcPr>
            <w:tcW w:w="1095" w:type="dxa"/>
            <w:tcBorders>
              <w:top w:val="nil"/>
              <w:left w:val="nil"/>
              <w:bottom w:val="single" w:sz="4" w:space="0" w:color="auto"/>
              <w:right w:val="single" w:sz="4" w:space="0" w:color="auto"/>
            </w:tcBorders>
            <w:shd w:val="clear" w:color="000000" w:fill="FFFFFF"/>
            <w:noWrap/>
            <w:vAlign w:val="center"/>
          </w:tcPr>
          <w:p w14:paraId="2F9089D3" w14:textId="088CF9B6" w:rsidR="000761E1" w:rsidRPr="00EB409A" w:rsidRDefault="000761E1" w:rsidP="000761E1">
            <w:pPr>
              <w:ind w:left="0"/>
              <w:jc w:val="right"/>
              <w:rPr>
                <w:rFonts w:ascii="Bookman Old Style" w:hAnsi="Bookman Old Style"/>
                <w:color w:val="000000"/>
                <w:sz w:val="12"/>
                <w:szCs w:val="12"/>
                <w:lang w:val="es-CO" w:eastAsia="es-CO"/>
              </w:rPr>
            </w:pPr>
            <w:r w:rsidRPr="009871B2">
              <w:rPr>
                <w:rFonts w:ascii="Bookman Old Style" w:hAnsi="Bookman Old Style"/>
                <w:color w:val="000000"/>
                <w:sz w:val="12"/>
                <w:szCs w:val="12"/>
                <w:lang w:val="es-CO" w:eastAsia="es-CO"/>
              </w:rPr>
              <w:t>6</w:t>
            </w:r>
            <w:r>
              <w:rPr>
                <w:rFonts w:ascii="Bookman Old Style" w:hAnsi="Bookman Old Style"/>
                <w:color w:val="000000"/>
                <w:sz w:val="12"/>
                <w:szCs w:val="12"/>
                <w:lang w:val="es-CO" w:eastAsia="es-CO"/>
              </w:rPr>
              <w:t>.</w:t>
            </w:r>
            <w:r w:rsidRPr="009871B2">
              <w:rPr>
                <w:rFonts w:ascii="Bookman Old Style" w:hAnsi="Bookman Old Style"/>
                <w:color w:val="000000"/>
                <w:sz w:val="12"/>
                <w:szCs w:val="12"/>
                <w:lang w:val="es-CO" w:eastAsia="es-CO"/>
              </w:rPr>
              <w:t>078</w:t>
            </w:r>
            <w:r>
              <w:rPr>
                <w:rFonts w:ascii="Bookman Old Style" w:hAnsi="Bookman Old Style"/>
                <w:color w:val="000000"/>
                <w:sz w:val="12"/>
                <w:szCs w:val="12"/>
                <w:lang w:val="es-CO" w:eastAsia="es-CO"/>
              </w:rPr>
              <w:t>.</w:t>
            </w:r>
            <w:r w:rsidRPr="009871B2">
              <w:rPr>
                <w:rFonts w:ascii="Bookman Old Style" w:hAnsi="Bookman Old Style"/>
                <w:color w:val="000000"/>
                <w:sz w:val="12"/>
                <w:szCs w:val="12"/>
                <w:lang w:val="es-CO" w:eastAsia="es-CO"/>
              </w:rPr>
              <w:t>001</w:t>
            </w:r>
            <w:r>
              <w:rPr>
                <w:rFonts w:ascii="Bookman Old Style" w:hAnsi="Bookman Old Style"/>
                <w:color w:val="000000"/>
                <w:sz w:val="12"/>
                <w:szCs w:val="12"/>
                <w:lang w:val="es-CO" w:eastAsia="es-CO"/>
              </w:rPr>
              <w:t>,00</w:t>
            </w:r>
          </w:p>
        </w:tc>
        <w:tc>
          <w:tcPr>
            <w:tcW w:w="803" w:type="dxa"/>
            <w:tcBorders>
              <w:top w:val="nil"/>
              <w:left w:val="nil"/>
              <w:bottom w:val="single" w:sz="4" w:space="0" w:color="auto"/>
              <w:right w:val="single" w:sz="4" w:space="0" w:color="auto"/>
            </w:tcBorders>
            <w:shd w:val="clear" w:color="000000" w:fill="FFFFFF"/>
            <w:noWrap/>
            <w:vAlign w:val="center"/>
          </w:tcPr>
          <w:p w14:paraId="235472F1" w14:textId="77777777" w:rsidR="000761E1" w:rsidRDefault="000761E1" w:rsidP="000761E1">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Activos </w:t>
            </w:r>
            <w:r>
              <w:rPr>
                <w:rFonts w:ascii="Bookman Old Style" w:hAnsi="Bookman Old Style"/>
                <w:color w:val="000000"/>
                <w:sz w:val="12"/>
                <w:szCs w:val="12"/>
                <w:lang w:val="es-CO" w:eastAsia="es-CO"/>
              </w:rPr>
              <w:t>Especiales</w:t>
            </w:r>
          </w:p>
          <w:p w14:paraId="57042211" w14:textId="365AC967" w:rsidR="000761E1" w:rsidRPr="00EB409A" w:rsidRDefault="000761E1" w:rsidP="000761E1">
            <w:pPr>
              <w:ind w:left="0"/>
              <w:rPr>
                <w:rFonts w:ascii="Bookman Old Style" w:hAnsi="Bookman Old Style"/>
                <w:color w:val="000000"/>
                <w:sz w:val="12"/>
                <w:szCs w:val="12"/>
                <w:lang w:val="es-CO" w:eastAsia="es-CO"/>
              </w:rPr>
            </w:pPr>
          </w:p>
        </w:tc>
        <w:tc>
          <w:tcPr>
            <w:tcW w:w="840" w:type="dxa"/>
            <w:tcBorders>
              <w:top w:val="nil"/>
              <w:left w:val="nil"/>
              <w:bottom w:val="single" w:sz="4" w:space="0" w:color="auto"/>
              <w:right w:val="single" w:sz="4" w:space="0" w:color="auto"/>
            </w:tcBorders>
            <w:shd w:val="clear" w:color="000000" w:fill="FFFFFF"/>
            <w:noWrap/>
            <w:vAlign w:val="center"/>
          </w:tcPr>
          <w:p w14:paraId="549BCBC7" w14:textId="79CA4763" w:rsidR="000761E1" w:rsidRPr="00EB409A" w:rsidRDefault="000761E1" w:rsidP="000761E1">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77E576D1" w14:textId="00816098" w:rsidR="000761E1" w:rsidRPr="00EB409A" w:rsidRDefault="0039628E" w:rsidP="000761E1">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3</w:t>
            </w:r>
            <w:r w:rsidR="000761E1" w:rsidRPr="00EB409A">
              <w:rPr>
                <w:rFonts w:ascii="Bookman Old Style" w:hAnsi="Bookman Old Style"/>
                <w:color w:val="000000"/>
                <w:sz w:val="12"/>
                <w:szCs w:val="12"/>
                <w:lang w:val="es-CO" w:eastAsia="es-CO"/>
              </w:rPr>
              <w:t>,0</w:t>
            </w:r>
            <w:r>
              <w:rPr>
                <w:rFonts w:ascii="Bookman Old Style" w:hAnsi="Bookman Old Style"/>
                <w:color w:val="000000"/>
                <w:sz w:val="12"/>
                <w:szCs w:val="12"/>
                <w:lang w:val="es-CO" w:eastAsia="es-CO"/>
              </w:rPr>
              <w:t>0</w:t>
            </w:r>
          </w:p>
        </w:tc>
        <w:tc>
          <w:tcPr>
            <w:tcW w:w="600" w:type="dxa"/>
            <w:tcBorders>
              <w:top w:val="nil"/>
              <w:left w:val="nil"/>
              <w:bottom w:val="single" w:sz="4" w:space="0" w:color="auto"/>
              <w:right w:val="single" w:sz="4" w:space="0" w:color="auto"/>
            </w:tcBorders>
            <w:shd w:val="clear" w:color="000000" w:fill="FFFFFF"/>
            <w:noWrap/>
            <w:vAlign w:val="center"/>
            <w:hideMark/>
          </w:tcPr>
          <w:p w14:paraId="390C34D9" w14:textId="77777777" w:rsidR="000761E1" w:rsidRPr="00EB409A" w:rsidRDefault="000761E1" w:rsidP="000761E1">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24544BAA" w14:textId="77777777" w:rsidR="000761E1" w:rsidRPr="00EB409A" w:rsidRDefault="000761E1" w:rsidP="000761E1">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0E782A3" w14:textId="77777777" w:rsidR="000761E1" w:rsidRPr="00EB409A" w:rsidRDefault="000761E1" w:rsidP="000761E1">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C8B84CD" w14:textId="77777777" w:rsidR="000761E1" w:rsidRPr="00EB409A" w:rsidRDefault="000761E1" w:rsidP="000761E1">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172D2C19" w14:textId="77777777" w:rsidR="000761E1" w:rsidRPr="00EB409A" w:rsidRDefault="000761E1" w:rsidP="000761E1">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6F72814A" w14:textId="3E5EF506" w:rsidR="000761E1" w:rsidRPr="00EB409A" w:rsidRDefault="00487B3D" w:rsidP="000761E1">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18</w:t>
            </w:r>
            <w:r w:rsidR="000761E1"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234</w:t>
            </w:r>
            <w:r w:rsidR="000761E1"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003</w:t>
            </w:r>
            <w:r w:rsidR="000761E1"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00</w:t>
            </w:r>
          </w:p>
        </w:tc>
      </w:tr>
      <w:tr w:rsidR="00933894" w:rsidRPr="00EB409A" w14:paraId="512D0B73"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4D2B5B16" w14:textId="4811E10F" w:rsidR="00933894" w:rsidRPr="00EB409A" w:rsidRDefault="00933894" w:rsidP="00933894">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Palo de Agua-Lorica</w:t>
            </w:r>
            <w:r>
              <w:rPr>
                <w:rFonts w:ascii="Bookman Old Style" w:hAnsi="Bookman Old Style"/>
                <w:color w:val="000000"/>
                <w:sz w:val="12"/>
                <w:szCs w:val="12"/>
                <w:lang w:val="es-CO" w:eastAsia="es-CO"/>
              </w:rPr>
              <w:noBreakHyphen/>
              <w:t>Córdoba</w:t>
            </w:r>
          </w:p>
        </w:tc>
        <w:tc>
          <w:tcPr>
            <w:tcW w:w="965" w:type="dxa"/>
            <w:tcBorders>
              <w:top w:val="nil"/>
              <w:left w:val="nil"/>
              <w:bottom w:val="single" w:sz="4" w:space="0" w:color="auto"/>
              <w:right w:val="single" w:sz="4" w:space="0" w:color="auto"/>
            </w:tcBorders>
            <w:shd w:val="clear" w:color="000000" w:fill="FFFFFF"/>
            <w:vAlign w:val="center"/>
            <w:hideMark/>
          </w:tcPr>
          <w:p w14:paraId="13523D73" w14:textId="175587A5" w:rsidR="00933894" w:rsidRPr="00EB409A" w:rsidRDefault="00933894" w:rsidP="00933894">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Estación de GLP de 3.100 galones</w:t>
            </w:r>
          </w:p>
        </w:tc>
        <w:tc>
          <w:tcPr>
            <w:tcW w:w="862" w:type="dxa"/>
            <w:tcBorders>
              <w:top w:val="nil"/>
              <w:left w:val="nil"/>
              <w:bottom w:val="single" w:sz="4" w:space="0" w:color="auto"/>
              <w:right w:val="single" w:sz="4" w:space="0" w:color="auto"/>
            </w:tcBorders>
            <w:shd w:val="clear" w:color="000000" w:fill="FFFFFF"/>
            <w:noWrap/>
            <w:vAlign w:val="center"/>
            <w:hideMark/>
          </w:tcPr>
          <w:p w14:paraId="550C322D" w14:textId="553A8400" w:rsidR="00933894" w:rsidRPr="00EB409A" w:rsidRDefault="00933894" w:rsidP="00933894">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TMP-</w:t>
            </w:r>
            <w:r w:rsidR="00332EBD">
              <w:rPr>
                <w:rFonts w:ascii="Bookman Old Style" w:hAnsi="Bookman Old Style"/>
                <w:color w:val="000000"/>
                <w:sz w:val="12"/>
                <w:szCs w:val="12"/>
                <w:lang w:val="es-CO" w:eastAsia="es-CO"/>
              </w:rPr>
              <w:t>3</w:t>
            </w:r>
          </w:p>
        </w:tc>
        <w:tc>
          <w:tcPr>
            <w:tcW w:w="1095" w:type="dxa"/>
            <w:tcBorders>
              <w:top w:val="nil"/>
              <w:left w:val="nil"/>
              <w:bottom w:val="single" w:sz="4" w:space="0" w:color="auto"/>
              <w:right w:val="single" w:sz="4" w:space="0" w:color="auto"/>
            </w:tcBorders>
            <w:shd w:val="clear" w:color="000000" w:fill="FFFFFF"/>
            <w:noWrap/>
            <w:vAlign w:val="center"/>
            <w:hideMark/>
          </w:tcPr>
          <w:p w14:paraId="4FEDDA8A" w14:textId="6ED73685" w:rsidR="00933894" w:rsidRPr="00EB409A" w:rsidRDefault="00332EBD" w:rsidP="00933894">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153</w:t>
            </w:r>
            <w:r w:rsidR="00933894" w:rsidRPr="00EB409A">
              <w:rPr>
                <w:rFonts w:ascii="Bookman Old Style" w:hAnsi="Bookman Old Style"/>
                <w:color w:val="000000"/>
                <w:sz w:val="12"/>
                <w:szCs w:val="12"/>
                <w:lang w:val="es-CO" w:eastAsia="es-CO"/>
              </w:rPr>
              <w:t>.</w:t>
            </w:r>
            <w:r w:rsidR="00FA375D">
              <w:rPr>
                <w:rFonts w:ascii="Bookman Old Style" w:hAnsi="Bookman Old Style"/>
                <w:color w:val="000000"/>
                <w:sz w:val="12"/>
                <w:szCs w:val="12"/>
                <w:lang w:val="es-CO" w:eastAsia="es-CO"/>
              </w:rPr>
              <w:t>361</w:t>
            </w:r>
            <w:r w:rsidR="00933894" w:rsidRPr="00EB409A">
              <w:rPr>
                <w:rFonts w:ascii="Bookman Old Style" w:hAnsi="Bookman Old Style"/>
                <w:color w:val="000000"/>
                <w:sz w:val="12"/>
                <w:szCs w:val="12"/>
                <w:lang w:val="es-CO" w:eastAsia="es-CO"/>
              </w:rPr>
              <w:t>.</w:t>
            </w:r>
            <w:r w:rsidR="00FA375D">
              <w:rPr>
                <w:rFonts w:ascii="Bookman Old Style" w:hAnsi="Bookman Old Style"/>
                <w:color w:val="000000"/>
                <w:sz w:val="12"/>
                <w:szCs w:val="12"/>
                <w:lang w:val="es-CO" w:eastAsia="es-CO"/>
              </w:rPr>
              <w:t>094</w:t>
            </w:r>
            <w:r w:rsidR="00933894" w:rsidRPr="00EB409A">
              <w:rPr>
                <w:rFonts w:ascii="Bookman Old Style" w:hAnsi="Bookman Old Style"/>
                <w:color w:val="000000"/>
                <w:sz w:val="12"/>
                <w:szCs w:val="12"/>
                <w:lang w:val="es-CO" w:eastAsia="es-CO"/>
              </w:rPr>
              <w:t>,</w:t>
            </w:r>
            <w:r w:rsidR="00FA375D">
              <w:rPr>
                <w:rFonts w:ascii="Bookman Old Style" w:hAnsi="Bookman Old Style"/>
                <w:color w:val="000000"/>
                <w:sz w:val="12"/>
                <w:szCs w:val="12"/>
                <w:lang w:val="es-CO" w:eastAsia="es-CO"/>
              </w:rPr>
              <w:t>00</w:t>
            </w:r>
          </w:p>
        </w:tc>
        <w:tc>
          <w:tcPr>
            <w:tcW w:w="803" w:type="dxa"/>
            <w:tcBorders>
              <w:top w:val="nil"/>
              <w:left w:val="nil"/>
              <w:bottom w:val="single" w:sz="4" w:space="0" w:color="auto"/>
              <w:right w:val="single" w:sz="4" w:space="0" w:color="auto"/>
            </w:tcBorders>
            <w:shd w:val="clear" w:color="000000" w:fill="FFFFFF"/>
            <w:noWrap/>
            <w:vAlign w:val="center"/>
            <w:hideMark/>
          </w:tcPr>
          <w:p w14:paraId="72E5B313" w14:textId="71F9D05A" w:rsidR="00933894" w:rsidRPr="00EB409A" w:rsidRDefault="00D10A9D" w:rsidP="00933894">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Activos </w:t>
            </w:r>
            <w:r>
              <w:rPr>
                <w:rFonts w:ascii="Bookman Old Style" w:hAnsi="Bookman Old Style"/>
                <w:color w:val="000000"/>
                <w:sz w:val="12"/>
                <w:szCs w:val="12"/>
                <w:lang w:val="es-CO" w:eastAsia="es-CO"/>
              </w:rPr>
              <w:t>Especiales</w:t>
            </w:r>
          </w:p>
        </w:tc>
        <w:tc>
          <w:tcPr>
            <w:tcW w:w="840" w:type="dxa"/>
            <w:tcBorders>
              <w:top w:val="nil"/>
              <w:left w:val="nil"/>
              <w:bottom w:val="single" w:sz="4" w:space="0" w:color="auto"/>
              <w:right w:val="single" w:sz="4" w:space="0" w:color="auto"/>
            </w:tcBorders>
            <w:shd w:val="clear" w:color="000000" w:fill="FFFFFF"/>
            <w:noWrap/>
            <w:vAlign w:val="center"/>
            <w:hideMark/>
          </w:tcPr>
          <w:p w14:paraId="7113E306" w14:textId="1A027F34" w:rsidR="00933894" w:rsidRPr="00EB409A" w:rsidRDefault="007323D0" w:rsidP="00933894">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22F95897" w14:textId="6388D128" w:rsidR="00933894" w:rsidRPr="00EB409A" w:rsidRDefault="007323D0" w:rsidP="00933894">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1</w:t>
            </w:r>
            <w:r w:rsidR="00933894"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00</w:t>
            </w:r>
          </w:p>
        </w:tc>
        <w:tc>
          <w:tcPr>
            <w:tcW w:w="600" w:type="dxa"/>
            <w:tcBorders>
              <w:top w:val="nil"/>
              <w:left w:val="nil"/>
              <w:bottom w:val="single" w:sz="4" w:space="0" w:color="auto"/>
              <w:right w:val="single" w:sz="4" w:space="0" w:color="auto"/>
            </w:tcBorders>
            <w:shd w:val="clear" w:color="000000" w:fill="FFFFFF"/>
            <w:noWrap/>
            <w:vAlign w:val="center"/>
            <w:hideMark/>
          </w:tcPr>
          <w:p w14:paraId="52C852A0" w14:textId="77777777" w:rsidR="00933894" w:rsidRPr="00EB409A" w:rsidRDefault="00933894" w:rsidP="00933894">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6A169FAF" w14:textId="77777777" w:rsidR="00933894" w:rsidRPr="00EB409A" w:rsidRDefault="00933894" w:rsidP="00933894">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00F8FB6F" w14:textId="77777777" w:rsidR="00933894" w:rsidRPr="00EB409A" w:rsidRDefault="00933894" w:rsidP="00933894">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6AD2724A" w14:textId="77777777" w:rsidR="00933894" w:rsidRPr="00EB409A" w:rsidRDefault="00933894" w:rsidP="00933894">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0B3F467F" w14:textId="77777777" w:rsidR="00933894" w:rsidRPr="00EB409A" w:rsidRDefault="00933894" w:rsidP="00933894">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26777E17" w14:textId="7A9041F5" w:rsidR="00933894" w:rsidRPr="00EB409A" w:rsidRDefault="00933894" w:rsidP="00933894">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28.295.010,51</w:t>
            </w:r>
          </w:p>
        </w:tc>
      </w:tr>
    </w:tbl>
    <w:p w14:paraId="7F7E9D56" w14:textId="79691BC8" w:rsidR="002C4FDC" w:rsidRDefault="002C4FDC" w:rsidP="00E552B4">
      <w:pPr>
        <w:widowControl w:val="0"/>
        <w:adjustRightInd w:val="0"/>
        <w:ind w:left="0" w:right="-124"/>
        <w:jc w:val="center"/>
        <w:rPr>
          <w:rFonts w:ascii="Bookman Old Style" w:hAnsi="Bookman Old Style" w:cs="Arial"/>
          <w:b/>
          <w:bCs/>
        </w:rPr>
      </w:pPr>
    </w:p>
    <w:p w14:paraId="1B708846" w14:textId="3D031CFF" w:rsidR="00027434" w:rsidRDefault="00027434" w:rsidP="00341E8F">
      <w:pPr>
        <w:widowControl w:val="0"/>
        <w:adjustRightInd w:val="0"/>
        <w:ind w:left="0"/>
        <w:jc w:val="center"/>
        <w:rPr>
          <w:rFonts w:ascii="Bookman Old Style" w:hAnsi="Bookman Old Style" w:cs="Arial"/>
          <w:b/>
          <w:bCs/>
        </w:rPr>
      </w:pPr>
    </w:p>
    <w:p w14:paraId="3B7C3A9A" w14:textId="77777777" w:rsidR="00912092" w:rsidRDefault="00912092" w:rsidP="00341E8F">
      <w:pPr>
        <w:widowControl w:val="0"/>
        <w:adjustRightInd w:val="0"/>
        <w:ind w:left="0"/>
        <w:jc w:val="center"/>
        <w:rPr>
          <w:rFonts w:ascii="Bookman Old Style" w:hAnsi="Bookman Old Style" w:cs="Arial"/>
          <w:b/>
          <w:bCs/>
        </w:rPr>
      </w:pPr>
    </w:p>
    <w:p w14:paraId="3791472E" w14:textId="10BA47A3" w:rsidR="00837CA6" w:rsidRDefault="00837CA6" w:rsidP="00341E8F">
      <w:pPr>
        <w:widowControl w:val="0"/>
        <w:adjustRightInd w:val="0"/>
        <w:ind w:left="0"/>
        <w:jc w:val="center"/>
        <w:rPr>
          <w:rFonts w:ascii="Bookman Old Style" w:hAnsi="Bookman Old Style" w:cs="Arial"/>
          <w:bCs/>
          <w:sz w:val="20"/>
          <w:szCs w:val="20"/>
        </w:rPr>
      </w:pPr>
    </w:p>
    <w:p w14:paraId="555AEC4A" w14:textId="1C27B5F1" w:rsidR="00503A49" w:rsidRDefault="00503A49" w:rsidP="00341E8F">
      <w:pPr>
        <w:widowControl w:val="0"/>
        <w:adjustRightInd w:val="0"/>
        <w:ind w:left="0"/>
        <w:jc w:val="center"/>
        <w:rPr>
          <w:rFonts w:ascii="Bookman Old Style" w:hAnsi="Bookman Old Style" w:cs="Arial"/>
          <w:bCs/>
          <w:sz w:val="20"/>
          <w:szCs w:val="20"/>
        </w:rPr>
      </w:pPr>
    </w:p>
    <w:p w14:paraId="3A7B96F9" w14:textId="325B9FAE" w:rsidR="00503A49" w:rsidRDefault="00503A49" w:rsidP="00341E8F">
      <w:pPr>
        <w:widowControl w:val="0"/>
        <w:adjustRightInd w:val="0"/>
        <w:ind w:left="0"/>
        <w:jc w:val="center"/>
        <w:rPr>
          <w:rFonts w:ascii="Bookman Old Style" w:hAnsi="Bookman Old Style" w:cs="Arial"/>
          <w:bCs/>
          <w:sz w:val="20"/>
          <w:szCs w:val="20"/>
        </w:rPr>
      </w:pPr>
    </w:p>
    <w:p w14:paraId="0009AC28" w14:textId="77777777" w:rsidR="00503A49" w:rsidRDefault="00503A49" w:rsidP="00341E8F">
      <w:pPr>
        <w:widowControl w:val="0"/>
        <w:adjustRightInd w:val="0"/>
        <w:ind w:left="0"/>
        <w:jc w:val="center"/>
        <w:rPr>
          <w:rFonts w:ascii="Bookman Old Style" w:hAnsi="Bookman Old Style" w:cs="Arial"/>
          <w:bCs/>
          <w:sz w:val="20"/>
          <w:szCs w:val="20"/>
        </w:rPr>
      </w:pPr>
    </w:p>
    <w:p w14:paraId="370CC54A" w14:textId="0B5ED114" w:rsidR="00837CA6" w:rsidRDefault="00837CA6" w:rsidP="00341E8F">
      <w:pPr>
        <w:widowControl w:val="0"/>
        <w:adjustRightInd w:val="0"/>
        <w:ind w:left="0"/>
        <w:jc w:val="center"/>
        <w:rPr>
          <w:rFonts w:ascii="Bookman Old Style" w:hAnsi="Bookman Old Style" w:cs="Arial"/>
          <w:bCs/>
          <w:sz w:val="20"/>
          <w:szCs w:val="20"/>
        </w:rPr>
      </w:pPr>
    </w:p>
    <w:p w14:paraId="4F87A1FD" w14:textId="77777777" w:rsidR="00320F50" w:rsidRDefault="00320F50" w:rsidP="00341E8F">
      <w:pPr>
        <w:widowControl w:val="0"/>
        <w:adjustRightInd w:val="0"/>
        <w:ind w:left="0"/>
        <w:jc w:val="center"/>
        <w:rPr>
          <w:rFonts w:ascii="Bookman Old Style" w:hAnsi="Bookman Old Style" w:cs="Arial"/>
          <w:bCs/>
          <w:sz w:val="20"/>
          <w:szCs w:val="20"/>
        </w:rPr>
      </w:pPr>
    </w:p>
    <w:p w14:paraId="5F1C4034" w14:textId="77777777" w:rsidR="00027434" w:rsidRDefault="00027434" w:rsidP="00341E8F">
      <w:pPr>
        <w:widowControl w:val="0"/>
        <w:adjustRightInd w:val="0"/>
        <w:ind w:left="0"/>
        <w:jc w:val="center"/>
        <w:rPr>
          <w:rFonts w:ascii="Bookman Old Style" w:hAnsi="Bookman Old Style" w:cs="Arial"/>
          <w:bCs/>
          <w:sz w:val="20"/>
          <w:szCs w:val="20"/>
        </w:rPr>
      </w:pPr>
    </w:p>
    <w:p w14:paraId="5C366EDA" w14:textId="77777777" w:rsidR="00415FAD" w:rsidRDefault="00415FAD" w:rsidP="00341E8F">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984132" w:rsidRPr="00666660" w14:paraId="4442FD73" w14:textId="77777777" w:rsidTr="00E51288">
        <w:trPr>
          <w:trHeight w:val="864"/>
          <w:jc w:val="center"/>
        </w:trPr>
        <w:tc>
          <w:tcPr>
            <w:tcW w:w="5184" w:type="dxa"/>
          </w:tcPr>
          <w:p w14:paraId="4CB55973" w14:textId="0DAF2CD0" w:rsidR="00CF2BEC" w:rsidRPr="00CF2BEC" w:rsidRDefault="00CF2BEC" w:rsidP="00CF2BEC">
            <w:pPr>
              <w:tabs>
                <w:tab w:val="left" w:pos="-720"/>
              </w:tabs>
              <w:suppressAutoHyphens/>
              <w:ind w:left="0"/>
              <w:rPr>
                <w:rFonts w:ascii="Bookman Old Style" w:hAnsi="Bookman Old Style" w:cs="Arial"/>
                <w:b/>
              </w:rPr>
            </w:pPr>
            <w:r>
              <w:rPr>
                <w:rFonts w:ascii="Bookman Old Style" w:hAnsi="Bookman Old Style" w:cs="Arial"/>
                <w:b/>
              </w:rPr>
              <w:t xml:space="preserve">   </w:t>
            </w:r>
            <w:r w:rsidRPr="00CF2BEC">
              <w:rPr>
                <w:rFonts w:ascii="Bookman Old Style" w:hAnsi="Bookman Old Style" w:cs="Arial"/>
                <w:b/>
              </w:rPr>
              <w:t>CRISTIAN ANDRÉS DIAZ DURÁN</w:t>
            </w:r>
          </w:p>
          <w:p w14:paraId="64355E1A" w14:textId="77777777" w:rsidR="00CF2BEC" w:rsidRPr="00CF2BEC" w:rsidRDefault="00CF2BEC" w:rsidP="00CF2BEC">
            <w:pPr>
              <w:tabs>
                <w:tab w:val="left" w:pos="-720"/>
              </w:tabs>
              <w:suppressAutoHyphens/>
              <w:ind w:left="0"/>
              <w:jc w:val="center"/>
              <w:rPr>
                <w:rFonts w:ascii="Bookman Old Style" w:hAnsi="Bookman Old Style" w:cs="Arial"/>
                <w:spacing w:val="-3"/>
              </w:rPr>
            </w:pPr>
            <w:r w:rsidRPr="00CF2BEC">
              <w:rPr>
                <w:rFonts w:ascii="Bookman Old Style" w:hAnsi="Bookman Old Style" w:cs="Arial"/>
                <w:spacing w:val="-3"/>
              </w:rPr>
              <w:t xml:space="preserve">Viceministro de Energía (E), delegado de la </w:t>
            </w:r>
            <w:proofErr w:type="gramStart"/>
            <w:r w:rsidRPr="00CF2BEC">
              <w:rPr>
                <w:rFonts w:ascii="Bookman Old Style" w:hAnsi="Bookman Old Style" w:cs="Arial"/>
                <w:spacing w:val="-3"/>
              </w:rPr>
              <w:t>Ministra</w:t>
            </w:r>
            <w:proofErr w:type="gramEnd"/>
            <w:r w:rsidRPr="00CF2BEC">
              <w:rPr>
                <w:rFonts w:ascii="Bookman Old Style" w:hAnsi="Bookman Old Style" w:cs="Arial"/>
                <w:spacing w:val="-3"/>
              </w:rPr>
              <w:t xml:space="preserve"> de Minas y Energía </w:t>
            </w:r>
          </w:p>
          <w:p w14:paraId="48AAD2DB" w14:textId="6E67F6AA" w:rsidR="00984132" w:rsidRPr="00C477AE" w:rsidRDefault="00CF2BEC" w:rsidP="00CF2BEC">
            <w:pPr>
              <w:tabs>
                <w:tab w:val="left" w:pos="-720"/>
              </w:tabs>
              <w:suppressAutoHyphens/>
              <w:ind w:left="0"/>
              <w:jc w:val="center"/>
              <w:rPr>
                <w:rFonts w:ascii="Bookman Old Style" w:hAnsi="Bookman Old Style" w:cs="Arial"/>
                <w:spacing w:val="-3"/>
              </w:rPr>
            </w:pPr>
            <w:r w:rsidRPr="00CF2BEC">
              <w:rPr>
                <w:rFonts w:ascii="Bookman Old Style" w:hAnsi="Bookman Old Style" w:cs="Arial"/>
                <w:spacing w:val="-3"/>
              </w:rPr>
              <w:t>Presidente</w:t>
            </w:r>
          </w:p>
        </w:tc>
        <w:tc>
          <w:tcPr>
            <w:tcW w:w="4531" w:type="dxa"/>
          </w:tcPr>
          <w:p w14:paraId="1CF02833" w14:textId="1935FF06" w:rsidR="00984132" w:rsidRPr="00666660" w:rsidRDefault="004432E2" w:rsidP="004B486B">
            <w:pPr>
              <w:tabs>
                <w:tab w:val="left" w:pos="-720"/>
              </w:tabs>
              <w:suppressAutoHyphens/>
              <w:ind w:left="0"/>
              <w:jc w:val="center"/>
              <w:rPr>
                <w:rFonts w:ascii="Bookman Old Style" w:hAnsi="Bookman Old Style" w:cs="Arial"/>
                <w:b/>
                <w:spacing w:val="-3"/>
              </w:rPr>
            </w:pPr>
            <w:r>
              <w:rPr>
                <w:rFonts w:ascii="Bookman Old Style" w:hAnsi="Bookman Old Style" w:cs="Arial"/>
                <w:b/>
              </w:rPr>
              <w:t xml:space="preserve">JOSÉ FERNANDO PRADA </w:t>
            </w:r>
            <w:r w:rsidR="004B486B">
              <w:rPr>
                <w:rFonts w:ascii="Bookman Old Style" w:hAnsi="Bookman Old Style" w:cs="Arial"/>
                <w:b/>
              </w:rPr>
              <w:t>RIOS</w:t>
            </w:r>
            <w:r w:rsidR="004E1EB0">
              <w:rPr>
                <w:rFonts w:ascii="Bookman Old Style" w:hAnsi="Bookman Old Style" w:cs="Arial"/>
                <w:spacing w:val="-3"/>
              </w:rPr>
              <w:t xml:space="preserve">              </w:t>
            </w:r>
            <w:proofErr w:type="gramStart"/>
            <w:r w:rsidR="00E51288">
              <w:rPr>
                <w:rFonts w:ascii="Bookman Old Style" w:hAnsi="Bookman Old Style" w:cs="Arial"/>
                <w:spacing w:val="-3"/>
              </w:rPr>
              <w:t>Director Ejecutiv</w:t>
            </w:r>
            <w:r w:rsidR="0027242C">
              <w:rPr>
                <w:rFonts w:ascii="Bookman Old Style" w:hAnsi="Bookman Old Style" w:cs="Arial"/>
                <w:spacing w:val="-3"/>
              </w:rPr>
              <w:t>o</w:t>
            </w:r>
            <w:proofErr w:type="gramEnd"/>
          </w:p>
        </w:tc>
      </w:tr>
      <w:tr w:rsidR="004E1EB0" w:rsidRPr="00666660" w14:paraId="3A6B545A" w14:textId="77777777" w:rsidTr="00E51288">
        <w:trPr>
          <w:trHeight w:val="864"/>
          <w:jc w:val="center"/>
        </w:trPr>
        <w:tc>
          <w:tcPr>
            <w:tcW w:w="5184" w:type="dxa"/>
          </w:tcPr>
          <w:p w14:paraId="4DC5CECC" w14:textId="77777777" w:rsidR="004E1EB0" w:rsidRDefault="004E1EB0" w:rsidP="00E44C2A">
            <w:pPr>
              <w:tabs>
                <w:tab w:val="left" w:pos="-720"/>
              </w:tabs>
              <w:suppressAutoHyphens/>
              <w:ind w:left="0"/>
              <w:rPr>
                <w:rFonts w:ascii="Bookman Old Style" w:hAnsi="Bookman Old Style" w:cs="Arial"/>
                <w:b/>
                <w:spacing w:val="-3"/>
              </w:rPr>
            </w:pPr>
          </w:p>
        </w:tc>
        <w:tc>
          <w:tcPr>
            <w:tcW w:w="4531" w:type="dxa"/>
          </w:tcPr>
          <w:p w14:paraId="389B5727" w14:textId="77777777" w:rsidR="004E1EB0" w:rsidRDefault="004E1EB0" w:rsidP="00630566">
            <w:pPr>
              <w:tabs>
                <w:tab w:val="left" w:pos="-720"/>
              </w:tabs>
              <w:suppressAutoHyphens/>
              <w:ind w:left="0"/>
              <w:jc w:val="center"/>
              <w:rPr>
                <w:rFonts w:ascii="Bookman Old Style" w:hAnsi="Bookman Old Style" w:cs="Arial"/>
                <w:b/>
              </w:rPr>
            </w:pPr>
          </w:p>
        </w:tc>
      </w:tr>
    </w:tbl>
    <w:p w14:paraId="3D8EB9B1" w14:textId="62DC37F3" w:rsidR="00273C2C"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lastRenderedPageBreak/>
        <w:t>ANEXO 2</w:t>
      </w: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4617CE03" w14:textId="77777777" w:rsidR="00E45F09" w:rsidRDefault="00E45F09" w:rsidP="006B3017">
      <w:pPr>
        <w:widowControl w:val="0"/>
        <w:adjustRightInd w:val="0"/>
        <w:ind w:left="0"/>
        <w:jc w:val="center"/>
        <w:rPr>
          <w:rFonts w:ascii="Bookman Old Style" w:hAnsi="Bookman Old Style" w:cs="Arial"/>
          <w:b/>
          <w:sz w:val="20"/>
        </w:rPr>
      </w:pPr>
    </w:p>
    <w:p w14:paraId="707FC74F" w14:textId="3CDD02B3" w:rsidR="00E45F09" w:rsidRDefault="0028104F" w:rsidP="006B3017">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tbl>
      <w:tblPr>
        <w:tblW w:w="5155" w:type="pct"/>
        <w:tblInd w:w="-289" w:type="dxa"/>
        <w:tblLayout w:type="fixed"/>
        <w:tblCellMar>
          <w:left w:w="70" w:type="dxa"/>
          <w:right w:w="70" w:type="dxa"/>
        </w:tblCellMar>
        <w:tblLook w:val="04A0" w:firstRow="1" w:lastRow="0" w:firstColumn="1" w:lastColumn="0" w:noHBand="0" w:noVBand="1"/>
      </w:tblPr>
      <w:tblGrid>
        <w:gridCol w:w="996"/>
        <w:gridCol w:w="1151"/>
        <w:gridCol w:w="750"/>
        <w:gridCol w:w="752"/>
        <w:gridCol w:w="752"/>
        <w:gridCol w:w="750"/>
        <w:gridCol w:w="752"/>
        <w:gridCol w:w="752"/>
        <w:gridCol w:w="750"/>
        <w:gridCol w:w="752"/>
        <w:gridCol w:w="752"/>
        <w:gridCol w:w="727"/>
      </w:tblGrid>
      <w:tr w:rsidR="0024148A" w:rsidRPr="0024148A" w14:paraId="55036E6E" w14:textId="77777777" w:rsidTr="002E7811">
        <w:trPr>
          <w:trHeight w:val="192"/>
          <w:tblHeader/>
        </w:trPr>
        <w:tc>
          <w:tcPr>
            <w:tcW w:w="51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2AFA977" w14:textId="77777777" w:rsidR="0024148A" w:rsidRPr="0024148A" w:rsidRDefault="0024148A" w:rsidP="0024148A">
            <w:pPr>
              <w:ind w:left="0"/>
              <w:jc w:val="center"/>
              <w:rPr>
                <w:rFonts w:ascii="Arial" w:hAnsi="Arial" w:cs="Arial"/>
                <w:b/>
                <w:color w:val="000000"/>
                <w:sz w:val="12"/>
                <w:szCs w:val="12"/>
                <w:lang w:val="es-CO" w:eastAsia="es-CO"/>
              </w:rPr>
            </w:pPr>
            <w:r w:rsidRPr="0024148A">
              <w:rPr>
                <w:rFonts w:ascii="Arial" w:hAnsi="Arial" w:cs="Arial"/>
                <w:b/>
                <w:color w:val="000000"/>
                <w:sz w:val="12"/>
                <w:szCs w:val="12"/>
                <w:lang w:val="es-CO" w:eastAsia="es-CO"/>
              </w:rPr>
              <w:t>Municipio</w:t>
            </w:r>
          </w:p>
        </w:tc>
        <w:tc>
          <w:tcPr>
            <w:tcW w:w="59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804FCFF" w14:textId="77777777" w:rsidR="0024148A" w:rsidRPr="0024148A" w:rsidRDefault="0024148A" w:rsidP="0024148A">
            <w:pPr>
              <w:ind w:left="0"/>
              <w:jc w:val="center"/>
              <w:rPr>
                <w:rFonts w:ascii="Arial" w:hAnsi="Arial" w:cs="Arial"/>
                <w:b/>
                <w:color w:val="000000"/>
                <w:sz w:val="12"/>
                <w:szCs w:val="12"/>
                <w:lang w:val="es-CO" w:eastAsia="es-CO"/>
              </w:rPr>
            </w:pPr>
            <w:r w:rsidRPr="0024148A">
              <w:rPr>
                <w:rFonts w:ascii="Arial" w:hAnsi="Arial" w:cs="Arial"/>
                <w:b/>
                <w:color w:val="000000"/>
                <w:sz w:val="12"/>
                <w:szCs w:val="12"/>
                <w:lang w:val="es-CO" w:eastAsia="es-CO"/>
              </w:rPr>
              <w:t>Usuario</w:t>
            </w:r>
          </w:p>
        </w:tc>
        <w:tc>
          <w:tcPr>
            <w:tcW w:w="779"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26A700C" w14:textId="77777777" w:rsidR="0024148A" w:rsidRPr="0024148A" w:rsidRDefault="0024148A" w:rsidP="0024148A">
            <w:pPr>
              <w:ind w:left="0"/>
              <w:jc w:val="center"/>
              <w:rPr>
                <w:rFonts w:ascii="Arial" w:hAnsi="Arial" w:cs="Arial"/>
                <w:b/>
                <w:color w:val="000000"/>
                <w:sz w:val="12"/>
                <w:szCs w:val="12"/>
                <w:lang w:val="es-CO" w:eastAsia="es-CO"/>
              </w:rPr>
            </w:pPr>
            <w:r w:rsidRPr="0024148A">
              <w:rPr>
                <w:rFonts w:ascii="Arial" w:hAnsi="Arial" w:cs="Arial"/>
                <w:b/>
                <w:color w:val="000000"/>
                <w:sz w:val="12"/>
                <w:szCs w:val="12"/>
                <w:lang w:val="es-CO" w:eastAsia="es-CO"/>
              </w:rPr>
              <w:t>Año 1</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185932AF" w14:textId="77777777" w:rsidR="0024148A" w:rsidRPr="0024148A" w:rsidRDefault="0024148A" w:rsidP="0024148A">
            <w:pPr>
              <w:ind w:left="0"/>
              <w:jc w:val="center"/>
              <w:rPr>
                <w:rFonts w:ascii="Arial" w:hAnsi="Arial" w:cs="Arial"/>
                <w:b/>
                <w:color w:val="000000"/>
                <w:sz w:val="12"/>
                <w:szCs w:val="12"/>
                <w:lang w:val="es-CO" w:eastAsia="es-CO"/>
              </w:rPr>
            </w:pPr>
            <w:r w:rsidRPr="0024148A">
              <w:rPr>
                <w:rFonts w:ascii="Arial" w:hAnsi="Arial" w:cs="Arial"/>
                <w:b/>
                <w:color w:val="000000"/>
                <w:sz w:val="12"/>
                <w:szCs w:val="12"/>
                <w:lang w:val="es-CO" w:eastAsia="es-CO"/>
              </w:rPr>
              <w:t>Año 2</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30FA3180" w14:textId="77777777" w:rsidR="0024148A" w:rsidRPr="0024148A" w:rsidRDefault="0024148A" w:rsidP="0024148A">
            <w:pPr>
              <w:ind w:left="0"/>
              <w:jc w:val="center"/>
              <w:rPr>
                <w:rFonts w:ascii="Arial" w:hAnsi="Arial" w:cs="Arial"/>
                <w:b/>
                <w:color w:val="000000"/>
                <w:sz w:val="12"/>
                <w:szCs w:val="12"/>
                <w:lang w:val="es-CO" w:eastAsia="es-CO"/>
              </w:rPr>
            </w:pPr>
            <w:r w:rsidRPr="0024148A">
              <w:rPr>
                <w:rFonts w:ascii="Arial" w:hAnsi="Arial" w:cs="Arial"/>
                <w:b/>
                <w:color w:val="000000"/>
                <w:sz w:val="12"/>
                <w:szCs w:val="12"/>
                <w:lang w:val="es-CO" w:eastAsia="es-CO"/>
              </w:rPr>
              <w:t>Año 3</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0949D1BF" w14:textId="77777777" w:rsidR="0024148A" w:rsidRPr="0024148A" w:rsidRDefault="0024148A" w:rsidP="0024148A">
            <w:pPr>
              <w:ind w:left="0"/>
              <w:jc w:val="center"/>
              <w:rPr>
                <w:rFonts w:ascii="Arial" w:hAnsi="Arial" w:cs="Arial"/>
                <w:b/>
                <w:color w:val="000000"/>
                <w:sz w:val="12"/>
                <w:szCs w:val="12"/>
                <w:lang w:val="es-CO" w:eastAsia="es-CO"/>
              </w:rPr>
            </w:pPr>
            <w:r w:rsidRPr="0024148A">
              <w:rPr>
                <w:rFonts w:ascii="Arial" w:hAnsi="Arial" w:cs="Arial"/>
                <w:b/>
                <w:color w:val="000000"/>
                <w:sz w:val="12"/>
                <w:szCs w:val="12"/>
                <w:lang w:val="es-CO" w:eastAsia="es-CO"/>
              </w:rPr>
              <w:t>Año 4</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7000427B" w14:textId="77777777" w:rsidR="0024148A" w:rsidRPr="0024148A" w:rsidRDefault="0024148A" w:rsidP="0024148A">
            <w:pPr>
              <w:ind w:left="0"/>
              <w:jc w:val="center"/>
              <w:rPr>
                <w:rFonts w:ascii="Arial" w:hAnsi="Arial" w:cs="Arial"/>
                <w:b/>
                <w:color w:val="000000"/>
                <w:sz w:val="12"/>
                <w:szCs w:val="12"/>
                <w:lang w:val="es-CO" w:eastAsia="es-CO"/>
              </w:rPr>
            </w:pPr>
            <w:r w:rsidRPr="0024148A">
              <w:rPr>
                <w:rFonts w:ascii="Arial" w:hAnsi="Arial" w:cs="Arial"/>
                <w:b/>
                <w:color w:val="000000"/>
                <w:sz w:val="12"/>
                <w:szCs w:val="12"/>
                <w:lang w:val="es-CO" w:eastAsia="es-CO"/>
              </w:rPr>
              <w:t>Año 5</w:t>
            </w:r>
          </w:p>
        </w:tc>
      </w:tr>
      <w:tr w:rsidR="0024148A" w:rsidRPr="0024148A" w14:paraId="72C26092" w14:textId="77777777" w:rsidTr="002E7811">
        <w:trPr>
          <w:trHeight w:val="192"/>
          <w:tblHeader/>
        </w:trPr>
        <w:tc>
          <w:tcPr>
            <w:tcW w:w="51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B054A3" w14:textId="77777777" w:rsidR="0024148A" w:rsidRPr="0024148A" w:rsidRDefault="0024148A" w:rsidP="0024148A">
            <w:pPr>
              <w:ind w:left="0"/>
              <w:jc w:val="center"/>
              <w:rPr>
                <w:rFonts w:ascii="Arial" w:hAnsi="Arial" w:cs="Arial"/>
                <w:color w:val="000000"/>
                <w:sz w:val="12"/>
                <w:szCs w:val="12"/>
                <w:lang w:val="es-CO" w:eastAsia="es-CO"/>
              </w:rPr>
            </w:pPr>
          </w:p>
        </w:tc>
        <w:tc>
          <w:tcPr>
            <w:tcW w:w="59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ABF9E3" w14:textId="77777777" w:rsidR="0024148A" w:rsidRPr="0024148A" w:rsidRDefault="0024148A" w:rsidP="0024148A">
            <w:pPr>
              <w:ind w:left="0"/>
              <w:jc w:val="center"/>
              <w:rPr>
                <w:rFonts w:ascii="Arial" w:hAnsi="Arial"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229E38EE" w14:textId="77777777" w:rsidR="0024148A" w:rsidRPr="0024148A" w:rsidRDefault="0024148A" w:rsidP="0024148A">
            <w:pPr>
              <w:ind w:left="0"/>
              <w:jc w:val="center"/>
              <w:rPr>
                <w:rFonts w:ascii="Arial" w:hAnsi="Arial" w:cs="Arial"/>
                <w:b/>
                <w:color w:val="000000"/>
                <w:sz w:val="10"/>
                <w:szCs w:val="10"/>
                <w:lang w:val="es-CO" w:eastAsia="es-CO"/>
              </w:rPr>
            </w:pPr>
            <w:r w:rsidRPr="0024148A">
              <w:rPr>
                <w:rFonts w:ascii="Arial" w:hAnsi="Arial"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2AFAD688" w14:textId="77777777" w:rsidR="0024148A" w:rsidRPr="0024148A" w:rsidRDefault="0024148A" w:rsidP="0024148A">
            <w:pPr>
              <w:ind w:left="0"/>
              <w:jc w:val="center"/>
              <w:rPr>
                <w:rFonts w:ascii="Arial" w:hAnsi="Arial" w:cs="Arial"/>
                <w:b/>
                <w:color w:val="000000"/>
                <w:sz w:val="10"/>
                <w:szCs w:val="10"/>
                <w:lang w:val="es-CO" w:eastAsia="es-CO"/>
              </w:rPr>
            </w:pPr>
            <w:r w:rsidRPr="0024148A">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7404F19A" w14:textId="77777777" w:rsidR="0024148A" w:rsidRPr="0024148A" w:rsidRDefault="0024148A" w:rsidP="0024148A">
            <w:pPr>
              <w:ind w:left="0"/>
              <w:jc w:val="center"/>
              <w:rPr>
                <w:rFonts w:ascii="Arial" w:hAnsi="Arial" w:cs="Arial"/>
                <w:b/>
                <w:color w:val="000000"/>
                <w:sz w:val="10"/>
                <w:szCs w:val="10"/>
                <w:lang w:val="es-CO" w:eastAsia="es-CO"/>
              </w:rPr>
            </w:pPr>
            <w:r w:rsidRPr="0024148A">
              <w:rPr>
                <w:rFonts w:ascii="Arial" w:hAnsi="Arial"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7CB584BF" w14:textId="77777777" w:rsidR="0024148A" w:rsidRPr="0024148A" w:rsidRDefault="0024148A" w:rsidP="0024148A">
            <w:pPr>
              <w:ind w:left="0"/>
              <w:jc w:val="center"/>
              <w:rPr>
                <w:rFonts w:ascii="Arial" w:hAnsi="Arial" w:cs="Arial"/>
                <w:b/>
                <w:color w:val="000000"/>
                <w:sz w:val="10"/>
                <w:szCs w:val="10"/>
                <w:lang w:val="es-CO" w:eastAsia="es-CO"/>
              </w:rPr>
            </w:pPr>
            <w:r w:rsidRPr="0024148A">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5AB2917D" w14:textId="77777777" w:rsidR="0024148A" w:rsidRPr="0024148A" w:rsidRDefault="0024148A" w:rsidP="0024148A">
            <w:pPr>
              <w:ind w:left="0"/>
              <w:jc w:val="center"/>
              <w:rPr>
                <w:rFonts w:ascii="Arial" w:hAnsi="Arial" w:cs="Arial"/>
                <w:b/>
                <w:color w:val="000000"/>
                <w:sz w:val="10"/>
                <w:szCs w:val="10"/>
                <w:lang w:val="es-CO" w:eastAsia="es-CO"/>
              </w:rPr>
            </w:pPr>
            <w:r w:rsidRPr="0024148A">
              <w:rPr>
                <w:rFonts w:ascii="Arial" w:hAnsi="Arial"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0F845D3A" w14:textId="77777777" w:rsidR="0024148A" w:rsidRPr="0024148A" w:rsidRDefault="0024148A" w:rsidP="0024148A">
            <w:pPr>
              <w:ind w:left="0"/>
              <w:jc w:val="center"/>
              <w:rPr>
                <w:rFonts w:ascii="Arial" w:hAnsi="Arial" w:cs="Arial"/>
                <w:b/>
                <w:color w:val="000000"/>
                <w:sz w:val="10"/>
                <w:szCs w:val="10"/>
                <w:lang w:val="es-CO" w:eastAsia="es-CO"/>
              </w:rPr>
            </w:pPr>
            <w:r w:rsidRPr="0024148A">
              <w:rPr>
                <w:rFonts w:ascii="Arial" w:hAnsi="Arial"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63F9345D" w14:textId="77777777" w:rsidR="0024148A" w:rsidRPr="0024148A" w:rsidRDefault="0024148A" w:rsidP="0024148A">
            <w:pPr>
              <w:ind w:left="0"/>
              <w:jc w:val="center"/>
              <w:rPr>
                <w:rFonts w:ascii="Arial" w:hAnsi="Arial" w:cs="Arial"/>
                <w:b/>
                <w:color w:val="000000"/>
                <w:sz w:val="10"/>
                <w:szCs w:val="10"/>
                <w:lang w:val="es-CO" w:eastAsia="es-CO"/>
              </w:rPr>
            </w:pPr>
            <w:r w:rsidRPr="0024148A">
              <w:rPr>
                <w:rFonts w:ascii="Arial" w:hAnsi="Arial"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6A5AB9C3" w14:textId="77777777" w:rsidR="0024148A" w:rsidRPr="0024148A" w:rsidRDefault="0024148A" w:rsidP="0024148A">
            <w:pPr>
              <w:ind w:left="0"/>
              <w:jc w:val="center"/>
              <w:rPr>
                <w:rFonts w:ascii="Arial" w:hAnsi="Arial" w:cs="Arial"/>
                <w:b/>
                <w:color w:val="000000"/>
                <w:sz w:val="10"/>
                <w:szCs w:val="10"/>
                <w:lang w:val="es-CO" w:eastAsia="es-CO"/>
              </w:rPr>
            </w:pPr>
            <w:r w:rsidRPr="0024148A">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35954FD9" w14:textId="77777777" w:rsidR="0024148A" w:rsidRPr="0024148A" w:rsidRDefault="0024148A" w:rsidP="0024148A">
            <w:pPr>
              <w:ind w:left="0"/>
              <w:jc w:val="center"/>
              <w:rPr>
                <w:rFonts w:ascii="Arial" w:hAnsi="Arial" w:cs="Arial"/>
                <w:b/>
                <w:color w:val="000000"/>
                <w:sz w:val="10"/>
                <w:szCs w:val="10"/>
                <w:lang w:val="es-CO" w:eastAsia="es-CO"/>
              </w:rPr>
            </w:pPr>
            <w:r w:rsidRPr="0024148A">
              <w:rPr>
                <w:rFonts w:ascii="Arial" w:hAnsi="Arial"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3C2501C9" w14:textId="77777777" w:rsidR="0024148A" w:rsidRPr="0024148A" w:rsidRDefault="0024148A" w:rsidP="0024148A">
            <w:pPr>
              <w:ind w:left="0"/>
              <w:jc w:val="center"/>
              <w:rPr>
                <w:rFonts w:ascii="Arial" w:hAnsi="Arial" w:cs="Arial"/>
                <w:b/>
                <w:color w:val="000000"/>
                <w:sz w:val="10"/>
                <w:szCs w:val="10"/>
                <w:lang w:val="es-CO" w:eastAsia="es-CO"/>
              </w:rPr>
            </w:pPr>
            <w:r w:rsidRPr="0024148A">
              <w:rPr>
                <w:rFonts w:ascii="Arial" w:hAnsi="Arial" w:cs="Arial"/>
                <w:b/>
                <w:color w:val="000000"/>
                <w:sz w:val="10"/>
                <w:szCs w:val="10"/>
                <w:lang w:val="es-CO" w:eastAsia="es-CO"/>
              </w:rPr>
              <w:t>Secundaria</w:t>
            </w:r>
          </w:p>
        </w:tc>
      </w:tr>
      <w:tr w:rsidR="0024148A" w:rsidRPr="0024148A" w14:paraId="15A5786C" w14:textId="77777777" w:rsidTr="002E7811">
        <w:trPr>
          <w:trHeight w:val="300"/>
        </w:trPr>
        <w:tc>
          <w:tcPr>
            <w:tcW w:w="517" w:type="pct"/>
            <w:tcBorders>
              <w:top w:val="nil"/>
              <w:left w:val="single" w:sz="4" w:space="0" w:color="auto"/>
              <w:bottom w:val="single" w:sz="4" w:space="0" w:color="auto"/>
              <w:right w:val="single" w:sz="4" w:space="0" w:color="auto"/>
            </w:tcBorders>
            <w:shd w:val="clear" w:color="auto" w:fill="auto"/>
            <w:noWrap/>
            <w:vAlign w:val="bottom"/>
          </w:tcPr>
          <w:p w14:paraId="25FFB81A" w14:textId="4BCC756E" w:rsidR="0024148A" w:rsidRPr="0024148A" w:rsidRDefault="00820E24" w:rsidP="0024148A">
            <w:pPr>
              <w:ind w:left="0"/>
              <w:rPr>
                <w:rFonts w:ascii="Arial" w:hAnsi="Arial" w:cs="Arial"/>
                <w:sz w:val="12"/>
                <w:szCs w:val="12"/>
                <w:lang w:val="es-CO"/>
              </w:rPr>
            </w:pPr>
            <w:proofErr w:type="spellStart"/>
            <w:r w:rsidRPr="00820E24">
              <w:rPr>
                <w:rFonts w:ascii="Arial" w:hAnsi="Arial" w:cs="Arial"/>
                <w:sz w:val="12"/>
                <w:szCs w:val="12"/>
                <w:lang w:val="es-CO"/>
              </w:rPr>
              <w:t>Narino</w:t>
            </w:r>
            <w:proofErr w:type="spellEnd"/>
            <w:r w:rsidRPr="00820E24">
              <w:rPr>
                <w:rFonts w:ascii="Arial" w:hAnsi="Arial" w:cs="Arial"/>
                <w:sz w:val="12"/>
                <w:szCs w:val="12"/>
                <w:lang w:val="es-CO"/>
              </w:rPr>
              <w:t>-Lorica-</w:t>
            </w:r>
            <w:r w:rsidR="000104D8" w:rsidRPr="00820E24">
              <w:rPr>
                <w:rFonts w:ascii="Arial" w:hAnsi="Arial" w:cs="Arial"/>
                <w:sz w:val="12"/>
                <w:szCs w:val="12"/>
                <w:lang w:val="es-CO"/>
              </w:rPr>
              <w:t>Córdoba</w:t>
            </w:r>
          </w:p>
        </w:tc>
        <w:tc>
          <w:tcPr>
            <w:tcW w:w="597" w:type="pct"/>
            <w:tcBorders>
              <w:top w:val="nil"/>
              <w:left w:val="nil"/>
              <w:bottom w:val="single" w:sz="4" w:space="0" w:color="auto"/>
              <w:right w:val="single" w:sz="4" w:space="0" w:color="auto"/>
            </w:tcBorders>
            <w:shd w:val="clear" w:color="auto" w:fill="auto"/>
            <w:noWrap/>
            <w:vAlign w:val="bottom"/>
          </w:tcPr>
          <w:p w14:paraId="5E46890C"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bottom"/>
          </w:tcPr>
          <w:p w14:paraId="530475C3"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D26A2F6" w14:textId="5EFF0D2C" w:rsidR="0024148A" w:rsidRPr="0024148A" w:rsidRDefault="006C0B0D" w:rsidP="0024148A">
            <w:pPr>
              <w:ind w:left="0" w:hanging="14"/>
              <w:jc w:val="right"/>
              <w:rPr>
                <w:rFonts w:ascii="Arial" w:hAnsi="Arial" w:cs="Arial"/>
                <w:color w:val="000000"/>
                <w:sz w:val="12"/>
                <w:szCs w:val="12"/>
                <w:lang w:val="es-CO"/>
              </w:rPr>
            </w:pPr>
            <w:r>
              <w:rPr>
                <w:rFonts w:ascii="Arial" w:hAnsi="Arial" w:cs="Arial"/>
                <w:color w:val="000000"/>
                <w:sz w:val="12"/>
                <w:szCs w:val="12"/>
                <w:lang w:val="es-CO"/>
              </w:rPr>
              <w:t>203</w:t>
            </w:r>
          </w:p>
        </w:tc>
        <w:tc>
          <w:tcPr>
            <w:tcW w:w="390" w:type="pct"/>
            <w:tcBorders>
              <w:top w:val="nil"/>
              <w:left w:val="nil"/>
              <w:bottom w:val="single" w:sz="4" w:space="0" w:color="auto"/>
              <w:right w:val="single" w:sz="4" w:space="0" w:color="auto"/>
            </w:tcBorders>
            <w:shd w:val="clear" w:color="auto" w:fill="auto"/>
            <w:noWrap/>
            <w:vAlign w:val="bottom"/>
          </w:tcPr>
          <w:p w14:paraId="7E46B17F"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79145855" w14:textId="5F5A99ED" w:rsidR="0024148A" w:rsidRPr="0024148A" w:rsidRDefault="000A562E" w:rsidP="0024148A">
            <w:pPr>
              <w:ind w:left="0" w:hanging="14"/>
              <w:jc w:val="right"/>
              <w:rPr>
                <w:rFonts w:ascii="Arial" w:hAnsi="Arial" w:cs="Arial"/>
                <w:color w:val="000000"/>
                <w:sz w:val="12"/>
                <w:szCs w:val="12"/>
                <w:lang w:val="es-CO"/>
              </w:rPr>
            </w:pPr>
            <w:r>
              <w:rPr>
                <w:rFonts w:ascii="Arial" w:hAnsi="Arial" w:cs="Arial"/>
                <w:color w:val="000000"/>
                <w:sz w:val="12"/>
                <w:szCs w:val="12"/>
                <w:lang w:val="es-CO"/>
              </w:rPr>
              <w:t>305</w:t>
            </w:r>
          </w:p>
        </w:tc>
        <w:tc>
          <w:tcPr>
            <w:tcW w:w="390" w:type="pct"/>
            <w:tcBorders>
              <w:top w:val="nil"/>
              <w:left w:val="nil"/>
              <w:bottom w:val="single" w:sz="4" w:space="0" w:color="auto"/>
              <w:right w:val="single" w:sz="4" w:space="0" w:color="auto"/>
            </w:tcBorders>
            <w:shd w:val="clear" w:color="auto" w:fill="auto"/>
            <w:noWrap/>
            <w:vAlign w:val="bottom"/>
          </w:tcPr>
          <w:p w14:paraId="1C8DB72F"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3B934C2" w14:textId="65BE6D9A" w:rsidR="0024148A" w:rsidRPr="0024148A" w:rsidRDefault="00816434" w:rsidP="0024148A">
            <w:pPr>
              <w:ind w:left="0" w:hanging="14"/>
              <w:jc w:val="right"/>
              <w:rPr>
                <w:rFonts w:ascii="Arial" w:hAnsi="Arial" w:cs="Arial"/>
                <w:color w:val="000000"/>
                <w:sz w:val="12"/>
                <w:szCs w:val="12"/>
                <w:lang w:val="es-CO"/>
              </w:rPr>
            </w:pPr>
            <w:r>
              <w:rPr>
                <w:rFonts w:ascii="Arial" w:hAnsi="Arial" w:cs="Arial"/>
                <w:color w:val="000000"/>
                <w:sz w:val="12"/>
                <w:szCs w:val="12"/>
                <w:lang w:val="es-CO"/>
              </w:rPr>
              <w:t>339</w:t>
            </w:r>
          </w:p>
        </w:tc>
        <w:tc>
          <w:tcPr>
            <w:tcW w:w="389" w:type="pct"/>
            <w:tcBorders>
              <w:top w:val="nil"/>
              <w:left w:val="nil"/>
              <w:bottom w:val="single" w:sz="4" w:space="0" w:color="auto"/>
              <w:right w:val="single" w:sz="4" w:space="0" w:color="auto"/>
            </w:tcBorders>
            <w:shd w:val="clear" w:color="auto" w:fill="auto"/>
            <w:noWrap/>
            <w:vAlign w:val="bottom"/>
          </w:tcPr>
          <w:p w14:paraId="7329B02B"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1585C95" w14:textId="4704F7EA" w:rsidR="0024148A" w:rsidRPr="0024148A" w:rsidRDefault="00200A6D" w:rsidP="0024148A">
            <w:pPr>
              <w:ind w:left="0" w:hanging="14"/>
              <w:jc w:val="right"/>
              <w:rPr>
                <w:rFonts w:ascii="Arial" w:hAnsi="Arial" w:cs="Arial"/>
                <w:color w:val="000000"/>
                <w:sz w:val="12"/>
                <w:szCs w:val="12"/>
                <w:lang w:val="es-CO"/>
              </w:rPr>
            </w:pPr>
            <w:r>
              <w:rPr>
                <w:rFonts w:ascii="Arial" w:hAnsi="Arial" w:cs="Arial"/>
                <w:color w:val="000000"/>
                <w:sz w:val="12"/>
                <w:szCs w:val="12"/>
                <w:lang w:val="es-CO"/>
              </w:rPr>
              <w:t>342</w:t>
            </w:r>
          </w:p>
        </w:tc>
        <w:tc>
          <w:tcPr>
            <w:tcW w:w="390" w:type="pct"/>
            <w:tcBorders>
              <w:top w:val="nil"/>
              <w:left w:val="nil"/>
              <w:bottom w:val="single" w:sz="4" w:space="0" w:color="auto"/>
              <w:right w:val="single" w:sz="4" w:space="0" w:color="auto"/>
            </w:tcBorders>
            <w:shd w:val="clear" w:color="auto" w:fill="auto"/>
            <w:noWrap/>
            <w:vAlign w:val="bottom"/>
          </w:tcPr>
          <w:p w14:paraId="55E47673"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38A10E11" w14:textId="3343878D" w:rsidR="0024148A" w:rsidRPr="0024148A" w:rsidRDefault="00B674C2" w:rsidP="0024148A">
            <w:pPr>
              <w:ind w:left="0" w:hanging="14"/>
              <w:jc w:val="right"/>
              <w:rPr>
                <w:rFonts w:ascii="Arial" w:hAnsi="Arial" w:cs="Arial"/>
                <w:color w:val="000000"/>
                <w:sz w:val="12"/>
                <w:szCs w:val="12"/>
                <w:lang w:val="es-CO"/>
              </w:rPr>
            </w:pPr>
            <w:r>
              <w:rPr>
                <w:rFonts w:ascii="Arial" w:hAnsi="Arial" w:cs="Arial"/>
                <w:color w:val="000000"/>
                <w:sz w:val="12"/>
                <w:szCs w:val="12"/>
                <w:lang w:val="es-CO"/>
              </w:rPr>
              <w:t>345</w:t>
            </w:r>
          </w:p>
        </w:tc>
      </w:tr>
      <w:tr w:rsidR="004A7D28" w:rsidRPr="0024148A" w14:paraId="5237F27F" w14:textId="77777777" w:rsidTr="002E7811">
        <w:trPr>
          <w:trHeight w:val="300"/>
        </w:trPr>
        <w:tc>
          <w:tcPr>
            <w:tcW w:w="517" w:type="pct"/>
            <w:tcBorders>
              <w:top w:val="nil"/>
              <w:left w:val="single" w:sz="4" w:space="0" w:color="auto"/>
              <w:bottom w:val="single" w:sz="4" w:space="0" w:color="auto"/>
              <w:right w:val="single" w:sz="4" w:space="0" w:color="auto"/>
            </w:tcBorders>
            <w:shd w:val="clear" w:color="auto" w:fill="auto"/>
            <w:noWrap/>
          </w:tcPr>
          <w:p w14:paraId="08097D56" w14:textId="706E2F1B" w:rsidR="004A7D28" w:rsidRPr="0024148A" w:rsidRDefault="004A7D28" w:rsidP="004A7D28">
            <w:pPr>
              <w:ind w:left="0"/>
              <w:rPr>
                <w:rFonts w:ascii="Arial" w:hAnsi="Arial" w:cs="Arial"/>
                <w:sz w:val="12"/>
                <w:szCs w:val="12"/>
                <w:lang w:val="es-CO"/>
              </w:rPr>
            </w:pPr>
            <w:proofErr w:type="spellStart"/>
            <w:r w:rsidRPr="00A869EF">
              <w:rPr>
                <w:rFonts w:ascii="Arial" w:hAnsi="Arial" w:cs="Arial"/>
                <w:sz w:val="12"/>
                <w:szCs w:val="12"/>
                <w:lang w:val="es-CO"/>
              </w:rPr>
              <w:t>Narino</w:t>
            </w:r>
            <w:proofErr w:type="spellEnd"/>
            <w:r w:rsidRPr="00A869EF">
              <w:rPr>
                <w:rFonts w:ascii="Arial" w:hAnsi="Arial" w:cs="Arial"/>
                <w:sz w:val="12"/>
                <w:szCs w:val="12"/>
                <w:lang w:val="es-CO"/>
              </w:rPr>
              <w:t>-Lorica-Córdoba</w:t>
            </w:r>
          </w:p>
        </w:tc>
        <w:tc>
          <w:tcPr>
            <w:tcW w:w="597" w:type="pct"/>
            <w:tcBorders>
              <w:top w:val="nil"/>
              <w:left w:val="nil"/>
              <w:bottom w:val="single" w:sz="4" w:space="0" w:color="auto"/>
              <w:right w:val="single" w:sz="4" w:space="0" w:color="auto"/>
            </w:tcBorders>
            <w:shd w:val="clear" w:color="auto" w:fill="auto"/>
            <w:noWrap/>
            <w:vAlign w:val="bottom"/>
            <w:hideMark/>
          </w:tcPr>
          <w:p w14:paraId="6F1A0543" w14:textId="77777777" w:rsidR="004A7D28" w:rsidRPr="0024148A" w:rsidRDefault="004A7D28" w:rsidP="004A7D28">
            <w:pPr>
              <w:ind w:left="0"/>
              <w:rPr>
                <w:rFonts w:ascii="Arial" w:hAnsi="Arial" w:cs="Arial"/>
                <w:color w:val="000000"/>
                <w:sz w:val="12"/>
                <w:szCs w:val="12"/>
                <w:lang w:val="es-CO" w:eastAsia="es-CO"/>
              </w:rPr>
            </w:pPr>
            <w:r w:rsidRPr="0024148A">
              <w:rPr>
                <w:rFonts w:ascii="Bookman Old Style" w:hAnsi="Bookman Old Style"/>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bottom"/>
          </w:tcPr>
          <w:p w14:paraId="5448BDF2"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5ABC841" w14:textId="071A0F81" w:rsidR="004A7D28" w:rsidRPr="0024148A" w:rsidRDefault="006C0B0D" w:rsidP="004A7D28">
            <w:pPr>
              <w:ind w:left="0" w:hanging="14"/>
              <w:jc w:val="right"/>
              <w:rPr>
                <w:rFonts w:ascii="Arial" w:hAnsi="Arial" w:cs="Arial"/>
                <w:color w:val="000000"/>
                <w:sz w:val="12"/>
                <w:szCs w:val="12"/>
                <w:lang w:val="es-CO"/>
              </w:rPr>
            </w:pPr>
            <w:r>
              <w:rPr>
                <w:rFonts w:ascii="Arial" w:hAnsi="Arial" w:cs="Arial"/>
                <w:color w:val="000000"/>
                <w:sz w:val="12"/>
                <w:szCs w:val="12"/>
                <w:lang w:val="es-CO"/>
              </w:rPr>
              <w:t>203</w:t>
            </w:r>
          </w:p>
        </w:tc>
        <w:tc>
          <w:tcPr>
            <w:tcW w:w="390" w:type="pct"/>
            <w:tcBorders>
              <w:top w:val="nil"/>
              <w:left w:val="nil"/>
              <w:bottom w:val="single" w:sz="4" w:space="0" w:color="auto"/>
              <w:right w:val="single" w:sz="4" w:space="0" w:color="auto"/>
            </w:tcBorders>
            <w:shd w:val="clear" w:color="auto" w:fill="auto"/>
            <w:noWrap/>
            <w:vAlign w:val="bottom"/>
          </w:tcPr>
          <w:p w14:paraId="2A2E2933"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47EF5D39" w14:textId="3DBC1032" w:rsidR="004A7D28" w:rsidRPr="0024148A" w:rsidRDefault="000A562E" w:rsidP="004A7D28">
            <w:pPr>
              <w:ind w:left="0" w:hanging="14"/>
              <w:jc w:val="right"/>
              <w:rPr>
                <w:rFonts w:ascii="Arial" w:hAnsi="Arial" w:cs="Arial"/>
                <w:color w:val="000000"/>
                <w:sz w:val="12"/>
                <w:szCs w:val="12"/>
                <w:lang w:val="es-CO"/>
              </w:rPr>
            </w:pPr>
            <w:r>
              <w:rPr>
                <w:rFonts w:ascii="Arial" w:hAnsi="Arial" w:cs="Arial"/>
                <w:color w:val="000000"/>
                <w:sz w:val="12"/>
                <w:szCs w:val="12"/>
                <w:lang w:val="es-CO"/>
              </w:rPr>
              <w:t>305</w:t>
            </w:r>
          </w:p>
        </w:tc>
        <w:tc>
          <w:tcPr>
            <w:tcW w:w="390" w:type="pct"/>
            <w:tcBorders>
              <w:top w:val="nil"/>
              <w:left w:val="nil"/>
              <w:bottom w:val="single" w:sz="4" w:space="0" w:color="auto"/>
              <w:right w:val="single" w:sz="4" w:space="0" w:color="auto"/>
            </w:tcBorders>
            <w:shd w:val="clear" w:color="auto" w:fill="auto"/>
            <w:noWrap/>
            <w:vAlign w:val="bottom"/>
          </w:tcPr>
          <w:p w14:paraId="44D8296D"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3BA0CA5" w14:textId="7C91288E" w:rsidR="004A7D28" w:rsidRPr="0024148A" w:rsidRDefault="00816434" w:rsidP="004A7D28">
            <w:pPr>
              <w:ind w:left="0" w:hanging="14"/>
              <w:jc w:val="right"/>
              <w:rPr>
                <w:rFonts w:ascii="Arial" w:hAnsi="Arial" w:cs="Arial"/>
                <w:color w:val="000000"/>
                <w:sz w:val="12"/>
                <w:szCs w:val="12"/>
                <w:lang w:val="es-CO"/>
              </w:rPr>
            </w:pPr>
            <w:r>
              <w:rPr>
                <w:rFonts w:ascii="Arial" w:hAnsi="Arial" w:cs="Arial"/>
                <w:color w:val="000000"/>
                <w:sz w:val="12"/>
                <w:szCs w:val="12"/>
                <w:lang w:val="es-CO"/>
              </w:rPr>
              <w:t>339</w:t>
            </w:r>
          </w:p>
        </w:tc>
        <w:tc>
          <w:tcPr>
            <w:tcW w:w="389" w:type="pct"/>
            <w:tcBorders>
              <w:top w:val="nil"/>
              <w:left w:val="nil"/>
              <w:bottom w:val="single" w:sz="4" w:space="0" w:color="auto"/>
              <w:right w:val="single" w:sz="4" w:space="0" w:color="auto"/>
            </w:tcBorders>
            <w:shd w:val="clear" w:color="auto" w:fill="auto"/>
            <w:noWrap/>
            <w:vAlign w:val="bottom"/>
          </w:tcPr>
          <w:p w14:paraId="0383EBD0"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6FA442E" w14:textId="08592A29" w:rsidR="004A7D28" w:rsidRPr="0024148A" w:rsidRDefault="00200A6D" w:rsidP="004A7D28">
            <w:pPr>
              <w:ind w:left="0" w:hanging="14"/>
              <w:jc w:val="right"/>
              <w:rPr>
                <w:rFonts w:ascii="Arial" w:hAnsi="Arial" w:cs="Arial"/>
                <w:color w:val="000000"/>
                <w:sz w:val="12"/>
                <w:szCs w:val="12"/>
                <w:lang w:val="es-CO"/>
              </w:rPr>
            </w:pPr>
            <w:r>
              <w:rPr>
                <w:rFonts w:ascii="Arial" w:hAnsi="Arial" w:cs="Arial"/>
                <w:color w:val="000000"/>
                <w:sz w:val="12"/>
                <w:szCs w:val="12"/>
                <w:lang w:val="es-CO"/>
              </w:rPr>
              <w:t>342</w:t>
            </w:r>
          </w:p>
        </w:tc>
        <w:tc>
          <w:tcPr>
            <w:tcW w:w="390" w:type="pct"/>
            <w:tcBorders>
              <w:top w:val="nil"/>
              <w:left w:val="nil"/>
              <w:bottom w:val="single" w:sz="4" w:space="0" w:color="auto"/>
              <w:right w:val="single" w:sz="4" w:space="0" w:color="auto"/>
            </w:tcBorders>
            <w:shd w:val="clear" w:color="auto" w:fill="auto"/>
            <w:noWrap/>
            <w:vAlign w:val="bottom"/>
          </w:tcPr>
          <w:p w14:paraId="7A168CB2"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4E208FC2" w14:textId="346344AF" w:rsidR="004A7D28" w:rsidRPr="0024148A" w:rsidRDefault="00B674C2" w:rsidP="004A7D28">
            <w:pPr>
              <w:ind w:left="0" w:hanging="14"/>
              <w:jc w:val="right"/>
              <w:rPr>
                <w:rFonts w:ascii="Arial" w:hAnsi="Arial" w:cs="Arial"/>
                <w:color w:val="000000"/>
                <w:sz w:val="12"/>
                <w:szCs w:val="12"/>
                <w:lang w:val="es-CO"/>
              </w:rPr>
            </w:pPr>
            <w:r>
              <w:rPr>
                <w:rFonts w:ascii="Arial" w:hAnsi="Arial" w:cs="Arial"/>
                <w:color w:val="000000"/>
                <w:sz w:val="12"/>
                <w:szCs w:val="12"/>
                <w:lang w:val="es-CO"/>
              </w:rPr>
              <w:t>345</w:t>
            </w:r>
          </w:p>
        </w:tc>
      </w:tr>
      <w:tr w:rsidR="004A7D28" w:rsidRPr="0024148A" w14:paraId="308B274F" w14:textId="77777777" w:rsidTr="002E7811">
        <w:trPr>
          <w:trHeight w:val="300"/>
        </w:trPr>
        <w:tc>
          <w:tcPr>
            <w:tcW w:w="517" w:type="pct"/>
            <w:tcBorders>
              <w:top w:val="nil"/>
              <w:left w:val="single" w:sz="4" w:space="0" w:color="auto"/>
              <w:bottom w:val="single" w:sz="4" w:space="0" w:color="auto"/>
              <w:right w:val="single" w:sz="4" w:space="0" w:color="auto"/>
            </w:tcBorders>
            <w:shd w:val="clear" w:color="auto" w:fill="auto"/>
            <w:noWrap/>
          </w:tcPr>
          <w:p w14:paraId="475ED6FD" w14:textId="288D0438" w:rsidR="004A7D28" w:rsidRPr="0024148A" w:rsidRDefault="004A7D28" w:rsidP="004A7D28">
            <w:pPr>
              <w:ind w:left="0"/>
              <w:rPr>
                <w:rFonts w:ascii="Arial" w:hAnsi="Arial" w:cs="Arial"/>
                <w:sz w:val="12"/>
                <w:szCs w:val="12"/>
                <w:lang w:val="es-CO"/>
              </w:rPr>
            </w:pPr>
            <w:proofErr w:type="spellStart"/>
            <w:r w:rsidRPr="00A869EF">
              <w:rPr>
                <w:rFonts w:ascii="Arial" w:hAnsi="Arial" w:cs="Arial"/>
                <w:sz w:val="12"/>
                <w:szCs w:val="12"/>
                <w:lang w:val="es-CO"/>
              </w:rPr>
              <w:t>Narino</w:t>
            </w:r>
            <w:proofErr w:type="spellEnd"/>
            <w:r w:rsidRPr="00A869EF">
              <w:rPr>
                <w:rFonts w:ascii="Arial" w:hAnsi="Arial" w:cs="Arial"/>
                <w:sz w:val="12"/>
                <w:szCs w:val="12"/>
                <w:lang w:val="es-CO"/>
              </w:rPr>
              <w:t>-Lorica-Córdoba</w:t>
            </w:r>
          </w:p>
        </w:tc>
        <w:tc>
          <w:tcPr>
            <w:tcW w:w="597" w:type="pct"/>
            <w:tcBorders>
              <w:top w:val="nil"/>
              <w:left w:val="nil"/>
              <w:bottom w:val="single" w:sz="4" w:space="0" w:color="auto"/>
              <w:right w:val="single" w:sz="4" w:space="0" w:color="auto"/>
            </w:tcBorders>
            <w:shd w:val="clear" w:color="auto" w:fill="auto"/>
            <w:noWrap/>
            <w:vAlign w:val="bottom"/>
            <w:hideMark/>
          </w:tcPr>
          <w:p w14:paraId="1C6A947C" w14:textId="77777777" w:rsidR="004A7D28" w:rsidRPr="0024148A" w:rsidRDefault="004A7D28" w:rsidP="004A7D28">
            <w:pPr>
              <w:ind w:left="0"/>
              <w:rPr>
                <w:rFonts w:ascii="Arial" w:hAnsi="Arial" w:cs="Arial"/>
                <w:color w:val="000000"/>
                <w:sz w:val="12"/>
                <w:szCs w:val="12"/>
                <w:lang w:val="es-CO" w:eastAsia="es-CO"/>
              </w:rPr>
            </w:pPr>
            <w:r w:rsidRPr="0024148A">
              <w:rPr>
                <w:rFonts w:ascii="Bookman Old Style" w:hAnsi="Bookman Old Style"/>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bottom"/>
          </w:tcPr>
          <w:p w14:paraId="3FCF1417"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642954B" w14:textId="07EFD302" w:rsidR="004A7D28" w:rsidRPr="0024148A" w:rsidRDefault="002A5E57" w:rsidP="004A7D28">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4366170B"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3E8ECEB2" w14:textId="37A8D826"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79C6A5E"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6A95A9D" w14:textId="67CDB902" w:rsidR="004A7D28" w:rsidRPr="0024148A" w:rsidRDefault="00816434" w:rsidP="004A7D28">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7A05F0EE"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0F8C7A1" w14:textId="5FB308E9" w:rsidR="004A7D28" w:rsidRPr="0024148A" w:rsidRDefault="00200A6D" w:rsidP="004A7D28">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730F5E5A"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2FA38DFE" w14:textId="5F4ED02E" w:rsidR="004A7D28" w:rsidRPr="0024148A" w:rsidRDefault="00B674C2" w:rsidP="004A7D28">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r>
      <w:tr w:rsidR="004A7D28" w:rsidRPr="0024148A" w14:paraId="0E2EA547" w14:textId="77777777" w:rsidTr="002E7811">
        <w:trPr>
          <w:trHeight w:val="300"/>
        </w:trPr>
        <w:tc>
          <w:tcPr>
            <w:tcW w:w="517" w:type="pct"/>
            <w:tcBorders>
              <w:top w:val="nil"/>
              <w:left w:val="single" w:sz="4" w:space="0" w:color="auto"/>
              <w:bottom w:val="single" w:sz="4" w:space="0" w:color="auto"/>
              <w:right w:val="single" w:sz="4" w:space="0" w:color="auto"/>
            </w:tcBorders>
            <w:shd w:val="clear" w:color="auto" w:fill="auto"/>
            <w:noWrap/>
          </w:tcPr>
          <w:p w14:paraId="656FD9F6" w14:textId="02DA5E3B" w:rsidR="004A7D28" w:rsidRPr="0024148A" w:rsidRDefault="004A7D28" w:rsidP="004A7D28">
            <w:pPr>
              <w:ind w:left="0"/>
              <w:rPr>
                <w:rFonts w:ascii="Arial" w:hAnsi="Arial" w:cs="Arial"/>
                <w:sz w:val="12"/>
                <w:szCs w:val="12"/>
                <w:lang w:val="es-CO"/>
              </w:rPr>
            </w:pPr>
            <w:proofErr w:type="spellStart"/>
            <w:r w:rsidRPr="00A869EF">
              <w:rPr>
                <w:rFonts w:ascii="Arial" w:hAnsi="Arial" w:cs="Arial"/>
                <w:sz w:val="12"/>
                <w:szCs w:val="12"/>
                <w:lang w:val="es-CO"/>
              </w:rPr>
              <w:t>Narino</w:t>
            </w:r>
            <w:proofErr w:type="spellEnd"/>
            <w:r w:rsidRPr="00A869EF">
              <w:rPr>
                <w:rFonts w:ascii="Arial" w:hAnsi="Arial" w:cs="Arial"/>
                <w:sz w:val="12"/>
                <w:szCs w:val="12"/>
                <w:lang w:val="es-CO"/>
              </w:rPr>
              <w:t>-Lorica-Córdoba</w:t>
            </w:r>
          </w:p>
        </w:tc>
        <w:tc>
          <w:tcPr>
            <w:tcW w:w="597" w:type="pct"/>
            <w:tcBorders>
              <w:top w:val="nil"/>
              <w:left w:val="nil"/>
              <w:bottom w:val="single" w:sz="4" w:space="0" w:color="auto"/>
              <w:right w:val="single" w:sz="4" w:space="0" w:color="auto"/>
            </w:tcBorders>
            <w:shd w:val="clear" w:color="auto" w:fill="auto"/>
            <w:noWrap/>
            <w:vAlign w:val="bottom"/>
            <w:hideMark/>
          </w:tcPr>
          <w:p w14:paraId="0F09B186" w14:textId="77777777" w:rsidR="004A7D28" w:rsidRPr="0024148A" w:rsidRDefault="004A7D28" w:rsidP="004A7D28">
            <w:pPr>
              <w:ind w:left="0"/>
              <w:rPr>
                <w:rFonts w:ascii="Arial" w:hAnsi="Arial" w:cs="Arial"/>
                <w:color w:val="000000"/>
                <w:sz w:val="12"/>
                <w:szCs w:val="12"/>
                <w:lang w:val="es-CO" w:eastAsia="es-CO"/>
              </w:rPr>
            </w:pPr>
            <w:r w:rsidRPr="0024148A">
              <w:rPr>
                <w:rFonts w:ascii="Bookman Old Style" w:hAnsi="Bookman Old Style"/>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bottom"/>
          </w:tcPr>
          <w:p w14:paraId="01EC1E87"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A5BC109" w14:textId="2D208F3E" w:rsidR="004A7D28" w:rsidRPr="0024148A" w:rsidRDefault="00341DC4" w:rsidP="004A7D28">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0D09659E"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3C8C25BB" w14:textId="3151C7DC" w:rsidR="004A7D28" w:rsidRPr="0024148A" w:rsidRDefault="000A562E" w:rsidP="004A7D28">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67904DC6"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60492C7" w14:textId="4EEFF595" w:rsidR="004A7D28" w:rsidRPr="0024148A" w:rsidRDefault="00816434" w:rsidP="004A7D28">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187F9AB6"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25EF75B" w14:textId="5DB703F0" w:rsidR="004A7D28" w:rsidRPr="0024148A" w:rsidRDefault="00200A6D" w:rsidP="004A7D28">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40444396"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15E1B021" w14:textId="142CC650" w:rsidR="004A7D28" w:rsidRPr="0024148A" w:rsidRDefault="00B674C2" w:rsidP="004A7D28">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r>
      <w:tr w:rsidR="004A7D28" w:rsidRPr="0024148A" w14:paraId="0B082199" w14:textId="77777777" w:rsidTr="002E7811">
        <w:trPr>
          <w:trHeight w:val="300"/>
        </w:trPr>
        <w:tc>
          <w:tcPr>
            <w:tcW w:w="517" w:type="pct"/>
            <w:tcBorders>
              <w:top w:val="nil"/>
              <w:left w:val="single" w:sz="4" w:space="0" w:color="auto"/>
              <w:bottom w:val="single" w:sz="4" w:space="0" w:color="auto"/>
              <w:right w:val="single" w:sz="4" w:space="0" w:color="auto"/>
            </w:tcBorders>
            <w:shd w:val="clear" w:color="auto" w:fill="auto"/>
            <w:noWrap/>
          </w:tcPr>
          <w:p w14:paraId="2E874C9E" w14:textId="3BC30789" w:rsidR="004A7D28" w:rsidRPr="0024148A" w:rsidRDefault="004A7D28" w:rsidP="004A7D28">
            <w:pPr>
              <w:ind w:left="0"/>
              <w:rPr>
                <w:rFonts w:ascii="Arial" w:hAnsi="Arial" w:cs="Arial"/>
                <w:sz w:val="12"/>
                <w:szCs w:val="12"/>
                <w:lang w:val="es-CO"/>
              </w:rPr>
            </w:pPr>
            <w:proofErr w:type="spellStart"/>
            <w:r w:rsidRPr="00A869EF">
              <w:rPr>
                <w:rFonts w:ascii="Arial" w:hAnsi="Arial" w:cs="Arial"/>
                <w:sz w:val="12"/>
                <w:szCs w:val="12"/>
                <w:lang w:val="es-CO"/>
              </w:rPr>
              <w:t>Narino</w:t>
            </w:r>
            <w:proofErr w:type="spellEnd"/>
            <w:r w:rsidRPr="00A869EF">
              <w:rPr>
                <w:rFonts w:ascii="Arial" w:hAnsi="Arial" w:cs="Arial"/>
                <w:sz w:val="12"/>
                <w:szCs w:val="12"/>
                <w:lang w:val="es-CO"/>
              </w:rPr>
              <w:t>-Lorica-Córdoba</w:t>
            </w:r>
          </w:p>
        </w:tc>
        <w:tc>
          <w:tcPr>
            <w:tcW w:w="597" w:type="pct"/>
            <w:tcBorders>
              <w:top w:val="nil"/>
              <w:left w:val="nil"/>
              <w:bottom w:val="single" w:sz="4" w:space="0" w:color="auto"/>
              <w:right w:val="single" w:sz="4" w:space="0" w:color="auto"/>
            </w:tcBorders>
            <w:shd w:val="clear" w:color="auto" w:fill="auto"/>
            <w:noWrap/>
            <w:vAlign w:val="bottom"/>
            <w:hideMark/>
          </w:tcPr>
          <w:p w14:paraId="1793093D" w14:textId="77777777" w:rsidR="004A7D28" w:rsidRPr="0024148A" w:rsidRDefault="004A7D28" w:rsidP="004A7D28">
            <w:pPr>
              <w:ind w:left="0"/>
              <w:rPr>
                <w:rFonts w:ascii="Arial" w:hAnsi="Arial" w:cs="Arial"/>
                <w:color w:val="000000"/>
                <w:sz w:val="12"/>
                <w:szCs w:val="12"/>
                <w:lang w:val="es-CO" w:eastAsia="es-CO"/>
              </w:rPr>
            </w:pPr>
            <w:r w:rsidRPr="0024148A">
              <w:rPr>
                <w:rFonts w:ascii="Bookman Old Style" w:hAnsi="Bookman Old Style"/>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bottom"/>
          </w:tcPr>
          <w:p w14:paraId="7ED639B4"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B70B8B4"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E6ADD95"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54C37146"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8DD6398"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0429DE8"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6B07F08"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C064720"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7E35BB6"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28421ABA"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r>
      <w:tr w:rsidR="004A7D28" w:rsidRPr="0024148A" w14:paraId="7FA909F4" w14:textId="77777777" w:rsidTr="002E7811">
        <w:trPr>
          <w:trHeight w:val="300"/>
        </w:trPr>
        <w:tc>
          <w:tcPr>
            <w:tcW w:w="517" w:type="pct"/>
            <w:tcBorders>
              <w:top w:val="nil"/>
              <w:left w:val="single" w:sz="4" w:space="0" w:color="auto"/>
              <w:bottom w:val="single" w:sz="4" w:space="0" w:color="auto"/>
              <w:right w:val="single" w:sz="4" w:space="0" w:color="auto"/>
            </w:tcBorders>
            <w:shd w:val="clear" w:color="auto" w:fill="auto"/>
            <w:noWrap/>
          </w:tcPr>
          <w:p w14:paraId="51FD9DC2" w14:textId="09BCC7F4" w:rsidR="004A7D28" w:rsidRPr="0024148A" w:rsidRDefault="004A7D28" w:rsidP="004A7D28">
            <w:pPr>
              <w:ind w:left="0"/>
              <w:rPr>
                <w:rFonts w:ascii="Arial" w:hAnsi="Arial" w:cs="Arial"/>
                <w:sz w:val="12"/>
                <w:szCs w:val="12"/>
                <w:lang w:val="es-CO"/>
              </w:rPr>
            </w:pPr>
            <w:proofErr w:type="spellStart"/>
            <w:r w:rsidRPr="00A869EF">
              <w:rPr>
                <w:rFonts w:ascii="Arial" w:hAnsi="Arial" w:cs="Arial"/>
                <w:sz w:val="12"/>
                <w:szCs w:val="12"/>
                <w:lang w:val="es-CO"/>
              </w:rPr>
              <w:t>Narino</w:t>
            </w:r>
            <w:proofErr w:type="spellEnd"/>
            <w:r w:rsidRPr="00A869EF">
              <w:rPr>
                <w:rFonts w:ascii="Arial" w:hAnsi="Arial" w:cs="Arial"/>
                <w:sz w:val="12"/>
                <w:szCs w:val="12"/>
                <w:lang w:val="es-CO"/>
              </w:rPr>
              <w:t>-Lorica-Córdoba</w:t>
            </w:r>
          </w:p>
        </w:tc>
        <w:tc>
          <w:tcPr>
            <w:tcW w:w="597" w:type="pct"/>
            <w:tcBorders>
              <w:top w:val="nil"/>
              <w:left w:val="nil"/>
              <w:bottom w:val="single" w:sz="4" w:space="0" w:color="auto"/>
              <w:right w:val="single" w:sz="4" w:space="0" w:color="auto"/>
            </w:tcBorders>
            <w:shd w:val="clear" w:color="auto" w:fill="auto"/>
            <w:noWrap/>
            <w:vAlign w:val="bottom"/>
            <w:hideMark/>
          </w:tcPr>
          <w:p w14:paraId="0999F7A4" w14:textId="77777777" w:rsidR="004A7D28" w:rsidRPr="0024148A" w:rsidRDefault="004A7D28" w:rsidP="004A7D28">
            <w:pPr>
              <w:ind w:left="0"/>
              <w:rPr>
                <w:rFonts w:ascii="Arial" w:hAnsi="Arial" w:cs="Arial"/>
                <w:color w:val="000000"/>
                <w:sz w:val="12"/>
                <w:szCs w:val="12"/>
                <w:lang w:val="es-CO" w:eastAsia="es-CO"/>
              </w:rPr>
            </w:pPr>
            <w:r w:rsidRPr="0024148A">
              <w:rPr>
                <w:rFonts w:ascii="Bookman Old Style" w:hAnsi="Bookman Old Style"/>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bottom"/>
          </w:tcPr>
          <w:p w14:paraId="72BE1216"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0C8C916"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1D70478"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20D34145"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37BB298"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B7F4E18"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7DE3BAD8"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483DF4A"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219E63B"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66A26928"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r>
      <w:tr w:rsidR="004A7D28" w:rsidRPr="0024148A" w14:paraId="193E7E30" w14:textId="77777777" w:rsidTr="002E7811">
        <w:trPr>
          <w:trHeight w:val="300"/>
        </w:trPr>
        <w:tc>
          <w:tcPr>
            <w:tcW w:w="517" w:type="pct"/>
            <w:tcBorders>
              <w:top w:val="nil"/>
              <w:left w:val="single" w:sz="4" w:space="0" w:color="auto"/>
              <w:bottom w:val="single" w:sz="4" w:space="0" w:color="auto"/>
              <w:right w:val="single" w:sz="4" w:space="0" w:color="auto"/>
            </w:tcBorders>
            <w:shd w:val="clear" w:color="auto" w:fill="auto"/>
            <w:noWrap/>
          </w:tcPr>
          <w:p w14:paraId="12EFE176" w14:textId="4AADB280" w:rsidR="004A7D28" w:rsidRPr="0024148A" w:rsidRDefault="004A7D28" w:rsidP="004A7D28">
            <w:pPr>
              <w:ind w:left="0"/>
              <w:rPr>
                <w:rFonts w:ascii="Arial" w:hAnsi="Arial" w:cs="Arial"/>
                <w:sz w:val="12"/>
                <w:szCs w:val="12"/>
                <w:lang w:val="es-CO"/>
              </w:rPr>
            </w:pPr>
            <w:proofErr w:type="spellStart"/>
            <w:r w:rsidRPr="00A869EF">
              <w:rPr>
                <w:rFonts w:ascii="Arial" w:hAnsi="Arial" w:cs="Arial"/>
                <w:sz w:val="12"/>
                <w:szCs w:val="12"/>
                <w:lang w:val="es-CO"/>
              </w:rPr>
              <w:t>Narino</w:t>
            </w:r>
            <w:proofErr w:type="spellEnd"/>
            <w:r w:rsidRPr="00A869EF">
              <w:rPr>
                <w:rFonts w:ascii="Arial" w:hAnsi="Arial" w:cs="Arial"/>
                <w:sz w:val="12"/>
                <w:szCs w:val="12"/>
                <w:lang w:val="es-CO"/>
              </w:rPr>
              <w:t>-Lorica-Córdoba</w:t>
            </w:r>
          </w:p>
        </w:tc>
        <w:tc>
          <w:tcPr>
            <w:tcW w:w="597" w:type="pct"/>
            <w:tcBorders>
              <w:top w:val="nil"/>
              <w:left w:val="nil"/>
              <w:bottom w:val="single" w:sz="4" w:space="0" w:color="auto"/>
              <w:right w:val="single" w:sz="4" w:space="0" w:color="auto"/>
            </w:tcBorders>
            <w:shd w:val="clear" w:color="auto" w:fill="auto"/>
            <w:noWrap/>
            <w:vAlign w:val="bottom"/>
            <w:hideMark/>
          </w:tcPr>
          <w:p w14:paraId="17A91D3F" w14:textId="77777777" w:rsidR="004A7D28" w:rsidRPr="0024148A" w:rsidRDefault="004A7D28" w:rsidP="004A7D28">
            <w:pPr>
              <w:ind w:left="0"/>
              <w:rPr>
                <w:rFonts w:ascii="Arial" w:hAnsi="Arial" w:cs="Arial"/>
                <w:color w:val="000000"/>
                <w:sz w:val="12"/>
                <w:szCs w:val="12"/>
                <w:lang w:val="es-CO" w:eastAsia="es-CO"/>
              </w:rPr>
            </w:pPr>
            <w:r w:rsidRPr="0024148A">
              <w:rPr>
                <w:rFonts w:ascii="Bookman Old Style" w:hAnsi="Bookman Old Style"/>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bottom"/>
          </w:tcPr>
          <w:p w14:paraId="4DD3C843"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0B68C07"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626D2A5"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1A6BBF36"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2934818"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7419383"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09C4FDC8"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548986D"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D0C8556"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5463F1C2"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r>
      <w:tr w:rsidR="004A7D28" w:rsidRPr="0024148A" w14:paraId="49080031" w14:textId="77777777" w:rsidTr="002E7811">
        <w:trPr>
          <w:trHeight w:val="300"/>
        </w:trPr>
        <w:tc>
          <w:tcPr>
            <w:tcW w:w="517" w:type="pct"/>
            <w:tcBorders>
              <w:top w:val="nil"/>
              <w:left w:val="single" w:sz="4" w:space="0" w:color="auto"/>
              <w:bottom w:val="single" w:sz="4" w:space="0" w:color="auto"/>
              <w:right w:val="single" w:sz="4" w:space="0" w:color="auto"/>
            </w:tcBorders>
            <w:shd w:val="clear" w:color="auto" w:fill="auto"/>
            <w:noWrap/>
          </w:tcPr>
          <w:p w14:paraId="0D7BC1B2" w14:textId="629DD1F3" w:rsidR="004A7D28" w:rsidRPr="0024148A" w:rsidRDefault="004A7D28" w:rsidP="004A7D28">
            <w:pPr>
              <w:ind w:left="0"/>
              <w:rPr>
                <w:rFonts w:ascii="Arial" w:hAnsi="Arial" w:cs="Arial"/>
                <w:sz w:val="12"/>
                <w:szCs w:val="12"/>
                <w:lang w:val="es-CO"/>
              </w:rPr>
            </w:pPr>
            <w:proofErr w:type="spellStart"/>
            <w:r w:rsidRPr="00A869EF">
              <w:rPr>
                <w:rFonts w:ascii="Arial" w:hAnsi="Arial" w:cs="Arial"/>
                <w:sz w:val="12"/>
                <w:szCs w:val="12"/>
                <w:lang w:val="es-CO"/>
              </w:rPr>
              <w:t>Narino</w:t>
            </w:r>
            <w:proofErr w:type="spellEnd"/>
            <w:r w:rsidRPr="00A869EF">
              <w:rPr>
                <w:rFonts w:ascii="Arial" w:hAnsi="Arial" w:cs="Arial"/>
                <w:sz w:val="12"/>
                <w:szCs w:val="12"/>
                <w:lang w:val="es-CO"/>
              </w:rPr>
              <w:t>-Lorica-Córdoba</w:t>
            </w:r>
          </w:p>
        </w:tc>
        <w:tc>
          <w:tcPr>
            <w:tcW w:w="597" w:type="pct"/>
            <w:tcBorders>
              <w:top w:val="nil"/>
              <w:left w:val="nil"/>
              <w:bottom w:val="single" w:sz="4" w:space="0" w:color="auto"/>
              <w:right w:val="single" w:sz="4" w:space="0" w:color="auto"/>
            </w:tcBorders>
            <w:shd w:val="clear" w:color="auto" w:fill="auto"/>
            <w:noWrap/>
            <w:vAlign w:val="bottom"/>
            <w:hideMark/>
          </w:tcPr>
          <w:p w14:paraId="5FC27D5D" w14:textId="77777777" w:rsidR="004A7D28" w:rsidRPr="0024148A" w:rsidRDefault="004A7D28" w:rsidP="004A7D28">
            <w:pPr>
              <w:ind w:left="0"/>
              <w:rPr>
                <w:rFonts w:ascii="Arial" w:hAnsi="Arial" w:cs="Arial"/>
                <w:color w:val="000000"/>
                <w:sz w:val="12"/>
                <w:szCs w:val="12"/>
                <w:lang w:val="es-CO" w:eastAsia="es-CO"/>
              </w:rPr>
            </w:pPr>
            <w:r w:rsidRPr="0024148A">
              <w:rPr>
                <w:rFonts w:ascii="Bookman Old Style" w:hAnsi="Bookman Old Style"/>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bottom"/>
          </w:tcPr>
          <w:p w14:paraId="43503F5D"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89B9FCF"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54EBDEA"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38D87B45"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3FDE7EC"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EB72B1E"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73FDE454"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E2D60D3"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DE877A9"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3A4375B9"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r>
      <w:tr w:rsidR="004A7D28" w:rsidRPr="0024148A" w14:paraId="3FF01A3E" w14:textId="77777777" w:rsidTr="002E7811">
        <w:trPr>
          <w:trHeight w:val="300"/>
        </w:trPr>
        <w:tc>
          <w:tcPr>
            <w:tcW w:w="517" w:type="pct"/>
            <w:tcBorders>
              <w:top w:val="nil"/>
              <w:left w:val="single" w:sz="4" w:space="0" w:color="auto"/>
              <w:bottom w:val="single" w:sz="4" w:space="0" w:color="auto"/>
              <w:right w:val="single" w:sz="4" w:space="0" w:color="auto"/>
            </w:tcBorders>
            <w:shd w:val="clear" w:color="auto" w:fill="auto"/>
            <w:noWrap/>
          </w:tcPr>
          <w:p w14:paraId="52FC244D" w14:textId="2F3BFB6E" w:rsidR="004A7D28" w:rsidRPr="0024148A" w:rsidRDefault="004A7D28" w:rsidP="004A7D28">
            <w:pPr>
              <w:ind w:left="0"/>
              <w:rPr>
                <w:rFonts w:ascii="Arial" w:hAnsi="Arial" w:cs="Arial"/>
                <w:sz w:val="12"/>
                <w:szCs w:val="12"/>
                <w:lang w:val="es-CO"/>
              </w:rPr>
            </w:pPr>
            <w:proofErr w:type="spellStart"/>
            <w:r w:rsidRPr="00A869EF">
              <w:rPr>
                <w:rFonts w:ascii="Arial" w:hAnsi="Arial" w:cs="Arial"/>
                <w:sz w:val="12"/>
                <w:szCs w:val="12"/>
                <w:lang w:val="es-CO"/>
              </w:rPr>
              <w:t>Narino</w:t>
            </w:r>
            <w:proofErr w:type="spellEnd"/>
            <w:r w:rsidRPr="00A869EF">
              <w:rPr>
                <w:rFonts w:ascii="Arial" w:hAnsi="Arial" w:cs="Arial"/>
                <w:sz w:val="12"/>
                <w:szCs w:val="12"/>
                <w:lang w:val="es-CO"/>
              </w:rPr>
              <w:t>-Lorica-Córdoba</w:t>
            </w:r>
          </w:p>
        </w:tc>
        <w:tc>
          <w:tcPr>
            <w:tcW w:w="597" w:type="pct"/>
            <w:tcBorders>
              <w:top w:val="nil"/>
              <w:left w:val="nil"/>
              <w:bottom w:val="single" w:sz="4" w:space="0" w:color="auto"/>
              <w:right w:val="single" w:sz="4" w:space="0" w:color="auto"/>
            </w:tcBorders>
            <w:shd w:val="clear" w:color="auto" w:fill="auto"/>
            <w:noWrap/>
            <w:vAlign w:val="bottom"/>
            <w:hideMark/>
          </w:tcPr>
          <w:p w14:paraId="2E098945" w14:textId="77777777" w:rsidR="004A7D28" w:rsidRPr="0024148A" w:rsidRDefault="004A7D28" w:rsidP="004A7D28">
            <w:pPr>
              <w:ind w:left="0"/>
              <w:rPr>
                <w:rFonts w:ascii="Arial" w:hAnsi="Arial" w:cs="Arial"/>
                <w:color w:val="000000"/>
                <w:sz w:val="12"/>
                <w:szCs w:val="12"/>
                <w:lang w:val="es-CO" w:eastAsia="es-CO"/>
              </w:rPr>
            </w:pPr>
            <w:r w:rsidRPr="0024148A">
              <w:rPr>
                <w:rFonts w:ascii="Bookman Old Style" w:hAnsi="Bookman Old Style"/>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bottom"/>
          </w:tcPr>
          <w:p w14:paraId="3EE3FA1A"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AFE8FB6"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2DC11E9"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FA7D47C"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48F85C5"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10B9F9F"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15F7746D"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13A2F05"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02AC036"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431CB8F3"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r>
      <w:tr w:rsidR="004A7D28" w:rsidRPr="0024148A" w14:paraId="4DFC66EA" w14:textId="77777777" w:rsidTr="002E7811">
        <w:trPr>
          <w:trHeight w:val="300"/>
        </w:trPr>
        <w:tc>
          <w:tcPr>
            <w:tcW w:w="517" w:type="pct"/>
            <w:tcBorders>
              <w:top w:val="nil"/>
              <w:left w:val="single" w:sz="4" w:space="0" w:color="auto"/>
              <w:bottom w:val="single" w:sz="4" w:space="0" w:color="auto"/>
              <w:right w:val="single" w:sz="4" w:space="0" w:color="auto"/>
            </w:tcBorders>
            <w:shd w:val="clear" w:color="auto" w:fill="auto"/>
            <w:noWrap/>
          </w:tcPr>
          <w:p w14:paraId="792B9FCD" w14:textId="70B656B7" w:rsidR="004A7D28" w:rsidRPr="0024148A" w:rsidRDefault="004A7D28" w:rsidP="004A7D28">
            <w:pPr>
              <w:ind w:left="0"/>
              <w:rPr>
                <w:rFonts w:ascii="Arial" w:hAnsi="Arial" w:cs="Arial"/>
                <w:sz w:val="12"/>
                <w:szCs w:val="12"/>
                <w:lang w:val="es-CO"/>
              </w:rPr>
            </w:pPr>
            <w:proofErr w:type="spellStart"/>
            <w:r w:rsidRPr="00A869EF">
              <w:rPr>
                <w:rFonts w:ascii="Arial" w:hAnsi="Arial" w:cs="Arial"/>
                <w:sz w:val="12"/>
                <w:szCs w:val="12"/>
                <w:lang w:val="es-CO"/>
              </w:rPr>
              <w:t>Narino</w:t>
            </w:r>
            <w:proofErr w:type="spellEnd"/>
            <w:r w:rsidRPr="00A869EF">
              <w:rPr>
                <w:rFonts w:ascii="Arial" w:hAnsi="Arial" w:cs="Arial"/>
                <w:sz w:val="12"/>
                <w:szCs w:val="12"/>
                <w:lang w:val="es-CO"/>
              </w:rPr>
              <w:t>-Lorica-Córdoba</w:t>
            </w:r>
          </w:p>
        </w:tc>
        <w:tc>
          <w:tcPr>
            <w:tcW w:w="597" w:type="pct"/>
            <w:tcBorders>
              <w:top w:val="nil"/>
              <w:left w:val="nil"/>
              <w:bottom w:val="single" w:sz="4" w:space="0" w:color="auto"/>
              <w:right w:val="single" w:sz="4" w:space="0" w:color="auto"/>
            </w:tcBorders>
            <w:shd w:val="clear" w:color="auto" w:fill="auto"/>
            <w:noWrap/>
            <w:vAlign w:val="bottom"/>
            <w:hideMark/>
          </w:tcPr>
          <w:p w14:paraId="199E6F2A" w14:textId="77777777" w:rsidR="004A7D28" w:rsidRPr="0024148A" w:rsidRDefault="004A7D28" w:rsidP="004A7D28">
            <w:pPr>
              <w:ind w:left="0"/>
              <w:rPr>
                <w:rFonts w:ascii="Arial" w:hAnsi="Arial" w:cs="Arial"/>
                <w:color w:val="000000"/>
                <w:sz w:val="12"/>
                <w:szCs w:val="12"/>
                <w:lang w:val="es-CO" w:eastAsia="es-CO"/>
              </w:rPr>
            </w:pPr>
            <w:r w:rsidRPr="0024148A">
              <w:rPr>
                <w:rFonts w:ascii="Bookman Old Style" w:hAnsi="Bookman Old Style"/>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bottom"/>
          </w:tcPr>
          <w:p w14:paraId="6E1B631D"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BB64CF7"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BB37C45"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7FB3230D"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654AE93"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9B9F2D3"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7DA5760B"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FAE8BB1"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631DD57"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72053CDA"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r>
      <w:tr w:rsidR="004A7D28" w:rsidRPr="0024148A" w14:paraId="4F159012" w14:textId="77777777" w:rsidTr="002E7811">
        <w:trPr>
          <w:trHeight w:val="300"/>
        </w:trPr>
        <w:tc>
          <w:tcPr>
            <w:tcW w:w="517" w:type="pct"/>
            <w:tcBorders>
              <w:top w:val="nil"/>
              <w:left w:val="single" w:sz="4" w:space="0" w:color="auto"/>
              <w:bottom w:val="single" w:sz="4" w:space="0" w:color="auto"/>
              <w:right w:val="single" w:sz="4" w:space="0" w:color="auto"/>
            </w:tcBorders>
            <w:shd w:val="clear" w:color="auto" w:fill="auto"/>
            <w:noWrap/>
          </w:tcPr>
          <w:p w14:paraId="6704F240" w14:textId="3C107527" w:rsidR="004A7D28" w:rsidRPr="0024148A" w:rsidRDefault="004A7D28" w:rsidP="004A7D28">
            <w:pPr>
              <w:ind w:left="0"/>
              <w:rPr>
                <w:rFonts w:ascii="Arial" w:hAnsi="Arial" w:cs="Arial"/>
                <w:sz w:val="12"/>
                <w:szCs w:val="12"/>
                <w:lang w:val="es-CO"/>
              </w:rPr>
            </w:pPr>
            <w:proofErr w:type="spellStart"/>
            <w:r w:rsidRPr="00A869EF">
              <w:rPr>
                <w:rFonts w:ascii="Arial" w:hAnsi="Arial" w:cs="Arial"/>
                <w:sz w:val="12"/>
                <w:szCs w:val="12"/>
                <w:lang w:val="es-CO"/>
              </w:rPr>
              <w:t>Narino</w:t>
            </w:r>
            <w:proofErr w:type="spellEnd"/>
            <w:r w:rsidRPr="00A869EF">
              <w:rPr>
                <w:rFonts w:ascii="Arial" w:hAnsi="Arial" w:cs="Arial"/>
                <w:sz w:val="12"/>
                <w:szCs w:val="12"/>
                <w:lang w:val="es-CO"/>
              </w:rPr>
              <w:t>-Lorica-Córdoba</w:t>
            </w:r>
          </w:p>
        </w:tc>
        <w:tc>
          <w:tcPr>
            <w:tcW w:w="597" w:type="pct"/>
            <w:tcBorders>
              <w:top w:val="nil"/>
              <w:left w:val="nil"/>
              <w:bottom w:val="single" w:sz="4" w:space="0" w:color="auto"/>
              <w:right w:val="single" w:sz="4" w:space="0" w:color="auto"/>
            </w:tcBorders>
            <w:shd w:val="clear" w:color="auto" w:fill="auto"/>
            <w:noWrap/>
            <w:vAlign w:val="bottom"/>
            <w:hideMark/>
          </w:tcPr>
          <w:p w14:paraId="43CE79E2" w14:textId="77777777" w:rsidR="004A7D28" w:rsidRPr="0024148A" w:rsidRDefault="004A7D28" w:rsidP="004A7D28">
            <w:pPr>
              <w:ind w:left="0"/>
              <w:rPr>
                <w:rFonts w:ascii="Arial" w:hAnsi="Arial" w:cs="Arial"/>
                <w:color w:val="000000"/>
                <w:sz w:val="12"/>
                <w:szCs w:val="12"/>
                <w:lang w:val="es-CO" w:eastAsia="es-CO"/>
              </w:rPr>
            </w:pPr>
            <w:r w:rsidRPr="0024148A">
              <w:rPr>
                <w:rFonts w:ascii="Bookman Old Style" w:hAnsi="Bookman Old Style"/>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bottom"/>
          </w:tcPr>
          <w:p w14:paraId="6326BDDF"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04F0DFE"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3D8BE63"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3D0CB222"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B1A97D9"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6401CF9"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54A45EB0"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0D164CC"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C14BE4D"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02D561CC" w14:textId="77777777" w:rsidR="004A7D28" w:rsidRPr="0024148A" w:rsidRDefault="004A7D28" w:rsidP="004A7D28">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r>
      <w:tr w:rsidR="0024148A" w:rsidRPr="0024148A" w14:paraId="08D6D37B" w14:textId="77777777" w:rsidTr="002E7811">
        <w:trPr>
          <w:trHeight w:val="300"/>
        </w:trPr>
        <w:tc>
          <w:tcPr>
            <w:tcW w:w="517" w:type="pct"/>
            <w:tcBorders>
              <w:top w:val="nil"/>
              <w:left w:val="single" w:sz="4" w:space="0" w:color="auto"/>
              <w:bottom w:val="single" w:sz="4" w:space="0" w:color="auto"/>
              <w:right w:val="single" w:sz="4" w:space="0" w:color="auto"/>
            </w:tcBorders>
            <w:shd w:val="clear" w:color="auto" w:fill="auto"/>
            <w:noWrap/>
            <w:vAlign w:val="bottom"/>
          </w:tcPr>
          <w:p w14:paraId="0944EEE4" w14:textId="33090E1C" w:rsidR="0024148A" w:rsidRPr="0024148A" w:rsidRDefault="002E7811" w:rsidP="0024148A">
            <w:pPr>
              <w:ind w:left="0"/>
              <w:rPr>
                <w:rFonts w:ascii="Arial" w:hAnsi="Arial" w:cs="Arial"/>
                <w:color w:val="000000"/>
                <w:sz w:val="12"/>
                <w:szCs w:val="12"/>
                <w:lang w:val="es-CO" w:eastAsia="es-CO"/>
              </w:rPr>
            </w:pPr>
            <w:r>
              <w:rPr>
                <w:rFonts w:ascii="Bookman Old Style" w:hAnsi="Bookman Old Style"/>
                <w:color w:val="000000"/>
                <w:sz w:val="12"/>
                <w:szCs w:val="12"/>
                <w:lang w:val="es-CO" w:eastAsia="es-CO"/>
              </w:rPr>
              <w:t>Palo de Agua-Lorica</w:t>
            </w:r>
            <w:r>
              <w:rPr>
                <w:rFonts w:ascii="Bookman Old Style" w:hAnsi="Bookman Old Style"/>
                <w:color w:val="000000"/>
                <w:sz w:val="12"/>
                <w:szCs w:val="12"/>
                <w:lang w:val="es-CO" w:eastAsia="es-CO"/>
              </w:rPr>
              <w:noBreakHyphen/>
              <w:t>Córdoba</w:t>
            </w:r>
          </w:p>
        </w:tc>
        <w:tc>
          <w:tcPr>
            <w:tcW w:w="597" w:type="pct"/>
            <w:tcBorders>
              <w:top w:val="nil"/>
              <w:left w:val="nil"/>
              <w:bottom w:val="single" w:sz="4" w:space="0" w:color="auto"/>
              <w:right w:val="single" w:sz="4" w:space="0" w:color="auto"/>
            </w:tcBorders>
            <w:shd w:val="clear" w:color="auto" w:fill="auto"/>
            <w:noWrap/>
            <w:vAlign w:val="bottom"/>
          </w:tcPr>
          <w:p w14:paraId="348D5DF8" w14:textId="77777777" w:rsidR="0024148A" w:rsidRPr="0024148A" w:rsidRDefault="0024148A" w:rsidP="0024148A">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bottom"/>
          </w:tcPr>
          <w:p w14:paraId="2E5AD553"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DB6B002" w14:textId="79551761" w:rsidR="0024148A" w:rsidRPr="009F28EF" w:rsidRDefault="009F28EF" w:rsidP="0024148A">
            <w:pPr>
              <w:ind w:left="0" w:hanging="14"/>
              <w:jc w:val="right"/>
              <w:rPr>
                <w:rFonts w:ascii="Arial" w:hAnsi="Arial" w:cs="Arial"/>
                <w:color w:val="000000"/>
                <w:sz w:val="12"/>
                <w:szCs w:val="12"/>
                <w:lang w:val="es-CO"/>
              </w:rPr>
            </w:pPr>
            <w:r w:rsidRPr="009F28EF">
              <w:rPr>
                <w:rFonts w:ascii="Arial" w:hAnsi="Arial" w:cs="Arial"/>
                <w:color w:val="000000"/>
                <w:sz w:val="12"/>
                <w:szCs w:val="12"/>
                <w:lang w:val="es-CO"/>
              </w:rPr>
              <w:t>251</w:t>
            </w:r>
          </w:p>
        </w:tc>
        <w:tc>
          <w:tcPr>
            <w:tcW w:w="390" w:type="pct"/>
            <w:tcBorders>
              <w:top w:val="nil"/>
              <w:left w:val="nil"/>
              <w:bottom w:val="single" w:sz="4" w:space="0" w:color="auto"/>
              <w:right w:val="single" w:sz="4" w:space="0" w:color="auto"/>
            </w:tcBorders>
            <w:shd w:val="clear" w:color="auto" w:fill="auto"/>
            <w:noWrap/>
            <w:vAlign w:val="bottom"/>
          </w:tcPr>
          <w:p w14:paraId="148B3B49"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3C6E0B0E" w14:textId="5E70CE3B" w:rsidR="0024148A" w:rsidRPr="005E6B83" w:rsidRDefault="005E6B83" w:rsidP="0024148A">
            <w:pPr>
              <w:ind w:left="0" w:hanging="14"/>
              <w:jc w:val="right"/>
              <w:rPr>
                <w:rFonts w:ascii="Arial" w:hAnsi="Arial" w:cs="Arial"/>
                <w:color w:val="000000"/>
                <w:sz w:val="12"/>
                <w:szCs w:val="12"/>
                <w:lang w:val="es-CO"/>
              </w:rPr>
            </w:pPr>
            <w:r w:rsidRPr="005E6B83">
              <w:rPr>
                <w:rFonts w:ascii="Arial" w:hAnsi="Arial" w:cs="Arial"/>
                <w:color w:val="000000"/>
                <w:sz w:val="12"/>
                <w:szCs w:val="12"/>
                <w:lang w:val="es-CO"/>
              </w:rPr>
              <w:t>377</w:t>
            </w:r>
          </w:p>
        </w:tc>
        <w:tc>
          <w:tcPr>
            <w:tcW w:w="390" w:type="pct"/>
            <w:tcBorders>
              <w:top w:val="nil"/>
              <w:left w:val="nil"/>
              <w:bottom w:val="single" w:sz="4" w:space="0" w:color="auto"/>
              <w:right w:val="single" w:sz="4" w:space="0" w:color="auto"/>
            </w:tcBorders>
            <w:shd w:val="clear" w:color="auto" w:fill="auto"/>
            <w:noWrap/>
            <w:vAlign w:val="bottom"/>
          </w:tcPr>
          <w:p w14:paraId="64AAE004"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A60E1AF" w14:textId="49DFAC6D" w:rsidR="0024148A" w:rsidRPr="0024148A" w:rsidRDefault="00D41BC1" w:rsidP="0024148A">
            <w:pPr>
              <w:ind w:left="0" w:hanging="14"/>
              <w:jc w:val="right"/>
              <w:rPr>
                <w:rFonts w:ascii="Arial" w:hAnsi="Arial" w:cs="Arial"/>
                <w:color w:val="000000"/>
                <w:sz w:val="12"/>
                <w:szCs w:val="12"/>
                <w:highlight w:val="yellow"/>
                <w:lang w:val="es-CO"/>
              </w:rPr>
            </w:pPr>
            <w:r w:rsidRPr="00D16C81">
              <w:rPr>
                <w:rFonts w:ascii="Arial" w:hAnsi="Arial" w:cs="Arial"/>
                <w:color w:val="000000"/>
                <w:sz w:val="12"/>
                <w:szCs w:val="12"/>
                <w:lang w:val="es-CO"/>
              </w:rPr>
              <w:t>419</w:t>
            </w:r>
          </w:p>
        </w:tc>
        <w:tc>
          <w:tcPr>
            <w:tcW w:w="389" w:type="pct"/>
            <w:tcBorders>
              <w:top w:val="nil"/>
              <w:left w:val="nil"/>
              <w:bottom w:val="single" w:sz="4" w:space="0" w:color="auto"/>
              <w:right w:val="single" w:sz="4" w:space="0" w:color="auto"/>
            </w:tcBorders>
            <w:shd w:val="clear" w:color="auto" w:fill="auto"/>
            <w:noWrap/>
            <w:vAlign w:val="bottom"/>
          </w:tcPr>
          <w:p w14:paraId="41BE9D16"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89D3CC5" w14:textId="283B58F0" w:rsidR="0024148A" w:rsidRPr="005F0C42" w:rsidRDefault="00AF6BBE" w:rsidP="0024148A">
            <w:pPr>
              <w:ind w:left="0" w:hanging="14"/>
              <w:jc w:val="right"/>
              <w:rPr>
                <w:rFonts w:ascii="Arial" w:hAnsi="Arial" w:cs="Arial"/>
                <w:color w:val="000000"/>
                <w:sz w:val="12"/>
                <w:szCs w:val="12"/>
                <w:lang w:val="es-CO"/>
              </w:rPr>
            </w:pPr>
            <w:r w:rsidRPr="005F0C42">
              <w:rPr>
                <w:rFonts w:ascii="Arial" w:hAnsi="Arial" w:cs="Arial"/>
                <w:color w:val="000000"/>
                <w:sz w:val="12"/>
                <w:szCs w:val="12"/>
                <w:lang w:val="es-CO"/>
              </w:rPr>
              <w:t>423</w:t>
            </w:r>
          </w:p>
        </w:tc>
        <w:tc>
          <w:tcPr>
            <w:tcW w:w="390" w:type="pct"/>
            <w:tcBorders>
              <w:top w:val="nil"/>
              <w:left w:val="nil"/>
              <w:bottom w:val="single" w:sz="4" w:space="0" w:color="auto"/>
              <w:right w:val="single" w:sz="4" w:space="0" w:color="auto"/>
            </w:tcBorders>
            <w:shd w:val="clear" w:color="auto" w:fill="auto"/>
            <w:noWrap/>
            <w:vAlign w:val="bottom"/>
          </w:tcPr>
          <w:p w14:paraId="53311AFF" w14:textId="77777777" w:rsidR="0024148A" w:rsidRPr="0024148A" w:rsidRDefault="0024148A" w:rsidP="0024148A">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1DE582C7" w14:textId="4F5ACC0C" w:rsidR="0024148A" w:rsidRPr="00E47C1D" w:rsidRDefault="00E47C1D" w:rsidP="0024148A">
            <w:pPr>
              <w:ind w:left="0" w:hanging="14"/>
              <w:jc w:val="right"/>
              <w:rPr>
                <w:rFonts w:ascii="Arial" w:hAnsi="Arial" w:cs="Arial"/>
                <w:color w:val="000000"/>
                <w:sz w:val="12"/>
                <w:szCs w:val="12"/>
                <w:lang w:val="es-CO"/>
              </w:rPr>
            </w:pPr>
            <w:r w:rsidRPr="00E47C1D">
              <w:rPr>
                <w:rFonts w:ascii="Arial" w:hAnsi="Arial" w:cs="Arial"/>
                <w:color w:val="000000"/>
                <w:sz w:val="12"/>
                <w:szCs w:val="12"/>
                <w:lang w:val="es-CO"/>
              </w:rPr>
              <w:t>427</w:t>
            </w:r>
          </w:p>
        </w:tc>
      </w:tr>
      <w:tr w:rsidR="002E7811" w:rsidRPr="0024148A" w14:paraId="2952841A" w14:textId="77777777" w:rsidTr="002E7811">
        <w:trPr>
          <w:trHeight w:val="300"/>
        </w:trPr>
        <w:tc>
          <w:tcPr>
            <w:tcW w:w="517" w:type="pct"/>
            <w:tcBorders>
              <w:top w:val="nil"/>
              <w:left w:val="single" w:sz="4" w:space="0" w:color="auto"/>
              <w:bottom w:val="single" w:sz="4" w:space="0" w:color="auto"/>
              <w:right w:val="single" w:sz="4" w:space="0" w:color="auto"/>
            </w:tcBorders>
            <w:shd w:val="clear" w:color="auto" w:fill="auto"/>
            <w:noWrap/>
          </w:tcPr>
          <w:p w14:paraId="347BB83A" w14:textId="045BAD3B" w:rsidR="002E7811" w:rsidRPr="0024148A" w:rsidRDefault="002E7811" w:rsidP="002E7811">
            <w:pPr>
              <w:ind w:left="0"/>
              <w:rPr>
                <w:rFonts w:ascii="Arial" w:hAnsi="Arial" w:cs="Arial"/>
                <w:color w:val="000000"/>
                <w:sz w:val="12"/>
                <w:szCs w:val="12"/>
                <w:lang w:val="es-CO" w:eastAsia="es-CO"/>
              </w:rPr>
            </w:pPr>
            <w:r w:rsidRPr="00D059DD">
              <w:rPr>
                <w:rFonts w:ascii="Bookman Old Style" w:hAnsi="Bookman Old Style"/>
                <w:color w:val="000000"/>
                <w:sz w:val="12"/>
                <w:szCs w:val="12"/>
                <w:lang w:val="es-CO" w:eastAsia="es-CO"/>
              </w:rPr>
              <w:t>Palo de Agua-Lorica</w:t>
            </w:r>
            <w:r w:rsidRPr="00D059DD">
              <w:rPr>
                <w:rFonts w:ascii="Bookman Old Style" w:hAnsi="Bookman Old Style"/>
                <w:color w:val="000000"/>
                <w:sz w:val="12"/>
                <w:szCs w:val="12"/>
                <w:lang w:val="es-CO" w:eastAsia="es-CO"/>
              </w:rPr>
              <w:noBreakHyphen/>
              <w:t>Córdoba</w:t>
            </w:r>
          </w:p>
        </w:tc>
        <w:tc>
          <w:tcPr>
            <w:tcW w:w="597" w:type="pct"/>
            <w:tcBorders>
              <w:top w:val="nil"/>
              <w:left w:val="nil"/>
              <w:bottom w:val="single" w:sz="4" w:space="0" w:color="auto"/>
              <w:right w:val="single" w:sz="4" w:space="0" w:color="auto"/>
            </w:tcBorders>
            <w:shd w:val="clear" w:color="auto" w:fill="auto"/>
            <w:noWrap/>
            <w:vAlign w:val="bottom"/>
          </w:tcPr>
          <w:p w14:paraId="095758CC" w14:textId="77777777" w:rsidR="002E7811" w:rsidRPr="0024148A" w:rsidRDefault="002E7811" w:rsidP="002E7811">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bottom"/>
          </w:tcPr>
          <w:p w14:paraId="76F647C6" w14:textId="77777777" w:rsidR="002E7811" w:rsidRPr="0024148A" w:rsidRDefault="002E7811" w:rsidP="002E7811">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12C6393" w14:textId="10ED42DC" w:rsidR="002E7811" w:rsidRPr="009F28EF" w:rsidRDefault="009F28EF" w:rsidP="002E7811">
            <w:pPr>
              <w:ind w:left="0" w:hanging="14"/>
              <w:jc w:val="right"/>
              <w:rPr>
                <w:rFonts w:ascii="Arial" w:hAnsi="Arial" w:cs="Arial"/>
                <w:color w:val="000000"/>
                <w:sz w:val="12"/>
                <w:szCs w:val="12"/>
                <w:lang w:val="es-CO"/>
              </w:rPr>
            </w:pPr>
            <w:r w:rsidRPr="009F28EF">
              <w:rPr>
                <w:rFonts w:ascii="Arial" w:hAnsi="Arial" w:cs="Arial"/>
                <w:color w:val="000000"/>
                <w:sz w:val="12"/>
                <w:szCs w:val="12"/>
                <w:lang w:val="es-CO"/>
              </w:rPr>
              <w:t>251</w:t>
            </w:r>
          </w:p>
        </w:tc>
        <w:tc>
          <w:tcPr>
            <w:tcW w:w="390" w:type="pct"/>
            <w:tcBorders>
              <w:top w:val="nil"/>
              <w:left w:val="nil"/>
              <w:bottom w:val="single" w:sz="4" w:space="0" w:color="auto"/>
              <w:right w:val="single" w:sz="4" w:space="0" w:color="auto"/>
            </w:tcBorders>
            <w:shd w:val="clear" w:color="auto" w:fill="auto"/>
            <w:noWrap/>
            <w:vAlign w:val="bottom"/>
          </w:tcPr>
          <w:p w14:paraId="7EF4E6EC" w14:textId="77777777" w:rsidR="002E7811" w:rsidRPr="0024148A" w:rsidRDefault="002E7811" w:rsidP="002E7811">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144BFADA" w14:textId="46DCAAFF" w:rsidR="002E7811" w:rsidRPr="005E6B83" w:rsidRDefault="005E6B83" w:rsidP="002E7811">
            <w:pPr>
              <w:ind w:left="0" w:hanging="14"/>
              <w:jc w:val="right"/>
              <w:rPr>
                <w:rFonts w:ascii="Arial" w:hAnsi="Arial" w:cs="Arial"/>
                <w:color w:val="000000"/>
                <w:sz w:val="12"/>
                <w:szCs w:val="12"/>
                <w:lang w:val="es-CO"/>
              </w:rPr>
            </w:pPr>
            <w:r w:rsidRPr="005E6B83">
              <w:rPr>
                <w:rFonts w:ascii="Arial" w:hAnsi="Arial" w:cs="Arial"/>
                <w:color w:val="000000"/>
                <w:sz w:val="12"/>
                <w:szCs w:val="12"/>
                <w:lang w:val="es-CO"/>
              </w:rPr>
              <w:t>377</w:t>
            </w:r>
          </w:p>
        </w:tc>
        <w:tc>
          <w:tcPr>
            <w:tcW w:w="390" w:type="pct"/>
            <w:tcBorders>
              <w:top w:val="nil"/>
              <w:left w:val="nil"/>
              <w:bottom w:val="single" w:sz="4" w:space="0" w:color="auto"/>
              <w:right w:val="single" w:sz="4" w:space="0" w:color="auto"/>
            </w:tcBorders>
            <w:shd w:val="clear" w:color="auto" w:fill="auto"/>
            <w:noWrap/>
            <w:vAlign w:val="bottom"/>
          </w:tcPr>
          <w:p w14:paraId="41E32E46" w14:textId="77777777" w:rsidR="002E7811" w:rsidRPr="0024148A" w:rsidRDefault="002E7811" w:rsidP="002E7811">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3730C4B" w14:textId="2E93A718" w:rsidR="002E7811" w:rsidRPr="0024148A" w:rsidRDefault="002E7811" w:rsidP="002E7811">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4</w:t>
            </w:r>
            <w:r w:rsidR="00D16C81">
              <w:rPr>
                <w:rFonts w:ascii="Arial" w:hAnsi="Arial" w:cs="Arial"/>
                <w:color w:val="000000"/>
                <w:sz w:val="12"/>
                <w:szCs w:val="12"/>
                <w:lang w:val="es-CO" w:eastAsia="es-CO"/>
              </w:rPr>
              <w:t>19</w:t>
            </w:r>
          </w:p>
        </w:tc>
        <w:tc>
          <w:tcPr>
            <w:tcW w:w="389" w:type="pct"/>
            <w:tcBorders>
              <w:top w:val="nil"/>
              <w:left w:val="nil"/>
              <w:bottom w:val="single" w:sz="4" w:space="0" w:color="auto"/>
              <w:right w:val="single" w:sz="4" w:space="0" w:color="auto"/>
            </w:tcBorders>
            <w:shd w:val="clear" w:color="auto" w:fill="auto"/>
            <w:noWrap/>
            <w:vAlign w:val="bottom"/>
          </w:tcPr>
          <w:p w14:paraId="2FAB836C" w14:textId="77777777" w:rsidR="002E7811" w:rsidRPr="0024148A" w:rsidRDefault="002E7811" w:rsidP="002E7811">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1DD8878" w14:textId="07E71BE0" w:rsidR="002E7811" w:rsidRPr="005F0C42" w:rsidRDefault="002E7811" w:rsidP="002E7811">
            <w:pPr>
              <w:ind w:left="0" w:hanging="14"/>
              <w:jc w:val="right"/>
              <w:rPr>
                <w:rFonts w:ascii="Arial" w:hAnsi="Arial" w:cs="Arial"/>
                <w:color w:val="000000"/>
                <w:sz w:val="12"/>
                <w:szCs w:val="12"/>
                <w:lang w:val="es-CO"/>
              </w:rPr>
            </w:pPr>
            <w:r w:rsidRPr="005F0C42">
              <w:rPr>
                <w:rFonts w:ascii="Arial" w:hAnsi="Arial" w:cs="Arial"/>
                <w:color w:val="000000"/>
                <w:sz w:val="12"/>
                <w:szCs w:val="12"/>
                <w:lang w:val="es-CO" w:eastAsia="es-CO"/>
              </w:rPr>
              <w:t>4</w:t>
            </w:r>
            <w:r w:rsidR="00AF6BBE" w:rsidRPr="005F0C42">
              <w:rPr>
                <w:rFonts w:ascii="Arial" w:hAnsi="Arial" w:cs="Arial"/>
                <w:color w:val="000000"/>
                <w:sz w:val="12"/>
                <w:szCs w:val="12"/>
                <w:lang w:val="es-CO" w:eastAsia="es-CO"/>
              </w:rPr>
              <w:t>23</w:t>
            </w:r>
          </w:p>
        </w:tc>
        <w:tc>
          <w:tcPr>
            <w:tcW w:w="390" w:type="pct"/>
            <w:tcBorders>
              <w:top w:val="nil"/>
              <w:left w:val="nil"/>
              <w:bottom w:val="single" w:sz="4" w:space="0" w:color="auto"/>
              <w:right w:val="single" w:sz="4" w:space="0" w:color="auto"/>
            </w:tcBorders>
            <w:shd w:val="clear" w:color="auto" w:fill="auto"/>
            <w:noWrap/>
            <w:vAlign w:val="bottom"/>
          </w:tcPr>
          <w:p w14:paraId="0AC95351" w14:textId="77777777" w:rsidR="002E7811" w:rsidRPr="0024148A" w:rsidRDefault="002E7811" w:rsidP="002E7811">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688DF73B" w14:textId="09B21FE6" w:rsidR="002E7811" w:rsidRPr="00E47C1D" w:rsidRDefault="00E47C1D" w:rsidP="002E7811">
            <w:pPr>
              <w:ind w:left="0" w:hanging="14"/>
              <w:jc w:val="right"/>
              <w:rPr>
                <w:rFonts w:ascii="Arial" w:hAnsi="Arial" w:cs="Arial"/>
                <w:color w:val="000000"/>
                <w:sz w:val="12"/>
                <w:szCs w:val="12"/>
                <w:lang w:val="es-CO"/>
              </w:rPr>
            </w:pPr>
            <w:r w:rsidRPr="00E47C1D">
              <w:rPr>
                <w:rFonts w:ascii="Arial" w:hAnsi="Arial" w:cs="Arial"/>
                <w:color w:val="000000"/>
                <w:sz w:val="12"/>
                <w:szCs w:val="12"/>
                <w:lang w:val="es-CO"/>
              </w:rPr>
              <w:t>427</w:t>
            </w:r>
          </w:p>
        </w:tc>
      </w:tr>
      <w:tr w:rsidR="009F28EF" w:rsidRPr="0024148A" w14:paraId="1FCA542A" w14:textId="77777777" w:rsidTr="0032605C">
        <w:trPr>
          <w:trHeight w:val="300"/>
        </w:trPr>
        <w:tc>
          <w:tcPr>
            <w:tcW w:w="517" w:type="pct"/>
            <w:tcBorders>
              <w:top w:val="nil"/>
              <w:left w:val="single" w:sz="4" w:space="0" w:color="auto"/>
              <w:bottom w:val="single" w:sz="4" w:space="0" w:color="auto"/>
              <w:right w:val="single" w:sz="4" w:space="0" w:color="auto"/>
            </w:tcBorders>
            <w:shd w:val="clear" w:color="auto" w:fill="auto"/>
            <w:noWrap/>
          </w:tcPr>
          <w:p w14:paraId="5DA2A1F9" w14:textId="4C116AF4" w:rsidR="009F28EF" w:rsidRPr="0024148A" w:rsidRDefault="009F28EF" w:rsidP="009F28EF">
            <w:pPr>
              <w:ind w:left="0"/>
              <w:rPr>
                <w:rFonts w:ascii="Arial" w:hAnsi="Arial" w:cs="Arial"/>
                <w:color w:val="000000"/>
                <w:sz w:val="12"/>
                <w:szCs w:val="12"/>
                <w:lang w:val="es-CO" w:eastAsia="es-CO"/>
              </w:rPr>
            </w:pPr>
            <w:r w:rsidRPr="00D059DD">
              <w:rPr>
                <w:rFonts w:ascii="Bookman Old Style" w:hAnsi="Bookman Old Style"/>
                <w:color w:val="000000"/>
                <w:sz w:val="12"/>
                <w:szCs w:val="12"/>
                <w:lang w:val="es-CO" w:eastAsia="es-CO"/>
              </w:rPr>
              <w:t>Palo de Agua-Lorica</w:t>
            </w:r>
            <w:r w:rsidRPr="00D059DD">
              <w:rPr>
                <w:rFonts w:ascii="Bookman Old Style" w:hAnsi="Bookman Old Style"/>
                <w:color w:val="000000"/>
                <w:sz w:val="12"/>
                <w:szCs w:val="12"/>
                <w:lang w:val="es-CO" w:eastAsia="es-CO"/>
              </w:rPr>
              <w:noBreakHyphen/>
              <w:t>Córdoba</w:t>
            </w:r>
          </w:p>
        </w:tc>
        <w:tc>
          <w:tcPr>
            <w:tcW w:w="597" w:type="pct"/>
            <w:tcBorders>
              <w:top w:val="nil"/>
              <w:left w:val="nil"/>
              <w:bottom w:val="single" w:sz="4" w:space="0" w:color="auto"/>
              <w:right w:val="single" w:sz="4" w:space="0" w:color="auto"/>
            </w:tcBorders>
            <w:shd w:val="clear" w:color="auto" w:fill="auto"/>
            <w:noWrap/>
            <w:vAlign w:val="bottom"/>
          </w:tcPr>
          <w:p w14:paraId="432CC711" w14:textId="77777777" w:rsidR="009F28EF" w:rsidRPr="0024148A" w:rsidRDefault="009F28EF" w:rsidP="009F28EF">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bottom"/>
          </w:tcPr>
          <w:p w14:paraId="27DDA973" w14:textId="77777777" w:rsidR="009F28EF" w:rsidRPr="0024148A" w:rsidRDefault="009F28EF" w:rsidP="009F28EF">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536B0F12" w14:textId="77777777" w:rsidR="00983A20" w:rsidRDefault="00983A20" w:rsidP="009F28EF">
            <w:pPr>
              <w:ind w:left="0" w:hanging="14"/>
              <w:jc w:val="right"/>
              <w:rPr>
                <w:rFonts w:ascii="Arial" w:hAnsi="Arial" w:cs="Arial"/>
                <w:color w:val="000000"/>
                <w:sz w:val="12"/>
                <w:szCs w:val="12"/>
                <w:lang w:val="es-CO" w:eastAsia="es-CO"/>
              </w:rPr>
            </w:pPr>
          </w:p>
          <w:p w14:paraId="780CE505" w14:textId="77777777" w:rsidR="00983A20" w:rsidRDefault="00983A20" w:rsidP="009F28EF">
            <w:pPr>
              <w:ind w:left="0" w:hanging="14"/>
              <w:jc w:val="right"/>
              <w:rPr>
                <w:rFonts w:ascii="Arial" w:hAnsi="Arial" w:cs="Arial"/>
                <w:color w:val="000000"/>
                <w:sz w:val="12"/>
                <w:szCs w:val="12"/>
                <w:lang w:val="es-CO" w:eastAsia="es-CO"/>
              </w:rPr>
            </w:pPr>
          </w:p>
          <w:p w14:paraId="7DBA652F" w14:textId="4D2DFB42" w:rsidR="009F28EF" w:rsidRPr="0024148A" w:rsidRDefault="009F28EF" w:rsidP="009F28EF">
            <w:pPr>
              <w:ind w:left="0" w:hanging="14"/>
              <w:jc w:val="right"/>
              <w:rPr>
                <w:rFonts w:ascii="Arial" w:hAnsi="Arial" w:cs="Arial"/>
                <w:color w:val="000000"/>
                <w:sz w:val="12"/>
                <w:szCs w:val="12"/>
                <w:highlight w:val="yellow"/>
                <w:lang w:val="es-CO"/>
              </w:rPr>
            </w:pPr>
            <w:r w:rsidRPr="008C71C6">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2C8B60E" w14:textId="77777777" w:rsidR="009F28EF" w:rsidRPr="0024148A" w:rsidRDefault="009F28EF" w:rsidP="009F28EF">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18FD2C34" w14:textId="1A98C238" w:rsidR="009F28EF" w:rsidRPr="00BE2696" w:rsidRDefault="005E6B83" w:rsidP="009F28EF">
            <w:pPr>
              <w:ind w:left="0" w:hanging="14"/>
              <w:jc w:val="right"/>
              <w:rPr>
                <w:rFonts w:ascii="Arial" w:hAnsi="Arial" w:cs="Arial"/>
                <w:color w:val="000000"/>
                <w:sz w:val="12"/>
                <w:szCs w:val="12"/>
                <w:lang w:val="es-CO"/>
              </w:rPr>
            </w:pPr>
            <w:r w:rsidRPr="00BE2696">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439576C5" w14:textId="77777777" w:rsidR="009F28EF" w:rsidRPr="0024148A" w:rsidRDefault="009F28EF" w:rsidP="009F28EF">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7FA4007" w14:textId="0DCDE4CD" w:rsidR="009F28EF" w:rsidRPr="0024148A" w:rsidRDefault="00D16C81" w:rsidP="009F28EF">
            <w:pPr>
              <w:ind w:left="0" w:hanging="14"/>
              <w:jc w:val="right"/>
              <w:rPr>
                <w:rFonts w:ascii="Arial" w:hAnsi="Arial" w:cs="Arial"/>
                <w:color w:val="000000"/>
                <w:sz w:val="12"/>
                <w:szCs w:val="12"/>
                <w:highlight w:val="yellow"/>
                <w:lang w:val="es-CO"/>
              </w:rPr>
            </w:pPr>
            <w:r w:rsidRPr="00D16C81">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36772BED" w14:textId="77777777" w:rsidR="009F28EF" w:rsidRPr="0024148A" w:rsidRDefault="009F28EF" w:rsidP="009F28EF">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4DD05B5" w14:textId="5085EEBB" w:rsidR="009F28EF" w:rsidRPr="005F0C42" w:rsidRDefault="00AF6BBE" w:rsidP="009F28EF">
            <w:pPr>
              <w:ind w:left="0" w:hanging="14"/>
              <w:jc w:val="right"/>
              <w:rPr>
                <w:rFonts w:ascii="Arial" w:hAnsi="Arial" w:cs="Arial"/>
                <w:color w:val="000000"/>
                <w:sz w:val="12"/>
                <w:szCs w:val="12"/>
                <w:lang w:val="es-CO"/>
              </w:rPr>
            </w:pPr>
            <w:r w:rsidRPr="005F0C42">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7E30A5BA" w14:textId="77777777" w:rsidR="009F28EF" w:rsidRPr="0024148A" w:rsidRDefault="009F28EF" w:rsidP="009F28EF">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2B52BA85" w14:textId="287B13FD" w:rsidR="009F28EF" w:rsidRPr="00E47C1D" w:rsidRDefault="00E47C1D" w:rsidP="009F28EF">
            <w:pPr>
              <w:ind w:left="0" w:hanging="14"/>
              <w:jc w:val="right"/>
              <w:rPr>
                <w:rFonts w:ascii="Arial" w:hAnsi="Arial" w:cs="Arial"/>
                <w:color w:val="000000"/>
                <w:sz w:val="12"/>
                <w:szCs w:val="12"/>
                <w:lang w:val="es-CO"/>
              </w:rPr>
            </w:pPr>
            <w:r w:rsidRPr="00E47C1D">
              <w:rPr>
                <w:rFonts w:ascii="Arial" w:hAnsi="Arial" w:cs="Arial"/>
                <w:color w:val="000000"/>
                <w:sz w:val="12"/>
                <w:szCs w:val="12"/>
                <w:lang w:val="es-CO"/>
              </w:rPr>
              <w:t>0</w:t>
            </w:r>
          </w:p>
        </w:tc>
      </w:tr>
      <w:tr w:rsidR="009F28EF" w:rsidRPr="0024148A" w14:paraId="438F7623" w14:textId="77777777" w:rsidTr="0032605C">
        <w:trPr>
          <w:trHeight w:val="300"/>
        </w:trPr>
        <w:tc>
          <w:tcPr>
            <w:tcW w:w="517" w:type="pct"/>
            <w:tcBorders>
              <w:top w:val="nil"/>
              <w:left w:val="single" w:sz="4" w:space="0" w:color="auto"/>
              <w:bottom w:val="single" w:sz="4" w:space="0" w:color="auto"/>
              <w:right w:val="single" w:sz="4" w:space="0" w:color="auto"/>
            </w:tcBorders>
            <w:shd w:val="clear" w:color="auto" w:fill="auto"/>
            <w:noWrap/>
          </w:tcPr>
          <w:p w14:paraId="300B8C8D" w14:textId="5340E729" w:rsidR="009F28EF" w:rsidRPr="0024148A" w:rsidRDefault="009F28EF" w:rsidP="009F28EF">
            <w:pPr>
              <w:ind w:left="0"/>
              <w:rPr>
                <w:rFonts w:ascii="Arial" w:hAnsi="Arial" w:cs="Arial"/>
                <w:color w:val="000000"/>
                <w:sz w:val="12"/>
                <w:szCs w:val="12"/>
                <w:lang w:val="es-CO" w:eastAsia="es-CO"/>
              </w:rPr>
            </w:pPr>
            <w:r w:rsidRPr="00D059DD">
              <w:rPr>
                <w:rFonts w:ascii="Bookman Old Style" w:hAnsi="Bookman Old Style"/>
                <w:color w:val="000000"/>
                <w:sz w:val="12"/>
                <w:szCs w:val="12"/>
                <w:lang w:val="es-CO" w:eastAsia="es-CO"/>
              </w:rPr>
              <w:t>Palo de Agua-Lorica</w:t>
            </w:r>
            <w:r w:rsidRPr="00D059DD">
              <w:rPr>
                <w:rFonts w:ascii="Bookman Old Style" w:hAnsi="Bookman Old Style"/>
                <w:color w:val="000000"/>
                <w:sz w:val="12"/>
                <w:szCs w:val="12"/>
                <w:lang w:val="es-CO" w:eastAsia="es-CO"/>
              </w:rPr>
              <w:noBreakHyphen/>
              <w:t>Córdoba</w:t>
            </w:r>
          </w:p>
        </w:tc>
        <w:tc>
          <w:tcPr>
            <w:tcW w:w="597" w:type="pct"/>
            <w:tcBorders>
              <w:top w:val="nil"/>
              <w:left w:val="nil"/>
              <w:bottom w:val="single" w:sz="4" w:space="0" w:color="auto"/>
              <w:right w:val="single" w:sz="4" w:space="0" w:color="auto"/>
            </w:tcBorders>
            <w:shd w:val="clear" w:color="auto" w:fill="auto"/>
            <w:noWrap/>
            <w:vAlign w:val="bottom"/>
          </w:tcPr>
          <w:p w14:paraId="461BC707" w14:textId="77777777" w:rsidR="009F28EF" w:rsidRPr="0024148A" w:rsidRDefault="009F28EF" w:rsidP="009F28EF">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bottom"/>
          </w:tcPr>
          <w:p w14:paraId="32AF2E29" w14:textId="77777777" w:rsidR="009F28EF" w:rsidRPr="0024148A" w:rsidRDefault="009F28EF" w:rsidP="009F28EF">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1B24C57F" w14:textId="77777777" w:rsidR="00983A20" w:rsidRDefault="00983A20" w:rsidP="009F28EF">
            <w:pPr>
              <w:ind w:left="0" w:hanging="14"/>
              <w:jc w:val="right"/>
              <w:rPr>
                <w:rFonts w:ascii="Arial" w:hAnsi="Arial" w:cs="Arial"/>
                <w:color w:val="000000"/>
                <w:sz w:val="12"/>
                <w:szCs w:val="12"/>
                <w:lang w:val="es-CO" w:eastAsia="es-CO"/>
              </w:rPr>
            </w:pPr>
          </w:p>
          <w:p w14:paraId="1BFF11BC" w14:textId="77777777" w:rsidR="00983A20" w:rsidRDefault="00983A20" w:rsidP="009F28EF">
            <w:pPr>
              <w:ind w:left="0" w:hanging="14"/>
              <w:jc w:val="right"/>
              <w:rPr>
                <w:rFonts w:ascii="Arial" w:hAnsi="Arial" w:cs="Arial"/>
                <w:color w:val="000000"/>
                <w:sz w:val="12"/>
                <w:szCs w:val="12"/>
                <w:lang w:val="es-CO" w:eastAsia="es-CO"/>
              </w:rPr>
            </w:pPr>
          </w:p>
          <w:p w14:paraId="058AB3D7" w14:textId="6CB94E55" w:rsidR="009F28EF" w:rsidRPr="0024148A" w:rsidRDefault="009F28EF" w:rsidP="009F28EF">
            <w:pPr>
              <w:ind w:left="0" w:hanging="14"/>
              <w:jc w:val="right"/>
              <w:rPr>
                <w:rFonts w:ascii="Arial" w:hAnsi="Arial" w:cs="Arial"/>
                <w:color w:val="000000"/>
                <w:sz w:val="12"/>
                <w:szCs w:val="12"/>
                <w:highlight w:val="yellow"/>
                <w:lang w:val="es-CO"/>
              </w:rPr>
            </w:pPr>
            <w:r w:rsidRPr="008C71C6">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521E386" w14:textId="77777777" w:rsidR="009F28EF" w:rsidRPr="0024148A" w:rsidRDefault="009F28EF" w:rsidP="009F28EF">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702249CB" w14:textId="37FA3C7E" w:rsidR="009F28EF" w:rsidRPr="00BE2696" w:rsidRDefault="00BE2696" w:rsidP="009F28EF">
            <w:pPr>
              <w:ind w:left="0" w:hanging="14"/>
              <w:jc w:val="right"/>
              <w:rPr>
                <w:rFonts w:ascii="Arial" w:hAnsi="Arial" w:cs="Arial"/>
                <w:color w:val="000000"/>
                <w:sz w:val="12"/>
                <w:szCs w:val="12"/>
                <w:lang w:val="es-CO"/>
              </w:rPr>
            </w:pPr>
            <w:r w:rsidRPr="00BE2696">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6E75E0D6" w14:textId="77777777" w:rsidR="009F28EF" w:rsidRPr="0024148A" w:rsidRDefault="009F28EF" w:rsidP="009F28EF">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B3F67C1" w14:textId="67A97409" w:rsidR="009F28EF" w:rsidRPr="0024148A" w:rsidRDefault="008F7586" w:rsidP="009F28EF">
            <w:pPr>
              <w:ind w:left="0" w:hanging="14"/>
              <w:jc w:val="right"/>
              <w:rPr>
                <w:rFonts w:ascii="Arial" w:hAnsi="Arial" w:cs="Arial"/>
                <w:color w:val="000000"/>
                <w:sz w:val="12"/>
                <w:szCs w:val="12"/>
                <w:highlight w:val="yellow"/>
                <w:lang w:val="es-CO"/>
              </w:rPr>
            </w:pPr>
            <w:r w:rsidRPr="008F7586">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0A7C3441" w14:textId="77777777" w:rsidR="009F28EF" w:rsidRPr="0024148A" w:rsidRDefault="009F28EF" w:rsidP="009F28EF">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9ED4C9F" w14:textId="360C9DD4" w:rsidR="009F28EF" w:rsidRPr="005F0C42" w:rsidRDefault="00AF6BBE" w:rsidP="009F28EF">
            <w:pPr>
              <w:ind w:left="0" w:hanging="14"/>
              <w:jc w:val="right"/>
              <w:rPr>
                <w:rFonts w:ascii="Arial" w:hAnsi="Arial" w:cs="Arial"/>
                <w:color w:val="000000"/>
                <w:sz w:val="12"/>
                <w:szCs w:val="12"/>
                <w:lang w:val="es-CO"/>
              </w:rPr>
            </w:pPr>
            <w:r w:rsidRPr="005F0C42">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7FA153A3" w14:textId="77777777" w:rsidR="009F28EF" w:rsidRPr="0024148A" w:rsidRDefault="009F28EF" w:rsidP="009F28EF">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6B129949" w14:textId="560A9261" w:rsidR="009F28EF" w:rsidRPr="00E47C1D" w:rsidRDefault="00E47C1D" w:rsidP="009F28EF">
            <w:pPr>
              <w:ind w:left="0" w:hanging="14"/>
              <w:jc w:val="right"/>
              <w:rPr>
                <w:rFonts w:ascii="Arial" w:hAnsi="Arial" w:cs="Arial"/>
                <w:color w:val="000000"/>
                <w:sz w:val="12"/>
                <w:szCs w:val="12"/>
                <w:lang w:val="es-CO"/>
              </w:rPr>
            </w:pPr>
            <w:r w:rsidRPr="00E47C1D">
              <w:rPr>
                <w:rFonts w:ascii="Arial" w:hAnsi="Arial" w:cs="Arial"/>
                <w:color w:val="000000"/>
                <w:sz w:val="12"/>
                <w:szCs w:val="12"/>
                <w:lang w:val="es-CO"/>
              </w:rPr>
              <w:t>0</w:t>
            </w:r>
          </w:p>
        </w:tc>
      </w:tr>
      <w:tr w:rsidR="002E7811" w:rsidRPr="0024148A" w14:paraId="3408D6FB" w14:textId="77777777" w:rsidTr="002E7811">
        <w:trPr>
          <w:trHeight w:val="300"/>
        </w:trPr>
        <w:tc>
          <w:tcPr>
            <w:tcW w:w="517" w:type="pct"/>
            <w:tcBorders>
              <w:top w:val="nil"/>
              <w:left w:val="single" w:sz="4" w:space="0" w:color="auto"/>
              <w:bottom w:val="single" w:sz="4" w:space="0" w:color="auto"/>
              <w:right w:val="single" w:sz="4" w:space="0" w:color="auto"/>
            </w:tcBorders>
            <w:shd w:val="clear" w:color="auto" w:fill="auto"/>
            <w:noWrap/>
          </w:tcPr>
          <w:p w14:paraId="71B3F6DA" w14:textId="7BF0E589" w:rsidR="002E7811" w:rsidRPr="0024148A" w:rsidRDefault="002E7811" w:rsidP="002E7811">
            <w:pPr>
              <w:ind w:left="0"/>
              <w:rPr>
                <w:rFonts w:ascii="Arial" w:hAnsi="Arial" w:cs="Arial"/>
                <w:color w:val="000000"/>
                <w:sz w:val="12"/>
                <w:szCs w:val="12"/>
                <w:lang w:val="es-CO" w:eastAsia="es-CO"/>
              </w:rPr>
            </w:pPr>
            <w:r w:rsidRPr="00D059DD">
              <w:rPr>
                <w:rFonts w:ascii="Bookman Old Style" w:hAnsi="Bookman Old Style"/>
                <w:color w:val="000000"/>
                <w:sz w:val="12"/>
                <w:szCs w:val="12"/>
                <w:lang w:val="es-CO" w:eastAsia="es-CO"/>
              </w:rPr>
              <w:t>Palo de Agua-Lorica</w:t>
            </w:r>
            <w:r w:rsidRPr="00D059DD">
              <w:rPr>
                <w:rFonts w:ascii="Bookman Old Style" w:hAnsi="Bookman Old Style"/>
                <w:color w:val="000000"/>
                <w:sz w:val="12"/>
                <w:szCs w:val="12"/>
                <w:lang w:val="es-CO" w:eastAsia="es-CO"/>
              </w:rPr>
              <w:noBreakHyphen/>
              <w:t>Córdoba</w:t>
            </w:r>
          </w:p>
        </w:tc>
        <w:tc>
          <w:tcPr>
            <w:tcW w:w="597" w:type="pct"/>
            <w:tcBorders>
              <w:top w:val="nil"/>
              <w:left w:val="nil"/>
              <w:bottom w:val="single" w:sz="4" w:space="0" w:color="auto"/>
              <w:right w:val="single" w:sz="4" w:space="0" w:color="auto"/>
            </w:tcBorders>
            <w:shd w:val="clear" w:color="auto" w:fill="auto"/>
            <w:noWrap/>
            <w:vAlign w:val="bottom"/>
          </w:tcPr>
          <w:p w14:paraId="2011F6BE" w14:textId="77777777" w:rsidR="002E7811" w:rsidRPr="0024148A" w:rsidRDefault="002E7811" w:rsidP="002E7811">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bottom"/>
          </w:tcPr>
          <w:p w14:paraId="6C33A013" w14:textId="77777777" w:rsidR="002E7811" w:rsidRPr="0024148A" w:rsidRDefault="002E7811" w:rsidP="002E7811">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390FCEE" w14:textId="77777777" w:rsidR="002E7811" w:rsidRPr="0024148A" w:rsidRDefault="002E7811" w:rsidP="002E7811">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C43EC09" w14:textId="77777777" w:rsidR="002E7811" w:rsidRPr="0024148A" w:rsidRDefault="002E7811" w:rsidP="002E7811">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14C2EA3E" w14:textId="77777777" w:rsidR="002E7811" w:rsidRPr="0024148A" w:rsidRDefault="002E7811" w:rsidP="002E7811">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4A0FF41" w14:textId="77777777" w:rsidR="002E7811" w:rsidRPr="0024148A" w:rsidRDefault="002E7811" w:rsidP="002E7811">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F6D12F6" w14:textId="77777777" w:rsidR="002E7811" w:rsidRPr="0024148A" w:rsidRDefault="002E7811" w:rsidP="002E7811">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167D69F8" w14:textId="77777777" w:rsidR="002E7811" w:rsidRPr="0024148A" w:rsidRDefault="002E7811" w:rsidP="002E7811">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45719A5" w14:textId="77777777" w:rsidR="002E7811" w:rsidRPr="0024148A" w:rsidRDefault="002E7811" w:rsidP="002E7811">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C7FC4E0" w14:textId="77777777" w:rsidR="002E7811" w:rsidRPr="0024148A" w:rsidRDefault="002E7811" w:rsidP="002E7811">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4CB0C1D5" w14:textId="77777777" w:rsidR="002E7811" w:rsidRPr="0024148A" w:rsidRDefault="002E7811" w:rsidP="002E7811">
            <w:pPr>
              <w:ind w:left="0" w:hanging="14"/>
              <w:jc w:val="right"/>
              <w:rPr>
                <w:rFonts w:ascii="Arial" w:hAnsi="Arial" w:cs="Arial"/>
                <w:color w:val="000000"/>
                <w:sz w:val="12"/>
                <w:szCs w:val="12"/>
                <w:highlight w:val="yellow"/>
                <w:lang w:val="es-CO"/>
              </w:rPr>
            </w:pPr>
            <w:r w:rsidRPr="0024148A">
              <w:rPr>
                <w:rFonts w:ascii="Arial" w:hAnsi="Arial" w:cs="Arial"/>
                <w:color w:val="000000"/>
                <w:sz w:val="12"/>
                <w:szCs w:val="12"/>
                <w:lang w:val="es-CO" w:eastAsia="es-CO"/>
              </w:rPr>
              <w:t>0</w:t>
            </w:r>
          </w:p>
        </w:tc>
      </w:tr>
      <w:tr w:rsidR="002E7811" w:rsidRPr="0024148A" w14:paraId="65D34F91" w14:textId="77777777" w:rsidTr="002E7811">
        <w:trPr>
          <w:trHeight w:val="300"/>
        </w:trPr>
        <w:tc>
          <w:tcPr>
            <w:tcW w:w="517" w:type="pct"/>
            <w:tcBorders>
              <w:top w:val="nil"/>
              <w:left w:val="single" w:sz="4" w:space="0" w:color="auto"/>
              <w:bottom w:val="single" w:sz="4" w:space="0" w:color="auto"/>
              <w:right w:val="single" w:sz="4" w:space="0" w:color="auto"/>
            </w:tcBorders>
            <w:shd w:val="clear" w:color="auto" w:fill="auto"/>
            <w:noWrap/>
          </w:tcPr>
          <w:p w14:paraId="522C236A" w14:textId="63A2AA36" w:rsidR="002E7811" w:rsidRPr="0024148A" w:rsidRDefault="002E7811" w:rsidP="002E7811">
            <w:pPr>
              <w:ind w:left="0"/>
              <w:rPr>
                <w:rFonts w:ascii="Arial" w:hAnsi="Arial" w:cs="Arial"/>
                <w:color w:val="000000"/>
                <w:sz w:val="12"/>
                <w:szCs w:val="12"/>
                <w:lang w:val="es-CO" w:eastAsia="es-CO"/>
              </w:rPr>
            </w:pPr>
            <w:r w:rsidRPr="00D059DD">
              <w:rPr>
                <w:rFonts w:ascii="Bookman Old Style" w:hAnsi="Bookman Old Style"/>
                <w:color w:val="000000"/>
                <w:sz w:val="12"/>
                <w:szCs w:val="12"/>
                <w:lang w:val="es-CO" w:eastAsia="es-CO"/>
              </w:rPr>
              <w:t>Palo de Agua-Lorica</w:t>
            </w:r>
            <w:r w:rsidRPr="00D059DD">
              <w:rPr>
                <w:rFonts w:ascii="Bookman Old Style" w:hAnsi="Bookman Old Style"/>
                <w:color w:val="000000"/>
                <w:sz w:val="12"/>
                <w:szCs w:val="12"/>
                <w:lang w:val="es-CO" w:eastAsia="es-CO"/>
              </w:rPr>
              <w:noBreakHyphen/>
              <w:t>Córdoba</w:t>
            </w:r>
          </w:p>
        </w:tc>
        <w:tc>
          <w:tcPr>
            <w:tcW w:w="597" w:type="pct"/>
            <w:tcBorders>
              <w:top w:val="nil"/>
              <w:left w:val="nil"/>
              <w:bottom w:val="single" w:sz="4" w:space="0" w:color="auto"/>
              <w:right w:val="single" w:sz="4" w:space="0" w:color="auto"/>
            </w:tcBorders>
            <w:shd w:val="clear" w:color="auto" w:fill="auto"/>
            <w:noWrap/>
            <w:vAlign w:val="bottom"/>
          </w:tcPr>
          <w:p w14:paraId="0257773F" w14:textId="77777777" w:rsidR="002E7811" w:rsidRPr="0024148A" w:rsidRDefault="002E7811" w:rsidP="002E7811">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bottom"/>
          </w:tcPr>
          <w:p w14:paraId="70866847"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F5B5511"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DDB65E3"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04E080EC"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3BE8DD7"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0543C1C"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2A92D132"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D702887"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2CFBA2E"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66264934"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r>
      <w:tr w:rsidR="002E7811" w:rsidRPr="0024148A" w14:paraId="62378886" w14:textId="77777777" w:rsidTr="002E7811">
        <w:trPr>
          <w:trHeight w:val="300"/>
        </w:trPr>
        <w:tc>
          <w:tcPr>
            <w:tcW w:w="517" w:type="pct"/>
            <w:tcBorders>
              <w:top w:val="nil"/>
              <w:left w:val="single" w:sz="4" w:space="0" w:color="auto"/>
              <w:bottom w:val="single" w:sz="4" w:space="0" w:color="auto"/>
              <w:right w:val="single" w:sz="4" w:space="0" w:color="auto"/>
            </w:tcBorders>
            <w:shd w:val="clear" w:color="auto" w:fill="auto"/>
            <w:noWrap/>
          </w:tcPr>
          <w:p w14:paraId="76A05B4B" w14:textId="7268B3C1" w:rsidR="002E7811" w:rsidRPr="0024148A" w:rsidRDefault="002E7811" w:rsidP="002E7811">
            <w:pPr>
              <w:ind w:left="0"/>
              <w:rPr>
                <w:rFonts w:ascii="Arial" w:hAnsi="Arial" w:cs="Arial"/>
                <w:color w:val="000000"/>
                <w:sz w:val="12"/>
                <w:szCs w:val="12"/>
                <w:lang w:val="es-CO" w:eastAsia="es-CO"/>
              </w:rPr>
            </w:pPr>
            <w:r w:rsidRPr="00D059DD">
              <w:rPr>
                <w:rFonts w:ascii="Bookman Old Style" w:hAnsi="Bookman Old Style"/>
                <w:color w:val="000000"/>
                <w:sz w:val="12"/>
                <w:szCs w:val="12"/>
                <w:lang w:val="es-CO" w:eastAsia="es-CO"/>
              </w:rPr>
              <w:t>Palo de Agua-Lorica</w:t>
            </w:r>
            <w:r w:rsidRPr="00D059DD">
              <w:rPr>
                <w:rFonts w:ascii="Bookman Old Style" w:hAnsi="Bookman Old Style"/>
                <w:color w:val="000000"/>
                <w:sz w:val="12"/>
                <w:szCs w:val="12"/>
                <w:lang w:val="es-CO" w:eastAsia="es-CO"/>
              </w:rPr>
              <w:noBreakHyphen/>
              <w:t>Córdoba</w:t>
            </w:r>
          </w:p>
        </w:tc>
        <w:tc>
          <w:tcPr>
            <w:tcW w:w="597" w:type="pct"/>
            <w:tcBorders>
              <w:top w:val="nil"/>
              <w:left w:val="nil"/>
              <w:bottom w:val="single" w:sz="4" w:space="0" w:color="auto"/>
              <w:right w:val="single" w:sz="4" w:space="0" w:color="auto"/>
            </w:tcBorders>
            <w:shd w:val="clear" w:color="auto" w:fill="auto"/>
            <w:noWrap/>
            <w:vAlign w:val="bottom"/>
          </w:tcPr>
          <w:p w14:paraId="00DB427D" w14:textId="77777777" w:rsidR="002E7811" w:rsidRPr="0024148A" w:rsidRDefault="002E7811" w:rsidP="002E7811">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bottom"/>
          </w:tcPr>
          <w:p w14:paraId="76925ACC"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7B23673"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ADFC633"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35C36600"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42CCED1"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606DFF8"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30CB2834"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CD21712"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2CC18FC"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0AE73060"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r>
      <w:tr w:rsidR="002E7811" w:rsidRPr="0024148A" w14:paraId="2B090B06" w14:textId="77777777" w:rsidTr="002E7811">
        <w:trPr>
          <w:trHeight w:val="300"/>
        </w:trPr>
        <w:tc>
          <w:tcPr>
            <w:tcW w:w="517" w:type="pct"/>
            <w:tcBorders>
              <w:top w:val="nil"/>
              <w:left w:val="single" w:sz="4" w:space="0" w:color="auto"/>
              <w:bottom w:val="single" w:sz="4" w:space="0" w:color="auto"/>
              <w:right w:val="single" w:sz="4" w:space="0" w:color="auto"/>
            </w:tcBorders>
            <w:shd w:val="clear" w:color="auto" w:fill="auto"/>
            <w:noWrap/>
          </w:tcPr>
          <w:p w14:paraId="077D589F" w14:textId="35C4E0A9" w:rsidR="002E7811" w:rsidRPr="0024148A" w:rsidRDefault="002E7811" w:rsidP="002E7811">
            <w:pPr>
              <w:ind w:left="0"/>
              <w:rPr>
                <w:rFonts w:ascii="Arial" w:hAnsi="Arial" w:cs="Arial"/>
                <w:color w:val="000000"/>
                <w:sz w:val="12"/>
                <w:szCs w:val="12"/>
                <w:lang w:val="es-CO" w:eastAsia="es-CO"/>
              </w:rPr>
            </w:pPr>
            <w:r w:rsidRPr="00D059DD">
              <w:rPr>
                <w:rFonts w:ascii="Bookman Old Style" w:hAnsi="Bookman Old Style"/>
                <w:color w:val="000000"/>
                <w:sz w:val="12"/>
                <w:szCs w:val="12"/>
                <w:lang w:val="es-CO" w:eastAsia="es-CO"/>
              </w:rPr>
              <w:t>Palo de Agua-Lorica</w:t>
            </w:r>
            <w:r w:rsidRPr="00D059DD">
              <w:rPr>
                <w:rFonts w:ascii="Bookman Old Style" w:hAnsi="Bookman Old Style"/>
                <w:color w:val="000000"/>
                <w:sz w:val="12"/>
                <w:szCs w:val="12"/>
                <w:lang w:val="es-CO" w:eastAsia="es-CO"/>
              </w:rPr>
              <w:noBreakHyphen/>
              <w:t>Córdoba</w:t>
            </w:r>
          </w:p>
        </w:tc>
        <w:tc>
          <w:tcPr>
            <w:tcW w:w="597" w:type="pct"/>
            <w:tcBorders>
              <w:top w:val="nil"/>
              <w:left w:val="nil"/>
              <w:bottom w:val="single" w:sz="4" w:space="0" w:color="auto"/>
              <w:right w:val="single" w:sz="4" w:space="0" w:color="auto"/>
            </w:tcBorders>
            <w:shd w:val="clear" w:color="auto" w:fill="auto"/>
            <w:noWrap/>
            <w:vAlign w:val="bottom"/>
          </w:tcPr>
          <w:p w14:paraId="6EBD7A5D" w14:textId="77777777" w:rsidR="002E7811" w:rsidRPr="0024148A" w:rsidRDefault="002E7811" w:rsidP="002E7811">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bottom"/>
          </w:tcPr>
          <w:p w14:paraId="760C413C"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F2F99F3"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031E28E"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44CD5546"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44D49A8"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40F62BB"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0D4BA2B0"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9ACEC11"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9E90F81"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2D04C512"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r>
      <w:tr w:rsidR="002E7811" w:rsidRPr="0024148A" w14:paraId="7FBD3932" w14:textId="77777777" w:rsidTr="002E7811">
        <w:trPr>
          <w:trHeight w:val="300"/>
        </w:trPr>
        <w:tc>
          <w:tcPr>
            <w:tcW w:w="517" w:type="pct"/>
            <w:tcBorders>
              <w:top w:val="nil"/>
              <w:left w:val="single" w:sz="4" w:space="0" w:color="auto"/>
              <w:bottom w:val="single" w:sz="4" w:space="0" w:color="auto"/>
              <w:right w:val="single" w:sz="4" w:space="0" w:color="auto"/>
            </w:tcBorders>
            <w:shd w:val="clear" w:color="auto" w:fill="auto"/>
            <w:noWrap/>
          </w:tcPr>
          <w:p w14:paraId="14F8A399" w14:textId="5CEB7C73" w:rsidR="002E7811" w:rsidRPr="0024148A" w:rsidRDefault="002E7811" w:rsidP="002E7811">
            <w:pPr>
              <w:ind w:left="0"/>
              <w:rPr>
                <w:rFonts w:ascii="Arial" w:hAnsi="Arial" w:cs="Arial"/>
                <w:color w:val="000000"/>
                <w:sz w:val="12"/>
                <w:szCs w:val="12"/>
                <w:lang w:val="es-CO" w:eastAsia="es-CO"/>
              </w:rPr>
            </w:pPr>
            <w:r w:rsidRPr="00D059DD">
              <w:rPr>
                <w:rFonts w:ascii="Bookman Old Style" w:hAnsi="Bookman Old Style"/>
                <w:color w:val="000000"/>
                <w:sz w:val="12"/>
                <w:szCs w:val="12"/>
                <w:lang w:val="es-CO" w:eastAsia="es-CO"/>
              </w:rPr>
              <w:t>Palo de Agua-Lorica</w:t>
            </w:r>
            <w:r w:rsidRPr="00D059DD">
              <w:rPr>
                <w:rFonts w:ascii="Bookman Old Style" w:hAnsi="Bookman Old Style"/>
                <w:color w:val="000000"/>
                <w:sz w:val="12"/>
                <w:szCs w:val="12"/>
                <w:lang w:val="es-CO" w:eastAsia="es-CO"/>
              </w:rPr>
              <w:noBreakHyphen/>
              <w:t>Córdoba</w:t>
            </w:r>
          </w:p>
        </w:tc>
        <w:tc>
          <w:tcPr>
            <w:tcW w:w="597" w:type="pct"/>
            <w:tcBorders>
              <w:top w:val="nil"/>
              <w:left w:val="nil"/>
              <w:bottom w:val="single" w:sz="4" w:space="0" w:color="auto"/>
              <w:right w:val="single" w:sz="4" w:space="0" w:color="auto"/>
            </w:tcBorders>
            <w:shd w:val="clear" w:color="auto" w:fill="auto"/>
            <w:noWrap/>
            <w:vAlign w:val="bottom"/>
          </w:tcPr>
          <w:p w14:paraId="21A8E3D3" w14:textId="77777777" w:rsidR="002E7811" w:rsidRPr="0024148A" w:rsidRDefault="002E7811" w:rsidP="002E7811">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bottom"/>
          </w:tcPr>
          <w:p w14:paraId="6738D4D1"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A49347D"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56F5BBA"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0C1ED0E1"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5400735"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46129F6"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2E939491"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EB73C1D"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68A22A5"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7C5FBC06"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r>
      <w:tr w:rsidR="002E7811" w:rsidRPr="0024148A" w14:paraId="64D7A08B" w14:textId="77777777" w:rsidTr="002E7811">
        <w:trPr>
          <w:trHeight w:val="300"/>
        </w:trPr>
        <w:tc>
          <w:tcPr>
            <w:tcW w:w="517" w:type="pct"/>
            <w:tcBorders>
              <w:top w:val="nil"/>
              <w:left w:val="single" w:sz="4" w:space="0" w:color="auto"/>
              <w:bottom w:val="single" w:sz="4" w:space="0" w:color="auto"/>
              <w:right w:val="single" w:sz="4" w:space="0" w:color="auto"/>
            </w:tcBorders>
            <w:shd w:val="clear" w:color="auto" w:fill="auto"/>
            <w:noWrap/>
          </w:tcPr>
          <w:p w14:paraId="19483FA8" w14:textId="51122570" w:rsidR="002E7811" w:rsidRPr="0024148A" w:rsidRDefault="002E7811" w:rsidP="002E7811">
            <w:pPr>
              <w:ind w:left="0"/>
              <w:rPr>
                <w:rFonts w:ascii="Arial" w:hAnsi="Arial" w:cs="Arial"/>
                <w:color w:val="000000"/>
                <w:sz w:val="12"/>
                <w:szCs w:val="12"/>
                <w:lang w:val="es-CO" w:eastAsia="es-CO"/>
              </w:rPr>
            </w:pPr>
            <w:r w:rsidRPr="00D059DD">
              <w:rPr>
                <w:rFonts w:ascii="Bookman Old Style" w:hAnsi="Bookman Old Style"/>
                <w:color w:val="000000"/>
                <w:sz w:val="12"/>
                <w:szCs w:val="12"/>
                <w:lang w:val="es-CO" w:eastAsia="es-CO"/>
              </w:rPr>
              <w:t>Palo de Agua-Lorica</w:t>
            </w:r>
            <w:r w:rsidRPr="00D059DD">
              <w:rPr>
                <w:rFonts w:ascii="Bookman Old Style" w:hAnsi="Bookman Old Style"/>
                <w:color w:val="000000"/>
                <w:sz w:val="12"/>
                <w:szCs w:val="12"/>
                <w:lang w:val="es-CO" w:eastAsia="es-CO"/>
              </w:rPr>
              <w:noBreakHyphen/>
              <w:t>Córdoba</w:t>
            </w:r>
          </w:p>
        </w:tc>
        <w:tc>
          <w:tcPr>
            <w:tcW w:w="597" w:type="pct"/>
            <w:tcBorders>
              <w:top w:val="nil"/>
              <w:left w:val="nil"/>
              <w:bottom w:val="single" w:sz="4" w:space="0" w:color="auto"/>
              <w:right w:val="single" w:sz="4" w:space="0" w:color="auto"/>
            </w:tcBorders>
            <w:shd w:val="clear" w:color="auto" w:fill="auto"/>
            <w:noWrap/>
            <w:vAlign w:val="bottom"/>
          </w:tcPr>
          <w:p w14:paraId="03BED9B1" w14:textId="77777777" w:rsidR="002E7811" w:rsidRPr="0024148A" w:rsidRDefault="002E7811" w:rsidP="002E7811">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bottom"/>
          </w:tcPr>
          <w:p w14:paraId="4BB1FD9E"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65B7796"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E075928"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7AF43F0D"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723C8BE"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2D8CD9C"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52549012"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127D770"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080A673"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227E5D8D"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r>
      <w:tr w:rsidR="002E7811" w:rsidRPr="0024148A" w14:paraId="26294813" w14:textId="77777777" w:rsidTr="002E7811">
        <w:trPr>
          <w:trHeight w:val="300"/>
        </w:trPr>
        <w:tc>
          <w:tcPr>
            <w:tcW w:w="517" w:type="pct"/>
            <w:tcBorders>
              <w:top w:val="nil"/>
              <w:left w:val="single" w:sz="4" w:space="0" w:color="auto"/>
              <w:bottom w:val="single" w:sz="4" w:space="0" w:color="auto"/>
              <w:right w:val="single" w:sz="4" w:space="0" w:color="auto"/>
            </w:tcBorders>
            <w:shd w:val="clear" w:color="auto" w:fill="auto"/>
            <w:noWrap/>
          </w:tcPr>
          <w:p w14:paraId="3F36E8C9" w14:textId="02CBB05B" w:rsidR="002E7811" w:rsidRPr="0024148A" w:rsidRDefault="002E7811" w:rsidP="002E7811">
            <w:pPr>
              <w:ind w:left="0"/>
              <w:rPr>
                <w:rFonts w:ascii="Arial" w:hAnsi="Arial" w:cs="Arial"/>
                <w:color w:val="000000"/>
                <w:sz w:val="12"/>
                <w:szCs w:val="12"/>
                <w:lang w:val="es-CO" w:eastAsia="es-CO"/>
              </w:rPr>
            </w:pPr>
            <w:r w:rsidRPr="00D059DD">
              <w:rPr>
                <w:rFonts w:ascii="Bookman Old Style" w:hAnsi="Bookman Old Style"/>
                <w:color w:val="000000"/>
                <w:sz w:val="12"/>
                <w:szCs w:val="12"/>
                <w:lang w:val="es-CO" w:eastAsia="es-CO"/>
              </w:rPr>
              <w:t>Palo de Agua-Lorica</w:t>
            </w:r>
            <w:r w:rsidRPr="00D059DD">
              <w:rPr>
                <w:rFonts w:ascii="Bookman Old Style" w:hAnsi="Bookman Old Style"/>
                <w:color w:val="000000"/>
                <w:sz w:val="12"/>
                <w:szCs w:val="12"/>
                <w:lang w:val="es-CO" w:eastAsia="es-CO"/>
              </w:rPr>
              <w:noBreakHyphen/>
              <w:t>Córdoba</w:t>
            </w:r>
          </w:p>
        </w:tc>
        <w:tc>
          <w:tcPr>
            <w:tcW w:w="597" w:type="pct"/>
            <w:tcBorders>
              <w:top w:val="nil"/>
              <w:left w:val="nil"/>
              <w:bottom w:val="single" w:sz="4" w:space="0" w:color="auto"/>
              <w:right w:val="single" w:sz="4" w:space="0" w:color="auto"/>
            </w:tcBorders>
            <w:shd w:val="clear" w:color="auto" w:fill="auto"/>
            <w:noWrap/>
            <w:vAlign w:val="bottom"/>
          </w:tcPr>
          <w:p w14:paraId="388D3D43" w14:textId="77777777" w:rsidR="002E7811" w:rsidRPr="0024148A" w:rsidRDefault="002E7811" w:rsidP="002E7811">
            <w:pPr>
              <w:ind w:left="0"/>
              <w:rPr>
                <w:rFonts w:ascii="Arial" w:hAnsi="Arial" w:cs="Arial"/>
                <w:color w:val="000000"/>
                <w:sz w:val="12"/>
                <w:szCs w:val="12"/>
                <w:lang w:val="es-CO" w:eastAsia="es-CO"/>
              </w:rPr>
            </w:pPr>
            <w:r w:rsidRPr="0024148A">
              <w:rPr>
                <w:rFonts w:ascii="Arial" w:hAnsi="Arial"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bottom"/>
          </w:tcPr>
          <w:p w14:paraId="1D740FCE"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88F0ADC"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2A05629"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0C166499"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21E053E"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4BBF62F"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19E06109"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FF768B1"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17820A5"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58894BAE" w14:textId="77777777" w:rsidR="002E7811" w:rsidRPr="0024148A" w:rsidRDefault="002E7811" w:rsidP="002E7811">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r>
      <w:tr w:rsidR="0024148A" w:rsidRPr="0024148A" w14:paraId="4BCE944E" w14:textId="77777777" w:rsidTr="002E7811">
        <w:trPr>
          <w:trHeight w:val="300"/>
        </w:trPr>
        <w:tc>
          <w:tcPr>
            <w:tcW w:w="111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9AA9C14" w14:textId="77777777" w:rsidR="0024148A" w:rsidRPr="0024148A" w:rsidRDefault="0024148A" w:rsidP="0024148A">
            <w:pPr>
              <w:ind w:left="0"/>
              <w:rPr>
                <w:rFonts w:ascii="Arial" w:hAnsi="Arial" w:cs="Arial"/>
                <w:b/>
                <w:color w:val="000000"/>
                <w:sz w:val="12"/>
                <w:szCs w:val="12"/>
                <w:lang w:val="es-CO" w:eastAsia="es-CO"/>
              </w:rPr>
            </w:pPr>
            <w:r w:rsidRPr="0024148A">
              <w:rPr>
                <w:rFonts w:ascii="Arial" w:hAnsi="Arial"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1327E97" w14:textId="77777777" w:rsidR="0024148A" w:rsidRPr="0024148A" w:rsidRDefault="0024148A" w:rsidP="0024148A">
            <w:pPr>
              <w:ind w:left="0"/>
              <w:jc w:val="right"/>
              <w:rPr>
                <w:rFonts w:ascii="Arial" w:hAnsi="Arial" w:cs="Arial"/>
                <w:b/>
                <w:bCs/>
                <w:color w:val="000000"/>
                <w:sz w:val="12"/>
                <w:szCs w:val="12"/>
                <w:lang w:val="es-CO" w:eastAsia="es-CO"/>
              </w:rPr>
            </w:pPr>
            <w:r w:rsidRPr="0024148A">
              <w:rPr>
                <w:rFonts w:ascii="Arial" w:hAnsi="Arial" w:cs="Arial"/>
                <w:b/>
                <w:bCs/>
                <w:color w:val="000000"/>
                <w:sz w:val="12"/>
                <w:szCs w:val="12"/>
                <w:lang w:val="es-CO" w:eastAsia="es-CO"/>
              </w:rPr>
              <w:t>-</w:t>
            </w:r>
          </w:p>
        </w:tc>
        <w:tc>
          <w:tcPr>
            <w:tcW w:w="390"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2F19BC" w14:textId="0D5D8168" w:rsidR="0024148A" w:rsidRPr="0024148A" w:rsidRDefault="00983A20" w:rsidP="0024148A">
            <w:pPr>
              <w:ind w:left="0"/>
              <w:jc w:val="right"/>
              <w:rPr>
                <w:rFonts w:ascii="Arial" w:hAnsi="Arial" w:cs="Arial"/>
                <w:b/>
                <w:bCs/>
                <w:color w:val="000000"/>
                <w:sz w:val="12"/>
                <w:szCs w:val="12"/>
                <w:lang w:val="es-CO"/>
              </w:rPr>
            </w:pPr>
            <w:r>
              <w:rPr>
                <w:rFonts w:ascii="Arial" w:hAnsi="Arial" w:cs="Arial"/>
                <w:b/>
                <w:bCs/>
                <w:color w:val="000000"/>
                <w:sz w:val="12"/>
                <w:szCs w:val="12"/>
                <w:lang w:val="es-CO"/>
              </w:rPr>
              <w:t>454</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EFB0195" w14:textId="77777777" w:rsidR="0024148A" w:rsidRPr="0024148A" w:rsidRDefault="0024148A" w:rsidP="0024148A">
            <w:pPr>
              <w:ind w:left="0"/>
              <w:jc w:val="right"/>
              <w:rPr>
                <w:rFonts w:ascii="Arial" w:hAnsi="Arial" w:cs="Arial"/>
                <w:b/>
                <w:bCs/>
                <w:color w:val="000000"/>
                <w:sz w:val="12"/>
                <w:szCs w:val="12"/>
                <w:lang w:val="es-CO"/>
              </w:rPr>
            </w:pP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E78B6FD" w14:textId="575C0E88" w:rsidR="0024148A" w:rsidRPr="0024148A" w:rsidRDefault="00BE2696" w:rsidP="0024148A">
            <w:pPr>
              <w:ind w:left="0"/>
              <w:jc w:val="right"/>
              <w:rPr>
                <w:rFonts w:ascii="Arial" w:hAnsi="Arial" w:cs="Arial"/>
                <w:b/>
                <w:bCs/>
                <w:color w:val="000000"/>
                <w:sz w:val="12"/>
                <w:szCs w:val="12"/>
                <w:lang w:val="es-CO"/>
              </w:rPr>
            </w:pPr>
            <w:r>
              <w:rPr>
                <w:rFonts w:ascii="Arial" w:hAnsi="Arial" w:cs="Arial"/>
                <w:b/>
                <w:bCs/>
                <w:color w:val="000000"/>
                <w:sz w:val="12"/>
                <w:szCs w:val="12"/>
                <w:lang w:val="es-CO"/>
              </w:rPr>
              <w:t>682</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810E1E6" w14:textId="77777777" w:rsidR="0024148A" w:rsidRPr="0024148A" w:rsidRDefault="0024148A" w:rsidP="0024148A">
            <w:pPr>
              <w:ind w:left="0"/>
              <w:jc w:val="right"/>
              <w:rPr>
                <w:rFonts w:ascii="Arial" w:hAnsi="Arial" w:cs="Arial"/>
                <w:b/>
                <w:bCs/>
                <w:color w:val="000000"/>
                <w:sz w:val="12"/>
                <w:szCs w:val="12"/>
                <w:lang w:val="es-CO"/>
              </w:rPr>
            </w:pP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AB71429" w14:textId="18545666" w:rsidR="0024148A" w:rsidRPr="0024148A" w:rsidRDefault="00BC2044" w:rsidP="0024148A">
            <w:pPr>
              <w:ind w:left="0"/>
              <w:jc w:val="right"/>
              <w:rPr>
                <w:rFonts w:ascii="Arial" w:hAnsi="Arial" w:cs="Arial"/>
                <w:b/>
                <w:bCs/>
                <w:color w:val="000000"/>
                <w:sz w:val="12"/>
                <w:szCs w:val="12"/>
                <w:lang w:val="es-CO"/>
              </w:rPr>
            </w:pPr>
            <w:r>
              <w:rPr>
                <w:rFonts w:ascii="Arial" w:hAnsi="Arial" w:cs="Arial"/>
                <w:b/>
                <w:bCs/>
                <w:color w:val="000000"/>
                <w:sz w:val="12"/>
                <w:szCs w:val="12"/>
                <w:lang w:val="es-CO"/>
              </w:rPr>
              <w:t>758</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C8D6069" w14:textId="77777777" w:rsidR="0024148A" w:rsidRPr="0024148A" w:rsidRDefault="0024148A" w:rsidP="0024148A">
            <w:pPr>
              <w:ind w:left="0"/>
              <w:jc w:val="right"/>
              <w:rPr>
                <w:rFonts w:ascii="Arial" w:hAnsi="Arial" w:cs="Arial"/>
                <w:b/>
                <w:bCs/>
                <w:color w:val="000000"/>
                <w:sz w:val="12"/>
                <w:szCs w:val="12"/>
                <w:lang w:val="es-CO"/>
              </w:rPr>
            </w:pPr>
            <w:r w:rsidRPr="0024148A">
              <w:rPr>
                <w:rFonts w:ascii="Arial" w:hAnsi="Arial"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6B844C2" w14:textId="41B964A9" w:rsidR="0024148A" w:rsidRPr="00B00F6D" w:rsidRDefault="005F0C42" w:rsidP="0024148A">
            <w:pPr>
              <w:ind w:left="0"/>
              <w:jc w:val="right"/>
              <w:rPr>
                <w:rFonts w:ascii="Arial" w:hAnsi="Arial" w:cs="Arial"/>
                <w:b/>
                <w:bCs/>
                <w:color w:val="000000"/>
                <w:sz w:val="12"/>
                <w:szCs w:val="12"/>
                <w:lang w:val="es-CO"/>
              </w:rPr>
            </w:pPr>
            <w:r w:rsidRPr="00B00F6D">
              <w:rPr>
                <w:rFonts w:ascii="Arial" w:hAnsi="Arial" w:cs="Arial"/>
                <w:b/>
                <w:bCs/>
                <w:color w:val="000000"/>
                <w:sz w:val="12"/>
                <w:szCs w:val="12"/>
                <w:lang w:val="es-CO"/>
              </w:rPr>
              <w:t>765</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6328B31" w14:textId="77777777" w:rsidR="0024148A" w:rsidRPr="00B00F6D" w:rsidRDefault="0024148A" w:rsidP="0024148A">
            <w:pPr>
              <w:ind w:left="0"/>
              <w:jc w:val="right"/>
              <w:rPr>
                <w:rFonts w:ascii="Arial" w:hAnsi="Arial" w:cs="Arial"/>
                <w:b/>
                <w:bCs/>
                <w:color w:val="000000"/>
                <w:sz w:val="12"/>
                <w:szCs w:val="12"/>
                <w:lang w:val="es-CO"/>
              </w:rPr>
            </w:pPr>
            <w:r w:rsidRPr="00B00F6D">
              <w:rPr>
                <w:rFonts w:ascii="Arial" w:hAnsi="Arial"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C127991" w14:textId="312D8D49" w:rsidR="0024148A" w:rsidRPr="00B00F6D" w:rsidRDefault="00C04EB2" w:rsidP="0024148A">
            <w:pPr>
              <w:ind w:left="0"/>
              <w:jc w:val="right"/>
              <w:rPr>
                <w:rFonts w:ascii="Arial" w:hAnsi="Arial" w:cs="Arial"/>
                <w:b/>
                <w:bCs/>
                <w:color w:val="000000"/>
                <w:sz w:val="12"/>
                <w:szCs w:val="12"/>
                <w:lang w:val="es-CO"/>
              </w:rPr>
            </w:pPr>
            <w:r w:rsidRPr="00B00F6D">
              <w:rPr>
                <w:rFonts w:ascii="Arial" w:hAnsi="Arial" w:cs="Arial"/>
                <w:b/>
                <w:bCs/>
                <w:color w:val="000000"/>
                <w:sz w:val="12"/>
                <w:szCs w:val="12"/>
                <w:lang w:val="es-CO"/>
              </w:rPr>
              <w:t>772</w:t>
            </w:r>
          </w:p>
        </w:tc>
      </w:tr>
    </w:tbl>
    <w:p w14:paraId="35362472" w14:textId="79210679" w:rsidR="006E329A" w:rsidRDefault="006E329A" w:rsidP="006B3017">
      <w:pPr>
        <w:widowControl w:val="0"/>
        <w:adjustRightInd w:val="0"/>
        <w:ind w:left="0"/>
        <w:jc w:val="center"/>
        <w:rPr>
          <w:rFonts w:ascii="Bookman Old Style" w:hAnsi="Bookman Old Style" w:cs="Arial"/>
          <w:b/>
          <w:sz w:val="20"/>
        </w:rPr>
      </w:pPr>
    </w:p>
    <w:tbl>
      <w:tblPr>
        <w:tblW w:w="5578" w:type="pct"/>
        <w:tblInd w:w="-289" w:type="dxa"/>
        <w:tblLayout w:type="fixed"/>
        <w:tblCellMar>
          <w:left w:w="70" w:type="dxa"/>
          <w:right w:w="70" w:type="dxa"/>
        </w:tblCellMar>
        <w:tblLook w:val="04A0" w:firstRow="1" w:lastRow="0" w:firstColumn="1" w:lastColumn="0" w:noHBand="0" w:noVBand="1"/>
      </w:tblPr>
      <w:tblGrid>
        <w:gridCol w:w="994"/>
        <w:gridCol w:w="1153"/>
        <w:gridCol w:w="749"/>
        <w:gridCol w:w="751"/>
        <w:gridCol w:w="753"/>
        <w:gridCol w:w="751"/>
        <w:gridCol w:w="753"/>
        <w:gridCol w:w="753"/>
        <w:gridCol w:w="751"/>
        <w:gridCol w:w="753"/>
        <w:gridCol w:w="753"/>
        <w:gridCol w:w="728"/>
        <w:gridCol w:w="784"/>
      </w:tblGrid>
      <w:tr w:rsidR="00605571" w:rsidRPr="00605571" w14:paraId="25890B75" w14:textId="77777777" w:rsidTr="0094403B">
        <w:trPr>
          <w:gridAfter w:val="1"/>
          <w:wAfter w:w="376" w:type="pct"/>
          <w:trHeight w:val="192"/>
          <w:tblHeader/>
        </w:trPr>
        <w:tc>
          <w:tcPr>
            <w:tcW w:w="47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FF9244A"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Municipio</w:t>
            </w:r>
          </w:p>
        </w:tc>
        <w:tc>
          <w:tcPr>
            <w:tcW w:w="55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3F20B3E"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Usuario</w:t>
            </w:r>
          </w:p>
        </w:tc>
        <w:tc>
          <w:tcPr>
            <w:tcW w:w="719"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7A613C7"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Año 6</w:t>
            </w:r>
          </w:p>
        </w:tc>
        <w:tc>
          <w:tcPr>
            <w:tcW w:w="721" w:type="pct"/>
            <w:gridSpan w:val="2"/>
            <w:tcBorders>
              <w:top w:val="single" w:sz="4" w:space="0" w:color="auto"/>
              <w:left w:val="nil"/>
              <w:bottom w:val="single" w:sz="4" w:space="0" w:color="auto"/>
              <w:right w:val="single" w:sz="4" w:space="0" w:color="000000"/>
            </w:tcBorders>
            <w:shd w:val="clear" w:color="000000" w:fill="D9D9D9"/>
            <w:vAlign w:val="center"/>
            <w:hideMark/>
          </w:tcPr>
          <w:p w14:paraId="7951935B"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Año 7</w:t>
            </w:r>
          </w:p>
        </w:tc>
        <w:tc>
          <w:tcPr>
            <w:tcW w:w="722" w:type="pct"/>
            <w:gridSpan w:val="2"/>
            <w:tcBorders>
              <w:top w:val="single" w:sz="4" w:space="0" w:color="auto"/>
              <w:left w:val="nil"/>
              <w:bottom w:val="single" w:sz="4" w:space="0" w:color="auto"/>
              <w:right w:val="single" w:sz="4" w:space="0" w:color="000000"/>
            </w:tcBorders>
            <w:shd w:val="clear" w:color="000000" w:fill="D9D9D9"/>
            <w:vAlign w:val="center"/>
            <w:hideMark/>
          </w:tcPr>
          <w:p w14:paraId="498EF0A3"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Año 8</w:t>
            </w:r>
          </w:p>
        </w:tc>
        <w:tc>
          <w:tcPr>
            <w:tcW w:w="721" w:type="pct"/>
            <w:gridSpan w:val="2"/>
            <w:tcBorders>
              <w:top w:val="single" w:sz="4" w:space="0" w:color="auto"/>
              <w:left w:val="nil"/>
              <w:bottom w:val="single" w:sz="4" w:space="0" w:color="auto"/>
              <w:right w:val="single" w:sz="4" w:space="0" w:color="000000"/>
            </w:tcBorders>
            <w:shd w:val="clear" w:color="000000" w:fill="D9D9D9"/>
            <w:vAlign w:val="center"/>
            <w:hideMark/>
          </w:tcPr>
          <w:p w14:paraId="0BB26A52"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Año 9</w:t>
            </w:r>
          </w:p>
        </w:tc>
        <w:tc>
          <w:tcPr>
            <w:tcW w:w="710" w:type="pct"/>
            <w:gridSpan w:val="2"/>
            <w:tcBorders>
              <w:top w:val="single" w:sz="4" w:space="0" w:color="auto"/>
              <w:left w:val="nil"/>
              <w:bottom w:val="single" w:sz="4" w:space="0" w:color="auto"/>
              <w:right w:val="single" w:sz="4" w:space="0" w:color="000000"/>
            </w:tcBorders>
            <w:shd w:val="clear" w:color="000000" w:fill="D9D9D9"/>
            <w:vAlign w:val="center"/>
            <w:hideMark/>
          </w:tcPr>
          <w:p w14:paraId="56A57BBE"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Año 10</w:t>
            </w:r>
          </w:p>
        </w:tc>
      </w:tr>
      <w:tr w:rsidR="001F2C09" w:rsidRPr="00605571" w14:paraId="7CBD365B" w14:textId="77777777" w:rsidTr="0094403B">
        <w:trPr>
          <w:gridAfter w:val="1"/>
          <w:wAfter w:w="376" w:type="pct"/>
          <w:trHeight w:val="192"/>
          <w:tblHeader/>
        </w:trPr>
        <w:tc>
          <w:tcPr>
            <w:tcW w:w="47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893C68" w14:textId="77777777" w:rsidR="00605571" w:rsidRPr="00605571" w:rsidRDefault="00605571" w:rsidP="00605571">
            <w:pPr>
              <w:ind w:left="0"/>
              <w:jc w:val="center"/>
              <w:rPr>
                <w:rFonts w:ascii="Arial" w:hAnsi="Arial" w:cs="Arial"/>
                <w:color w:val="000000"/>
                <w:sz w:val="12"/>
                <w:szCs w:val="12"/>
                <w:lang w:val="es-CO" w:eastAsia="es-CO"/>
              </w:rPr>
            </w:pPr>
          </w:p>
        </w:tc>
        <w:tc>
          <w:tcPr>
            <w:tcW w:w="55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DF1E66" w14:textId="77777777" w:rsidR="00605571" w:rsidRPr="00605571" w:rsidRDefault="00605571" w:rsidP="00605571">
            <w:pPr>
              <w:ind w:left="0"/>
              <w:jc w:val="center"/>
              <w:rPr>
                <w:rFonts w:ascii="Arial" w:hAnsi="Arial" w:cs="Arial"/>
                <w:color w:val="000000"/>
                <w:sz w:val="12"/>
                <w:szCs w:val="12"/>
                <w:lang w:val="es-CO" w:eastAsia="es-CO"/>
              </w:rPr>
            </w:pPr>
          </w:p>
        </w:tc>
        <w:tc>
          <w:tcPr>
            <w:tcW w:w="359" w:type="pct"/>
            <w:tcBorders>
              <w:top w:val="nil"/>
              <w:left w:val="single" w:sz="4" w:space="0" w:color="auto"/>
              <w:bottom w:val="single" w:sz="4" w:space="0" w:color="auto"/>
              <w:right w:val="single" w:sz="4" w:space="0" w:color="auto"/>
            </w:tcBorders>
            <w:shd w:val="clear" w:color="000000" w:fill="D9D9D9"/>
            <w:vAlign w:val="center"/>
            <w:hideMark/>
          </w:tcPr>
          <w:p w14:paraId="269E06DF"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Primaria</w:t>
            </w:r>
          </w:p>
        </w:tc>
        <w:tc>
          <w:tcPr>
            <w:tcW w:w="360" w:type="pct"/>
            <w:tcBorders>
              <w:top w:val="nil"/>
              <w:left w:val="nil"/>
              <w:bottom w:val="single" w:sz="4" w:space="0" w:color="auto"/>
              <w:right w:val="single" w:sz="4" w:space="0" w:color="auto"/>
            </w:tcBorders>
            <w:shd w:val="clear" w:color="000000" w:fill="D9D9D9"/>
            <w:vAlign w:val="center"/>
            <w:hideMark/>
          </w:tcPr>
          <w:p w14:paraId="177A6E5C"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Secundaria</w:t>
            </w:r>
          </w:p>
        </w:tc>
        <w:tc>
          <w:tcPr>
            <w:tcW w:w="361" w:type="pct"/>
            <w:tcBorders>
              <w:top w:val="nil"/>
              <w:left w:val="nil"/>
              <w:bottom w:val="single" w:sz="4" w:space="0" w:color="auto"/>
              <w:right w:val="single" w:sz="4" w:space="0" w:color="auto"/>
            </w:tcBorders>
            <w:shd w:val="clear" w:color="000000" w:fill="D9D9D9"/>
            <w:vAlign w:val="center"/>
            <w:hideMark/>
          </w:tcPr>
          <w:p w14:paraId="4EE86EA0"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Primaria</w:t>
            </w:r>
          </w:p>
        </w:tc>
        <w:tc>
          <w:tcPr>
            <w:tcW w:w="360" w:type="pct"/>
            <w:tcBorders>
              <w:top w:val="nil"/>
              <w:left w:val="nil"/>
              <w:bottom w:val="single" w:sz="4" w:space="0" w:color="auto"/>
              <w:right w:val="single" w:sz="4" w:space="0" w:color="auto"/>
            </w:tcBorders>
            <w:shd w:val="clear" w:color="000000" w:fill="D9D9D9"/>
            <w:vAlign w:val="center"/>
            <w:hideMark/>
          </w:tcPr>
          <w:p w14:paraId="45E8DA99"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Secundaria</w:t>
            </w:r>
          </w:p>
        </w:tc>
        <w:tc>
          <w:tcPr>
            <w:tcW w:w="361" w:type="pct"/>
            <w:tcBorders>
              <w:top w:val="nil"/>
              <w:left w:val="nil"/>
              <w:bottom w:val="single" w:sz="4" w:space="0" w:color="auto"/>
              <w:right w:val="single" w:sz="4" w:space="0" w:color="auto"/>
            </w:tcBorders>
            <w:shd w:val="clear" w:color="000000" w:fill="D9D9D9"/>
            <w:vAlign w:val="center"/>
            <w:hideMark/>
          </w:tcPr>
          <w:p w14:paraId="1116FDB2"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Primaria</w:t>
            </w:r>
          </w:p>
        </w:tc>
        <w:tc>
          <w:tcPr>
            <w:tcW w:w="361" w:type="pct"/>
            <w:tcBorders>
              <w:top w:val="nil"/>
              <w:left w:val="nil"/>
              <w:bottom w:val="single" w:sz="4" w:space="0" w:color="auto"/>
              <w:right w:val="single" w:sz="4" w:space="0" w:color="auto"/>
            </w:tcBorders>
            <w:shd w:val="clear" w:color="000000" w:fill="D9D9D9"/>
            <w:vAlign w:val="center"/>
            <w:hideMark/>
          </w:tcPr>
          <w:p w14:paraId="3A0F4E89"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Secundaria</w:t>
            </w:r>
          </w:p>
        </w:tc>
        <w:tc>
          <w:tcPr>
            <w:tcW w:w="360" w:type="pct"/>
            <w:tcBorders>
              <w:top w:val="nil"/>
              <w:left w:val="nil"/>
              <w:bottom w:val="single" w:sz="4" w:space="0" w:color="auto"/>
              <w:right w:val="single" w:sz="4" w:space="0" w:color="auto"/>
            </w:tcBorders>
            <w:shd w:val="clear" w:color="000000" w:fill="D9D9D9"/>
            <w:vAlign w:val="center"/>
            <w:hideMark/>
          </w:tcPr>
          <w:p w14:paraId="7844B26F"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Primaria</w:t>
            </w:r>
          </w:p>
        </w:tc>
        <w:tc>
          <w:tcPr>
            <w:tcW w:w="361" w:type="pct"/>
            <w:tcBorders>
              <w:top w:val="nil"/>
              <w:left w:val="nil"/>
              <w:bottom w:val="single" w:sz="4" w:space="0" w:color="auto"/>
              <w:right w:val="single" w:sz="4" w:space="0" w:color="auto"/>
            </w:tcBorders>
            <w:shd w:val="clear" w:color="000000" w:fill="D9D9D9"/>
            <w:vAlign w:val="center"/>
            <w:hideMark/>
          </w:tcPr>
          <w:p w14:paraId="7E7E5644"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Secundaria</w:t>
            </w:r>
          </w:p>
        </w:tc>
        <w:tc>
          <w:tcPr>
            <w:tcW w:w="361" w:type="pct"/>
            <w:tcBorders>
              <w:top w:val="nil"/>
              <w:left w:val="nil"/>
              <w:bottom w:val="single" w:sz="4" w:space="0" w:color="auto"/>
              <w:right w:val="single" w:sz="4" w:space="0" w:color="auto"/>
            </w:tcBorders>
            <w:shd w:val="clear" w:color="000000" w:fill="D9D9D9"/>
            <w:vAlign w:val="center"/>
            <w:hideMark/>
          </w:tcPr>
          <w:p w14:paraId="4FC057FA"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Primaria</w:t>
            </w:r>
          </w:p>
        </w:tc>
        <w:tc>
          <w:tcPr>
            <w:tcW w:w="349" w:type="pct"/>
            <w:tcBorders>
              <w:top w:val="nil"/>
              <w:left w:val="nil"/>
              <w:bottom w:val="single" w:sz="4" w:space="0" w:color="auto"/>
              <w:right w:val="single" w:sz="4" w:space="0" w:color="auto"/>
            </w:tcBorders>
            <w:shd w:val="clear" w:color="000000" w:fill="D9D9D9"/>
            <w:vAlign w:val="center"/>
            <w:hideMark/>
          </w:tcPr>
          <w:p w14:paraId="20FBF39B"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Secundaria</w:t>
            </w:r>
          </w:p>
        </w:tc>
      </w:tr>
      <w:tr w:rsidR="00884CFC" w:rsidRPr="00605571" w14:paraId="348081EC" w14:textId="77777777" w:rsidTr="0094403B">
        <w:trPr>
          <w:trHeight w:val="300"/>
        </w:trPr>
        <w:tc>
          <w:tcPr>
            <w:tcW w:w="477" w:type="pct"/>
            <w:tcBorders>
              <w:top w:val="nil"/>
              <w:left w:val="single" w:sz="4" w:space="0" w:color="auto"/>
              <w:bottom w:val="single" w:sz="4" w:space="0" w:color="auto"/>
              <w:right w:val="single" w:sz="4" w:space="0" w:color="auto"/>
            </w:tcBorders>
            <w:shd w:val="clear" w:color="auto" w:fill="auto"/>
            <w:noWrap/>
          </w:tcPr>
          <w:p w14:paraId="01DB31FB" w14:textId="67C34893" w:rsidR="00884CFC" w:rsidRPr="00605571" w:rsidRDefault="00884CFC" w:rsidP="00884CFC">
            <w:pPr>
              <w:ind w:left="0"/>
              <w:rPr>
                <w:rFonts w:ascii="Arial" w:hAnsi="Arial" w:cs="Arial"/>
                <w:sz w:val="12"/>
                <w:szCs w:val="12"/>
                <w:lang w:val="es-CO"/>
              </w:rPr>
            </w:pPr>
            <w:proofErr w:type="spellStart"/>
            <w:r w:rsidRPr="000C689A">
              <w:rPr>
                <w:rFonts w:ascii="Arial" w:hAnsi="Arial" w:cs="Arial"/>
                <w:sz w:val="12"/>
                <w:szCs w:val="12"/>
                <w:lang w:val="es-CO"/>
              </w:rPr>
              <w:t>Narino</w:t>
            </w:r>
            <w:proofErr w:type="spellEnd"/>
            <w:r w:rsidRPr="000C689A">
              <w:rPr>
                <w:rFonts w:ascii="Arial" w:hAnsi="Arial" w:cs="Arial"/>
                <w:sz w:val="12"/>
                <w:szCs w:val="12"/>
                <w:lang w:val="es-CO"/>
              </w:rPr>
              <w:t>-Lorica-Córdoba</w:t>
            </w:r>
          </w:p>
        </w:tc>
        <w:tc>
          <w:tcPr>
            <w:tcW w:w="552" w:type="pct"/>
            <w:tcBorders>
              <w:top w:val="nil"/>
              <w:left w:val="nil"/>
              <w:bottom w:val="single" w:sz="4" w:space="0" w:color="auto"/>
              <w:right w:val="single" w:sz="4" w:space="0" w:color="auto"/>
            </w:tcBorders>
            <w:shd w:val="clear" w:color="auto" w:fill="auto"/>
            <w:noWrap/>
            <w:vAlign w:val="center"/>
            <w:hideMark/>
          </w:tcPr>
          <w:p w14:paraId="51191378" w14:textId="77777777" w:rsidR="00884CFC" w:rsidRPr="00605571" w:rsidRDefault="00884CFC" w:rsidP="00884CFC">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Residencial</w:t>
            </w:r>
          </w:p>
        </w:tc>
        <w:tc>
          <w:tcPr>
            <w:tcW w:w="359" w:type="pct"/>
            <w:tcBorders>
              <w:top w:val="nil"/>
              <w:left w:val="nil"/>
              <w:bottom w:val="single" w:sz="4" w:space="0" w:color="auto"/>
              <w:right w:val="single" w:sz="4" w:space="0" w:color="auto"/>
            </w:tcBorders>
            <w:shd w:val="clear" w:color="auto" w:fill="auto"/>
            <w:noWrap/>
            <w:vAlign w:val="bottom"/>
          </w:tcPr>
          <w:p w14:paraId="4A0CBFA8" w14:textId="77777777" w:rsidR="00884CFC" w:rsidRPr="00605571" w:rsidRDefault="00884CFC" w:rsidP="00884CFC">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66217170" w14:textId="14671008" w:rsidR="00884CFC" w:rsidRPr="00605571" w:rsidRDefault="00864173" w:rsidP="00884CFC">
            <w:pPr>
              <w:ind w:left="0" w:hanging="14"/>
              <w:jc w:val="right"/>
              <w:rPr>
                <w:rFonts w:ascii="Arial" w:hAnsi="Arial" w:cs="Arial"/>
                <w:color w:val="000000"/>
                <w:sz w:val="12"/>
                <w:szCs w:val="12"/>
                <w:lang w:val="es-CO"/>
              </w:rPr>
            </w:pPr>
            <w:r>
              <w:rPr>
                <w:rFonts w:ascii="Arial" w:hAnsi="Arial" w:cs="Arial"/>
                <w:color w:val="000000"/>
                <w:sz w:val="12"/>
                <w:szCs w:val="12"/>
                <w:lang w:val="es-CO"/>
              </w:rPr>
              <w:t>348</w:t>
            </w:r>
          </w:p>
        </w:tc>
        <w:tc>
          <w:tcPr>
            <w:tcW w:w="361" w:type="pct"/>
            <w:tcBorders>
              <w:top w:val="nil"/>
              <w:left w:val="nil"/>
              <w:bottom w:val="single" w:sz="4" w:space="0" w:color="auto"/>
              <w:right w:val="single" w:sz="4" w:space="0" w:color="auto"/>
            </w:tcBorders>
            <w:shd w:val="clear" w:color="auto" w:fill="auto"/>
            <w:noWrap/>
            <w:vAlign w:val="bottom"/>
          </w:tcPr>
          <w:p w14:paraId="2C09B4A0"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0B6316ED" w14:textId="191D0693" w:rsidR="00884CFC" w:rsidRPr="00605571" w:rsidRDefault="00CC4B7B" w:rsidP="00884CFC">
            <w:pPr>
              <w:ind w:left="0" w:hanging="14"/>
              <w:jc w:val="right"/>
              <w:rPr>
                <w:rFonts w:ascii="Arial" w:hAnsi="Arial" w:cs="Arial"/>
                <w:color w:val="000000"/>
                <w:sz w:val="12"/>
                <w:szCs w:val="12"/>
                <w:lang w:val="es-CO"/>
              </w:rPr>
            </w:pPr>
            <w:r>
              <w:rPr>
                <w:rFonts w:ascii="Arial" w:hAnsi="Arial" w:cs="Arial"/>
                <w:color w:val="000000"/>
                <w:sz w:val="12"/>
                <w:szCs w:val="12"/>
                <w:lang w:val="es-CO"/>
              </w:rPr>
              <w:t>351</w:t>
            </w:r>
          </w:p>
        </w:tc>
        <w:tc>
          <w:tcPr>
            <w:tcW w:w="361" w:type="pct"/>
            <w:tcBorders>
              <w:top w:val="nil"/>
              <w:left w:val="nil"/>
              <w:bottom w:val="single" w:sz="4" w:space="0" w:color="auto"/>
              <w:right w:val="single" w:sz="4" w:space="0" w:color="auto"/>
            </w:tcBorders>
            <w:shd w:val="clear" w:color="auto" w:fill="auto"/>
            <w:noWrap/>
            <w:vAlign w:val="bottom"/>
          </w:tcPr>
          <w:p w14:paraId="7373296F"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24096F07" w14:textId="60F5ADD0" w:rsidR="00884CFC" w:rsidRPr="00605571" w:rsidRDefault="00A35163" w:rsidP="00884CFC">
            <w:pPr>
              <w:ind w:left="0" w:hanging="14"/>
              <w:jc w:val="right"/>
              <w:rPr>
                <w:rFonts w:ascii="Arial" w:hAnsi="Arial" w:cs="Arial"/>
                <w:color w:val="000000"/>
                <w:sz w:val="12"/>
                <w:szCs w:val="12"/>
                <w:lang w:val="es-CO"/>
              </w:rPr>
            </w:pPr>
            <w:r>
              <w:rPr>
                <w:rFonts w:ascii="Arial" w:hAnsi="Arial" w:cs="Arial"/>
                <w:color w:val="000000"/>
                <w:sz w:val="12"/>
                <w:szCs w:val="12"/>
                <w:lang w:val="es-CO"/>
              </w:rPr>
              <w:t>354</w:t>
            </w:r>
          </w:p>
        </w:tc>
        <w:tc>
          <w:tcPr>
            <w:tcW w:w="360" w:type="pct"/>
            <w:tcBorders>
              <w:top w:val="nil"/>
              <w:left w:val="nil"/>
              <w:bottom w:val="single" w:sz="4" w:space="0" w:color="auto"/>
              <w:right w:val="single" w:sz="4" w:space="0" w:color="auto"/>
            </w:tcBorders>
            <w:shd w:val="clear" w:color="auto" w:fill="auto"/>
            <w:noWrap/>
            <w:vAlign w:val="bottom"/>
          </w:tcPr>
          <w:p w14:paraId="18F52202"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0F265EA0" w14:textId="17E7AE81" w:rsidR="00884CFC" w:rsidRPr="00605571" w:rsidRDefault="00E8258E" w:rsidP="00884CFC">
            <w:pPr>
              <w:ind w:left="0" w:hanging="14"/>
              <w:jc w:val="right"/>
              <w:rPr>
                <w:rFonts w:ascii="Arial" w:hAnsi="Arial" w:cs="Arial"/>
                <w:color w:val="000000"/>
                <w:sz w:val="12"/>
                <w:szCs w:val="12"/>
                <w:lang w:val="es-CO"/>
              </w:rPr>
            </w:pPr>
            <w:r>
              <w:rPr>
                <w:rFonts w:ascii="Arial" w:hAnsi="Arial" w:cs="Arial"/>
                <w:color w:val="000000"/>
                <w:sz w:val="12"/>
                <w:szCs w:val="12"/>
                <w:lang w:val="es-CO"/>
              </w:rPr>
              <w:t>357</w:t>
            </w:r>
          </w:p>
        </w:tc>
        <w:tc>
          <w:tcPr>
            <w:tcW w:w="361" w:type="pct"/>
            <w:tcBorders>
              <w:top w:val="nil"/>
              <w:left w:val="nil"/>
              <w:bottom w:val="single" w:sz="4" w:space="0" w:color="auto"/>
              <w:right w:val="single" w:sz="4" w:space="0" w:color="auto"/>
            </w:tcBorders>
            <w:shd w:val="clear" w:color="auto" w:fill="auto"/>
            <w:noWrap/>
            <w:vAlign w:val="bottom"/>
          </w:tcPr>
          <w:p w14:paraId="4E08E6EF"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49" w:type="pct"/>
            <w:tcBorders>
              <w:top w:val="nil"/>
              <w:left w:val="nil"/>
              <w:bottom w:val="single" w:sz="4" w:space="0" w:color="auto"/>
              <w:right w:val="single" w:sz="4" w:space="0" w:color="auto"/>
            </w:tcBorders>
            <w:shd w:val="clear" w:color="auto" w:fill="auto"/>
            <w:noWrap/>
            <w:vAlign w:val="bottom"/>
          </w:tcPr>
          <w:p w14:paraId="46902B40" w14:textId="3C8D6AA2" w:rsidR="00884CFC" w:rsidRPr="00605571" w:rsidRDefault="008E1CB0" w:rsidP="00884CFC">
            <w:pPr>
              <w:ind w:left="0" w:hanging="14"/>
              <w:jc w:val="right"/>
              <w:rPr>
                <w:rFonts w:ascii="Arial" w:hAnsi="Arial" w:cs="Arial"/>
                <w:color w:val="000000"/>
                <w:sz w:val="12"/>
                <w:szCs w:val="12"/>
                <w:lang w:val="es-CO"/>
              </w:rPr>
            </w:pPr>
            <w:r>
              <w:rPr>
                <w:rFonts w:ascii="Arial" w:hAnsi="Arial" w:cs="Arial"/>
                <w:color w:val="000000"/>
                <w:sz w:val="12"/>
                <w:szCs w:val="12"/>
                <w:lang w:val="es-CO"/>
              </w:rPr>
              <w:t>360</w:t>
            </w:r>
          </w:p>
        </w:tc>
        <w:tc>
          <w:tcPr>
            <w:tcW w:w="376" w:type="pct"/>
            <w:vAlign w:val="bottom"/>
          </w:tcPr>
          <w:p w14:paraId="23D81A95" w14:textId="77777777" w:rsidR="00884CFC" w:rsidRPr="00605571" w:rsidRDefault="00884CFC" w:rsidP="00884CFC">
            <w:pPr>
              <w:ind w:left="0"/>
              <w:rPr>
                <w:rFonts w:ascii="Arial" w:hAnsi="Arial" w:cs="Arial"/>
                <w:sz w:val="12"/>
                <w:szCs w:val="12"/>
                <w:lang w:val="es-CO"/>
              </w:rPr>
            </w:pPr>
          </w:p>
        </w:tc>
      </w:tr>
      <w:tr w:rsidR="00884CFC" w:rsidRPr="00605571" w14:paraId="55E6259C" w14:textId="77777777" w:rsidTr="0094403B">
        <w:trPr>
          <w:trHeight w:val="300"/>
        </w:trPr>
        <w:tc>
          <w:tcPr>
            <w:tcW w:w="477" w:type="pct"/>
            <w:tcBorders>
              <w:top w:val="nil"/>
              <w:left w:val="single" w:sz="4" w:space="0" w:color="auto"/>
              <w:bottom w:val="single" w:sz="4" w:space="0" w:color="auto"/>
              <w:right w:val="single" w:sz="4" w:space="0" w:color="auto"/>
            </w:tcBorders>
            <w:shd w:val="clear" w:color="auto" w:fill="auto"/>
            <w:noWrap/>
          </w:tcPr>
          <w:p w14:paraId="410512A0" w14:textId="49C4165B" w:rsidR="00884CFC" w:rsidRPr="00605571" w:rsidRDefault="00884CFC" w:rsidP="00884CFC">
            <w:pPr>
              <w:ind w:left="0"/>
              <w:rPr>
                <w:rFonts w:ascii="Arial" w:hAnsi="Arial" w:cs="Arial"/>
                <w:sz w:val="12"/>
                <w:szCs w:val="12"/>
                <w:lang w:val="es-CO"/>
              </w:rPr>
            </w:pPr>
            <w:proofErr w:type="spellStart"/>
            <w:r w:rsidRPr="000C689A">
              <w:rPr>
                <w:rFonts w:ascii="Arial" w:hAnsi="Arial" w:cs="Arial"/>
                <w:sz w:val="12"/>
                <w:szCs w:val="12"/>
                <w:lang w:val="es-CO"/>
              </w:rPr>
              <w:t>Narino</w:t>
            </w:r>
            <w:proofErr w:type="spellEnd"/>
            <w:r w:rsidRPr="000C689A">
              <w:rPr>
                <w:rFonts w:ascii="Arial" w:hAnsi="Arial" w:cs="Arial"/>
                <w:sz w:val="12"/>
                <w:szCs w:val="12"/>
                <w:lang w:val="es-CO"/>
              </w:rPr>
              <w:t>-Lorica-Córdoba</w:t>
            </w:r>
          </w:p>
        </w:tc>
        <w:tc>
          <w:tcPr>
            <w:tcW w:w="552" w:type="pct"/>
            <w:tcBorders>
              <w:top w:val="nil"/>
              <w:left w:val="nil"/>
              <w:bottom w:val="single" w:sz="4" w:space="0" w:color="auto"/>
              <w:right w:val="single" w:sz="4" w:space="0" w:color="auto"/>
            </w:tcBorders>
            <w:shd w:val="clear" w:color="auto" w:fill="auto"/>
            <w:noWrap/>
            <w:vAlign w:val="center"/>
            <w:hideMark/>
          </w:tcPr>
          <w:p w14:paraId="7AA8606F" w14:textId="77777777" w:rsidR="00884CFC" w:rsidRPr="00605571" w:rsidRDefault="00884CFC" w:rsidP="00884CFC">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Estrato 1</w:t>
            </w:r>
          </w:p>
        </w:tc>
        <w:tc>
          <w:tcPr>
            <w:tcW w:w="359" w:type="pct"/>
            <w:tcBorders>
              <w:top w:val="nil"/>
              <w:left w:val="nil"/>
              <w:bottom w:val="single" w:sz="4" w:space="0" w:color="auto"/>
              <w:right w:val="single" w:sz="4" w:space="0" w:color="auto"/>
            </w:tcBorders>
            <w:shd w:val="clear" w:color="auto" w:fill="auto"/>
            <w:noWrap/>
            <w:vAlign w:val="bottom"/>
          </w:tcPr>
          <w:p w14:paraId="28887A23"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16C25547" w14:textId="6BE82EC8" w:rsidR="00884CFC" w:rsidRPr="00605571" w:rsidRDefault="00864173" w:rsidP="00884CFC">
            <w:pPr>
              <w:ind w:left="0" w:hanging="14"/>
              <w:jc w:val="right"/>
              <w:rPr>
                <w:rFonts w:ascii="Arial" w:hAnsi="Arial" w:cs="Arial"/>
                <w:color w:val="000000"/>
                <w:sz w:val="12"/>
                <w:szCs w:val="12"/>
                <w:lang w:val="es-CO"/>
              </w:rPr>
            </w:pPr>
            <w:r>
              <w:rPr>
                <w:rFonts w:ascii="Arial" w:hAnsi="Arial" w:cs="Arial"/>
                <w:color w:val="000000"/>
                <w:sz w:val="12"/>
                <w:szCs w:val="12"/>
                <w:lang w:val="es-CO"/>
              </w:rPr>
              <w:t>348</w:t>
            </w:r>
          </w:p>
        </w:tc>
        <w:tc>
          <w:tcPr>
            <w:tcW w:w="361" w:type="pct"/>
            <w:tcBorders>
              <w:top w:val="nil"/>
              <w:left w:val="nil"/>
              <w:bottom w:val="single" w:sz="4" w:space="0" w:color="auto"/>
              <w:right w:val="single" w:sz="4" w:space="0" w:color="auto"/>
            </w:tcBorders>
            <w:shd w:val="clear" w:color="auto" w:fill="auto"/>
            <w:noWrap/>
            <w:vAlign w:val="bottom"/>
          </w:tcPr>
          <w:p w14:paraId="384E3FFD"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2CF9936B" w14:textId="2B4BB5BA" w:rsidR="00884CFC" w:rsidRPr="00605571" w:rsidRDefault="00CC4B7B" w:rsidP="00884CFC">
            <w:pPr>
              <w:ind w:left="0" w:hanging="14"/>
              <w:jc w:val="right"/>
              <w:rPr>
                <w:rFonts w:ascii="Arial" w:hAnsi="Arial" w:cs="Arial"/>
                <w:color w:val="000000"/>
                <w:sz w:val="12"/>
                <w:szCs w:val="12"/>
                <w:lang w:val="es-CO"/>
              </w:rPr>
            </w:pPr>
            <w:r>
              <w:rPr>
                <w:rFonts w:ascii="Arial" w:hAnsi="Arial" w:cs="Arial"/>
                <w:color w:val="000000"/>
                <w:sz w:val="12"/>
                <w:szCs w:val="12"/>
                <w:lang w:val="es-CO"/>
              </w:rPr>
              <w:t>351</w:t>
            </w:r>
          </w:p>
        </w:tc>
        <w:tc>
          <w:tcPr>
            <w:tcW w:w="361" w:type="pct"/>
            <w:tcBorders>
              <w:top w:val="nil"/>
              <w:left w:val="nil"/>
              <w:bottom w:val="single" w:sz="4" w:space="0" w:color="auto"/>
              <w:right w:val="single" w:sz="4" w:space="0" w:color="auto"/>
            </w:tcBorders>
            <w:shd w:val="clear" w:color="auto" w:fill="auto"/>
            <w:noWrap/>
            <w:vAlign w:val="bottom"/>
          </w:tcPr>
          <w:p w14:paraId="7D9946C9"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7C3D81D4" w14:textId="2C3B37CF" w:rsidR="00884CFC" w:rsidRPr="00605571" w:rsidRDefault="00A35163" w:rsidP="00884CFC">
            <w:pPr>
              <w:ind w:left="0" w:hanging="14"/>
              <w:jc w:val="right"/>
              <w:rPr>
                <w:rFonts w:ascii="Arial" w:hAnsi="Arial" w:cs="Arial"/>
                <w:color w:val="000000"/>
                <w:sz w:val="12"/>
                <w:szCs w:val="12"/>
                <w:lang w:val="es-CO"/>
              </w:rPr>
            </w:pPr>
            <w:r>
              <w:rPr>
                <w:rFonts w:ascii="Arial" w:hAnsi="Arial" w:cs="Arial"/>
                <w:color w:val="000000"/>
                <w:sz w:val="12"/>
                <w:szCs w:val="12"/>
                <w:lang w:val="es-CO"/>
              </w:rPr>
              <w:t>354</w:t>
            </w:r>
          </w:p>
        </w:tc>
        <w:tc>
          <w:tcPr>
            <w:tcW w:w="360" w:type="pct"/>
            <w:tcBorders>
              <w:top w:val="nil"/>
              <w:left w:val="nil"/>
              <w:bottom w:val="single" w:sz="4" w:space="0" w:color="auto"/>
              <w:right w:val="single" w:sz="4" w:space="0" w:color="auto"/>
            </w:tcBorders>
            <w:shd w:val="clear" w:color="auto" w:fill="auto"/>
            <w:noWrap/>
            <w:vAlign w:val="bottom"/>
          </w:tcPr>
          <w:p w14:paraId="5EAAA91C"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54268431" w14:textId="462705BE" w:rsidR="00884CFC" w:rsidRPr="00605571" w:rsidRDefault="00E8258E" w:rsidP="00884CFC">
            <w:pPr>
              <w:ind w:left="0" w:hanging="14"/>
              <w:jc w:val="right"/>
              <w:rPr>
                <w:rFonts w:ascii="Arial" w:hAnsi="Arial" w:cs="Arial"/>
                <w:color w:val="000000"/>
                <w:sz w:val="12"/>
                <w:szCs w:val="12"/>
                <w:lang w:val="es-CO"/>
              </w:rPr>
            </w:pPr>
            <w:r>
              <w:rPr>
                <w:rFonts w:ascii="Arial" w:hAnsi="Arial" w:cs="Arial"/>
                <w:color w:val="000000"/>
                <w:sz w:val="12"/>
                <w:szCs w:val="12"/>
                <w:lang w:val="es-CO"/>
              </w:rPr>
              <w:t>357</w:t>
            </w:r>
          </w:p>
        </w:tc>
        <w:tc>
          <w:tcPr>
            <w:tcW w:w="361" w:type="pct"/>
            <w:tcBorders>
              <w:top w:val="nil"/>
              <w:left w:val="nil"/>
              <w:bottom w:val="single" w:sz="4" w:space="0" w:color="auto"/>
              <w:right w:val="single" w:sz="4" w:space="0" w:color="auto"/>
            </w:tcBorders>
            <w:shd w:val="clear" w:color="auto" w:fill="auto"/>
            <w:noWrap/>
            <w:vAlign w:val="bottom"/>
          </w:tcPr>
          <w:p w14:paraId="64AA30A7"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49" w:type="pct"/>
            <w:tcBorders>
              <w:top w:val="nil"/>
              <w:left w:val="nil"/>
              <w:bottom w:val="single" w:sz="4" w:space="0" w:color="auto"/>
              <w:right w:val="single" w:sz="4" w:space="0" w:color="auto"/>
            </w:tcBorders>
            <w:shd w:val="clear" w:color="auto" w:fill="auto"/>
            <w:noWrap/>
            <w:vAlign w:val="bottom"/>
          </w:tcPr>
          <w:p w14:paraId="7019633D" w14:textId="61F345F8" w:rsidR="00884CFC" w:rsidRPr="00605571" w:rsidRDefault="008E1CB0" w:rsidP="00884CFC">
            <w:pPr>
              <w:ind w:left="0" w:hanging="14"/>
              <w:jc w:val="right"/>
              <w:rPr>
                <w:rFonts w:ascii="Arial" w:hAnsi="Arial" w:cs="Arial"/>
                <w:color w:val="000000"/>
                <w:sz w:val="12"/>
                <w:szCs w:val="12"/>
                <w:lang w:val="es-CO"/>
              </w:rPr>
            </w:pPr>
            <w:r>
              <w:rPr>
                <w:rFonts w:ascii="Arial" w:hAnsi="Arial" w:cs="Arial"/>
                <w:color w:val="000000"/>
                <w:sz w:val="12"/>
                <w:szCs w:val="12"/>
                <w:lang w:val="es-CO"/>
              </w:rPr>
              <w:t>360</w:t>
            </w:r>
          </w:p>
        </w:tc>
        <w:tc>
          <w:tcPr>
            <w:tcW w:w="376" w:type="pct"/>
            <w:vAlign w:val="bottom"/>
          </w:tcPr>
          <w:p w14:paraId="1900FC92" w14:textId="77777777" w:rsidR="00884CFC" w:rsidRPr="00605571" w:rsidRDefault="00884CFC" w:rsidP="00884CFC">
            <w:pPr>
              <w:ind w:left="0"/>
              <w:rPr>
                <w:rFonts w:ascii="Arial" w:hAnsi="Arial" w:cs="Arial"/>
                <w:sz w:val="12"/>
                <w:szCs w:val="12"/>
                <w:lang w:val="es-CO"/>
              </w:rPr>
            </w:pPr>
          </w:p>
        </w:tc>
      </w:tr>
      <w:tr w:rsidR="00884CFC" w:rsidRPr="00605571" w14:paraId="73CC53AB" w14:textId="77777777" w:rsidTr="0094403B">
        <w:trPr>
          <w:trHeight w:val="300"/>
        </w:trPr>
        <w:tc>
          <w:tcPr>
            <w:tcW w:w="477" w:type="pct"/>
            <w:tcBorders>
              <w:top w:val="nil"/>
              <w:left w:val="single" w:sz="4" w:space="0" w:color="auto"/>
              <w:bottom w:val="single" w:sz="4" w:space="0" w:color="auto"/>
              <w:right w:val="single" w:sz="4" w:space="0" w:color="auto"/>
            </w:tcBorders>
            <w:shd w:val="clear" w:color="auto" w:fill="auto"/>
            <w:noWrap/>
          </w:tcPr>
          <w:p w14:paraId="793DB0D4" w14:textId="029A6A91" w:rsidR="00884CFC" w:rsidRPr="00605571" w:rsidRDefault="00884CFC" w:rsidP="00884CFC">
            <w:pPr>
              <w:ind w:left="0"/>
              <w:rPr>
                <w:rFonts w:ascii="Arial" w:hAnsi="Arial" w:cs="Arial"/>
                <w:sz w:val="12"/>
                <w:szCs w:val="12"/>
                <w:lang w:val="es-CO"/>
              </w:rPr>
            </w:pPr>
            <w:proofErr w:type="spellStart"/>
            <w:r w:rsidRPr="000C689A">
              <w:rPr>
                <w:rFonts w:ascii="Arial" w:hAnsi="Arial" w:cs="Arial"/>
                <w:sz w:val="12"/>
                <w:szCs w:val="12"/>
                <w:lang w:val="es-CO"/>
              </w:rPr>
              <w:t>Narino</w:t>
            </w:r>
            <w:proofErr w:type="spellEnd"/>
            <w:r w:rsidRPr="000C689A">
              <w:rPr>
                <w:rFonts w:ascii="Arial" w:hAnsi="Arial" w:cs="Arial"/>
                <w:sz w:val="12"/>
                <w:szCs w:val="12"/>
                <w:lang w:val="es-CO"/>
              </w:rPr>
              <w:t>-Lorica-Córdoba</w:t>
            </w:r>
          </w:p>
        </w:tc>
        <w:tc>
          <w:tcPr>
            <w:tcW w:w="552" w:type="pct"/>
            <w:tcBorders>
              <w:top w:val="nil"/>
              <w:left w:val="nil"/>
              <w:bottom w:val="single" w:sz="4" w:space="0" w:color="auto"/>
              <w:right w:val="single" w:sz="4" w:space="0" w:color="auto"/>
            </w:tcBorders>
            <w:shd w:val="clear" w:color="auto" w:fill="auto"/>
            <w:noWrap/>
            <w:vAlign w:val="center"/>
            <w:hideMark/>
          </w:tcPr>
          <w:p w14:paraId="4EB5A914" w14:textId="77777777" w:rsidR="00884CFC" w:rsidRPr="00605571" w:rsidRDefault="00884CFC" w:rsidP="00884CFC">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Estrato 2</w:t>
            </w:r>
          </w:p>
        </w:tc>
        <w:tc>
          <w:tcPr>
            <w:tcW w:w="359" w:type="pct"/>
            <w:tcBorders>
              <w:top w:val="nil"/>
              <w:left w:val="nil"/>
              <w:bottom w:val="single" w:sz="4" w:space="0" w:color="auto"/>
              <w:right w:val="single" w:sz="4" w:space="0" w:color="auto"/>
            </w:tcBorders>
            <w:shd w:val="clear" w:color="auto" w:fill="auto"/>
            <w:noWrap/>
            <w:vAlign w:val="bottom"/>
          </w:tcPr>
          <w:p w14:paraId="2A244C0B"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4D860B6D" w14:textId="4557AAE3" w:rsidR="00884CFC" w:rsidRPr="00605571" w:rsidRDefault="00864173" w:rsidP="00884CFC">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2A712EBD"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531ACFD7" w14:textId="128758EB" w:rsidR="00884CFC" w:rsidRPr="00605571" w:rsidRDefault="00CC4B7B" w:rsidP="00884CFC">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46A45A60"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2A2BE49A" w14:textId="3CF583A7" w:rsidR="00884CFC" w:rsidRPr="00605571" w:rsidRDefault="0003540A" w:rsidP="00884CFC">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60" w:type="pct"/>
            <w:tcBorders>
              <w:top w:val="nil"/>
              <w:left w:val="nil"/>
              <w:bottom w:val="single" w:sz="4" w:space="0" w:color="auto"/>
              <w:right w:val="single" w:sz="4" w:space="0" w:color="auto"/>
            </w:tcBorders>
            <w:shd w:val="clear" w:color="auto" w:fill="auto"/>
            <w:noWrap/>
            <w:vAlign w:val="bottom"/>
          </w:tcPr>
          <w:p w14:paraId="70EDA59C"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67F73E51" w14:textId="62141B2B" w:rsidR="00884CFC" w:rsidRPr="00605571" w:rsidRDefault="00E8258E" w:rsidP="00884CFC">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131E91F4"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49" w:type="pct"/>
            <w:tcBorders>
              <w:top w:val="nil"/>
              <w:left w:val="nil"/>
              <w:bottom w:val="single" w:sz="4" w:space="0" w:color="auto"/>
              <w:right w:val="single" w:sz="4" w:space="0" w:color="auto"/>
            </w:tcBorders>
            <w:shd w:val="clear" w:color="auto" w:fill="auto"/>
            <w:noWrap/>
            <w:vAlign w:val="bottom"/>
          </w:tcPr>
          <w:p w14:paraId="16D20008" w14:textId="4CD032AE" w:rsidR="00884CFC" w:rsidRPr="00605571" w:rsidRDefault="008E1CB0" w:rsidP="00884CFC">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76" w:type="pct"/>
            <w:vAlign w:val="bottom"/>
          </w:tcPr>
          <w:p w14:paraId="1157E3D6" w14:textId="77777777" w:rsidR="00884CFC" w:rsidRPr="00605571" w:rsidRDefault="00884CFC" w:rsidP="00884CFC">
            <w:pPr>
              <w:ind w:left="0"/>
              <w:rPr>
                <w:rFonts w:ascii="Arial" w:hAnsi="Arial" w:cs="Arial"/>
                <w:sz w:val="12"/>
                <w:szCs w:val="12"/>
                <w:lang w:val="es-CO"/>
              </w:rPr>
            </w:pPr>
          </w:p>
        </w:tc>
      </w:tr>
      <w:tr w:rsidR="00884CFC" w:rsidRPr="00605571" w14:paraId="30A33A6B" w14:textId="77777777" w:rsidTr="0094403B">
        <w:trPr>
          <w:trHeight w:val="300"/>
        </w:trPr>
        <w:tc>
          <w:tcPr>
            <w:tcW w:w="477" w:type="pct"/>
            <w:tcBorders>
              <w:top w:val="nil"/>
              <w:left w:val="single" w:sz="4" w:space="0" w:color="auto"/>
              <w:bottom w:val="single" w:sz="4" w:space="0" w:color="auto"/>
              <w:right w:val="single" w:sz="4" w:space="0" w:color="auto"/>
            </w:tcBorders>
            <w:shd w:val="clear" w:color="auto" w:fill="auto"/>
            <w:noWrap/>
          </w:tcPr>
          <w:p w14:paraId="00B2B98A" w14:textId="78F6F76B" w:rsidR="00884CFC" w:rsidRPr="00605571" w:rsidRDefault="00884CFC" w:rsidP="00884CFC">
            <w:pPr>
              <w:ind w:left="0"/>
              <w:rPr>
                <w:rFonts w:ascii="Arial" w:hAnsi="Arial" w:cs="Arial"/>
                <w:sz w:val="12"/>
                <w:szCs w:val="12"/>
                <w:lang w:val="es-CO"/>
              </w:rPr>
            </w:pPr>
            <w:proofErr w:type="spellStart"/>
            <w:r w:rsidRPr="000C689A">
              <w:rPr>
                <w:rFonts w:ascii="Arial" w:hAnsi="Arial" w:cs="Arial"/>
                <w:sz w:val="12"/>
                <w:szCs w:val="12"/>
                <w:lang w:val="es-CO"/>
              </w:rPr>
              <w:t>Narino</w:t>
            </w:r>
            <w:proofErr w:type="spellEnd"/>
            <w:r w:rsidRPr="000C689A">
              <w:rPr>
                <w:rFonts w:ascii="Arial" w:hAnsi="Arial" w:cs="Arial"/>
                <w:sz w:val="12"/>
                <w:szCs w:val="12"/>
                <w:lang w:val="es-CO"/>
              </w:rPr>
              <w:t>-Lorica-Córdoba</w:t>
            </w:r>
          </w:p>
        </w:tc>
        <w:tc>
          <w:tcPr>
            <w:tcW w:w="552" w:type="pct"/>
            <w:tcBorders>
              <w:top w:val="nil"/>
              <w:left w:val="nil"/>
              <w:bottom w:val="single" w:sz="4" w:space="0" w:color="auto"/>
              <w:right w:val="single" w:sz="4" w:space="0" w:color="auto"/>
            </w:tcBorders>
            <w:shd w:val="clear" w:color="auto" w:fill="auto"/>
            <w:noWrap/>
            <w:vAlign w:val="center"/>
            <w:hideMark/>
          </w:tcPr>
          <w:p w14:paraId="6384A4B1" w14:textId="77777777" w:rsidR="00884CFC" w:rsidRPr="00605571" w:rsidRDefault="00884CFC" w:rsidP="00884CFC">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Estrato 3</w:t>
            </w:r>
          </w:p>
        </w:tc>
        <w:tc>
          <w:tcPr>
            <w:tcW w:w="359" w:type="pct"/>
            <w:tcBorders>
              <w:top w:val="nil"/>
              <w:left w:val="nil"/>
              <w:bottom w:val="single" w:sz="4" w:space="0" w:color="auto"/>
              <w:right w:val="single" w:sz="4" w:space="0" w:color="auto"/>
            </w:tcBorders>
            <w:shd w:val="clear" w:color="auto" w:fill="auto"/>
            <w:noWrap/>
            <w:vAlign w:val="bottom"/>
          </w:tcPr>
          <w:p w14:paraId="72AF1807"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4239C844" w14:textId="2C5EFAEA" w:rsidR="00884CFC" w:rsidRPr="00605571" w:rsidRDefault="00687F72" w:rsidP="00884CFC">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3DC4BF21"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3FE53A71" w14:textId="6D6AF99F" w:rsidR="00884CFC" w:rsidRPr="00605571" w:rsidRDefault="00CC4B7B" w:rsidP="00884CFC">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57FFD8A4"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0D26F262" w14:textId="31C862FA" w:rsidR="00884CFC" w:rsidRPr="00605571" w:rsidRDefault="0003540A" w:rsidP="00884CFC">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60" w:type="pct"/>
            <w:tcBorders>
              <w:top w:val="nil"/>
              <w:left w:val="nil"/>
              <w:bottom w:val="single" w:sz="4" w:space="0" w:color="auto"/>
              <w:right w:val="single" w:sz="4" w:space="0" w:color="auto"/>
            </w:tcBorders>
            <w:shd w:val="clear" w:color="auto" w:fill="auto"/>
            <w:noWrap/>
            <w:vAlign w:val="bottom"/>
          </w:tcPr>
          <w:p w14:paraId="2A2D552C"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28293BF9" w14:textId="386335F6" w:rsidR="00884CFC" w:rsidRPr="00605571" w:rsidRDefault="00E8258E" w:rsidP="00884CFC">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50EE81C5"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49" w:type="pct"/>
            <w:tcBorders>
              <w:top w:val="nil"/>
              <w:left w:val="nil"/>
              <w:bottom w:val="single" w:sz="4" w:space="0" w:color="auto"/>
              <w:right w:val="single" w:sz="4" w:space="0" w:color="auto"/>
            </w:tcBorders>
            <w:shd w:val="clear" w:color="auto" w:fill="auto"/>
            <w:noWrap/>
            <w:vAlign w:val="bottom"/>
          </w:tcPr>
          <w:p w14:paraId="68F532E3" w14:textId="6A352A28" w:rsidR="00884CFC" w:rsidRPr="00605571" w:rsidRDefault="008E1CB0" w:rsidP="00884CFC">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76" w:type="pct"/>
            <w:vAlign w:val="bottom"/>
          </w:tcPr>
          <w:p w14:paraId="21AE23E1" w14:textId="77777777" w:rsidR="00884CFC" w:rsidRPr="00605571" w:rsidRDefault="00884CFC" w:rsidP="00884CFC">
            <w:pPr>
              <w:ind w:left="0"/>
              <w:rPr>
                <w:rFonts w:ascii="Arial" w:hAnsi="Arial" w:cs="Arial"/>
                <w:sz w:val="12"/>
                <w:szCs w:val="12"/>
                <w:lang w:val="es-CO"/>
              </w:rPr>
            </w:pPr>
          </w:p>
        </w:tc>
      </w:tr>
      <w:tr w:rsidR="00884CFC" w:rsidRPr="00605571" w14:paraId="2D0A5475" w14:textId="77777777" w:rsidTr="0094403B">
        <w:trPr>
          <w:trHeight w:val="300"/>
        </w:trPr>
        <w:tc>
          <w:tcPr>
            <w:tcW w:w="477" w:type="pct"/>
            <w:tcBorders>
              <w:top w:val="nil"/>
              <w:left w:val="single" w:sz="4" w:space="0" w:color="auto"/>
              <w:bottom w:val="single" w:sz="4" w:space="0" w:color="auto"/>
              <w:right w:val="single" w:sz="4" w:space="0" w:color="auto"/>
            </w:tcBorders>
            <w:shd w:val="clear" w:color="auto" w:fill="auto"/>
            <w:noWrap/>
          </w:tcPr>
          <w:p w14:paraId="0104DFE2" w14:textId="357EAD4C" w:rsidR="00884CFC" w:rsidRPr="00605571" w:rsidRDefault="00884CFC" w:rsidP="00884CFC">
            <w:pPr>
              <w:ind w:left="0"/>
              <w:rPr>
                <w:rFonts w:ascii="Arial" w:hAnsi="Arial" w:cs="Arial"/>
                <w:sz w:val="12"/>
                <w:szCs w:val="12"/>
                <w:lang w:val="es-CO"/>
              </w:rPr>
            </w:pPr>
            <w:proofErr w:type="spellStart"/>
            <w:r w:rsidRPr="000C689A">
              <w:rPr>
                <w:rFonts w:ascii="Arial" w:hAnsi="Arial" w:cs="Arial"/>
                <w:sz w:val="12"/>
                <w:szCs w:val="12"/>
                <w:lang w:val="es-CO"/>
              </w:rPr>
              <w:t>Narino</w:t>
            </w:r>
            <w:proofErr w:type="spellEnd"/>
            <w:r w:rsidRPr="000C689A">
              <w:rPr>
                <w:rFonts w:ascii="Arial" w:hAnsi="Arial" w:cs="Arial"/>
                <w:sz w:val="12"/>
                <w:szCs w:val="12"/>
                <w:lang w:val="es-CO"/>
              </w:rPr>
              <w:t>-Lorica-Córdoba</w:t>
            </w:r>
          </w:p>
        </w:tc>
        <w:tc>
          <w:tcPr>
            <w:tcW w:w="552" w:type="pct"/>
            <w:tcBorders>
              <w:top w:val="nil"/>
              <w:left w:val="nil"/>
              <w:bottom w:val="single" w:sz="4" w:space="0" w:color="auto"/>
              <w:right w:val="single" w:sz="4" w:space="0" w:color="auto"/>
            </w:tcBorders>
            <w:shd w:val="clear" w:color="auto" w:fill="auto"/>
            <w:noWrap/>
            <w:vAlign w:val="center"/>
            <w:hideMark/>
          </w:tcPr>
          <w:p w14:paraId="330D9FBE" w14:textId="77777777" w:rsidR="00884CFC" w:rsidRPr="00605571" w:rsidRDefault="00884CFC" w:rsidP="00884CFC">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Estrato 4</w:t>
            </w:r>
          </w:p>
        </w:tc>
        <w:tc>
          <w:tcPr>
            <w:tcW w:w="359" w:type="pct"/>
            <w:tcBorders>
              <w:top w:val="nil"/>
              <w:left w:val="nil"/>
              <w:bottom w:val="single" w:sz="4" w:space="0" w:color="auto"/>
              <w:right w:val="single" w:sz="4" w:space="0" w:color="auto"/>
            </w:tcBorders>
            <w:shd w:val="clear" w:color="auto" w:fill="auto"/>
            <w:noWrap/>
            <w:vAlign w:val="bottom"/>
          </w:tcPr>
          <w:p w14:paraId="2CB6102C"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5F972649"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44A4ACDA"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7C87FFC2"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086BAA25"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256AF9E0"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1400D534"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7EFFE2A9"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39A76521"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49" w:type="pct"/>
            <w:tcBorders>
              <w:top w:val="nil"/>
              <w:left w:val="nil"/>
              <w:bottom w:val="single" w:sz="4" w:space="0" w:color="auto"/>
              <w:right w:val="single" w:sz="4" w:space="0" w:color="auto"/>
            </w:tcBorders>
            <w:shd w:val="clear" w:color="auto" w:fill="auto"/>
            <w:noWrap/>
            <w:vAlign w:val="bottom"/>
          </w:tcPr>
          <w:p w14:paraId="65DF8704"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76" w:type="pct"/>
            <w:vAlign w:val="bottom"/>
          </w:tcPr>
          <w:p w14:paraId="4B4B9119" w14:textId="77777777" w:rsidR="00884CFC" w:rsidRPr="00605571" w:rsidRDefault="00884CFC" w:rsidP="00884CFC">
            <w:pPr>
              <w:ind w:left="0"/>
              <w:rPr>
                <w:rFonts w:ascii="Arial" w:hAnsi="Arial" w:cs="Arial"/>
                <w:sz w:val="12"/>
                <w:szCs w:val="12"/>
                <w:lang w:val="es-CO"/>
              </w:rPr>
            </w:pPr>
          </w:p>
        </w:tc>
      </w:tr>
      <w:tr w:rsidR="00884CFC" w:rsidRPr="00605571" w14:paraId="41413419" w14:textId="77777777" w:rsidTr="0094403B">
        <w:trPr>
          <w:trHeight w:val="300"/>
        </w:trPr>
        <w:tc>
          <w:tcPr>
            <w:tcW w:w="477" w:type="pct"/>
            <w:tcBorders>
              <w:top w:val="nil"/>
              <w:left w:val="single" w:sz="4" w:space="0" w:color="auto"/>
              <w:bottom w:val="single" w:sz="4" w:space="0" w:color="auto"/>
              <w:right w:val="single" w:sz="4" w:space="0" w:color="auto"/>
            </w:tcBorders>
            <w:shd w:val="clear" w:color="auto" w:fill="auto"/>
            <w:noWrap/>
          </w:tcPr>
          <w:p w14:paraId="0056E752" w14:textId="57CB1CE4" w:rsidR="00884CFC" w:rsidRPr="00605571" w:rsidRDefault="00884CFC" w:rsidP="00884CFC">
            <w:pPr>
              <w:ind w:left="0"/>
              <w:rPr>
                <w:rFonts w:ascii="Arial" w:hAnsi="Arial" w:cs="Arial"/>
                <w:sz w:val="12"/>
                <w:szCs w:val="12"/>
                <w:lang w:val="es-CO"/>
              </w:rPr>
            </w:pPr>
            <w:proofErr w:type="spellStart"/>
            <w:r w:rsidRPr="000C689A">
              <w:rPr>
                <w:rFonts w:ascii="Arial" w:hAnsi="Arial" w:cs="Arial"/>
                <w:sz w:val="12"/>
                <w:szCs w:val="12"/>
                <w:lang w:val="es-CO"/>
              </w:rPr>
              <w:t>Narino</w:t>
            </w:r>
            <w:proofErr w:type="spellEnd"/>
            <w:r w:rsidRPr="000C689A">
              <w:rPr>
                <w:rFonts w:ascii="Arial" w:hAnsi="Arial" w:cs="Arial"/>
                <w:sz w:val="12"/>
                <w:szCs w:val="12"/>
                <w:lang w:val="es-CO"/>
              </w:rPr>
              <w:t>-Lorica-Córdoba</w:t>
            </w:r>
          </w:p>
        </w:tc>
        <w:tc>
          <w:tcPr>
            <w:tcW w:w="552" w:type="pct"/>
            <w:tcBorders>
              <w:top w:val="nil"/>
              <w:left w:val="nil"/>
              <w:bottom w:val="single" w:sz="4" w:space="0" w:color="auto"/>
              <w:right w:val="single" w:sz="4" w:space="0" w:color="auto"/>
            </w:tcBorders>
            <w:shd w:val="clear" w:color="auto" w:fill="auto"/>
            <w:noWrap/>
            <w:vAlign w:val="center"/>
            <w:hideMark/>
          </w:tcPr>
          <w:p w14:paraId="20F4EDF6" w14:textId="77777777" w:rsidR="00884CFC" w:rsidRPr="00605571" w:rsidRDefault="00884CFC" w:rsidP="00884CFC">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Estrato 5</w:t>
            </w:r>
          </w:p>
        </w:tc>
        <w:tc>
          <w:tcPr>
            <w:tcW w:w="359" w:type="pct"/>
            <w:tcBorders>
              <w:top w:val="nil"/>
              <w:left w:val="nil"/>
              <w:bottom w:val="single" w:sz="4" w:space="0" w:color="auto"/>
              <w:right w:val="single" w:sz="4" w:space="0" w:color="auto"/>
            </w:tcBorders>
            <w:shd w:val="clear" w:color="auto" w:fill="auto"/>
            <w:noWrap/>
            <w:vAlign w:val="bottom"/>
          </w:tcPr>
          <w:p w14:paraId="6F59C08C"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613C9C57"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6D469B95"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48CB8523"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42BF59AB"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41DFD9AD"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43AE928C"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1B38D064"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6D9F4366"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49" w:type="pct"/>
            <w:tcBorders>
              <w:top w:val="nil"/>
              <w:left w:val="nil"/>
              <w:bottom w:val="single" w:sz="4" w:space="0" w:color="auto"/>
              <w:right w:val="single" w:sz="4" w:space="0" w:color="auto"/>
            </w:tcBorders>
            <w:shd w:val="clear" w:color="auto" w:fill="auto"/>
            <w:noWrap/>
            <w:vAlign w:val="bottom"/>
          </w:tcPr>
          <w:p w14:paraId="11E98D4E"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76" w:type="pct"/>
            <w:vAlign w:val="bottom"/>
          </w:tcPr>
          <w:p w14:paraId="47DE9684" w14:textId="77777777" w:rsidR="00884CFC" w:rsidRPr="00605571" w:rsidRDefault="00884CFC" w:rsidP="00884CFC">
            <w:pPr>
              <w:ind w:left="0"/>
              <w:rPr>
                <w:rFonts w:ascii="Arial" w:hAnsi="Arial" w:cs="Arial"/>
                <w:sz w:val="12"/>
                <w:szCs w:val="12"/>
                <w:lang w:val="es-CO"/>
              </w:rPr>
            </w:pPr>
          </w:p>
        </w:tc>
      </w:tr>
      <w:tr w:rsidR="00884CFC" w:rsidRPr="00605571" w14:paraId="67BF0917" w14:textId="77777777" w:rsidTr="0094403B">
        <w:trPr>
          <w:trHeight w:val="300"/>
        </w:trPr>
        <w:tc>
          <w:tcPr>
            <w:tcW w:w="477" w:type="pct"/>
            <w:tcBorders>
              <w:top w:val="nil"/>
              <w:left w:val="single" w:sz="4" w:space="0" w:color="auto"/>
              <w:bottom w:val="single" w:sz="4" w:space="0" w:color="auto"/>
              <w:right w:val="single" w:sz="4" w:space="0" w:color="auto"/>
            </w:tcBorders>
            <w:shd w:val="clear" w:color="auto" w:fill="auto"/>
            <w:noWrap/>
          </w:tcPr>
          <w:p w14:paraId="7D787D5E" w14:textId="26204054" w:rsidR="00884CFC" w:rsidRPr="00605571" w:rsidRDefault="00884CFC" w:rsidP="00884CFC">
            <w:pPr>
              <w:ind w:left="0"/>
              <w:rPr>
                <w:rFonts w:ascii="Arial" w:hAnsi="Arial" w:cs="Arial"/>
                <w:sz w:val="12"/>
                <w:szCs w:val="12"/>
                <w:lang w:val="es-CO"/>
              </w:rPr>
            </w:pPr>
            <w:proofErr w:type="spellStart"/>
            <w:r w:rsidRPr="000C689A">
              <w:rPr>
                <w:rFonts w:ascii="Arial" w:hAnsi="Arial" w:cs="Arial"/>
                <w:sz w:val="12"/>
                <w:szCs w:val="12"/>
                <w:lang w:val="es-CO"/>
              </w:rPr>
              <w:t>Narino</w:t>
            </w:r>
            <w:proofErr w:type="spellEnd"/>
            <w:r w:rsidRPr="000C689A">
              <w:rPr>
                <w:rFonts w:ascii="Arial" w:hAnsi="Arial" w:cs="Arial"/>
                <w:sz w:val="12"/>
                <w:szCs w:val="12"/>
                <w:lang w:val="es-CO"/>
              </w:rPr>
              <w:t>-Lorica-Córdoba</w:t>
            </w:r>
          </w:p>
        </w:tc>
        <w:tc>
          <w:tcPr>
            <w:tcW w:w="552" w:type="pct"/>
            <w:tcBorders>
              <w:top w:val="nil"/>
              <w:left w:val="nil"/>
              <w:bottom w:val="single" w:sz="4" w:space="0" w:color="auto"/>
              <w:right w:val="single" w:sz="4" w:space="0" w:color="auto"/>
            </w:tcBorders>
            <w:shd w:val="clear" w:color="auto" w:fill="auto"/>
            <w:noWrap/>
            <w:vAlign w:val="center"/>
            <w:hideMark/>
          </w:tcPr>
          <w:p w14:paraId="126E7AA2" w14:textId="77777777" w:rsidR="00884CFC" w:rsidRPr="00605571" w:rsidRDefault="00884CFC" w:rsidP="00884CFC">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Estrato 6</w:t>
            </w:r>
          </w:p>
        </w:tc>
        <w:tc>
          <w:tcPr>
            <w:tcW w:w="359" w:type="pct"/>
            <w:tcBorders>
              <w:top w:val="nil"/>
              <w:left w:val="nil"/>
              <w:bottom w:val="single" w:sz="4" w:space="0" w:color="auto"/>
              <w:right w:val="single" w:sz="4" w:space="0" w:color="auto"/>
            </w:tcBorders>
            <w:shd w:val="clear" w:color="auto" w:fill="auto"/>
            <w:noWrap/>
            <w:vAlign w:val="bottom"/>
          </w:tcPr>
          <w:p w14:paraId="33635984"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056DED6E"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653A4B95"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08727CEE"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2B2F7C39"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57BD4E4D"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1471D7A3"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6E6A3EC3"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7CF6A1AB"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49" w:type="pct"/>
            <w:tcBorders>
              <w:top w:val="nil"/>
              <w:left w:val="nil"/>
              <w:bottom w:val="single" w:sz="4" w:space="0" w:color="auto"/>
              <w:right w:val="single" w:sz="4" w:space="0" w:color="auto"/>
            </w:tcBorders>
            <w:shd w:val="clear" w:color="auto" w:fill="auto"/>
            <w:noWrap/>
            <w:vAlign w:val="bottom"/>
          </w:tcPr>
          <w:p w14:paraId="1CA50D71"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76" w:type="pct"/>
            <w:vAlign w:val="bottom"/>
          </w:tcPr>
          <w:p w14:paraId="03016652" w14:textId="77777777" w:rsidR="00884CFC" w:rsidRPr="00605571" w:rsidRDefault="00884CFC" w:rsidP="00884CFC">
            <w:pPr>
              <w:ind w:left="0"/>
              <w:rPr>
                <w:rFonts w:ascii="Arial" w:hAnsi="Arial" w:cs="Arial"/>
                <w:sz w:val="12"/>
                <w:szCs w:val="12"/>
                <w:lang w:val="es-CO"/>
              </w:rPr>
            </w:pPr>
          </w:p>
        </w:tc>
      </w:tr>
      <w:tr w:rsidR="00884CFC" w:rsidRPr="00605571" w14:paraId="7B92AEBB" w14:textId="77777777" w:rsidTr="0094403B">
        <w:trPr>
          <w:trHeight w:val="300"/>
        </w:trPr>
        <w:tc>
          <w:tcPr>
            <w:tcW w:w="477" w:type="pct"/>
            <w:tcBorders>
              <w:top w:val="nil"/>
              <w:left w:val="single" w:sz="4" w:space="0" w:color="auto"/>
              <w:bottom w:val="single" w:sz="4" w:space="0" w:color="auto"/>
              <w:right w:val="single" w:sz="4" w:space="0" w:color="auto"/>
            </w:tcBorders>
            <w:shd w:val="clear" w:color="auto" w:fill="auto"/>
            <w:noWrap/>
          </w:tcPr>
          <w:p w14:paraId="26CCA521" w14:textId="3E50A6C4" w:rsidR="00884CFC" w:rsidRPr="00605571" w:rsidRDefault="00884CFC" w:rsidP="00884CFC">
            <w:pPr>
              <w:ind w:left="0"/>
              <w:rPr>
                <w:rFonts w:ascii="Arial" w:hAnsi="Arial" w:cs="Arial"/>
                <w:sz w:val="12"/>
                <w:szCs w:val="12"/>
                <w:lang w:val="es-CO"/>
              </w:rPr>
            </w:pPr>
            <w:proofErr w:type="spellStart"/>
            <w:r w:rsidRPr="000C689A">
              <w:rPr>
                <w:rFonts w:ascii="Arial" w:hAnsi="Arial" w:cs="Arial"/>
                <w:sz w:val="12"/>
                <w:szCs w:val="12"/>
                <w:lang w:val="es-CO"/>
              </w:rPr>
              <w:t>Narino</w:t>
            </w:r>
            <w:proofErr w:type="spellEnd"/>
            <w:r w:rsidRPr="000C689A">
              <w:rPr>
                <w:rFonts w:ascii="Arial" w:hAnsi="Arial" w:cs="Arial"/>
                <w:sz w:val="12"/>
                <w:szCs w:val="12"/>
                <w:lang w:val="es-CO"/>
              </w:rPr>
              <w:t>-Lorica-Córdoba</w:t>
            </w:r>
          </w:p>
        </w:tc>
        <w:tc>
          <w:tcPr>
            <w:tcW w:w="552" w:type="pct"/>
            <w:tcBorders>
              <w:top w:val="nil"/>
              <w:left w:val="nil"/>
              <w:bottom w:val="single" w:sz="4" w:space="0" w:color="auto"/>
              <w:right w:val="single" w:sz="4" w:space="0" w:color="auto"/>
            </w:tcBorders>
            <w:shd w:val="clear" w:color="auto" w:fill="auto"/>
            <w:noWrap/>
            <w:vAlign w:val="center"/>
            <w:hideMark/>
          </w:tcPr>
          <w:p w14:paraId="13E7B171" w14:textId="77777777" w:rsidR="00884CFC" w:rsidRPr="00605571" w:rsidRDefault="00884CFC" w:rsidP="00884CFC">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Comercial</w:t>
            </w:r>
          </w:p>
        </w:tc>
        <w:tc>
          <w:tcPr>
            <w:tcW w:w="359" w:type="pct"/>
            <w:tcBorders>
              <w:top w:val="nil"/>
              <w:left w:val="nil"/>
              <w:bottom w:val="single" w:sz="4" w:space="0" w:color="auto"/>
              <w:right w:val="single" w:sz="4" w:space="0" w:color="auto"/>
            </w:tcBorders>
            <w:shd w:val="clear" w:color="auto" w:fill="auto"/>
            <w:noWrap/>
            <w:vAlign w:val="bottom"/>
          </w:tcPr>
          <w:p w14:paraId="3A8EF658"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198D73F3"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62A5ECEB"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127EE3B1"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28F1BB7E"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5CB2A178"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4BE96A7C"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54A6F47B"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23FDFFEE"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49" w:type="pct"/>
            <w:tcBorders>
              <w:top w:val="nil"/>
              <w:left w:val="nil"/>
              <w:bottom w:val="single" w:sz="4" w:space="0" w:color="auto"/>
              <w:right w:val="single" w:sz="4" w:space="0" w:color="auto"/>
            </w:tcBorders>
            <w:shd w:val="clear" w:color="auto" w:fill="auto"/>
            <w:noWrap/>
            <w:vAlign w:val="bottom"/>
          </w:tcPr>
          <w:p w14:paraId="625020DB"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76" w:type="pct"/>
            <w:vAlign w:val="bottom"/>
          </w:tcPr>
          <w:p w14:paraId="370951C4" w14:textId="77777777" w:rsidR="00884CFC" w:rsidRPr="00605571" w:rsidRDefault="00884CFC" w:rsidP="00884CFC">
            <w:pPr>
              <w:ind w:left="0"/>
              <w:rPr>
                <w:rFonts w:ascii="Arial" w:hAnsi="Arial" w:cs="Arial"/>
                <w:sz w:val="12"/>
                <w:szCs w:val="12"/>
                <w:lang w:val="es-CO"/>
              </w:rPr>
            </w:pPr>
          </w:p>
        </w:tc>
      </w:tr>
      <w:tr w:rsidR="00884CFC" w:rsidRPr="00605571" w14:paraId="20F8B2AF" w14:textId="77777777" w:rsidTr="0094403B">
        <w:trPr>
          <w:trHeight w:val="300"/>
        </w:trPr>
        <w:tc>
          <w:tcPr>
            <w:tcW w:w="477" w:type="pct"/>
            <w:tcBorders>
              <w:top w:val="nil"/>
              <w:left w:val="single" w:sz="4" w:space="0" w:color="auto"/>
              <w:bottom w:val="single" w:sz="4" w:space="0" w:color="auto"/>
              <w:right w:val="single" w:sz="4" w:space="0" w:color="auto"/>
            </w:tcBorders>
            <w:shd w:val="clear" w:color="auto" w:fill="auto"/>
            <w:noWrap/>
          </w:tcPr>
          <w:p w14:paraId="454636AB" w14:textId="371A7549" w:rsidR="00884CFC" w:rsidRPr="00605571" w:rsidRDefault="00884CFC" w:rsidP="00884CFC">
            <w:pPr>
              <w:ind w:left="0"/>
              <w:rPr>
                <w:rFonts w:ascii="Arial" w:hAnsi="Arial" w:cs="Arial"/>
                <w:sz w:val="12"/>
                <w:szCs w:val="12"/>
                <w:lang w:val="es-CO"/>
              </w:rPr>
            </w:pPr>
            <w:proofErr w:type="spellStart"/>
            <w:r w:rsidRPr="000C689A">
              <w:rPr>
                <w:rFonts w:ascii="Arial" w:hAnsi="Arial" w:cs="Arial"/>
                <w:sz w:val="12"/>
                <w:szCs w:val="12"/>
                <w:lang w:val="es-CO"/>
              </w:rPr>
              <w:lastRenderedPageBreak/>
              <w:t>Narino</w:t>
            </w:r>
            <w:proofErr w:type="spellEnd"/>
            <w:r w:rsidRPr="000C689A">
              <w:rPr>
                <w:rFonts w:ascii="Arial" w:hAnsi="Arial" w:cs="Arial"/>
                <w:sz w:val="12"/>
                <w:szCs w:val="12"/>
                <w:lang w:val="es-CO"/>
              </w:rPr>
              <w:t>-Lorica-Córdoba</w:t>
            </w:r>
          </w:p>
        </w:tc>
        <w:tc>
          <w:tcPr>
            <w:tcW w:w="552" w:type="pct"/>
            <w:tcBorders>
              <w:top w:val="nil"/>
              <w:left w:val="nil"/>
              <w:bottom w:val="single" w:sz="4" w:space="0" w:color="auto"/>
              <w:right w:val="single" w:sz="4" w:space="0" w:color="auto"/>
            </w:tcBorders>
            <w:shd w:val="clear" w:color="auto" w:fill="auto"/>
            <w:noWrap/>
            <w:vAlign w:val="center"/>
            <w:hideMark/>
          </w:tcPr>
          <w:p w14:paraId="31AC05FB" w14:textId="77777777" w:rsidR="00884CFC" w:rsidRPr="00605571" w:rsidRDefault="00884CFC" w:rsidP="00884CFC">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Industrial</w:t>
            </w:r>
          </w:p>
        </w:tc>
        <w:tc>
          <w:tcPr>
            <w:tcW w:w="359" w:type="pct"/>
            <w:tcBorders>
              <w:top w:val="nil"/>
              <w:left w:val="nil"/>
              <w:bottom w:val="single" w:sz="4" w:space="0" w:color="auto"/>
              <w:right w:val="single" w:sz="4" w:space="0" w:color="auto"/>
            </w:tcBorders>
            <w:shd w:val="clear" w:color="auto" w:fill="auto"/>
            <w:noWrap/>
            <w:vAlign w:val="bottom"/>
          </w:tcPr>
          <w:p w14:paraId="2F6E2914"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302AB544"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7178B2BD"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3E6DEFFA"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1A9C1247"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7075FA11"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79075AEE"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2A3846F0"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4C061D02"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49" w:type="pct"/>
            <w:tcBorders>
              <w:top w:val="nil"/>
              <w:left w:val="nil"/>
              <w:bottom w:val="single" w:sz="4" w:space="0" w:color="auto"/>
              <w:right w:val="single" w:sz="4" w:space="0" w:color="auto"/>
            </w:tcBorders>
            <w:shd w:val="clear" w:color="auto" w:fill="auto"/>
            <w:noWrap/>
            <w:vAlign w:val="bottom"/>
          </w:tcPr>
          <w:p w14:paraId="2193BBEE"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76" w:type="pct"/>
            <w:vAlign w:val="bottom"/>
          </w:tcPr>
          <w:p w14:paraId="3B9D6A02" w14:textId="77777777" w:rsidR="00884CFC" w:rsidRPr="00605571" w:rsidRDefault="00884CFC" w:rsidP="00884CFC">
            <w:pPr>
              <w:ind w:left="0"/>
              <w:rPr>
                <w:rFonts w:ascii="Arial" w:hAnsi="Arial" w:cs="Arial"/>
                <w:sz w:val="12"/>
                <w:szCs w:val="12"/>
                <w:lang w:val="es-CO"/>
              </w:rPr>
            </w:pPr>
          </w:p>
        </w:tc>
      </w:tr>
      <w:tr w:rsidR="00884CFC" w:rsidRPr="00605571" w14:paraId="09AE1072" w14:textId="77777777" w:rsidTr="0094403B">
        <w:trPr>
          <w:trHeight w:val="300"/>
        </w:trPr>
        <w:tc>
          <w:tcPr>
            <w:tcW w:w="477" w:type="pct"/>
            <w:tcBorders>
              <w:top w:val="nil"/>
              <w:left w:val="single" w:sz="4" w:space="0" w:color="auto"/>
              <w:bottom w:val="single" w:sz="4" w:space="0" w:color="auto"/>
              <w:right w:val="single" w:sz="4" w:space="0" w:color="auto"/>
            </w:tcBorders>
            <w:shd w:val="clear" w:color="auto" w:fill="auto"/>
            <w:noWrap/>
          </w:tcPr>
          <w:p w14:paraId="7FEBA2E3" w14:textId="0D124152" w:rsidR="00884CFC" w:rsidRPr="00605571" w:rsidRDefault="00884CFC" w:rsidP="00884CFC">
            <w:pPr>
              <w:ind w:left="0"/>
              <w:rPr>
                <w:rFonts w:ascii="Arial" w:hAnsi="Arial" w:cs="Arial"/>
                <w:sz w:val="12"/>
                <w:szCs w:val="12"/>
                <w:lang w:val="es-CO"/>
              </w:rPr>
            </w:pPr>
            <w:proofErr w:type="spellStart"/>
            <w:r w:rsidRPr="000C689A">
              <w:rPr>
                <w:rFonts w:ascii="Arial" w:hAnsi="Arial" w:cs="Arial"/>
                <w:sz w:val="12"/>
                <w:szCs w:val="12"/>
                <w:lang w:val="es-CO"/>
              </w:rPr>
              <w:t>Narino</w:t>
            </w:r>
            <w:proofErr w:type="spellEnd"/>
            <w:r w:rsidRPr="000C689A">
              <w:rPr>
                <w:rFonts w:ascii="Arial" w:hAnsi="Arial" w:cs="Arial"/>
                <w:sz w:val="12"/>
                <w:szCs w:val="12"/>
                <w:lang w:val="es-CO"/>
              </w:rPr>
              <w:t>-Lorica-Córdoba</w:t>
            </w:r>
          </w:p>
        </w:tc>
        <w:tc>
          <w:tcPr>
            <w:tcW w:w="552" w:type="pct"/>
            <w:tcBorders>
              <w:top w:val="nil"/>
              <w:left w:val="nil"/>
              <w:bottom w:val="single" w:sz="4" w:space="0" w:color="auto"/>
              <w:right w:val="single" w:sz="4" w:space="0" w:color="auto"/>
            </w:tcBorders>
            <w:shd w:val="clear" w:color="auto" w:fill="auto"/>
            <w:noWrap/>
            <w:vAlign w:val="center"/>
            <w:hideMark/>
          </w:tcPr>
          <w:p w14:paraId="0DD4CAF7" w14:textId="77777777" w:rsidR="00884CFC" w:rsidRPr="00605571" w:rsidRDefault="00884CFC" w:rsidP="00884CFC">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GNCV</w:t>
            </w:r>
          </w:p>
        </w:tc>
        <w:tc>
          <w:tcPr>
            <w:tcW w:w="359" w:type="pct"/>
            <w:tcBorders>
              <w:top w:val="nil"/>
              <w:left w:val="nil"/>
              <w:bottom w:val="single" w:sz="4" w:space="0" w:color="auto"/>
              <w:right w:val="single" w:sz="4" w:space="0" w:color="auto"/>
            </w:tcBorders>
            <w:shd w:val="clear" w:color="auto" w:fill="auto"/>
            <w:noWrap/>
            <w:vAlign w:val="bottom"/>
          </w:tcPr>
          <w:p w14:paraId="377B19CE"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0899D6E5"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10D5C79E"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7457A341"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611EF0EB"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7B0D4E65"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48856F87"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42146B2E"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24609516"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49" w:type="pct"/>
            <w:tcBorders>
              <w:top w:val="nil"/>
              <w:left w:val="nil"/>
              <w:bottom w:val="single" w:sz="4" w:space="0" w:color="auto"/>
              <w:right w:val="single" w:sz="4" w:space="0" w:color="auto"/>
            </w:tcBorders>
            <w:shd w:val="clear" w:color="auto" w:fill="auto"/>
            <w:noWrap/>
            <w:vAlign w:val="bottom"/>
          </w:tcPr>
          <w:p w14:paraId="28442A83"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76" w:type="pct"/>
            <w:vAlign w:val="bottom"/>
          </w:tcPr>
          <w:p w14:paraId="5A1F9BEF" w14:textId="77777777" w:rsidR="00884CFC" w:rsidRPr="00605571" w:rsidRDefault="00884CFC" w:rsidP="00884CFC">
            <w:pPr>
              <w:ind w:left="0"/>
              <w:rPr>
                <w:rFonts w:ascii="Arial" w:hAnsi="Arial" w:cs="Arial"/>
                <w:sz w:val="12"/>
                <w:szCs w:val="12"/>
                <w:lang w:val="es-CO"/>
              </w:rPr>
            </w:pPr>
          </w:p>
        </w:tc>
      </w:tr>
      <w:tr w:rsidR="00884CFC" w:rsidRPr="00605571" w14:paraId="166A882B" w14:textId="77777777" w:rsidTr="0094403B">
        <w:trPr>
          <w:trHeight w:val="300"/>
        </w:trPr>
        <w:tc>
          <w:tcPr>
            <w:tcW w:w="477" w:type="pct"/>
            <w:tcBorders>
              <w:top w:val="nil"/>
              <w:left w:val="single" w:sz="4" w:space="0" w:color="auto"/>
              <w:bottom w:val="single" w:sz="4" w:space="0" w:color="auto"/>
              <w:right w:val="single" w:sz="4" w:space="0" w:color="auto"/>
            </w:tcBorders>
            <w:shd w:val="clear" w:color="auto" w:fill="auto"/>
            <w:noWrap/>
          </w:tcPr>
          <w:p w14:paraId="75B9991D" w14:textId="1060AB6D" w:rsidR="00884CFC" w:rsidRPr="00605571" w:rsidRDefault="00884CFC" w:rsidP="00884CFC">
            <w:pPr>
              <w:ind w:left="0"/>
              <w:rPr>
                <w:rFonts w:ascii="Arial" w:hAnsi="Arial" w:cs="Arial"/>
                <w:sz w:val="12"/>
                <w:szCs w:val="12"/>
                <w:lang w:val="es-CO"/>
              </w:rPr>
            </w:pPr>
            <w:proofErr w:type="spellStart"/>
            <w:r w:rsidRPr="000C689A">
              <w:rPr>
                <w:rFonts w:ascii="Arial" w:hAnsi="Arial" w:cs="Arial"/>
                <w:sz w:val="12"/>
                <w:szCs w:val="12"/>
                <w:lang w:val="es-CO"/>
              </w:rPr>
              <w:t>Narino</w:t>
            </w:r>
            <w:proofErr w:type="spellEnd"/>
            <w:r w:rsidRPr="000C689A">
              <w:rPr>
                <w:rFonts w:ascii="Arial" w:hAnsi="Arial" w:cs="Arial"/>
                <w:sz w:val="12"/>
                <w:szCs w:val="12"/>
                <w:lang w:val="es-CO"/>
              </w:rPr>
              <w:t>-Lorica-Córdoba</w:t>
            </w:r>
          </w:p>
        </w:tc>
        <w:tc>
          <w:tcPr>
            <w:tcW w:w="552" w:type="pct"/>
            <w:tcBorders>
              <w:top w:val="nil"/>
              <w:left w:val="nil"/>
              <w:bottom w:val="single" w:sz="4" w:space="0" w:color="auto"/>
              <w:right w:val="single" w:sz="4" w:space="0" w:color="auto"/>
            </w:tcBorders>
            <w:shd w:val="clear" w:color="auto" w:fill="auto"/>
            <w:noWrap/>
            <w:vAlign w:val="center"/>
            <w:hideMark/>
          </w:tcPr>
          <w:p w14:paraId="6C33D41C" w14:textId="77777777" w:rsidR="00884CFC" w:rsidRPr="00605571" w:rsidRDefault="00884CFC" w:rsidP="00884CFC">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Otros</w:t>
            </w:r>
          </w:p>
        </w:tc>
        <w:tc>
          <w:tcPr>
            <w:tcW w:w="359" w:type="pct"/>
            <w:tcBorders>
              <w:top w:val="nil"/>
              <w:left w:val="nil"/>
              <w:bottom w:val="single" w:sz="4" w:space="0" w:color="auto"/>
              <w:right w:val="single" w:sz="4" w:space="0" w:color="auto"/>
            </w:tcBorders>
            <w:shd w:val="clear" w:color="auto" w:fill="auto"/>
            <w:noWrap/>
            <w:vAlign w:val="bottom"/>
          </w:tcPr>
          <w:p w14:paraId="1B5D29A4"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6013289B"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5A09ACB5"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403372E5"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10CB9E8D"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6E8E3527"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609A0045"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0F092E83"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6E4A0A17"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49" w:type="pct"/>
            <w:tcBorders>
              <w:top w:val="nil"/>
              <w:left w:val="nil"/>
              <w:bottom w:val="single" w:sz="4" w:space="0" w:color="auto"/>
              <w:right w:val="single" w:sz="4" w:space="0" w:color="auto"/>
            </w:tcBorders>
            <w:shd w:val="clear" w:color="auto" w:fill="auto"/>
            <w:noWrap/>
            <w:vAlign w:val="bottom"/>
          </w:tcPr>
          <w:p w14:paraId="2971FE88" w14:textId="77777777" w:rsidR="00884CFC" w:rsidRPr="00605571" w:rsidRDefault="00884CFC" w:rsidP="00884CFC">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76" w:type="pct"/>
            <w:vAlign w:val="bottom"/>
          </w:tcPr>
          <w:p w14:paraId="153E69B9" w14:textId="77777777" w:rsidR="00884CFC" w:rsidRPr="00605571" w:rsidRDefault="00884CFC" w:rsidP="00884CFC">
            <w:pPr>
              <w:ind w:left="0"/>
              <w:rPr>
                <w:rFonts w:ascii="Arial" w:hAnsi="Arial" w:cs="Arial"/>
                <w:sz w:val="12"/>
                <w:szCs w:val="12"/>
                <w:lang w:val="es-CO"/>
              </w:rPr>
            </w:pPr>
          </w:p>
        </w:tc>
      </w:tr>
      <w:tr w:rsidR="000F0F96" w:rsidRPr="00605571" w14:paraId="1952844F" w14:textId="77777777" w:rsidTr="0094403B">
        <w:trPr>
          <w:gridAfter w:val="1"/>
          <w:wAfter w:w="376" w:type="pct"/>
          <w:trHeight w:val="300"/>
        </w:trPr>
        <w:tc>
          <w:tcPr>
            <w:tcW w:w="477" w:type="pct"/>
            <w:tcBorders>
              <w:top w:val="nil"/>
              <w:left w:val="single" w:sz="4" w:space="0" w:color="auto"/>
              <w:bottom w:val="single" w:sz="4" w:space="0" w:color="auto"/>
              <w:right w:val="single" w:sz="4" w:space="0" w:color="auto"/>
            </w:tcBorders>
            <w:shd w:val="clear" w:color="auto" w:fill="auto"/>
            <w:noWrap/>
          </w:tcPr>
          <w:p w14:paraId="0FF6A8AC" w14:textId="74FBAEBF" w:rsidR="000F0F96" w:rsidRPr="00605571" w:rsidRDefault="000F0F96" w:rsidP="000F0F96">
            <w:pPr>
              <w:ind w:left="0"/>
              <w:rPr>
                <w:rFonts w:ascii="Arial" w:hAnsi="Arial" w:cs="Arial"/>
                <w:color w:val="000000"/>
                <w:sz w:val="12"/>
                <w:szCs w:val="12"/>
                <w:lang w:val="es-CO" w:eastAsia="es-CO"/>
              </w:rPr>
            </w:pPr>
            <w:r w:rsidRPr="003E25C5">
              <w:rPr>
                <w:rFonts w:ascii="Bookman Old Style" w:hAnsi="Bookman Old Style"/>
                <w:color w:val="000000"/>
                <w:sz w:val="12"/>
                <w:szCs w:val="12"/>
                <w:lang w:val="es-CO" w:eastAsia="es-CO"/>
              </w:rPr>
              <w:t>Palo de Agua-Lorica</w:t>
            </w:r>
            <w:r w:rsidRPr="003E25C5">
              <w:rPr>
                <w:rFonts w:ascii="Bookman Old Style" w:hAnsi="Bookman Old Style"/>
                <w:color w:val="000000"/>
                <w:sz w:val="12"/>
                <w:szCs w:val="12"/>
                <w:lang w:val="es-CO" w:eastAsia="es-CO"/>
              </w:rPr>
              <w:noBreakHyphen/>
              <w:t>Córdoba</w:t>
            </w:r>
          </w:p>
        </w:tc>
        <w:tc>
          <w:tcPr>
            <w:tcW w:w="552" w:type="pct"/>
            <w:tcBorders>
              <w:top w:val="nil"/>
              <w:left w:val="nil"/>
              <w:bottom w:val="single" w:sz="4" w:space="0" w:color="auto"/>
              <w:right w:val="single" w:sz="4" w:space="0" w:color="auto"/>
            </w:tcBorders>
            <w:shd w:val="clear" w:color="auto" w:fill="auto"/>
            <w:noWrap/>
            <w:vAlign w:val="center"/>
          </w:tcPr>
          <w:p w14:paraId="04B19A2A" w14:textId="77777777" w:rsidR="000F0F96" w:rsidRPr="00605571" w:rsidRDefault="000F0F96" w:rsidP="000F0F96">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Residencial</w:t>
            </w:r>
          </w:p>
        </w:tc>
        <w:tc>
          <w:tcPr>
            <w:tcW w:w="359" w:type="pct"/>
            <w:tcBorders>
              <w:top w:val="nil"/>
              <w:left w:val="nil"/>
              <w:bottom w:val="single" w:sz="4" w:space="0" w:color="auto"/>
              <w:right w:val="single" w:sz="4" w:space="0" w:color="auto"/>
            </w:tcBorders>
            <w:shd w:val="clear" w:color="auto" w:fill="auto"/>
            <w:noWrap/>
            <w:vAlign w:val="bottom"/>
          </w:tcPr>
          <w:p w14:paraId="2C740245" w14:textId="77777777" w:rsidR="000F0F96" w:rsidRPr="00605571" w:rsidRDefault="000F0F96" w:rsidP="000F0F96">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7987CFB4" w14:textId="6A41354E" w:rsidR="000F0F96" w:rsidRPr="003B4FB0" w:rsidRDefault="00687F72" w:rsidP="000F0F96">
            <w:pPr>
              <w:ind w:left="0" w:hanging="14"/>
              <w:jc w:val="right"/>
              <w:rPr>
                <w:rFonts w:ascii="Arial" w:hAnsi="Arial" w:cs="Arial"/>
                <w:color w:val="000000"/>
                <w:sz w:val="12"/>
                <w:szCs w:val="12"/>
                <w:lang w:val="es-CO"/>
              </w:rPr>
            </w:pPr>
            <w:r w:rsidRPr="003B4FB0">
              <w:rPr>
                <w:rFonts w:ascii="Arial" w:hAnsi="Arial" w:cs="Arial"/>
                <w:color w:val="000000"/>
                <w:sz w:val="12"/>
                <w:szCs w:val="12"/>
                <w:lang w:val="es-CO"/>
              </w:rPr>
              <w:t>431</w:t>
            </w:r>
          </w:p>
        </w:tc>
        <w:tc>
          <w:tcPr>
            <w:tcW w:w="361" w:type="pct"/>
            <w:tcBorders>
              <w:top w:val="nil"/>
              <w:left w:val="nil"/>
              <w:bottom w:val="single" w:sz="4" w:space="0" w:color="auto"/>
              <w:right w:val="single" w:sz="4" w:space="0" w:color="auto"/>
            </w:tcBorders>
            <w:shd w:val="clear" w:color="auto" w:fill="auto"/>
            <w:noWrap/>
            <w:vAlign w:val="bottom"/>
          </w:tcPr>
          <w:p w14:paraId="6A3826E5" w14:textId="77777777" w:rsidR="000F0F96" w:rsidRPr="00605571" w:rsidRDefault="000F0F96" w:rsidP="000F0F96">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07391ECC" w14:textId="0576E465" w:rsidR="000F0F96" w:rsidRPr="00ED34C2" w:rsidRDefault="00ED34C2" w:rsidP="000F0F96">
            <w:pPr>
              <w:ind w:left="0" w:hanging="14"/>
              <w:jc w:val="right"/>
              <w:rPr>
                <w:rFonts w:ascii="Arial" w:hAnsi="Arial" w:cs="Arial"/>
                <w:color w:val="000000"/>
                <w:sz w:val="12"/>
                <w:szCs w:val="12"/>
                <w:lang w:val="es-CO"/>
              </w:rPr>
            </w:pPr>
            <w:r w:rsidRPr="00ED34C2">
              <w:rPr>
                <w:rFonts w:ascii="Arial" w:hAnsi="Arial" w:cs="Arial"/>
                <w:color w:val="000000"/>
                <w:sz w:val="12"/>
                <w:szCs w:val="12"/>
                <w:lang w:val="es-CO"/>
              </w:rPr>
              <w:t>435</w:t>
            </w:r>
          </w:p>
        </w:tc>
        <w:tc>
          <w:tcPr>
            <w:tcW w:w="361" w:type="pct"/>
            <w:tcBorders>
              <w:top w:val="nil"/>
              <w:left w:val="nil"/>
              <w:bottom w:val="single" w:sz="4" w:space="0" w:color="auto"/>
              <w:right w:val="single" w:sz="4" w:space="0" w:color="auto"/>
            </w:tcBorders>
            <w:shd w:val="clear" w:color="auto" w:fill="auto"/>
            <w:noWrap/>
            <w:vAlign w:val="bottom"/>
          </w:tcPr>
          <w:p w14:paraId="355F3866" w14:textId="77777777" w:rsidR="000F0F96" w:rsidRPr="00605571" w:rsidRDefault="000F0F96" w:rsidP="000F0F96">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2103750D" w14:textId="6BA9AF4A" w:rsidR="000F0F96" w:rsidRPr="0003540A" w:rsidRDefault="0003540A" w:rsidP="000F0F96">
            <w:pPr>
              <w:ind w:left="0" w:hanging="14"/>
              <w:jc w:val="right"/>
              <w:rPr>
                <w:rFonts w:ascii="Arial" w:hAnsi="Arial" w:cs="Arial"/>
                <w:color w:val="000000"/>
                <w:sz w:val="12"/>
                <w:szCs w:val="12"/>
                <w:lang w:val="es-CO"/>
              </w:rPr>
            </w:pPr>
            <w:r w:rsidRPr="0003540A">
              <w:rPr>
                <w:rFonts w:ascii="Arial" w:hAnsi="Arial" w:cs="Arial"/>
                <w:color w:val="000000"/>
                <w:sz w:val="12"/>
                <w:szCs w:val="12"/>
                <w:lang w:val="es-CO"/>
              </w:rPr>
              <w:t>439</w:t>
            </w:r>
          </w:p>
        </w:tc>
        <w:tc>
          <w:tcPr>
            <w:tcW w:w="360" w:type="pct"/>
            <w:tcBorders>
              <w:top w:val="nil"/>
              <w:left w:val="nil"/>
              <w:bottom w:val="single" w:sz="4" w:space="0" w:color="auto"/>
              <w:right w:val="single" w:sz="4" w:space="0" w:color="auto"/>
            </w:tcBorders>
            <w:shd w:val="clear" w:color="auto" w:fill="auto"/>
            <w:noWrap/>
            <w:vAlign w:val="bottom"/>
          </w:tcPr>
          <w:p w14:paraId="1CAE3EF4" w14:textId="77777777" w:rsidR="000F0F96" w:rsidRPr="00605571" w:rsidRDefault="000F0F96" w:rsidP="000F0F96">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63B1D833" w14:textId="2DFD3EA2" w:rsidR="000F0F96" w:rsidRPr="001A088F" w:rsidRDefault="001A088F" w:rsidP="000F0F96">
            <w:pPr>
              <w:ind w:left="0" w:hanging="14"/>
              <w:jc w:val="right"/>
              <w:rPr>
                <w:rFonts w:ascii="Arial" w:hAnsi="Arial" w:cs="Arial"/>
                <w:color w:val="000000"/>
                <w:sz w:val="12"/>
                <w:szCs w:val="12"/>
                <w:lang w:val="es-CO"/>
              </w:rPr>
            </w:pPr>
            <w:r w:rsidRPr="001A088F">
              <w:rPr>
                <w:rFonts w:ascii="Arial" w:hAnsi="Arial" w:cs="Arial"/>
                <w:color w:val="000000"/>
                <w:sz w:val="12"/>
                <w:szCs w:val="12"/>
                <w:lang w:val="es-CO"/>
              </w:rPr>
              <w:t>443</w:t>
            </w:r>
          </w:p>
        </w:tc>
        <w:tc>
          <w:tcPr>
            <w:tcW w:w="361" w:type="pct"/>
            <w:tcBorders>
              <w:top w:val="nil"/>
              <w:left w:val="nil"/>
              <w:bottom w:val="single" w:sz="4" w:space="0" w:color="auto"/>
              <w:right w:val="single" w:sz="4" w:space="0" w:color="auto"/>
            </w:tcBorders>
            <w:shd w:val="clear" w:color="auto" w:fill="auto"/>
            <w:noWrap/>
            <w:vAlign w:val="bottom"/>
          </w:tcPr>
          <w:p w14:paraId="38C01A42" w14:textId="77777777" w:rsidR="000F0F96" w:rsidRPr="00605571" w:rsidRDefault="000F0F96" w:rsidP="000F0F96">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49" w:type="pct"/>
            <w:tcBorders>
              <w:top w:val="nil"/>
              <w:left w:val="nil"/>
              <w:bottom w:val="single" w:sz="4" w:space="0" w:color="auto"/>
              <w:right w:val="single" w:sz="4" w:space="0" w:color="auto"/>
            </w:tcBorders>
            <w:shd w:val="clear" w:color="auto" w:fill="auto"/>
            <w:noWrap/>
            <w:vAlign w:val="bottom"/>
          </w:tcPr>
          <w:p w14:paraId="3CBC27E0" w14:textId="22AABFAB" w:rsidR="000F0F96" w:rsidRPr="00852BCD" w:rsidRDefault="00852BCD" w:rsidP="000F0F96">
            <w:pPr>
              <w:ind w:left="0" w:hanging="14"/>
              <w:jc w:val="right"/>
              <w:rPr>
                <w:rFonts w:ascii="Arial" w:hAnsi="Arial" w:cs="Arial"/>
                <w:color w:val="000000"/>
                <w:sz w:val="12"/>
                <w:szCs w:val="12"/>
                <w:lang w:val="es-CO"/>
              </w:rPr>
            </w:pPr>
            <w:r w:rsidRPr="00852BCD">
              <w:rPr>
                <w:rFonts w:ascii="Arial" w:hAnsi="Arial" w:cs="Arial"/>
                <w:color w:val="000000"/>
                <w:sz w:val="12"/>
                <w:szCs w:val="12"/>
                <w:lang w:val="es-CO"/>
              </w:rPr>
              <w:t>447</w:t>
            </w:r>
          </w:p>
        </w:tc>
      </w:tr>
      <w:tr w:rsidR="000F0F96" w:rsidRPr="00605571" w14:paraId="352B4C69" w14:textId="77777777" w:rsidTr="0094403B">
        <w:trPr>
          <w:gridAfter w:val="1"/>
          <w:wAfter w:w="376" w:type="pct"/>
          <w:trHeight w:val="300"/>
        </w:trPr>
        <w:tc>
          <w:tcPr>
            <w:tcW w:w="477" w:type="pct"/>
            <w:tcBorders>
              <w:top w:val="nil"/>
              <w:left w:val="single" w:sz="4" w:space="0" w:color="auto"/>
              <w:bottom w:val="single" w:sz="4" w:space="0" w:color="auto"/>
              <w:right w:val="single" w:sz="4" w:space="0" w:color="auto"/>
            </w:tcBorders>
            <w:shd w:val="clear" w:color="auto" w:fill="auto"/>
            <w:noWrap/>
          </w:tcPr>
          <w:p w14:paraId="0DAA8C91" w14:textId="1F6CD05F" w:rsidR="000F0F96" w:rsidRPr="00605571" w:rsidRDefault="000F0F96" w:rsidP="000F0F96">
            <w:pPr>
              <w:ind w:left="0"/>
              <w:rPr>
                <w:rFonts w:ascii="Arial" w:hAnsi="Arial" w:cs="Arial"/>
                <w:color w:val="000000"/>
                <w:sz w:val="12"/>
                <w:szCs w:val="12"/>
                <w:lang w:val="es-CO" w:eastAsia="es-CO"/>
              </w:rPr>
            </w:pPr>
            <w:r w:rsidRPr="003E25C5">
              <w:rPr>
                <w:rFonts w:ascii="Bookman Old Style" w:hAnsi="Bookman Old Style"/>
                <w:color w:val="000000"/>
                <w:sz w:val="12"/>
                <w:szCs w:val="12"/>
                <w:lang w:val="es-CO" w:eastAsia="es-CO"/>
              </w:rPr>
              <w:t>Palo de Agua-Lorica</w:t>
            </w:r>
            <w:r w:rsidRPr="003E25C5">
              <w:rPr>
                <w:rFonts w:ascii="Bookman Old Style" w:hAnsi="Bookman Old Style"/>
                <w:color w:val="000000"/>
                <w:sz w:val="12"/>
                <w:szCs w:val="12"/>
                <w:lang w:val="es-CO" w:eastAsia="es-CO"/>
              </w:rPr>
              <w:noBreakHyphen/>
              <w:t>Córdoba</w:t>
            </w:r>
          </w:p>
        </w:tc>
        <w:tc>
          <w:tcPr>
            <w:tcW w:w="552" w:type="pct"/>
            <w:tcBorders>
              <w:top w:val="nil"/>
              <w:left w:val="nil"/>
              <w:bottom w:val="single" w:sz="4" w:space="0" w:color="auto"/>
              <w:right w:val="single" w:sz="4" w:space="0" w:color="auto"/>
            </w:tcBorders>
            <w:shd w:val="clear" w:color="auto" w:fill="auto"/>
            <w:noWrap/>
            <w:vAlign w:val="center"/>
          </w:tcPr>
          <w:p w14:paraId="62DF3D30" w14:textId="77777777" w:rsidR="000F0F96" w:rsidRPr="00605571" w:rsidRDefault="000F0F96" w:rsidP="000F0F96">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Estrato 1</w:t>
            </w:r>
          </w:p>
        </w:tc>
        <w:tc>
          <w:tcPr>
            <w:tcW w:w="359" w:type="pct"/>
            <w:tcBorders>
              <w:top w:val="nil"/>
              <w:left w:val="nil"/>
              <w:bottom w:val="single" w:sz="4" w:space="0" w:color="auto"/>
              <w:right w:val="single" w:sz="4" w:space="0" w:color="auto"/>
            </w:tcBorders>
            <w:shd w:val="clear" w:color="auto" w:fill="auto"/>
            <w:noWrap/>
            <w:vAlign w:val="bottom"/>
          </w:tcPr>
          <w:p w14:paraId="293B4237" w14:textId="77777777" w:rsidR="000F0F96" w:rsidRPr="00605571" w:rsidRDefault="000F0F96" w:rsidP="000F0F96">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61680169" w14:textId="40A5E49A" w:rsidR="000F0F96" w:rsidRPr="003B4FB0" w:rsidRDefault="00687F72" w:rsidP="000F0F96">
            <w:pPr>
              <w:ind w:left="0" w:hanging="14"/>
              <w:jc w:val="right"/>
              <w:rPr>
                <w:rFonts w:ascii="Arial" w:hAnsi="Arial" w:cs="Arial"/>
                <w:color w:val="000000"/>
                <w:sz w:val="12"/>
                <w:szCs w:val="12"/>
                <w:lang w:val="es-CO"/>
              </w:rPr>
            </w:pPr>
            <w:r w:rsidRPr="003B4FB0">
              <w:rPr>
                <w:rFonts w:ascii="Arial" w:hAnsi="Arial" w:cs="Arial"/>
                <w:color w:val="000000"/>
                <w:sz w:val="12"/>
                <w:szCs w:val="12"/>
                <w:lang w:val="es-CO"/>
              </w:rPr>
              <w:t>431</w:t>
            </w:r>
          </w:p>
        </w:tc>
        <w:tc>
          <w:tcPr>
            <w:tcW w:w="361" w:type="pct"/>
            <w:tcBorders>
              <w:top w:val="nil"/>
              <w:left w:val="nil"/>
              <w:bottom w:val="single" w:sz="4" w:space="0" w:color="auto"/>
              <w:right w:val="single" w:sz="4" w:space="0" w:color="auto"/>
            </w:tcBorders>
            <w:shd w:val="clear" w:color="auto" w:fill="auto"/>
            <w:noWrap/>
            <w:vAlign w:val="bottom"/>
          </w:tcPr>
          <w:p w14:paraId="6E0AF348" w14:textId="77777777" w:rsidR="000F0F96" w:rsidRPr="00605571" w:rsidRDefault="000F0F96" w:rsidP="000F0F96">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3523FEB4" w14:textId="73D7E8DC" w:rsidR="000F0F96" w:rsidRPr="00ED34C2" w:rsidRDefault="00ED34C2" w:rsidP="000F0F96">
            <w:pPr>
              <w:ind w:left="0" w:hanging="14"/>
              <w:jc w:val="right"/>
              <w:rPr>
                <w:rFonts w:ascii="Arial" w:hAnsi="Arial" w:cs="Arial"/>
                <w:color w:val="000000"/>
                <w:sz w:val="12"/>
                <w:szCs w:val="12"/>
                <w:lang w:val="es-CO"/>
              </w:rPr>
            </w:pPr>
            <w:r w:rsidRPr="00ED34C2">
              <w:rPr>
                <w:rFonts w:ascii="Arial" w:hAnsi="Arial" w:cs="Arial"/>
                <w:color w:val="000000"/>
                <w:sz w:val="12"/>
                <w:szCs w:val="12"/>
                <w:lang w:val="es-CO"/>
              </w:rPr>
              <w:t>435</w:t>
            </w:r>
          </w:p>
        </w:tc>
        <w:tc>
          <w:tcPr>
            <w:tcW w:w="361" w:type="pct"/>
            <w:tcBorders>
              <w:top w:val="nil"/>
              <w:left w:val="nil"/>
              <w:bottom w:val="single" w:sz="4" w:space="0" w:color="auto"/>
              <w:right w:val="single" w:sz="4" w:space="0" w:color="auto"/>
            </w:tcBorders>
            <w:shd w:val="clear" w:color="auto" w:fill="auto"/>
            <w:noWrap/>
            <w:vAlign w:val="bottom"/>
          </w:tcPr>
          <w:p w14:paraId="40EF0872" w14:textId="77777777" w:rsidR="000F0F96" w:rsidRPr="00605571" w:rsidRDefault="000F0F96" w:rsidP="000F0F96">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2D23DB13" w14:textId="5B63A435" w:rsidR="000F0F96" w:rsidRPr="0003540A" w:rsidRDefault="0003540A" w:rsidP="000F0F96">
            <w:pPr>
              <w:ind w:left="0" w:hanging="14"/>
              <w:jc w:val="right"/>
              <w:rPr>
                <w:rFonts w:ascii="Arial" w:hAnsi="Arial" w:cs="Arial"/>
                <w:color w:val="000000"/>
                <w:sz w:val="12"/>
                <w:szCs w:val="12"/>
                <w:lang w:val="es-CO"/>
              </w:rPr>
            </w:pPr>
            <w:r w:rsidRPr="0003540A">
              <w:rPr>
                <w:rFonts w:ascii="Arial" w:hAnsi="Arial" w:cs="Arial"/>
                <w:color w:val="000000"/>
                <w:sz w:val="12"/>
                <w:szCs w:val="12"/>
                <w:lang w:val="es-CO"/>
              </w:rPr>
              <w:t>439</w:t>
            </w:r>
          </w:p>
        </w:tc>
        <w:tc>
          <w:tcPr>
            <w:tcW w:w="360" w:type="pct"/>
            <w:tcBorders>
              <w:top w:val="nil"/>
              <w:left w:val="nil"/>
              <w:bottom w:val="single" w:sz="4" w:space="0" w:color="auto"/>
              <w:right w:val="single" w:sz="4" w:space="0" w:color="auto"/>
            </w:tcBorders>
            <w:shd w:val="clear" w:color="auto" w:fill="auto"/>
            <w:noWrap/>
            <w:vAlign w:val="bottom"/>
          </w:tcPr>
          <w:p w14:paraId="539843B0" w14:textId="77777777" w:rsidR="000F0F96" w:rsidRPr="00605571" w:rsidRDefault="000F0F96" w:rsidP="000F0F96">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1369A456" w14:textId="473CAFE5" w:rsidR="000F0F96" w:rsidRPr="001A088F" w:rsidRDefault="001A088F" w:rsidP="000F0F96">
            <w:pPr>
              <w:ind w:left="0" w:hanging="14"/>
              <w:jc w:val="right"/>
              <w:rPr>
                <w:rFonts w:ascii="Arial" w:hAnsi="Arial" w:cs="Arial"/>
                <w:color w:val="000000"/>
                <w:sz w:val="12"/>
                <w:szCs w:val="12"/>
                <w:lang w:val="es-CO"/>
              </w:rPr>
            </w:pPr>
            <w:r w:rsidRPr="001A088F">
              <w:rPr>
                <w:rFonts w:ascii="Arial" w:hAnsi="Arial" w:cs="Arial"/>
                <w:color w:val="000000"/>
                <w:sz w:val="12"/>
                <w:szCs w:val="12"/>
                <w:lang w:val="es-CO"/>
              </w:rPr>
              <w:t>443</w:t>
            </w:r>
          </w:p>
        </w:tc>
        <w:tc>
          <w:tcPr>
            <w:tcW w:w="361" w:type="pct"/>
            <w:tcBorders>
              <w:top w:val="nil"/>
              <w:left w:val="nil"/>
              <w:bottom w:val="single" w:sz="4" w:space="0" w:color="auto"/>
              <w:right w:val="single" w:sz="4" w:space="0" w:color="auto"/>
            </w:tcBorders>
            <w:shd w:val="clear" w:color="auto" w:fill="auto"/>
            <w:noWrap/>
            <w:vAlign w:val="bottom"/>
          </w:tcPr>
          <w:p w14:paraId="56D23236" w14:textId="77777777" w:rsidR="000F0F96" w:rsidRPr="00605571" w:rsidRDefault="000F0F96" w:rsidP="000F0F96">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49" w:type="pct"/>
            <w:tcBorders>
              <w:top w:val="nil"/>
              <w:left w:val="nil"/>
              <w:bottom w:val="single" w:sz="4" w:space="0" w:color="auto"/>
              <w:right w:val="single" w:sz="4" w:space="0" w:color="auto"/>
            </w:tcBorders>
            <w:shd w:val="clear" w:color="auto" w:fill="auto"/>
            <w:noWrap/>
            <w:vAlign w:val="bottom"/>
          </w:tcPr>
          <w:p w14:paraId="58DD1995" w14:textId="305C25C3" w:rsidR="000F0F96" w:rsidRPr="00852BCD" w:rsidRDefault="00852BCD" w:rsidP="000F0F96">
            <w:pPr>
              <w:ind w:left="0" w:hanging="14"/>
              <w:jc w:val="right"/>
              <w:rPr>
                <w:rFonts w:ascii="Arial" w:hAnsi="Arial" w:cs="Arial"/>
                <w:color w:val="000000"/>
                <w:sz w:val="12"/>
                <w:szCs w:val="12"/>
                <w:lang w:val="es-CO"/>
              </w:rPr>
            </w:pPr>
            <w:r w:rsidRPr="00852BCD">
              <w:rPr>
                <w:rFonts w:ascii="Arial" w:hAnsi="Arial" w:cs="Arial"/>
                <w:color w:val="000000"/>
                <w:sz w:val="12"/>
                <w:szCs w:val="12"/>
                <w:lang w:val="es-CO"/>
              </w:rPr>
              <w:t>447</w:t>
            </w:r>
          </w:p>
        </w:tc>
      </w:tr>
      <w:tr w:rsidR="000F0F96" w:rsidRPr="00605571" w14:paraId="758A066F" w14:textId="77777777" w:rsidTr="0094403B">
        <w:trPr>
          <w:gridAfter w:val="1"/>
          <w:wAfter w:w="376" w:type="pct"/>
          <w:trHeight w:val="300"/>
        </w:trPr>
        <w:tc>
          <w:tcPr>
            <w:tcW w:w="477" w:type="pct"/>
            <w:tcBorders>
              <w:top w:val="nil"/>
              <w:left w:val="single" w:sz="4" w:space="0" w:color="auto"/>
              <w:bottom w:val="single" w:sz="4" w:space="0" w:color="auto"/>
              <w:right w:val="single" w:sz="4" w:space="0" w:color="auto"/>
            </w:tcBorders>
            <w:shd w:val="clear" w:color="auto" w:fill="auto"/>
            <w:noWrap/>
          </w:tcPr>
          <w:p w14:paraId="591F2578" w14:textId="25246235" w:rsidR="000F0F96" w:rsidRPr="00605571" w:rsidRDefault="000F0F96" w:rsidP="000F0F96">
            <w:pPr>
              <w:ind w:left="0"/>
              <w:rPr>
                <w:rFonts w:ascii="Arial" w:hAnsi="Arial" w:cs="Arial"/>
                <w:color w:val="000000"/>
                <w:sz w:val="12"/>
                <w:szCs w:val="12"/>
                <w:lang w:val="es-CO" w:eastAsia="es-CO"/>
              </w:rPr>
            </w:pPr>
            <w:r w:rsidRPr="003E25C5">
              <w:rPr>
                <w:rFonts w:ascii="Bookman Old Style" w:hAnsi="Bookman Old Style"/>
                <w:color w:val="000000"/>
                <w:sz w:val="12"/>
                <w:szCs w:val="12"/>
                <w:lang w:val="es-CO" w:eastAsia="es-CO"/>
              </w:rPr>
              <w:t>Palo de Agua-Lorica</w:t>
            </w:r>
            <w:r w:rsidRPr="003E25C5">
              <w:rPr>
                <w:rFonts w:ascii="Bookman Old Style" w:hAnsi="Bookman Old Style"/>
                <w:color w:val="000000"/>
                <w:sz w:val="12"/>
                <w:szCs w:val="12"/>
                <w:lang w:val="es-CO" w:eastAsia="es-CO"/>
              </w:rPr>
              <w:noBreakHyphen/>
              <w:t>Córdoba</w:t>
            </w:r>
          </w:p>
        </w:tc>
        <w:tc>
          <w:tcPr>
            <w:tcW w:w="552" w:type="pct"/>
            <w:tcBorders>
              <w:top w:val="nil"/>
              <w:left w:val="nil"/>
              <w:bottom w:val="single" w:sz="4" w:space="0" w:color="auto"/>
              <w:right w:val="single" w:sz="4" w:space="0" w:color="auto"/>
            </w:tcBorders>
            <w:shd w:val="clear" w:color="auto" w:fill="auto"/>
            <w:noWrap/>
            <w:vAlign w:val="center"/>
          </w:tcPr>
          <w:p w14:paraId="1AED57D2" w14:textId="77777777" w:rsidR="000F0F96" w:rsidRPr="00605571" w:rsidRDefault="000F0F96" w:rsidP="000F0F96">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Estrato 2</w:t>
            </w:r>
          </w:p>
        </w:tc>
        <w:tc>
          <w:tcPr>
            <w:tcW w:w="359" w:type="pct"/>
            <w:tcBorders>
              <w:top w:val="nil"/>
              <w:left w:val="nil"/>
              <w:bottom w:val="single" w:sz="4" w:space="0" w:color="auto"/>
              <w:right w:val="single" w:sz="4" w:space="0" w:color="auto"/>
            </w:tcBorders>
            <w:shd w:val="clear" w:color="auto" w:fill="auto"/>
            <w:noWrap/>
            <w:vAlign w:val="bottom"/>
          </w:tcPr>
          <w:p w14:paraId="1E4EC3FF" w14:textId="77777777" w:rsidR="000F0F96" w:rsidRPr="00605571" w:rsidRDefault="000F0F96" w:rsidP="000F0F96">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4EC1C3A9" w14:textId="373FCC20" w:rsidR="000F0F96" w:rsidRPr="003B4FB0" w:rsidRDefault="00687F72" w:rsidP="000F0F96">
            <w:pPr>
              <w:ind w:left="0" w:hanging="14"/>
              <w:jc w:val="right"/>
              <w:rPr>
                <w:rFonts w:ascii="Arial" w:hAnsi="Arial" w:cs="Arial"/>
                <w:color w:val="000000"/>
                <w:sz w:val="12"/>
                <w:szCs w:val="12"/>
                <w:lang w:val="es-CO"/>
              </w:rPr>
            </w:pPr>
            <w:r w:rsidRPr="003B4FB0">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7A7C02CF" w14:textId="77777777" w:rsidR="000F0F96" w:rsidRPr="00605571" w:rsidRDefault="000F0F96" w:rsidP="000F0F96">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0284A5EE" w14:textId="3D0D23F4" w:rsidR="000F0F96" w:rsidRPr="00ED34C2" w:rsidRDefault="00ED34C2" w:rsidP="000F0F96">
            <w:pPr>
              <w:ind w:left="0" w:hanging="14"/>
              <w:jc w:val="right"/>
              <w:rPr>
                <w:rFonts w:ascii="Arial" w:hAnsi="Arial" w:cs="Arial"/>
                <w:color w:val="000000"/>
                <w:sz w:val="12"/>
                <w:szCs w:val="12"/>
                <w:lang w:val="es-CO"/>
              </w:rPr>
            </w:pPr>
            <w:r w:rsidRPr="00ED34C2">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35DE5023" w14:textId="77777777" w:rsidR="000F0F96" w:rsidRPr="00605571" w:rsidRDefault="000F0F96" w:rsidP="000F0F96">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2CB51CCB" w14:textId="189F7C51" w:rsidR="000F0F96" w:rsidRPr="0003540A" w:rsidRDefault="0003540A" w:rsidP="000F0F96">
            <w:pPr>
              <w:ind w:left="0" w:hanging="14"/>
              <w:jc w:val="right"/>
              <w:rPr>
                <w:rFonts w:ascii="Arial" w:hAnsi="Arial" w:cs="Arial"/>
                <w:color w:val="000000"/>
                <w:sz w:val="12"/>
                <w:szCs w:val="12"/>
                <w:lang w:val="es-CO"/>
              </w:rPr>
            </w:pPr>
            <w:r w:rsidRPr="0003540A">
              <w:rPr>
                <w:rFonts w:ascii="Arial" w:hAnsi="Arial" w:cs="Arial"/>
                <w:color w:val="000000"/>
                <w:sz w:val="12"/>
                <w:szCs w:val="12"/>
                <w:lang w:val="es-CO"/>
              </w:rPr>
              <w:t>0</w:t>
            </w:r>
          </w:p>
        </w:tc>
        <w:tc>
          <w:tcPr>
            <w:tcW w:w="360" w:type="pct"/>
            <w:tcBorders>
              <w:top w:val="nil"/>
              <w:left w:val="nil"/>
              <w:bottom w:val="single" w:sz="4" w:space="0" w:color="auto"/>
              <w:right w:val="single" w:sz="4" w:space="0" w:color="auto"/>
            </w:tcBorders>
            <w:shd w:val="clear" w:color="auto" w:fill="auto"/>
            <w:noWrap/>
            <w:vAlign w:val="bottom"/>
          </w:tcPr>
          <w:p w14:paraId="3B1E6C91" w14:textId="77777777" w:rsidR="000F0F96" w:rsidRPr="00605571" w:rsidRDefault="000F0F96" w:rsidP="000F0F96">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1937C1D5" w14:textId="7E34B184" w:rsidR="000F0F96" w:rsidRPr="001A088F" w:rsidRDefault="001A088F" w:rsidP="000F0F96">
            <w:pPr>
              <w:ind w:left="0" w:hanging="14"/>
              <w:jc w:val="right"/>
              <w:rPr>
                <w:rFonts w:ascii="Arial" w:hAnsi="Arial" w:cs="Arial"/>
                <w:color w:val="000000"/>
                <w:sz w:val="12"/>
                <w:szCs w:val="12"/>
                <w:lang w:val="es-CO"/>
              </w:rPr>
            </w:pPr>
            <w:r w:rsidRPr="001A088F">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0B13C2FA" w14:textId="77777777" w:rsidR="000F0F96" w:rsidRPr="00605571" w:rsidRDefault="000F0F96" w:rsidP="000F0F96">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49" w:type="pct"/>
            <w:tcBorders>
              <w:top w:val="nil"/>
              <w:left w:val="nil"/>
              <w:bottom w:val="single" w:sz="4" w:space="0" w:color="auto"/>
              <w:right w:val="single" w:sz="4" w:space="0" w:color="auto"/>
            </w:tcBorders>
            <w:shd w:val="clear" w:color="auto" w:fill="auto"/>
            <w:noWrap/>
            <w:vAlign w:val="bottom"/>
          </w:tcPr>
          <w:p w14:paraId="102BA5F3" w14:textId="5A218553" w:rsidR="000F0F96" w:rsidRPr="00852BCD" w:rsidRDefault="00852BCD" w:rsidP="000F0F96">
            <w:pPr>
              <w:ind w:left="0" w:hanging="14"/>
              <w:jc w:val="right"/>
              <w:rPr>
                <w:rFonts w:ascii="Arial" w:hAnsi="Arial" w:cs="Arial"/>
                <w:color w:val="000000"/>
                <w:sz w:val="12"/>
                <w:szCs w:val="12"/>
                <w:lang w:val="es-CO"/>
              </w:rPr>
            </w:pPr>
            <w:r w:rsidRPr="00852BCD">
              <w:rPr>
                <w:rFonts w:ascii="Arial" w:hAnsi="Arial" w:cs="Arial"/>
                <w:color w:val="000000"/>
                <w:sz w:val="12"/>
                <w:szCs w:val="12"/>
                <w:lang w:val="es-CO"/>
              </w:rPr>
              <w:t>0</w:t>
            </w:r>
          </w:p>
        </w:tc>
      </w:tr>
      <w:tr w:rsidR="000F0F96" w:rsidRPr="00605571" w14:paraId="373545BC" w14:textId="77777777" w:rsidTr="0094403B">
        <w:trPr>
          <w:gridAfter w:val="1"/>
          <w:wAfter w:w="376" w:type="pct"/>
          <w:trHeight w:val="300"/>
        </w:trPr>
        <w:tc>
          <w:tcPr>
            <w:tcW w:w="477" w:type="pct"/>
            <w:tcBorders>
              <w:top w:val="nil"/>
              <w:left w:val="single" w:sz="4" w:space="0" w:color="auto"/>
              <w:bottom w:val="single" w:sz="4" w:space="0" w:color="auto"/>
              <w:right w:val="single" w:sz="4" w:space="0" w:color="auto"/>
            </w:tcBorders>
            <w:shd w:val="clear" w:color="auto" w:fill="auto"/>
            <w:noWrap/>
          </w:tcPr>
          <w:p w14:paraId="4B25C224" w14:textId="25E59DDE" w:rsidR="000F0F96" w:rsidRPr="00605571" w:rsidRDefault="000F0F96" w:rsidP="000F0F96">
            <w:pPr>
              <w:ind w:left="0"/>
              <w:rPr>
                <w:rFonts w:ascii="Arial" w:hAnsi="Arial" w:cs="Arial"/>
                <w:color w:val="000000"/>
                <w:sz w:val="12"/>
                <w:szCs w:val="12"/>
                <w:lang w:val="es-CO" w:eastAsia="es-CO"/>
              </w:rPr>
            </w:pPr>
            <w:r w:rsidRPr="003E25C5">
              <w:rPr>
                <w:rFonts w:ascii="Bookman Old Style" w:hAnsi="Bookman Old Style"/>
                <w:color w:val="000000"/>
                <w:sz w:val="12"/>
                <w:szCs w:val="12"/>
                <w:lang w:val="es-CO" w:eastAsia="es-CO"/>
              </w:rPr>
              <w:t>Palo de Agua-Lorica</w:t>
            </w:r>
            <w:r w:rsidRPr="003E25C5">
              <w:rPr>
                <w:rFonts w:ascii="Bookman Old Style" w:hAnsi="Bookman Old Style"/>
                <w:color w:val="000000"/>
                <w:sz w:val="12"/>
                <w:szCs w:val="12"/>
                <w:lang w:val="es-CO" w:eastAsia="es-CO"/>
              </w:rPr>
              <w:noBreakHyphen/>
              <w:t>Córdoba</w:t>
            </w:r>
          </w:p>
        </w:tc>
        <w:tc>
          <w:tcPr>
            <w:tcW w:w="552" w:type="pct"/>
            <w:tcBorders>
              <w:top w:val="nil"/>
              <w:left w:val="nil"/>
              <w:bottom w:val="single" w:sz="4" w:space="0" w:color="auto"/>
              <w:right w:val="single" w:sz="4" w:space="0" w:color="auto"/>
            </w:tcBorders>
            <w:shd w:val="clear" w:color="auto" w:fill="auto"/>
            <w:noWrap/>
            <w:vAlign w:val="center"/>
          </w:tcPr>
          <w:p w14:paraId="0295B5A0" w14:textId="77777777" w:rsidR="000F0F96" w:rsidRPr="00605571" w:rsidRDefault="000F0F96" w:rsidP="000F0F96">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Estrato 3</w:t>
            </w:r>
          </w:p>
        </w:tc>
        <w:tc>
          <w:tcPr>
            <w:tcW w:w="359" w:type="pct"/>
            <w:tcBorders>
              <w:top w:val="nil"/>
              <w:left w:val="nil"/>
              <w:bottom w:val="single" w:sz="4" w:space="0" w:color="auto"/>
              <w:right w:val="single" w:sz="4" w:space="0" w:color="auto"/>
            </w:tcBorders>
            <w:shd w:val="clear" w:color="auto" w:fill="auto"/>
            <w:noWrap/>
            <w:vAlign w:val="bottom"/>
          </w:tcPr>
          <w:p w14:paraId="446566BC" w14:textId="77777777" w:rsidR="000F0F96" w:rsidRPr="00605571" w:rsidRDefault="000F0F96" w:rsidP="000F0F96">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01230934" w14:textId="6AAD7BB7" w:rsidR="000F0F96" w:rsidRPr="003B4FB0" w:rsidRDefault="00687F72" w:rsidP="000F0F96">
            <w:pPr>
              <w:ind w:left="0" w:hanging="14"/>
              <w:jc w:val="right"/>
              <w:rPr>
                <w:rFonts w:ascii="Arial" w:hAnsi="Arial" w:cs="Arial"/>
                <w:color w:val="000000"/>
                <w:sz w:val="12"/>
                <w:szCs w:val="12"/>
                <w:lang w:val="es-CO"/>
              </w:rPr>
            </w:pPr>
            <w:r w:rsidRPr="003B4FB0">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3824BE46" w14:textId="77777777" w:rsidR="000F0F96" w:rsidRPr="00605571" w:rsidRDefault="000F0F96" w:rsidP="000F0F96">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74A4479D" w14:textId="0E0ADEFC" w:rsidR="000F0F96" w:rsidRPr="00ED34C2" w:rsidRDefault="00ED34C2" w:rsidP="000F0F96">
            <w:pPr>
              <w:ind w:left="0" w:hanging="14"/>
              <w:jc w:val="right"/>
              <w:rPr>
                <w:rFonts w:ascii="Arial" w:hAnsi="Arial" w:cs="Arial"/>
                <w:color w:val="000000"/>
                <w:sz w:val="12"/>
                <w:szCs w:val="12"/>
                <w:lang w:val="es-CO"/>
              </w:rPr>
            </w:pPr>
            <w:r w:rsidRPr="00ED34C2">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5D5C4293" w14:textId="77777777" w:rsidR="000F0F96" w:rsidRPr="00605571" w:rsidRDefault="000F0F96" w:rsidP="000F0F96">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3772FB03" w14:textId="3970FAF4" w:rsidR="000F0F96" w:rsidRPr="0003540A" w:rsidRDefault="0003540A" w:rsidP="000F0F96">
            <w:pPr>
              <w:ind w:left="0" w:hanging="14"/>
              <w:jc w:val="right"/>
              <w:rPr>
                <w:rFonts w:ascii="Arial" w:hAnsi="Arial" w:cs="Arial"/>
                <w:color w:val="000000"/>
                <w:sz w:val="12"/>
                <w:szCs w:val="12"/>
                <w:lang w:val="es-CO"/>
              </w:rPr>
            </w:pPr>
            <w:r w:rsidRPr="0003540A">
              <w:rPr>
                <w:rFonts w:ascii="Arial" w:hAnsi="Arial" w:cs="Arial"/>
                <w:color w:val="000000"/>
                <w:sz w:val="12"/>
                <w:szCs w:val="12"/>
                <w:lang w:val="es-CO"/>
              </w:rPr>
              <w:t>0</w:t>
            </w:r>
          </w:p>
        </w:tc>
        <w:tc>
          <w:tcPr>
            <w:tcW w:w="360" w:type="pct"/>
            <w:tcBorders>
              <w:top w:val="nil"/>
              <w:left w:val="nil"/>
              <w:bottom w:val="single" w:sz="4" w:space="0" w:color="auto"/>
              <w:right w:val="single" w:sz="4" w:space="0" w:color="auto"/>
            </w:tcBorders>
            <w:shd w:val="clear" w:color="auto" w:fill="auto"/>
            <w:noWrap/>
            <w:vAlign w:val="bottom"/>
          </w:tcPr>
          <w:p w14:paraId="5114745C" w14:textId="77777777" w:rsidR="000F0F96" w:rsidRPr="00605571" w:rsidRDefault="000F0F96" w:rsidP="000F0F96">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18C0D833" w14:textId="5D92957D" w:rsidR="000F0F96" w:rsidRPr="001A088F" w:rsidRDefault="001A088F" w:rsidP="000F0F96">
            <w:pPr>
              <w:ind w:left="0" w:hanging="14"/>
              <w:jc w:val="right"/>
              <w:rPr>
                <w:rFonts w:ascii="Arial" w:hAnsi="Arial" w:cs="Arial"/>
                <w:color w:val="000000"/>
                <w:sz w:val="12"/>
                <w:szCs w:val="12"/>
                <w:lang w:val="es-CO"/>
              </w:rPr>
            </w:pPr>
            <w:r w:rsidRPr="001A088F">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3932C9C9" w14:textId="77777777" w:rsidR="000F0F96" w:rsidRPr="00605571" w:rsidRDefault="000F0F96" w:rsidP="000F0F96">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49" w:type="pct"/>
            <w:tcBorders>
              <w:top w:val="nil"/>
              <w:left w:val="nil"/>
              <w:bottom w:val="single" w:sz="4" w:space="0" w:color="auto"/>
              <w:right w:val="single" w:sz="4" w:space="0" w:color="auto"/>
            </w:tcBorders>
            <w:shd w:val="clear" w:color="auto" w:fill="auto"/>
            <w:noWrap/>
            <w:vAlign w:val="bottom"/>
          </w:tcPr>
          <w:p w14:paraId="6C73F2C4" w14:textId="5304B909" w:rsidR="000F0F96" w:rsidRPr="00852BCD" w:rsidRDefault="00852BCD" w:rsidP="000F0F96">
            <w:pPr>
              <w:ind w:left="0" w:hanging="14"/>
              <w:jc w:val="right"/>
              <w:rPr>
                <w:rFonts w:ascii="Arial" w:hAnsi="Arial" w:cs="Arial"/>
                <w:color w:val="000000"/>
                <w:sz w:val="12"/>
                <w:szCs w:val="12"/>
                <w:lang w:val="es-CO"/>
              </w:rPr>
            </w:pPr>
            <w:r w:rsidRPr="00852BCD">
              <w:rPr>
                <w:rFonts w:ascii="Arial" w:hAnsi="Arial" w:cs="Arial"/>
                <w:color w:val="000000"/>
                <w:sz w:val="12"/>
                <w:szCs w:val="12"/>
                <w:lang w:val="es-CO"/>
              </w:rPr>
              <w:t>0</w:t>
            </w:r>
          </w:p>
        </w:tc>
      </w:tr>
      <w:tr w:rsidR="000F0F96" w:rsidRPr="00605571" w14:paraId="29A5B316" w14:textId="77777777" w:rsidTr="0094403B">
        <w:trPr>
          <w:gridAfter w:val="1"/>
          <w:wAfter w:w="376" w:type="pct"/>
          <w:trHeight w:val="300"/>
        </w:trPr>
        <w:tc>
          <w:tcPr>
            <w:tcW w:w="477" w:type="pct"/>
            <w:tcBorders>
              <w:top w:val="nil"/>
              <w:left w:val="single" w:sz="4" w:space="0" w:color="auto"/>
              <w:bottom w:val="single" w:sz="4" w:space="0" w:color="auto"/>
              <w:right w:val="single" w:sz="4" w:space="0" w:color="auto"/>
            </w:tcBorders>
            <w:shd w:val="clear" w:color="auto" w:fill="auto"/>
            <w:noWrap/>
          </w:tcPr>
          <w:p w14:paraId="11C112F1" w14:textId="37F0ECD9" w:rsidR="000F0F96" w:rsidRPr="00605571" w:rsidRDefault="000F0F96" w:rsidP="000F0F96">
            <w:pPr>
              <w:ind w:left="0"/>
              <w:rPr>
                <w:rFonts w:ascii="Arial" w:hAnsi="Arial" w:cs="Arial"/>
                <w:color w:val="000000"/>
                <w:sz w:val="12"/>
                <w:szCs w:val="12"/>
                <w:lang w:val="es-CO" w:eastAsia="es-CO"/>
              </w:rPr>
            </w:pPr>
            <w:r w:rsidRPr="003E25C5">
              <w:rPr>
                <w:rFonts w:ascii="Bookman Old Style" w:hAnsi="Bookman Old Style"/>
                <w:color w:val="000000"/>
                <w:sz w:val="12"/>
                <w:szCs w:val="12"/>
                <w:lang w:val="es-CO" w:eastAsia="es-CO"/>
              </w:rPr>
              <w:t>Palo de Agua-Lorica</w:t>
            </w:r>
            <w:r w:rsidRPr="003E25C5">
              <w:rPr>
                <w:rFonts w:ascii="Bookman Old Style" w:hAnsi="Bookman Old Style"/>
                <w:color w:val="000000"/>
                <w:sz w:val="12"/>
                <w:szCs w:val="12"/>
                <w:lang w:val="es-CO" w:eastAsia="es-CO"/>
              </w:rPr>
              <w:noBreakHyphen/>
              <w:t>Córdoba</w:t>
            </w:r>
          </w:p>
        </w:tc>
        <w:tc>
          <w:tcPr>
            <w:tcW w:w="552" w:type="pct"/>
            <w:tcBorders>
              <w:top w:val="nil"/>
              <w:left w:val="nil"/>
              <w:bottom w:val="single" w:sz="4" w:space="0" w:color="auto"/>
              <w:right w:val="single" w:sz="4" w:space="0" w:color="auto"/>
            </w:tcBorders>
            <w:shd w:val="clear" w:color="auto" w:fill="auto"/>
            <w:noWrap/>
            <w:vAlign w:val="center"/>
          </w:tcPr>
          <w:p w14:paraId="370072A1" w14:textId="77777777" w:rsidR="000F0F96" w:rsidRPr="00605571" w:rsidRDefault="000F0F96" w:rsidP="000F0F96">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Estrato 4</w:t>
            </w:r>
          </w:p>
        </w:tc>
        <w:tc>
          <w:tcPr>
            <w:tcW w:w="359" w:type="pct"/>
            <w:tcBorders>
              <w:top w:val="nil"/>
              <w:left w:val="nil"/>
              <w:bottom w:val="single" w:sz="4" w:space="0" w:color="auto"/>
              <w:right w:val="single" w:sz="4" w:space="0" w:color="auto"/>
            </w:tcBorders>
            <w:shd w:val="clear" w:color="auto" w:fill="auto"/>
            <w:noWrap/>
            <w:vAlign w:val="bottom"/>
          </w:tcPr>
          <w:p w14:paraId="273A647B" w14:textId="77777777" w:rsidR="000F0F96" w:rsidRPr="00605571" w:rsidRDefault="000F0F96" w:rsidP="000F0F96">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062D7BEF" w14:textId="77777777" w:rsidR="000F0F96" w:rsidRPr="00605571" w:rsidRDefault="000F0F96" w:rsidP="000F0F96">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19F82A9C" w14:textId="77777777" w:rsidR="000F0F96" w:rsidRPr="00605571" w:rsidRDefault="000F0F96" w:rsidP="000F0F96">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608771A5" w14:textId="77777777" w:rsidR="000F0F96" w:rsidRPr="00605571" w:rsidRDefault="000F0F96" w:rsidP="000F0F96">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471FB204" w14:textId="77777777" w:rsidR="000F0F96" w:rsidRPr="00605571" w:rsidRDefault="000F0F96" w:rsidP="000F0F96">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25FD0C96" w14:textId="77777777" w:rsidR="000F0F96" w:rsidRPr="00605571" w:rsidRDefault="000F0F96" w:rsidP="000F0F96">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77D894C1" w14:textId="77777777" w:rsidR="000F0F96" w:rsidRPr="00605571" w:rsidRDefault="000F0F96" w:rsidP="000F0F96">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4ACFAE24" w14:textId="77777777" w:rsidR="000F0F96" w:rsidRPr="00605571" w:rsidRDefault="000F0F96" w:rsidP="000F0F96">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1C588900" w14:textId="77777777" w:rsidR="000F0F96" w:rsidRPr="00605571" w:rsidRDefault="000F0F96" w:rsidP="000F0F96">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c>
          <w:tcPr>
            <w:tcW w:w="349" w:type="pct"/>
            <w:tcBorders>
              <w:top w:val="nil"/>
              <w:left w:val="nil"/>
              <w:bottom w:val="single" w:sz="4" w:space="0" w:color="auto"/>
              <w:right w:val="single" w:sz="4" w:space="0" w:color="auto"/>
            </w:tcBorders>
            <w:shd w:val="clear" w:color="auto" w:fill="auto"/>
            <w:noWrap/>
            <w:vAlign w:val="bottom"/>
          </w:tcPr>
          <w:p w14:paraId="0B8C8A63" w14:textId="77777777" w:rsidR="000F0F96" w:rsidRPr="00605571" w:rsidRDefault="000F0F96" w:rsidP="000F0F96">
            <w:pPr>
              <w:ind w:left="0" w:hanging="14"/>
              <w:jc w:val="right"/>
              <w:rPr>
                <w:rFonts w:ascii="Arial" w:hAnsi="Arial" w:cs="Arial"/>
                <w:color w:val="000000"/>
                <w:sz w:val="12"/>
                <w:szCs w:val="12"/>
                <w:highlight w:val="yellow"/>
                <w:lang w:val="es-CO"/>
              </w:rPr>
            </w:pPr>
            <w:r w:rsidRPr="00605571">
              <w:rPr>
                <w:rFonts w:ascii="Arial" w:hAnsi="Arial" w:cs="Arial"/>
                <w:color w:val="000000"/>
                <w:sz w:val="12"/>
                <w:szCs w:val="12"/>
                <w:lang w:val="es-CO" w:eastAsia="es-CO"/>
              </w:rPr>
              <w:t>0</w:t>
            </w:r>
          </w:p>
        </w:tc>
      </w:tr>
      <w:tr w:rsidR="000F0F96" w:rsidRPr="00605571" w14:paraId="308EDB2E" w14:textId="77777777" w:rsidTr="0094403B">
        <w:trPr>
          <w:gridAfter w:val="1"/>
          <w:wAfter w:w="376" w:type="pct"/>
          <w:trHeight w:val="300"/>
        </w:trPr>
        <w:tc>
          <w:tcPr>
            <w:tcW w:w="477" w:type="pct"/>
            <w:tcBorders>
              <w:top w:val="nil"/>
              <w:left w:val="single" w:sz="4" w:space="0" w:color="auto"/>
              <w:bottom w:val="single" w:sz="4" w:space="0" w:color="auto"/>
              <w:right w:val="single" w:sz="4" w:space="0" w:color="auto"/>
            </w:tcBorders>
            <w:shd w:val="clear" w:color="auto" w:fill="auto"/>
            <w:noWrap/>
          </w:tcPr>
          <w:p w14:paraId="54D41288" w14:textId="13F2960F" w:rsidR="000F0F96" w:rsidRPr="00605571" w:rsidRDefault="000F0F96" w:rsidP="000F0F96">
            <w:pPr>
              <w:ind w:left="0"/>
              <w:rPr>
                <w:rFonts w:ascii="Arial" w:hAnsi="Arial" w:cs="Arial"/>
                <w:color w:val="000000"/>
                <w:sz w:val="12"/>
                <w:szCs w:val="12"/>
                <w:lang w:val="es-CO" w:eastAsia="es-CO"/>
              </w:rPr>
            </w:pPr>
            <w:r w:rsidRPr="003E25C5">
              <w:rPr>
                <w:rFonts w:ascii="Bookman Old Style" w:hAnsi="Bookman Old Style"/>
                <w:color w:val="000000"/>
                <w:sz w:val="12"/>
                <w:szCs w:val="12"/>
                <w:lang w:val="es-CO" w:eastAsia="es-CO"/>
              </w:rPr>
              <w:t>Palo de Agua-Lorica</w:t>
            </w:r>
            <w:r w:rsidRPr="003E25C5">
              <w:rPr>
                <w:rFonts w:ascii="Bookman Old Style" w:hAnsi="Bookman Old Style"/>
                <w:color w:val="000000"/>
                <w:sz w:val="12"/>
                <w:szCs w:val="12"/>
                <w:lang w:val="es-CO" w:eastAsia="es-CO"/>
              </w:rPr>
              <w:noBreakHyphen/>
              <w:t>Córdoba</w:t>
            </w:r>
          </w:p>
        </w:tc>
        <w:tc>
          <w:tcPr>
            <w:tcW w:w="552" w:type="pct"/>
            <w:tcBorders>
              <w:top w:val="nil"/>
              <w:left w:val="nil"/>
              <w:bottom w:val="single" w:sz="4" w:space="0" w:color="auto"/>
              <w:right w:val="single" w:sz="4" w:space="0" w:color="auto"/>
            </w:tcBorders>
            <w:shd w:val="clear" w:color="auto" w:fill="auto"/>
            <w:noWrap/>
            <w:vAlign w:val="center"/>
          </w:tcPr>
          <w:p w14:paraId="66D7C671" w14:textId="77777777" w:rsidR="000F0F96" w:rsidRPr="00605571" w:rsidRDefault="000F0F96" w:rsidP="000F0F96">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Estrato 5</w:t>
            </w:r>
          </w:p>
        </w:tc>
        <w:tc>
          <w:tcPr>
            <w:tcW w:w="359" w:type="pct"/>
            <w:tcBorders>
              <w:top w:val="nil"/>
              <w:left w:val="nil"/>
              <w:bottom w:val="single" w:sz="4" w:space="0" w:color="auto"/>
              <w:right w:val="single" w:sz="4" w:space="0" w:color="auto"/>
            </w:tcBorders>
            <w:shd w:val="clear" w:color="auto" w:fill="auto"/>
            <w:noWrap/>
            <w:vAlign w:val="bottom"/>
          </w:tcPr>
          <w:p w14:paraId="7EE4D17C"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2B458C97"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262F5127"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004905E9"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0C746CBA"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697BCE12"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4D9D8117"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2E6E23E0"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52631E04"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49" w:type="pct"/>
            <w:tcBorders>
              <w:top w:val="nil"/>
              <w:left w:val="nil"/>
              <w:bottom w:val="single" w:sz="4" w:space="0" w:color="auto"/>
              <w:right w:val="single" w:sz="4" w:space="0" w:color="auto"/>
            </w:tcBorders>
            <w:shd w:val="clear" w:color="auto" w:fill="auto"/>
            <w:noWrap/>
            <w:vAlign w:val="bottom"/>
          </w:tcPr>
          <w:p w14:paraId="3F8370E5"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r>
      <w:tr w:rsidR="000F0F96" w:rsidRPr="00605571" w14:paraId="779316A2" w14:textId="77777777" w:rsidTr="0094403B">
        <w:trPr>
          <w:gridAfter w:val="1"/>
          <w:wAfter w:w="376" w:type="pct"/>
          <w:trHeight w:val="300"/>
        </w:trPr>
        <w:tc>
          <w:tcPr>
            <w:tcW w:w="477" w:type="pct"/>
            <w:tcBorders>
              <w:top w:val="nil"/>
              <w:left w:val="single" w:sz="4" w:space="0" w:color="auto"/>
              <w:bottom w:val="single" w:sz="4" w:space="0" w:color="auto"/>
              <w:right w:val="single" w:sz="4" w:space="0" w:color="auto"/>
            </w:tcBorders>
            <w:shd w:val="clear" w:color="auto" w:fill="auto"/>
            <w:noWrap/>
          </w:tcPr>
          <w:p w14:paraId="737B5351" w14:textId="53024E4E" w:rsidR="000F0F96" w:rsidRPr="00605571" w:rsidRDefault="000F0F96" w:rsidP="000F0F96">
            <w:pPr>
              <w:ind w:left="0"/>
              <w:rPr>
                <w:rFonts w:ascii="Arial" w:hAnsi="Arial" w:cs="Arial"/>
                <w:color w:val="000000"/>
                <w:sz w:val="12"/>
                <w:szCs w:val="12"/>
                <w:lang w:val="es-CO" w:eastAsia="es-CO"/>
              </w:rPr>
            </w:pPr>
            <w:r w:rsidRPr="003E25C5">
              <w:rPr>
                <w:rFonts w:ascii="Bookman Old Style" w:hAnsi="Bookman Old Style"/>
                <w:color w:val="000000"/>
                <w:sz w:val="12"/>
                <w:szCs w:val="12"/>
                <w:lang w:val="es-CO" w:eastAsia="es-CO"/>
              </w:rPr>
              <w:t>Palo de Agua-Lorica</w:t>
            </w:r>
            <w:r w:rsidRPr="003E25C5">
              <w:rPr>
                <w:rFonts w:ascii="Bookman Old Style" w:hAnsi="Bookman Old Style"/>
                <w:color w:val="000000"/>
                <w:sz w:val="12"/>
                <w:szCs w:val="12"/>
                <w:lang w:val="es-CO" w:eastAsia="es-CO"/>
              </w:rPr>
              <w:noBreakHyphen/>
              <w:t>Córdoba</w:t>
            </w:r>
          </w:p>
        </w:tc>
        <w:tc>
          <w:tcPr>
            <w:tcW w:w="552" w:type="pct"/>
            <w:tcBorders>
              <w:top w:val="nil"/>
              <w:left w:val="nil"/>
              <w:bottom w:val="single" w:sz="4" w:space="0" w:color="auto"/>
              <w:right w:val="single" w:sz="4" w:space="0" w:color="auto"/>
            </w:tcBorders>
            <w:shd w:val="clear" w:color="auto" w:fill="auto"/>
            <w:noWrap/>
            <w:vAlign w:val="center"/>
          </w:tcPr>
          <w:p w14:paraId="5D3841EF" w14:textId="77777777" w:rsidR="000F0F96" w:rsidRPr="00605571" w:rsidRDefault="000F0F96" w:rsidP="000F0F96">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Estrato 6</w:t>
            </w:r>
          </w:p>
        </w:tc>
        <w:tc>
          <w:tcPr>
            <w:tcW w:w="359" w:type="pct"/>
            <w:tcBorders>
              <w:top w:val="nil"/>
              <w:left w:val="nil"/>
              <w:bottom w:val="single" w:sz="4" w:space="0" w:color="auto"/>
              <w:right w:val="single" w:sz="4" w:space="0" w:color="auto"/>
            </w:tcBorders>
            <w:shd w:val="clear" w:color="auto" w:fill="auto"/>
            <w:noWrap/>
            <w:vAlign w:val="bottom"/>
          </w:tcPr>
          <w:p w14:paraId="5246633C"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7159E6D6"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20F98B1E"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205ABC9E"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5402AE26"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05DFBCDA"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735CB0E3"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45FAEF6C"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46BFDEEC"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49" w:type="pct"/>
            <w:tcBorders>
              <w:top w:val="nil"/>
              <w:left w:val="nil"/>
              <w:bottom w:val="single" w:sz="4" w:space="0" w:color="auto"/>
              <w:right w:val="single" w:sz="4" w:space="0" w:color="auto"/>
            </w:tcBorders>
            <w:shd w:val="clear" w:color="auto" w:fill="auto"/>
            <w:noWrap/>
            <w:vAlign w:val="bottom"/>
          </w:tcPr>
          <w:p w14:paraId="49D7D1A9"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r>
      <w:tr w:rsidR="000F0F96" w:rsidRPr="00605571" w14:paraId="313C7FCB" w14:textId="77777777" w:rsidTr="0094403B">
        <w:trPr>
          <w:gridAfter w:val="1"/>
          <w:wAfter w:w="376" w:type="pct"/>
          <w:trHeight w:val="300"/>
        </w:trPr>
        <w:tc>
          <w:tcPr>
            <w:tcW w:w="477" w:type="pct"/>
            <w:tcBorders>
              <w:top w:val="nil"/>
              <w:left w:val="single" w:sz="4" w:space="0" w:color="auto"/>
              <w:bottom w:val="single" w:sz="4" w:space="0" w:color="auto"/>
              <w:right w:val="single" w:sz="4" w:space="0" w:color="auto"/>
            </w:tcBorders>
            <w:shd w:val="clear" w:color="auto" w:fill="auto"/>
            <w:noWrap/>
          </w:tcPr>
          <w:p w14:paraId="60D847AD" w14:textId="2A51EAD9" w:rsidR="000F0F96" w:rsidRPr="00605571" w:rsidRDefault="000F0F96" w:rsidP="000F0F96">
            <w:pPr>
              <w:ind w:left="0"/>
              <w:rPr>
                <w:rFonts w:ascii="Arial" w:hAnsi="Arial" w:cs="Arial"/>
                <w:color w:val="000000"/>
                <w:sz w:val="12"/>
                <w:szCs w:val="12"/>
                <w:lang w:val="es-CO" w:eastAsia="es-CO"/>
              </w:rPr>
            </w:pPr>
            <w:r w:rsidRPr="003E25C5">
              <w:rPr>
                <w:rFonts w:ascii="Bookman Old Style" w:hAnsi="Bookman Old Style"/>
                <w:color w:val="000000"/>
                <w:sz w:val="12"/>
                <w:szCs w:val="12"/>
                <w:lang w:val="es-CO" w:eastAsia="es-CO"/>
              </w:rPr>
              <w:t>Palo de Agua-Lorica</w:t>
            </w:r>
            <w:r w:rsidRPr="003E25C5">
              <w:rPr>
                <w:rFonts w:ascii="Bookman Old Style" w:hAnsi="Bookman Old Style"/>
                <w:color w:val="000000"/>
                <w:sz w:val="12"/>
                <w:szCs w:val="12"/>
                <w:lang w:val="es-CO" w:eastAsia="es-CO"/>
              </w:rPr>
              <w:noBreakHyphen/>
              <w:t>Córdoba</w:t>
            </w:r>
          </w:p>
        </w:tc>
        <w:tc>
          <w:tcPr>
            <w:tcW w:w="552" w:type="pct"/>
            <w:tcBorders>
              <w:top w:val="nil"/>
              <w:left w:val="nil"/>
              <w:bottom w:val="single" w:sz="4" w:space="0" w:color="auto"/>
              <w:right w:val="single" w:sz="4" w:space="0" w:color="auto"/>
            </w:tcBorders>
            <w:shd w:val="clear" w:color="auto" w:fill="auto"/>
            <w:noWrap/>
            <w:vAlign w:val="center"/>
          </w:tcPr>
          <w:p w14:paraId="64429761" w14:textId="77777777" w:rsidR="000F0F96" w:rsidRPr="00605571" w:rsidRDefault="000F0F96" w:rsidP="000F0F96">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Comercial</w:t>
            </w:r>
          </w:p>
        </w:tc>
        <w:tc>
          <w:tcPr>
            <w:tcW w:w="359" w:type="pct"/>
            <w:tcBorders>
              <w:top w:val="nil"/>
              <w:left w:val="nil"/>
              <w:bottom w:val="single" w:sz="4" w:space="0" w:color="auto"/>
              <w:right w:val="single" w:sz="4" w:space="0" w:color="auto"/>
            </w:tcBorders>
            <w:shd w:val="clear" w:color="auto" w:fill="auto"/>
            <w:noWrap/>
            <w:vAlign w:val="bottom"/>
          </w:tcPr>
          <w:p w14:paraId="69B654C7"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12DF4FC1"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1C036373"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490AFF6E"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45F5F1D5"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074B4E2D"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6F02C6FF"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58991CBF"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04F0ABD3"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49" w:type="pct"/>
            <w:tcBorders>
              <w:top w:val="nil"/>
              <w:left w:val="nil"/>
              <w:bottom w:val="single" w:sz="4" w:space="0" w:color="auto"/>
              <w:right w:val="single" w:sz="4" w:space="0" w:color="auto"/>
            </w:tcBorders>
            <w:shd w:val="clear" w:color="auto" w:fill="auto"/>
            <w:noWrap/>
            <w:vAlign w:val="bottom"/>
          </w:tcPr>
          <w:p w14:paraId="1FFC685D"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r>
      <w:tr w:rsidR="000F0F96" w:rsidRPr="00605571" w14:paraId="01E4DDE7" w14:textId="77777777" w:rsidTr="0094403B">
        <w:trPr>
          <w:gridAfter w:val="1"/>
          <w:wAfter w:w="376" w:type="pct"/>
          <w:trHeight w:val="300"/>
        </w:trPr>
        <w:tc>
          <w:tcPr>
            <w:tcW w:w="477" w:type="pct"/>
            <w:tcBorders>
              <w:top w:val="nil"/>
              <w:left w:val="single" w:sz="4" w:space="0" w:color="auto"/>
              <w:bottom w:val="single" w:sz="4" w:space="0" w:color="auto"/>
              <w:right w:val="single" w:sz="4" w:space="0" w:color="auto"/>
            </w:tcBorders>
            <w:shd w:val="clear" w:color="auto" w:fill="auto"/>
            <w:noWrap/>
          </w:tcPr>
          <w:p w14:paraId="78FF5793" w14:textId="7EE24C96" w:rsidR="000F0F96" w:rsidRPr="00605571" w:rsidRDefault="000F0F96" w:rsidP="000F0F96">
            <w:pPr>
              <w:ind w:left="0"/>
              <w:rPr>
                <w:rFonts w:ascii="Arial" w:hAnsi="Arial" w:cs="Arial"/>
                <w:color w:val="000000"/>
                <w:sz w:val="12"/>
                <w:szCs w:val="12"/>
                <w:lang w:val="es-CO" w:eastAsia="es-CO"/>
              </w:rPr>
            </w:pPr>
            <w:r w:rsidRPr="003E25C5">
              <w:rPr>
                <w:rFonts w:ascii="Bookman Old Style" w:hAnsi="Bookman Old Style"/>
                <w:color w:val="000000"/>
                <w:sz w:val="12"/>
                <w:szCs w:val="12"/>
                <w:lang w:val="es-CO" w:eastAsia="es-CO"/>
              </w:rPr>
              <w:t>Palo de Agua-Lorica</w:t>
            </w:r>
            <w:r w:rsidRPr="003E25C5">
              <w:rPr>
                <w:rFonts w:ascii="Bookman Old Style" w:hAnsi="Bookman Old Style"/>
                <w:color w:val="000000"/>
                <w:sz w:val="12"/>
                <w:szCs w:val="12"/>
                <w:lang w:val="es-CO" w:eastAsia="es-CO"/>
              </w:rPr>
              <w:noBreakHyphen/>
              <w:t>Córdoba</w:t>
            </w:r>
          </w:p>
        </w:tc>
        <w:tc>
          <w:tcPr>
            <w:tcW w:w="552" w:type="pct"/>
            <w:tcBorders>
              <w:top w:val="nil"/>
              <w:left w:val="nil"/>
              <w:bottom w:val="single" w:sz="4" w:space="0" w:color="auto"/>
              <w:right w:val="single" w:sz="4" w:space="0" w:color="auto"/>
            </w:tcBorders>
            <w:shd w:val="clear" w:color="auto" w:fill="auto"/>
            <w:noWrap/>
            <w:vAlign w:val="center"/>
          </w:tcPr>
          <w:p w14:paraId="76CF9185" w14:textId="77777777" w:rsidR="000F0F96" w:rsidRPr="00605571" w:rsidRDefault="000F0F96" w:rsidP="000F0F96">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Industrial</w:t>
            </w:r>
          </w:p>
        </w:tc>
        <w:tc>
          <w:tcPr>
            <w:tcW w:w="359" w:type="pct"/>
            <w:tcBorders>
              <w:top w:val="nil"/>
              <w:left w:val="nil"/>
              <w:bottom w:val="single" w:sz="4" w:space="0" w:color="auto"/>
              <w:right w:val="single" w:sz="4" w:space="0" w:color="auto"/>
            </w:tcBorders>
            <w:shd w:val="clear" w:color="auto" w:fill="auto"/>
            <w:noWrap/>
            <w:vAlign w:val="bottom"/>
          </w:tcPr>
          <w:p w14:paraId="140E838B"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0BD93873"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27575C29"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5D775634"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4632E367"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294AD071"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362B59B7"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381D9314"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61A038AF"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49" w:type="pct"/>
            <w:tcBorders>
              <w:top w:val="nil"/>
              <w:left w:val="nil"/>
              <w:bottom w:val="single" w:sz="4" w:space="0" w:color="auto"/>
              <w:right w:val="single" w:sz="4" w:space="0" w:color="auto"/>
            </w:tcBorders>
            <w:shd w:val="clear" w:color="auto" w:fill="auto"/>
            <w:noWrap/>
            <w:vAlign w:val="bottom"/>
          </w:tcPr>
          <w:p w14:paraId="5AAB8A48"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r>
      <w:tr w:rsidR="000F0F96" w:rsidRPr="00605571" w14:paraId="0760D3A4" w14:textId="77777777" w:rsidTr="0094403B">
        <w:trPr>
          <w:gridAfter w:val="1"/>
          <w:wAfter w:w="376" w:type="pct"/>
          <w:trHeight w:val="300"/>
        </w:trPr>
        <w:tc>
          <w:tcPr>
            <w:tcW w:w="477" w:type="pct"/>
            <w:tcBorders>
              <w:top w:val="nil"/>
              <w:left w:val="single" w:sz="4" w:space="0" w:color="auto"/>
              <w:bottom w:val="single" w:sz="4" w:space="0" w:color="auto"/>
              <w:right w:val="single" w:sz="4" w:space="0" w:color="auto"/>
            </w:tcBorders>
            <w:shd w:val="clear" w:color="auto" w:fill="auto"/>
            <w:noWrap/>
          </w:tcPr>
          <w:p w14:paraId="4421900E" w14:textId="20B6FF00" w:rsidR="000F0F96" w:rsidRPr="00605571" w:rsidRDefault="000F0F96" w:rsidP="000F0F96">
            <w:pPr>
              <w:ind w:left="0"/>
              <w:rPr>
                <w:rFonts w:ascii="Arial" w:hAnsi="Arial" w:cs="Arial"/>
                <w:color w:val="000000"/>
                <w:sz w:val="12"/>
                <w:szCs w:val="12"/>
                <w:lang w:val="es-CO" w:eastAsia="es-CO"/>
              </w:rPr>
            </w:pPr>
            <w:r w:rsidRPr="003E25C5">
              <w:rPr>
                <w:rFonts w:ascii="Bookman Old Style" w:hAnsi="Bookman Old Style"/>
                <w:color w:val="000000"/>
                <w:sz w:val="12"/>
                <w:szCs w:val="12"/>
                <w:lang w:val="es-CO" w:eastAsia="es-CO"/>
              </w:rPr>
              <w:t>Palo de Agua-Lorica</w:t>
            </w:r>
            <w:r w:rsidRPr="003E25C5">
              <w:rPr>
                <w:rFonts w:ascii="Bookman Old Style" w:hAnsi="Bookman Old Style"/>
                <w:color w:val="000000"/>
                <w:sz w:val="12"/>
                <w:szCs w:val="12"/>
                <w:lang w:val="es-CO" w:eastAsia="es-CO"/>
              </w:rPr>
              <w:noBreakHyphen/>
              <w:t>Córdoba</w:t>
            </w:r>
          </w:p>
        </w:tc>
        <w:tc>
          <w:tcPr>
            <w:tcW w:w="552" w:type="pct"/>
            <w:tcBorders>
              <w:top w:val="nil"/>
              <w:left w:val="nil"/>
              <w:bottom w:val="single" w:sz="4" w:space="0" w:color="auto"/>
              <w:right w:val="single" w:sz="4" w:space="0" w:color="auto"/>
            </w:tcBorders>
            <w:shd w:val="clear" w:color="auto" w:fill="auto"/>
            <w:noWrap/>
            <w:vAlign w:val="center"/>
          </w:tcPr>
          <w:p w14:paraId="56A03836" w14:textId="77777777" w:rsidR="000F0F96" w:rsidRPr="00605571" w:rsidRDefault="000F0F96" w:rsidP="000F0F96">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GNCV</w:t>
            </w:r>
          </w:p>
        </w:tc>
        <w:tc>
          <w:tcPr>
            <w:tcW w:w="359" w:type="pct"/>
            <w:tcBorders>
              <w:top w:val="nil"/>
              <w:left w:val="nil"/>
              <w:bottom w:val="single" w:sz="4" w:space="0" w:color="auto"/>
              <w:right w:val="single" w:sz="4" w:space="0" w:color="auto"/>
            </w:tcBorders>
            <w:shd w:val="clear" w:color="auto" w:fill="auto"/>
            <w:noWrap/>
            <w:vAlign w:val="bottom"/>
          </w:tcPr>
          <w:p w14:paraId="5B995944"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250263E4"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67BEE1AA"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20E42DAC"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6CB8DD13"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0B060795"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015DA557"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009CB5A7"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16F1803E"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49" w:type="pct"/>
            <w:tcBorders>
              <w:top w:val="nil"/>
              <w:left w:val="nil"/>
              <w:bottom w:val="single" w:sz="4" w:space="0" w:color="auto"/>
              <w:right w:val="single" w:sz="4" w:space="0" w:color="auto"/>
            </w:tcBorders>
            <w:shd w:val="clear" w:color="auto" w:fill="auto"/>
            <w:noWrap/>
            <w:vAlign w:val="bottom"/>
          </w:tcPr>
          <w:p w14:paraId="49D18ED1"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r>
      <w:tr w:rsidR="000F0F96" w:rsidRPr="00605571" w14:paraId="1495F372" w14:textId="77777777" w:rsidTr="0094403B">
        <w:trPr>
          <w:gridAfter w:val="1"/>
          <w:wAfter w:w="376" w:type="pct"/>
          <w:trHeight w:val="300"/>
        </w:trPr>
        <w:tc>
          <w:tcPr>
            <w:tcW w:w="477" w:type="pct"/>
            <w:tcBorders>
              <w:top w:val="nil"/>
              <w:left w:val="single" w:sz="4" w:space="0" w:color="auto"/>
              <w:bottom w:val="single" w:sz="4" w:space="0" w:color="auto"/>
              <w:right w:val="single" w:sz="4" w:space="0" w:color="auto"/>
            </w:tcBorders>
            <w:shd w:val="clear" w:color="auto" w:fill="auto"/>
            <w:noWrap/>
          </w:tcPr>
          <w:p w14:paraId="28A3DEFF" w14:textId="5E13E2E9" w:rsidR="000F0F96" w:rsidRPr="00605571" w:rsidRDefault="000F0F96" w:rsidP="000F0F96">
            <w:pPr>
              <w:ind w:left="0"/>
              <w:rPr>
                <w:rFonts w:ascii="Arial" w:hAnsi="Arial" w:cs="Arial"/>
                <w:color w:val="000000"/>
                <w:sz w:val="12"/>
                <w:szCs w:val="12"/>
                <w:lang w:val="es-CO" w:eastAsia="es-CO"/>
              </w:rPr>
            </w:pPr>
            <w:r w:rsidRPr="003E25C5">
              <w:rPr>
                <w:rFonts w:ascii="Bookman Old Style" w:hAnsi="Bookman Old Style"/>
                <w:color w:val="000000"/>
                <w:sz w:val="12"/>
                <w:szCs w:val="12"/>
                <w:lang w:val="es-CO" w:eastAsia="es-CO"/>
              </w:rPr>
              <w:t>Palo de Agua-Lorica</w:t>
            </w:r>
            <w:r w:rsidRPr="003E25C5">
              <w:rPr>
                <w:rFonts w:ascii="Bookman Old Style" w:hAnsi="Bookman Old Style"/>
                <w:color w:val="000000"/>
                <w:sz w:val="12"/>
                <w:szCs w:val="12"/>
                <w:lang w:val="es-CO" w:eastAsia="es-CO"/>
              </w:rPr>
              <w:noBreakHyphen/>
              <w:t>Córdoba</w:t>
            </w:r>
          </w:p>
        </w:tc>
        <w:tc>
          <w:tcPr>
            <w:tcW w:w="552" w:type="pct"/>
            <w:tcBorders>
              <w:top w:val="nil"/>
              <w:left w:val="nil"/>
              <w:bottom w:val="single" w:sz="4" w:space="0" w:color="auto"/>
              <w:right w:val="single" w:sz="4" w:space="0" w:color="auto"/>
            </w:tcBorders>
            <w:shd w:val="clear" w:color="auto" w:fill="auto"/>
            <w:noWrap/>
            <w:vAlign w:val="center"/>
          </w:tcPr>
          <w:p w14:paraId="31AE9AC1" w14:textId="77777777" w:rsidR="000F0F96" w:rsidRPr="00605571" w:rsidRDefault="000F0F96" w:rsidP="000F0F96">
            <w:pPr>
              <w:ind w:left="0"/>
              <w:rPr>
                <w:rFonts w:ascii="Arial" w:hAnsi="Arial" w:cs="Arial"/>
                <w:color w:val="000000"/>
                <w:sz w:val="12"/>
                <w:szCs w:val="12"/>
                <w:lang w:val="es-CO" w:eastAsia="es-CO"/>
              </w:rPr>
            </w:pPr>
            <w:r w:rsidRPr="00605571">
              <w:rPr>
                <w:rFonts w:ascii="Arial" w:hAnsi="Arial" w:cs="Arial"/>
                <w:color w:val="000000"/>
                <w:sz w:val="12"/>
                <w:szCs w:val="12"/>
                <w:lang w:val="es-CO" w:eastAsia="es-CO"/>
              </w:rPr>
              <w:t>Otros</w:t>
            </w:r>
          </w:p>
        </w:tc>
        <w:tc>
          <w:tcPr>
            <w:tcW w:w="359" w:type="pct"/>
            <w:tcBorders>
              <w:top w:val="nil"/>
              <w:left w:val="nil"/>
              <w:bottom w:val="single" w:sz="4" w:space="0" w:color="auto"/>
              <w:right w:val="single" w:sz="4" w:space="0" w:color="auto"/>
            </w:tcBorders>
            <w:shd w:val="clear" w:color="auto" w:fill="auto"/>
            <w:noWrap/>
            <w:vAlign w:val="bottom"/>
          </w:tcPr>
          <w:p w14:paraId="1273A7D9"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79FAD91D"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276830F6"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632B17EB"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07418850"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781714CA"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0" w:type="pct"/>
            <w:tcBorders>
              <w:top w:val="nil"/>
              <w:left w:val="nil"/>
              <w:bottom w:val="single" w:sz="4" w:space="0" w:color="auto"/>
              <w:right w:val="single" w:sz="4" w:space="0" w:color="auto"/>
            </w:tcBorders>
            <w:shd w:val="clear" w:color="auto" w:fill="auto"/>
            <w:noWrap/>
            <w:vAlign w:val="bottom"/>
          </w:tcPr>
          <w:p w14:paraId="28857E46"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244A04B2"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46A2DC28"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c>
          <w:tcPr>
            <w:tcW w:w="349" w:type="pct"/>
            <w:tcBorders>
              <w:top w:val="nil"/>
              <w:left w:val="nil"/>
              <w:bottom w:val="single" w:sz="4" w:space="0" w:color="auto"/>
              <w:right w:val="single" w:sz="4" w:space="0" w:color="auto"/>
            </w:tcBorders>
            <w:shd w:val="clear" w:color="auto" w:fill="auto"/>
            <w:noWrap/>
            <w:vAlign w:val="bottom"/>
          </w:tcPr>
          <w:p w14:paraId="70E4CCE9" w14:textId="77777777" w:rsidR="000F0F96" w:rsidRPr="00605571" w:rsidRDefault="000F0F96" w:rsidP="000F0F96">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eastAsia="es-CO"/>
              </w:rPr>
              <w:t>0</w:t>
            </w:r>
          </w:p>
        </w:tc>
      </w:tr>
      <w:tr w:rsidR="001F2C09" w:rsidRPr="00605571" w14:paraId="3C91A38D" w14:textId="77777777" w:rsidTr="0094403B">
        <w:trPr>
          <w:gridAfter w:val="1"/>
          <w:wAfter w:w="376" w:type="pct"/>
          <w:trHeight w:val="300"/>
        </w:trPr>
        <w:tc>
          <w:tcPr>
            <w:tcW w:w="103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B84C25C" w14:textId="77777777" w:rsidR="00605571" w:rsidRPr="00605571" w:rsidRDefault="00605571" w:rsidP="00605571">
            <w:pPr>
              <w:ind w:left="0"/>
              <w:rPr>
                <w:rFonts w:ascii="Arial" w:hAnsi="Arial" w:cs="Arial"/>
                <w:b/>
                <w:color w:val="000000"/>
                <w:sz w:val="12"/>
                <w:szCs w:val="12"/>
                <w:lang w:val="es-CO" w:eastAsia="es-CO"/>
              </w:rPr>
            </w:pPr>
            <w:r w:rsidRPr="00605571">
              <w:rPr>
                <w:rFonts w:ascii="Arial" w:hAnsi="Arial" w:cs="Arial"/>
                <w:b/>
                <w:color w:val="000000"/>
                <w:sz w:val="12"/>
                <w:szCs w:val="12"/>
                <w:lang w:val="es-CO" w:eastAsia="es-CO"/>
              </w:rPr>
              <w:t>TOTAL</w:t>
            </w:r>
          </w:p>
        </w:tc>
        <w:tc>
          <w:tcPr>
            <w:tcW w:w="35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F21201C" w14:textId="77777777" w:rsidR="00605571" w:rsidRPr="00605571" w:rsidRDefault="00605571" w:rsidP="00605571">
            <w:pPr>
              <w:ind w:left="0"/>
              <w:jc w:val="right"/>
              <w:rPr>
                <w:rFonts w:ascii="Arial" w:hAnsi="Arial" w:cs="Arial"/>
                <w:b/>
                <w:bCs/>
                <w:color w:val="000000"/>
                <w:sz w:val="12"/>
                <w:szCs w:val="12"/>
                <w:lang w:val="es-CO" w:eastAsia="es-CO"/>
              </w:rPr>
            </w:pPr>
            <w:r w:rsidRPr="00605571">
              <w:rPr>
                <w:rFonts w:ascii="Arial" w:hAnsi="Arial" w:cs="Arial"/>
                <w:b/>
                <w:bCs/>
                <w:color w:val="000000"/>
                <w:sz w:val="12"/>
                <w:szCs w:val="12"/>
                <w:lang w:val="es-CO" w:eastAsia="es-CO"/>
              </w:rPr>
              <w:t>-</w:t>
            </w:r>
          </w:p>
        </w:tc>
        <w:tc>
          <w:tcPr>
            <w:tcW w:w="36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03C0DB1" w14:textId="06A6D9BE" w:rsidR="00605571" w:rsidRPr="00605571" w:rsidRDefault="003B4FB0" w:rsidP="00605571">
            <w:pPr>
              <w:ind w:left="0"/>
              <w:jc w:val="right"/>
              <w:rPr>
                <w:rFonts w:ascii="Arial" w:hAnsi="Arial" w:cs="Arial"/>
                <w:b/>
                <w:bCs/>
                <w:color w:val="000000"/>
                <w:sz w:val="12"/>
                <w:szCs w:val="12"/>
                <w:lang w:val="es-CO"/>
              </w:rPr>
            </w:pPr>
            <w:r>
              <w:rPr>
                <w:rFonts w:ascii="Arial" w:hAnsi="Arial" w:cs="Arial"/>
                <w:b/>
                <w:bCs/>
                <w:color w:val="000000"/>
                <w:sz w:val="12"/>
                <w:szCs w:val="12"/>
                <w:lang w:val="es-CO"/>
              </w:rPr>
              <w:t>779</w:t>
            </w:r>
          </w:p>
        </w:tc>
        <w:tc>
          <w:tcPr>
            <w:tcW w:w="36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AE5FF4B" w14:textId="77777777" w:rsidR="00605571" w:rsidRPr="00605571" w:rsidRDefault="00605571" w:rsidP="00605571">
            <w:pPr>
              <w:ind w:left="0"/>
              <w:jc w:val="right"/>
              <w:rPr>
                <w:rFonts w:ascii="Arial" w:hAnsi="Arial" w:cs="Arial"/>
                <w:b/>
                <w:bCs/>
                <w:color w:val="000000"/>
                <w:sz w:val="12"/>
                <w:szCs w:val="12"/>
                <w:lang w:val="es-CO"/>
              </w:rPr>
            </w:pPr>
            <w:r w:rsidRPr="00605571">
              <w:rPr>
                <w:rFonts w:ascii="Arial" w:hAnsi="Arial" w:cs="Arial"/>
                <w:b/>
                <w:bCs/>
                <w:color w:val="000000"/>
                <w:sz w:val="12"/>
                <w:szCs w:val="12"/>
                <w:lang w:val="es-CO"/>
              </w:rPr>
              <w:t xml:space="preserve">- </w:t>
            </w:r>
          </w:p>
        </w:tc>
        <w:tc>
          <w:tcPr>
            <w:tcW w:w="36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723C359" w14:textId="5468080B" w:rsidR="00605571" w:rsidRPr="00605571" w:rsidRDefault="00A35163" w:rsidP="00ED34C2">
            <w:pPr>
              <w:ind w:left="0"/>
              <w:jc w:val="right"/>
              <w:rPr>
                <w:rFonts w:ascii="Arial" w:hAnsi="Arial" w:cs="Arial"/>
                <w:b/>
                <w:bCs/>
                <w:color w:val="000000"/>
                <w:sz w:val="12"/>
                <w:szCs w:val="12"/>
                <w:lang w:val="es-CO"/>
              </w:rPr>
            </w:pPr>
            <w:r>
              <w:rPr>
                <w:rFonts w:ascii="Arial" w:hAnsi="Arial" w:cs="Arial"/>
                <w:b/>
                <w:bCs/>
                <w:color w:val="000000"/>
                <w:sz w:val="12"/>
                <w:szCs w:val="12"/>
                <w:lang w:val="es-CO"/>
              </w:rPr>
              <w:t>786</w:t>
            </w:r>
          </w:p>
        </w:tc>
        <w:tc>
          <w:tcPr>
            <w:tcW w:w="36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20A12C9" w14:textId="77777777" w:rsidR="00605571" w:rsidRPr="00605571" w:rsidRDefault="00605571" w:rsidP="00605571">
            <w:pPr>
              <w:ind w:left="0"/>
              <w:jc w:val="right"/>
              <w:rPr>
                <w:rFonts w:ascii="Arial" w:hAnsi="Arial" w:cs="Arial"/>
                <w:b/>
                <w:bCs/>
                <w:color w:val="000000"/>
                <w:sz w:val="12"/>
                <w:szCs w:val="12"/>
                <w:lang w:val="es-CO"/>
              </w:rPr>
            </w:pPr>
            <w:r w:rsidRPr="00605571">
              <w:rPr>
                <w:rFonts w:ascii="Arial" w:hAnsi="Arial" w:cs="Arial"/>
                <w:b/>
                <w:bCs/>
                <w:color w:val="000000"/>
                <w:sz w:val="12"/>
                <w:szCs w:val="12"/>
                <w:lang w:val="es-CO"/>
              </w:rPr>
              <w:t xml:space="preserve">- </w:t>
            </w:r>
          </w:p>
        </w:tc>
        <w:tc>
          <w:tcPr>
            <w:tcW w:w="36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E724EE3" w14:textId="39556E7F" w:rsidR="00605571" w:rsidRPr="00605571" w:rsidRDefault="00591F99" w:rsidP="0003540A">
            <w:pPr>
              <w:ind w:left="0"/>
              <w:jc w:val="right"/>
              <w:rPr>
                <w:rFonts w:ascii="Arial" w:hAnsi="Arial" w:cs="Arial"/>
                <w:b/>
                <w:bCs/>
                <w:color w:val="000000"/>
                <w:sz w:val="12"/>
                <w:szCs w:val="12"/>
                <w:lang w:val="es-CO"/>
              </w:rPr>
            </w:pPr>
            <w:r>
              <w:rPr>
                <w:rFonts w:ascii="Arial" w:hAnsi="Arial" w:cs="Arial"/>
                <w:b/>
                <w:bCs/>
                <w:color w:val="000000"/>
                <w:sz w:val="12"/>
                <w:szCs w:val="12"/>
                <w:lang w:val="es-CO"/>
              </w:rPr>
              <w:t>793</w:t>
            </w:r>
          </w:p>
        </w:tc>
        <w:tc>
          <w:tcPr>
            <w:tcW w:w="36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24943D1" w14:textId="77777777" w:rsidR="00605571" w:rsidRPr="00605571" w:rsidRDefault="00605571" w:rsidP="00605571">
            <w:pPr>
              <w:ind w:left="0"/>
              <w:jc w:val="right"/>
              <w:rPr>
                <w:rFonts w:ascii="Arial" w:hAnsi="Arial" w:cs="Arial"/>
                <w:b/>
                <w:bCs/>
                <w:color w:val="000000"/>
                <w:sz w:val="12"/>
                <w:szCs w:val="12"/>
                <w:lang w:val="es-CO"/>
              </w:rPr>
            </w:pPr>
            <w:r w:rsidRPr="00605571">
              <w:rPr>
                <w:rFonts w:ascii="Arial" w:hAnsi="Arial" w:cs="Arial"/>
                <w:b/>
                <w:bCs/>
                <w:color w:val="000000"/>
                <w:sz w:val="12"/>
                <w:szCs w:val="12"/>
                <w:lang w:val="es-CO"/>
              </w:rPr>
              <w:t xml:space="preserve">- </w:t>
            </w:r>
          </w:p>
        </w:tc>
        <w:tc>
          <w:tcPr>
            <w:tcW w:w="36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E03DEE1" w14:textId="415AB7D9" w:rsidR="00605571" w:rsidRPr="00605571" w:rsidRDefault="008E1CB0" w:rsidP="001A088F">
            <w:pPr>
              <w:ind w:left="0"/>
              <w:jc w:val="right"/>
              <w:rPr>
                <w:rFonts w:ascii="Arial" w:hAnsi="Arial" w:cs="Arial"/>
                <w:b/>
                <w:bCs/>
                <w:color w:val="000000"/>
                <w:sz w:val="12"/>
                <w:szCs w:val="12"/>
                <w:lang w:val="es-CO"/>
              </w:rPr>
            </w:pPr>
            <w:r>
              <w:rPr>
                <w:rFonts w:ascii="Arial" w:hAnsi="Arial" w:cs="Arial"/>
                <w:b/>
                <w:bCs/>
                <w:color w:val="000000"/>
                <w:sz w:val="12"/>
                <w:szCs w:val="12"/>
                <w:lang w:val="es-CO"/>
              </w:rPr>
              <w:t>800</w:t>
            </w:r>
          </w:p>
        </w:tc>
        <w:tc>
          <w:tcPr>
            <w:tcW w:w="36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58A2A2B" w14:textId="77777777" w:rsidR="00605571" w:rsidRPr="00605571" w:rsidRDefault="00605571" w:rsidP="00605571">
            <w:pPr>
              <w:ind w:left="0"/>
              <w:jc w:val="right"/>
              <w:rPr>
                <w:rFonts w:ascii="Arial" w:hAnsi="Arial" w:cs="Arial"/>
                <w:b/>
                <w:bCs/>
                <w:color w:val="000000"/>
                <w:sz w:val="12"/>
                <w:szCs w:val="12"/>
                <w:lang w:val="es-CO"/>
              </w:rPr>
            </w:pPr>
            <w:r w:rsidRPr="00605571">
              <w:rPr>
                <w:rFonts w:ascii="Arial" w:hAnsi="Arial" w:cs="Arial"/>
                <w:b/>
                <w:bCs/>
                <w:color w:val="000000"/>
                <w:sz w:val="12"/>
                <w:szCs w:val="12"/>
                <w:lang w:val="es-CO"/>
              </w:rPr>
              <w:t xml:space="preserve">- </w:t>
            </w:r>
          </w:p>
        </w:tc>
        <w:tc>
          <w:tcPr>
            <w:tcW w:w="34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DEBDD32" w14:textId="35D19B6B" w:rsidR="00605571" w:rsidRPr="00605571" w:rsidRDefault="00852BCD" w:rsidP="00852BCD">
            <w:pPr>
              <w:ind w:left="0"/>
              <w:jc w:val="right"/>
              <w:rPr>
                <w:rFonts w:ascii="Arial" w:hAnsi="Arial" w:cs="Arial"/>
                <w:b/>
                <w:bCs/>
                <w:color w:val="000000"/>
                <w:sz w:val="12"/>
                <w:szCs w:val="12"/>
                <w:lang w:val="es-CO"/>
              </w:rPr>
            </w:pPr>
            <w:r>
              <w:rPr>
                <w:rFonts w:ascii="Arial" w:hAnsi="Arial" w:cs="Arial"/>
                <w:b/>
                <w:bCs/>
                <w:color w:val="000000"/>
                <w:sz w:val="12"/>
                <w:szCs w:val="12"/>
                <w:lang w:val="es-CO"/>
              </w:rPr>
              <w:t>807</w:t>
            </w:r>
          </w:p>
        </w:tc>
      </w:tr>
    </w:tbl>
    <w:p w14:paraId="27F7C492" w14:textId="4AC13650" w:rsidR="00C8575B" w:rsidRDefault="00C8575B" w:rsidP="006B3017">
      <w:pPr>
        <w:widowControl w:val="0"/>
        <w:adjustRightInd w:val="0"/>
        <w:ind w:left="0"/>
        <w:jc w:val="center"/>
        <w:rPr>
          <w:rFonts w:ascii="Bookman Old Style" w:hAnsi="Bookman Old Style" w:cs="Arial"/>
          <w:b/>
          <w:sz w:val="20"/>
        </w:rPr>
      </w:pPr>
    </w:p>
    <w:tbl>
      <w:tblPr>
        <w:tblW w:w="5079" w:type="pct"/>
        <w:tblInd w:w="-147" w:type="dxa"/>
        <w:tblLayout w:type="fixed"/>
        <w:tblCellMar>
          <w:left w:w="70" w:type="dxa"/>
          <w:right w:w="70" w:type="dxa"/>
        </w:tblCellMar>
        <w:tblLook w:val="04A0" w:firstRow="1" w:lastRow="0" w:firstColumn="1" w:lastColumn="0" w:noHBand="0" w:noVBand="1"/>
      </w:tblPr>
      <w:tblGrid>
        <w:gridCol w:w="856"/>
        <w:gridCol w:w="858"/>
        <w:gridCol w:w="1041"/>
        <w:gridCol w:w="752"/>
        <w:gridCol w:w="752"/>
        <w:gridCol w:w="750"/>
        <w:gridCol w:w="752"/>
        <w:gridCol w:w="752"/>
        <w:gridCol w:w="750"/>
        <w:gridCol w:w="752"/>
        <w:gridCol w:w="752"/>
        <w:gridCol w:w="727"/>
      </w:tblGrid>
      <w:tr w:rsidR="006A35BA" w:rsidRPr="006A35BA" w14:paraId="2B5DD525" w14:textId="77777777" w:rsidTr="000B49DB">
        <w:trPr>
          <w:trHeight w:val="192"/>
          <w:tblHeader/>
        </w:trPr>
        <w:tc>
          <w:tcPr>
            <w:tcW w:w="45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E517EB5" w14:textId="77777777" w:rsidR="006A35BA" w:rsidRPr="006A35BA" w:rsidRDefault="006A35BA" w:rsidP="006A35BA">
            <w:pPr>
              <w:ind w:left="0"/>
              <w:jc w:val="center"/>
              <w:rPr>
                <w:rFonts w:ascii="Arial" w:hAnsi="Arial" w:cs="Arial"/>
                <w:b/>
                <w:color w:val="000000"/>
                <w:sz w:val="12"/>
                <w:szCs w:val="12"/>
                <w:lang w:val="es-CO" w:eastAsia="es-CO"/>
              </w:rPr>
            </w:pPr>
            <w:bookmarkStart w:id="6" w:name="_Hlk115765887"/>
            <w:r w:rsidRPr="006A35BA">
              <w:rPr>
                <w:rFonts w:ascii="Arial" w:hAnsi="Arial" w:cs="Arial"/>
                <w:b/>
                <w:color w:val="000000"/>
                <w:sz w:val="12"/>
                <w:szCs w:val="12"/>
                <w:lang w:val="es-CO" w:eastAsia="es-CO"/>
              </w:rPr>
              <w:t>Municipio</w:t>
            </w:r>
          </w:p>
        </w:tc>
        <w:tc>
          <w:tcPr>
            <w:tcW w:w="45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776A3E0" w14:textId="77777777" w:rsidR="006A35BA" w:rsidRPr="006A35BA" w:rsidRDefault="006A35BA" w:rsidP="006A35BA">
            <w:pPr>
              <w:ind w:left="0"/>
              <w:jc w:val="center"/>
              <w:rPr>
                <w:rFonts w:ascii="Arial" w:hAnsi="Arial" w:cs="Arial"/>
                <w:b/>
                <w:color w:val="000000"/>
                <w:sz w:val="12"/>
                <w:szCs w:val="12"/>
                <w:lang w:val="es-CO" w:eastAsia="es-CO"/>
              </w:rPr>
            </w:pPr>
            <w:r w:rsidRPr="006A35BA">
              <w:rPr>
                <w:rFonts w:ascii="Arial" w:hAnsi="Arial" w:cs="Arial"/>
                <w:b/>
                <w:color w:val="000000"/>
                <w:sz w:val="12"/>
                <w:szCs w:val="12"/>
                <w:lang w:val="es-CO" w:eastAsia="es-CO"/>
              </w:rPr>
              <w:t>Usuario</w:t>
            </w:r>
          </w:p>
        </w:tc>
        <w:tc>
          <w:tcPr>
            <w:tcW w:w="944"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D796BBD" w14:textId="77777777" w:rsidR="006A35BA" w:rsidRPr="006A35BA" w:rsidRDefault="006A35BA" w:rsidP="006A35BA">
            <w:pPr>
              <w:ind w:left="0"/>
              <w:jc w:val="center"/>
              <w:rPr>
                <w:rFonts w:ascii="Arial" w:hAnsi="Arial" w:cs="Arial"/>
                <w:b/>
                <w:color w:val="000000"/>
                <w:sz w:val="12"/>
                <w:szCs w:val="12"/>
                <w:lang w:val="es-CO" w:eastAsia="es-CO"/>
              </w:rPr>
            </w:pPr>
            <w:r w:rsidRPr="006A35BA">
              <w:rPr>
                <w:rFonts w:ascii="Arial" w:hAnsi="Arial" w:cs="Arial"/>
                <w:b/>
                <w:color w:val="000000"/>
                <w:sz w:val="12"/>
                <w:szCs w:val="12"/>
                <w:lang w:val="es-CO" w:eastAsia="es-CO"/>
              </w:rPr>
              <w:t>Año 11</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662727AC" w14:textId="77777777" w:rsidR="006A35BA" w:rsidRPr="006A35BA" w:rsidRDefault="006A35BA" w:rsidP="006A35BA">
            <w:pPr>
              <w:ind w:left="0"/>
              <w:jc w:val="center"/>
              <w:rPr>
                <w:rFonts w:ascii="Arial" w:hAnsi="Arial" w:cs="Arial"/>
                <w:b/>
                <w:color w:val="000000"/>
                <w:sz w:val="12"/>
                <w:szCs w:val="12"/>
                <w:lang w:val="es-CO" w:eastAsia="es-CO"/>
              </w:rPr>
            </w:pPr>
            <w:r w:rsidRPr="006A35BA">
              <w:rPr>
                <w:rFonts w:ascii="Arial" w:hAnsi="Arial" w:cs="Arial"/>
                <w:b/>
                <w:color w:val="000000"/>
                <w:sz w:val="12"/>
                <w:szCs w:val="12"/>
                <w:lang w:val="es-CO" w:eastAsia="es-CO"/>
              </w:rPr>
              <w:t>Año 12</w:t>
            </w:r>
          </w:p>
        </w:tc>
        <w:tc>
          <w:tcPr>
            <w:tcW w:w="792" w:type="pct"/>
            <w:gridSpan w:val="2"/>
            <w:tcBorders>
              <w:top w:val="single" w:sz="4" w:space="0" w:color="auto"/>
              <w:left w:val="nil"/>
              <w:bottom w:val="single" w:sz="4" w:space="0" w:color="auto"/>
              <w:right w:val="single" w:sz="4" w:space="0" w:color="000000"/>
            </w:tcBorders>
            <w:shd w:val="clear" w:color="000000" w:fill="D9D9D9"/>
            <w:vAlign w:val="center"/>
            <w:hideMark/>
          </w:tcPr>
          <w:p w14:paraId="0729CEA0" w14:textId="77777777" w:rsidR="006A35BA" w:rsidRPr="006A35BA" w:rsidRDefault="006A35BA" w:rsidP="006A35BA">
            <w:pPr>
              <w:ind w:left="0"/>
              <w:jc w:val="center"/>
              <w:rPr>
                <w:rFonts w:ascii="Arial" w:hAnsi="Arial" w:cs="Arial"/>
                <w:b/>
                <w:color w:val="000000"/>
                <w:sz w:val="12"/>
                <w:szCs w:val="12"/>
                <w:lang w:val="es-CO" w:eastAsia="es-CO"/>
              </w:rPr>
            </w:pPr>
            <w:r w:rsidRPr="006A35BA">
              <w:rPr>
                <w:rFonts w:ascii="Arial" w:hAnsi="Arial" w:cs="Arial"/>
                <w:b/>
                <w:color w:val="000000"/>
                <w:sz w:val="12"/>
                <w:szCs w:val="12"/>
                <w:lang w:val="es-CO" w:eastAsia="es-CO"/>
              </w:rPr>
              <w:t>Año 13</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69E87B22" w14:textId="77777777" w:rsidR="006A35BA" w:rsidRPr="006A35BA" w:rsidRDefault="006A35BA" w:rsidP="006A35BA">
            <w:pPr>
              <w:ind w:left="0"/>
              <w:jc w:val="center"/>
              <w:rPr>
                <w:rFonts w:ascii="Arial" w:hAnsi="Arial" w:cs="Arial"/>
                <w:b/>
                <w:color w:val="000000"/>
                <w:sz w:val="12"/>
                <w:szCs w:val="12"/>
                <w:lang w:val="es-CO" w:eastAsia="es-CO"/>
              </w:rPr>
            </w:pPr>
            <w:r w:rsidRPr="006A35BA">
              <w:rPr>
                <w:rFonts w:ascii="Arial" w:hAnsi="Arial" w:cs="Arial"/>
                <w:b/>
                <w:color w:val="000000"/>
                <w:sz w:val="12"/>
                <w:szCs w:val="12"/>
                <w:lang w:val="es-CO" w:eastAsia="es-CO"/>
              </w:rPr>
              <w:t>Año 14</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16C8AB3C" w14:textId="77777777" w:rsidR="006A35BA" w:rsidRPr="006A35BA" w:rsidRDefault="006A35BA" w:rsidP="006A35BA">
            <w:pPr>
              <w:ind w:left="0"/>
              <w:jc w:val="center"/>
              <w:rPr>
                <w:rFonts w:ascii="Arial" w:hAnsi="Arial" w:cs="Arial"/>
                <w:b/>
                <w:color w:val="000000"/>
                <w:sz w:val="12"/>
                <w:szCs w:val="12"/>
                <w:lang w:val="es-CO" w:eastAsia="es-CO"/>
              </w:rPr>
            </w:pPr>
            <w:r w:rsidRPr="006A35BA">
              <w:rPr>
                <w:rFonts w:ascii="Arial" w:hAnsi="Arial" w:cs="Arial"/>
                <w:b/>
                <w:color w:val="000000"/>
                <w:sz w:val="12"/>
                <w:szCs w:val="12"/>
                <w:lang w:val="es-CO" w:eastAsia="es-CO"/>
              </w:rPr>
              <w:t>Año 15</w:t>
            </w:r>
          </w:p>
        </w:tc>
      </w:tr>
      <w:tr w:rsidR="006A35BA" w:rsidRPr="006A35BA" w14:paraId="643E2126" w14:textId="77777777" w:rsidTr="000B49DB">
        <w:trPr>
          <w:trHeight w:val="192"/>
          <w:tblHeader/>
        </w:trPr>
        <w:tc>
          <w:tcPr>
            <w:tcW w:w="45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C6B6B2" w14:textId="77777777" w:rsidR="006A35BA" w:rsidRPr="006A35BA" w:rsidRDefault="006A35BA" w:rsidP="006A35BA">
            <w:pPr>
              <w:ind w:left="0"/>
              <w:jc w:val="center"/>
              <w:rPr>
                <w:rFonts w:ascii="Arial" w:hAnsi="Arial" w:cs="Arial"/>
                <w:color w:val="000000"/>
                <w:sz w:val="12"/>
                <w:szCs w:val="12"/>
                <w:lang w:val="es-CO" w:eastAsia="es-CO"/>
              </w:rPr>
            </w:pPr>
          </w:p>
        </w:tc>
        <w:tc>
          <w:tcPr>
            <w:tcW w:w="45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5BA4BA" w14:textId="77777777" w:rsidR="006A35BA" w:rsidRPr="006A35BA" w:rsidRDefault="006A35BA" w:rsidP="006A35BA">
            <w:pPr>
              <w:ind w:left="0"/>
              <w:jc w:val="center"/>
              <w:rPr>
                <w:rFonts w:ascii="Arial" w:hAnsi="Arial" w:cs="Arial"/>
                <w:color w:val="000000"/>
                <w:sz w:val="12"/>
                <w:szCs w:val="12"/>
                <w:lang w:val="es-CO" w:eastAsia="es-CO"/>
              </w:rPr>
            </w:pPr>
          </w:p>
        </w:tc>
        <w:tc>
          <w:tcPr>
            <w:tcW w:w="548" w:type="pct"/>
            <w:tcBorders>
              <w:top w:val="nil"/>
              <w:left w:val="single" w:sz="4" w:space="0" w:color="auto"/>
              <w:bottom w:val="single" w:sz="4" w:space="0" w:color="auto"/>
              <w:right w:val="single" w:sz="4" w:space="0" w:color="auto"/>
            </w:tcBorders>
            <w:shd w:val="clear" w:color="000000" w:fill="D9D9D9"/>
            <w:vAlign w:val="center"/>
            <w:hideMark/>
          </w:tcPr>
          <w:p w14:paraId="41CB5A26" w14:textId="77777777" w:rsidR="006A35BA" w:rsidRPr="006A35BA" w:rsidRDefault="006A35BA" w:rsidP="006A35BA">
            <w:pPr>
              <w:ind w:left="0"/>
              <w:jc w:val="center"/>
              <w:rPr>
                <w:rFonts w:ascii="Arial" w:hAnsi="Arial" w:cs="Arial"/>
                <w:b/>
                <w:color w:val="000000"/>
                <w:sz w:val="10"/>
                <w:szCs w:val="10"/>
                <w:lang w:val="es-CO" w:eastAsia="es-CO"/>
              </w:rPr>
            </w:pPr>
            <w:r w:rsidRPr="006A35BA">
              <w:rPr>
                <w:rFonts w:ascii="Arial" w:hAnsi="Arial"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314E30D5" w14:textId="77777777" w:rsidR="006A35BA" w:rsidRPr="006A35BA" w:rsidRDefault="006A35BA" w:rsidP="006A35BA">
            <w:pPr>
              <w:ind w:left="0"/>
              <w:jc w:val="center"/>
              <w:rPr>
                <w:rFonts w:ascii="Arial" w:hAnsi="Arial" w:cs="Arial"/>
                <w:b/>
                <w:color w:val="000000"/>
                <w:sz w:val="10"/>
                <w:szCs w:val="10"/>
                <w:lang w:val="es-CO" w:eastAsia="es-CO"/>
              </w:rPr>
            </w:pPr>
            <w:r w:rsidRPr="006A35BA">
              <w:rPr>
                <w:rFonts w:ascii="Arial" w:hAnsi="Arial"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1FB42ABB" w14:textId="77777777" w:rsidR="006A35BA" w:rsidRPr="006A35BA" w:rsidRDefault="006A35BA" w:rsidP="006A35BA">
            <w:pPr>
              <w:ind w:left="0"/>
              <w:jc w:val="center"/>
              <w:rPr>
                <w:rFonts w:ascii="Arial" w:hAnsi="Arial" w:cs="Arial"/>
                <w:b/>
                <w:color w:val="000000"/>
                <w:sz w:val="10"/>
                <w:szCs w:val="10"/>
                <w:lang w:val="es-CO" w:eastAsia="es-CO"/>
              </w:rPr>
            </w:pPr>
            <w:r w:rsidRPr="006A35BA">
              <w:rPr>
                <w:rFonts w:ascii="Arial" w:hAnsi="Arial" w:cs="Arial"/>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5DD8091F" w14:textId="77777777" w:rsidR="006A35BA" w:rsidRPr="006A35BA" w:rsidRDefault="006A35BA" w:rsidP="006A35BA">
            <w:pPr>
              <w:ind w:left="0"/>
              <w:jc w:val="center"/>
              <w:rPr>
                <w:rFonts w:ascii="Arial" w:hAnsi="Arial" w:cs="Arial"/>
                <w:b/>
                <w:color w:val="000000"/>
                <w:sz w:val="10"/>
                <w:szCs w:val="10"/>
                <w:lang w:val="es-CO" w:eastAsia="es-CO"/>
              </w:rPr>
            </w:pPr>
            <w:r w:rsidRPr="006A35BA">
              <w:rPr>
                <w:rFonts w:ascii="Arial" w:hAnsi="Arial"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43E2C526" w14:textId="77777777" w:rsidR="006A35BA" w:rsidRPr="006A35BA" w:rsidRDefault="006A35BA" w:rsidP="006A35BA">
            <w:pPr>
              <w:ind w:left="0"/>
              <w:jc w:val="center"/>
              <w:rPr>
                <w:rFonts w:ascii="Arial" w:hAnsi="Arial" w:cs="Arial"/>
                <w:b/>
                <w:color w:val="000000"/>
                <w:sz w:val="10"/>
                <w:szCs w:val="10"/>
                <w:lang w:val="es-CO" w:eastAsia="es-CO"/>
              </w:rPr>
            </w:pPr>
            <w:r w:rsidRPr="006A35BA">
              <w:rPr>
                <w:rFonts w:ascii="Arial" w:hAnsi="Arial"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6DB2294E" w14:textId="77777777" w:rsidR="006A35BA" w:rsidRPr="006A35BA" w:rsidRDefault="006A35BA" w:rsidP="006A35BA">
            <w:pPr>
              <w:ind w:left="0"/>
              <w:jc w:val="center"/>
              <w:rPr>
                <w:rFonts w:ascii="Arial" w:hAnsi="Arial" w:cs="Arial"/>
                <w:b/>
                <w:color w:val="000000"/>
                <w:sz w:val="10"/>
                <w:szCs w:val="10"/>
                <w:lang w:val="es-CO" w:eastAsia="es-CO"/>
              </w:rPr>
            </w:pPr>
            <w:r w:rsidRPr="006A35BA">
              <w:rPr>
                <w:rFonts w:ascii="Arial" w:hAnsi="Arial" w:cs="Arial"/>
                <w:b/>
                <w:color w:val="000000"/>
                <w:sz w:val="10"/>
                <w:szCs w:val="10"/>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66E781C1" w14:textId="77777777" w:rsidR="006A35BA" w:rsidRPr="006A35BA" w:rsidRDefault="006A35BA" w:rsidP="006A35BA">
            <w:pPr>
              <w:ind w:left="0"/>
              <w:jc w:val="center"/>
              <w:rPr>
                <w:rFonts w:ascii="Arial" w:hAnsi="Arial" w:cs="Arial"/>
                <w:b/>
                <w:color w:val="000000"/>
                <w:sz w:val="10"/>
                <w:szCs w:val="10"/>
                <w:lang w:val="es-CO" w:eastAsia="es-CO"/>
              </w:rPr>
            </w:pPr>
            <w:r w:rsidRPr="006A35BA">
              <w:rPr>
                <w:rFonts w:ascii="Arial" w:hAnsi="Arial"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5A69C305" w14:textId="77777777" w:rsidR="006A35BA" w:rsidRPr="006A35BA" w:rsidRDefault="006A35BA" w:rsidP="006A35BA">
            <w:pPr>
              <w:ind w:left="0"/>
              <w:jc w:val="center"/>
              <w:rPr>
                <w:rFonts w:ascii="Arial" w:hAnsi="Arial" w:cs="Arial"/>
                <w:b/>
                <w:color w:val="000000"/>
                <w:sz w:val="10"/>
                <w:szCs w:val="10"/>
                <w:lang w:val="es-CO" w:eastAsia="es-CO"/>
              </w:rPr>
            </w:pPr>
            <w:r w:rsidRPr="006A35BA">
              <w:rPr>
                <w:rFonts w:ascii="Arial" w:hAnsi="Arial"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266B84F6" w14:textId="77777777" w:rsidR="006A35BA" w:rsidRPr="006A35BA" w:rsidRDefault="006A35BA" w:rsidP="006A35BA">
            <w:pPr>
              <w:ind w:left="0"/>
              <w:jc w:val="center"/>
              <w:rPr>
                <w:rFonts w:ascii="Arial" w:hAnsi="Arial" w:cs="Arial"/>
                <w:b/>
                <w:color w:val="000000"/>
                <w:sz w:val="10"/>
                <w:szCs w:val="10"/>
                <w:lang w:val="es-CO" w:eastAsia="es-CO"/>
              </w:rPr>
            </w:pPr>
            <w:r w:rsidRPr="006A35BA">
              <w:rPr>
                <w:rFonts w:ascii="Arial" w:hAnsi="Arial" w:cs="Arial"/>
                <w:b/>
                <w:color w:val="000000"/>
                <w:sz w:val="10"/>
                <w:szCs w:val="10"/>
                <w:lang w:val="es-CO" w:eastAsia="es-CO"/>
              </w:rPr>
              <w:t>Primaria</w:t>
            </w:r>
          </w:p>
        </w:tc>
        <w:tc>
          <w:tcPr>
            <w:tcW w:w="383" w:type="pct"/>
            <w:tcBorders>
              <w:top w:val="nil"/>
              <w:left w:val="nil"/>
              <w:bottom w:val="single" w:sz="4" w:space="0" w:color="auto"/>
              <w:right w:val="single" w:sz="4" w:space="0" w:color="auto"/>
            </w:tcBorders>
            <w:shd w:val="clear" w:color="000000" w:fill="D9D9D9"/>
            <w:vAlign w:val="center"/>
            <w:hideMark/>
          </w:tcPr>
          <w:p w14:paraId="05D8ABA9" w14:textId="77777777" w:rsidR="006A35BA" w:rsidRPr="006A35BA" w:rsidRDefault="006A35BA" w:rsidP="006A35BA">
            <w:pPr>
              <w:ind w:left="0"/>
              <w:jc w:val="center"/>
              <w:rPr>
                <w:rFonts w:ascii="Arial" w:hAnsi="Arial" w:cs="Arial"/>
                <w:b/>
                <w:color w:val="000000"/>
                <w:sz w:val="10"/>
                <w:szCs w:val="10"/>
                <w:lang w:val="es-CO" w:eastAsia="es-CO"/>
              </w:rPr>
            </w:pPr>
            <w:r w:rsidRPr="006A35BA">
              <w:rPr>
                <w:rFonts w:ascii="Arial" w:hAnsi="Arial" w:cs="Arial"/>
                <w:b/>
                <w:color w:val="000000"/>
                <w:sz w:val="10"/>
                <w:szCs w:val="10"/>
                <w:lang w:val="es-CO" w:eastAsia="es-CO"/>
              </w:rPr>
              <w:t>Secundaria</w:t>
            </w:r>
          </w:p>
        </w:tc>
      </w:tr>
      <w:tr w:rsidR="000B49DB" w:rsidRPr="006A35BA" w14:paraId="2378CCCA" w14:textId="77777777" w:rsidTr="000B49DB">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3E8A95D5" w14:textId="07053606" w:rsidR="000B49DB" w:rsidRPr="006A35BA" w:rsidRDefault="000B49DB" w:rsidP="000B49DB">
            <w:pPr>
              <w:ind w:left="0"/>
              <w:rPr>
                <w:rFonts w:ascii="Arial" w:hAnsi="Arial" w:cs="Arial"/>
                <w:sz w:val="12"/>
                <w:szCs w:val="12"/>
                <w:lang w:val="es-CO"/>
              </w:rPr>
            </w:pPr>
            <w:proofErr w:type="spellStart"/>
            <w:r w:rsidRPr="00046AC8">
              <w:rPr>
                <w:rFonts w:ascii="Arial" w:hAnsi="Arial" w:cs="Arial"/>
                <w:sz w:val="12"/>
                <w:szCs w:val="12"/>
                <w:lang w:val="es-CO"/>
              </w:rPr>
              <w:t>Narino</w:t>
            </w:r>
            <w:proofErr w:type="spellEnd"/>
            <w:r w:rsidRPr="00046AC8">
              <w:rPr>
                <w:rFonts w:ascii="Arial" w:hAnsi="Arial" w:cs="Arial"/>
                <w:sz w:val="12"/>
                <w:szCs w:val="12"/>
                <w:lang w:val="es-CO"/>
              </w:rPr>
              <w:t>-Lorica-Córdoba</w:t>
            </w:r>
          </w:p>
        </w:tc>
        <w:tc>
          <w:tcPr>
            <w:tcW w:w="452" w:type="pct"/>
            <w:tcBorders>
              <w:top w:val="nil"/>
              <w:left w:val="nil"/>
              <w:bottom w:val="single" w:sz="4" w:space="0" w:color="auto"/>
              <w:right w:val="single" w:sz="4" w:space="0" w:color="auto"/>
            </w:tcBorders>
            <w:shd w:val="clear" w:color="auto" w:fill="auto"/>
            <w:noWrap/>
            <w:vAlign w:val="center"/>
            <w:hideMark/>
          </w:tcPr>
          <w:p w14:paraId="65A2DCDA" w14:textId="77777777" w:rsidR="000B49DB" w:rsidRPr="006A35BA" w:rsidRDefault="000B49DB" w:rsidP="000B49DB">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Residencial</w:t>
            </w:r>
          </w:p>
        </w:tc>
        <w:tc>
          <w:tcPr>
            <w:tcW w:w="548" w:type="pct"/>
            <w:tcBorders>
              <w:top w:val="nil"/>
              <w:left w:val="nil"/>
              <w:bottom w:val="single" w:sz="4" w:space="0" w:color="auto"/>
              <w:right w:val="single" w:sz="4" w:space="0" w:color="auto"/>
            </w:tcBorders>
            <w:shd w:val="clear" w:color="auto" w:fill="auto"/>
            <w:noWrap/>
            <w:vAlign w:val="bottom"/>
          </w:tcPr>
          <w:p w14:paraId="33FF742F" w14:textId="77777777" w:rsidR="000B49DB" w:rsidRPr="006A35BA" w:rsidRDefault="000B49DB" w:rsidP="000B49DB">
            <w:pPr>
              <w:ind w:left="0" w:hanging="14"/>
              <w:jc w:val="right"/>
              <w:rPr>
                <w:rFonts w:ascii="Arial" w:hAnsi="Arial" w:cs="Arial"/>
                <w:color w:val="000000"/>
                <w:sz w:val="12"/>
                <w:szCs w:val="12"/>
                <w:lang w:val="es-CO" w:eastAsia="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A18F282" w14:textId="5B8F9D58" w:rsidR="000B49DB" w:rsidRPr="006A35BA" w:rsidRDefault="00C0582D" w:rsidP="000B49DB">
            <w:pPr>
              <w:ind w:left="0" w:hanging="14"/>
              <w:jc w:val="right"/>
              <w:rPr>
                <w:rFonts w:ascii="Arial" w:hAnsi="Arial" w:cs="Arial"/>
                <w:color w:val="000000"/>
                <w:sz w:val="12"/>
                <w:szCs w:val="12"/>
                <w:lang w:val="es-CO"/>
              </w:rPr>
            </w:pPr>
            <w:r>
              <w:rPr>
                <w:rFonts w:ascii="Arial" w:hAnsi="Arial" w:cs="Arial"/>
                <w:color w:val="000000"/>
                <w:sz w:val="12"/>
                <w:szCs w:val="12"/>
                <w:lang w:val="es-CO"/>
              </w:rPr>
              <w:t>363</w:t>
            </w:r>
          </w:p>
        </w:tc>
        <w:tc>
          <w:tcPr>
            <w:tcW w:w="396" w:type="pct"/>
            <w:tcBorders>
              <w:top w:val="nil"/>
              <w:left w:val="nil"/>
              <w:bottom w:val="single" w:sz="4" w:space="0" w:color="auto"/>
              <w:right w:val="single" w:sz="4" w:space="0" w:color="auto"/>
            </w:tcBorders>
            <w:shd w:val="clear" w:color="auto" w:fill="auto"/>
            <w:noWrap/>
            <w:vAlign w:val="bottom"/>
          </w:tcPr>
          <w:p w14:paraId="5A1C5159"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B69A14C" w14:textId="3884F978" w:rsidR="000B49DB" w:rsidRPr="006A35BA" w:rsidRDefault="00F23274" w:rsidP="000B49DB">
            <w:pPr>
              <w:ind w:left="0" w:hanging="14"/>
              <w:jc w:val="right"/>
              <w:rPr>
                <w:rFonts w:ascii="Arial" w:hAnsi="Arial" w:cs="Arial"/>
                <w:color w:val="000000"/>
                <w:sz w:val="12"/>
                <w:szCs w:val="12"/>
                <w:lang w:val="es-CO"/>
              </w:rPr>
            </w:pPr>
            <w:r>
              <w:rPr>
                <w:rFonts w:ascii="Arial" w:hAnsi="Arial" w:cs="Arial"/>
                <w:color w:val="000000"/>
                <w:sz w:val="12"/>
                <w:szCs w:val="12"/>
                <w:lang w:val="es-CO"/>
              </w:rPr>
              <w:t>366</w:t>
            </w:r>
          </w:p>
        </w:tc>
        <w:tc>
          <w:tcPr>
            <w:tcW w:w="396" w:type="pct"/>
            <w:tcBorders>
              <w:top w:val="nil"/>
              <w:left w:val="nil"/>
              <w:bottom w:val="single" w:sz="4" w:space="0" w:color="auto"/>
              <w:right w:val="single" w:sz="4" w:space="0" w:color="auto"/>
            </w:tcBorders>
            <w:shd w:val="clear" w:color="auto" w:fill="auto"/>
            <w:noWrap/>
            <w:vAlign w:val="bottom"/>
          </w:tcPr>
          <w:p w14:paraId="6E5D8B8A"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5BF3069" w14:textId="50FFA00B" w:rsidR="000B49DB" w:rsidRPr="006A35BA" w:rsidRDefault="00B94C55" w:rsidP="000B49DB">
            <w:pPr>
              <w:ind w:left="0" w:hanging="14"/>
              <w:jc w:val="right"/>
              <w:rPr>
                <w:rFonts w:ascii="Arial" w:hAnsi="Arial" w:cs="Arial"/>
                <w:color w:val="000000"/>
                <w:sz w:val="12"/>
                <w:szCs w:val="12"/>
                <w:lang w:val="es-CO"/>
              </w:rPr>
            </w:pPr>
            <w:r>
              <w:rPr>
                <w:rFonts w:ascii="Arial" w:hAnsi="Arial" w:cs="Arial"/>
                <w:color w:val="000000"/>
                <w:sz w:val="12"/>
                <w:szCs w:val="12"/>
                <w:lang w:val="es-CO"/>
              </w:rPr>
              <w:t>369</w:t>
            </w:r>
          </w:p>
        </w:tc>
        <w:tc>
          <w:tcPr>
            <w:tcW w:w="395" w:type="pct"/>
            <w:tcBorders>
              <w:top w:val="nil"/>
              <w:left w:val="nil"/>
              <w:bottom w:val="single" w:sz="4" w:space="0" w:color="auto"/>
              <w:right w:val="single" w:sz="4" w:space="0" w:color="auto"/>
            </w:tcBorders>
            <w:shd w:val="clear" w:color="auto" w:fill="auto"/>
            <w:noWrap/>
            <w:vAlign w:val="bottom"/>
          </w:tcPr>
          <w:p w14:paraId="62B0E89C"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7D898EA" w14:textId="6D495D68" w:rsidR="000B49DB" w:rsidRPr="006A35BA" w:rsidRDefault="00DA3524" w:rsidP="000B49DB">
            <w:pPr>
              <w:ind w:left="0" w:hanging="14"/>
              <w:jc w:val="right"/>
              <w:rPr>
                <w:rFonts w:ascii="Arial" w:hAnsi="Arial" w:cs="Arial"/>
                <w:color w:val="000000"/>
                <w:sz w:val="12"/>
                <w:szCs w:val="12"/>
                <w:lang w:val="es-CO"/>
              </w:rPr>
            </w:pPr>
            <w:r>
              <w:rPr>
                <w:rFonts w:ascii="Arial" w:hAnsi="Arial" w:cs="Arial"/>
                <w:color w:val="000000"/>
                <w:sz w:val="12"/>
                <w:szCs w:val="12"/>
                <w:lang w:val="es-CO"/>
              </w:rPr>
              <w:t>372</w:t>
            </w:r>
          </w:p>
        </w:tc>
        <w:tc>
          <w:tcPr>
            <w:tcW w:w="396" w:type="pct"/>
            <w:tcBorders>
              <w:top w:val="nil"/>
              <w:left w:val="nil"/>
              <w:bottom w:val="single" w:sz="4" w:space="0" w:color="auto"/>
              <w:right w:val="single" w:sz="4" w:space="0" w:color="auto"/>
            </w:tcBorders>
            <w:shd w:val="clear" w:color="auto" w:fill="auto"/>
            <w:noWrap/>
            <w:vAlign w:val="bottom"/>
          </w:tcPr>
          <w:p w14:paraId="0B6F2699"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2286A0A" w14:textId="1373D6E4" w:rsidR="000B49DB" w:rsidRPr="006A35BA" w:rsidRDefault="008411C2" w:rsidP="000B49DB">
            <w:pPr>
              <w:ind w:left="0" w:hanging="14"/>
              <w:jc w:val="right"/>
              <w:rPr>
                <w:rFonts w:ascii="Arial" w:hAnsi="Arial" w:cs="Arial"/>
                <w:color w:val="000000"/>
                <w:sz w:val="12"/>
                <w:szCs w:val="12"/>
                <w:lang w:val="es-CO"/>
              </w:rPr>
            </w:pPr>
            <w:r>
              <w:rPr>
                <w:rFonts w:ascii="Arial" w:hAnsi="Arial" w:cs="Arial"/>
                <w:color w:val="000000"/>
                <w:sz w:val="12"/>
                <w:szCs w:val="12"/>
                <w:lang w:val="es-CO"/>
              </w:rPr>
              <w:t>375</w:t>
            </w:r>
          </w:p>
        </w:tc>
      </w:tr>
      <w:tr w:rsidR="000B49DB" w:rsidRPr="006A35BA" w14:paraId="551937C3" w14:textId="77777777" w:rsidTr="000B49DB">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6C551BF9" w14:textId="1ABEEE53" w:rsidR="000B49DB" w:rsidRPr="006A35BA" w:rsidRDefault="000B49DB" w:rsidP="000B49DB">
            <w:pPr>
              <w:ind w:left="0"/>
              <w:rPr>
                <w:rFonts w:ascii="Arial" w:hAnsi="Arial" w:cs="Arial"/>
                <w:sz w:val="12"/>
                <w:szCs w:val="12"/>
                <w:lang w:val="es-CO"/>
              </w:rPr>
            </w:pPr>
            <w:proofErr w:type="spellStart"/>
            <w:r w:rsidRPr="00046AC8">
              <w:rPr>
                <w:rFonts w:ascii="Arial" w:hAnsi="Arial" w:cs="Arial"/>
                <w:sz w:val="12"/>
                <w:szCs w:val="12"/>
                <w:lang w:val="es-CO"/>
              </w:rPr>
              <w:t>Narino</w:t>
            </w:r>
            <w:proofErr w:type="spellEnd"/>
            <w:r w:rsidRPr="00046AC8">
              <w:rPr>
                <w:rFonts w:ascii="Arial" w:hAnsi="Arial" w:cs="Arial"/>
                <w:sz w:val="12"/>
                <w:szCs w:val="12"/>
                <w:lang w:val="es-CO"/>
              </w:rPr>
              <w:t>-Lorica-Córdoba</w:t>
            </w:r>
          </w:p>
        </w:tc>
        <w:tc>
          <w:tcPr>
            <w:tcW w:w="452" w:type="pct"/>
            <w:tcBorders>
              <w:top w:val="nil"/>
              <w:left w:val="nil"/>
              <w:bottom w:val="single" w:sz="4" w:space="0" w:color="auto"/>
              <w:right w:val="single" w:sz="4" w:space="0" w:color="auto"/>
            </w:tcBorders>
            <w:shd w:val="clear" w:color="auto" w:fill="auto"/>
            <w:noWrap/>
            <w:vAlign w:val="center"/>
            <w:hideMark/>
          </w:tcPr>
          <w:p w14:paraId="181F214F" w14:textId="77777777" w:rsidR="000B49DB" w:rsidRPr="006A35BA" w:rsidRDefault="000B49DB" w:rsidP="000B49DB">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1</w:t>
            </w:r>
          </w:p>
        </w:tc>
        <w:tc>
          <w:tcPr>
            <w:tcW w:w="548" w:type="pct"/>
            <w:tcBorders>
              <w:top w:val="nil"/>
              <w:left w:val="nil"/>
              <w:bottom w:val="single" w:sz="4" w:space="0" w:color="auto"/>
              <w:right w:val="single" w:sz="4" w:space="0" w:color="auto"/>
            </w:tcBorders>
            <w:shd w:val="clear" w:color="auto" w:fill="auto"/>
            <w:noWrap/>
            <w:vAlign w:val="bottom"/>
          </w:tcPr>
          <w:p w14:paraId="7D4DA54B"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6CB2708" w14:textId="415CCB42" w:rsidR="000B49DB" w:rsidRPr="006A35BA" w:rsidRDefault="00C0582D" w:rsidP="000B49DB">
            <w:pPr>
              <w:ind w:left="0" w:hanging="14"/>
              <w:jc w:val="right"/>
              <w:rPr>
                <w:rFonts w:ascii="Arial" w:hAnsi="Arial" w:cs="Arial"/>
                <w:color w:val="000000"/>
                <w:sz w:val="12"/>
                <w:szCs w:val="12"/>
                <w:lang w:val="es-CO"/>
              </w:rPr>
            </w:pPr>
            <w:r>
              <w:rPr>
                <w:rFonts w:ascii="Arial" w:hAnsi="Arial" w:cs="Arial"/>
                <w:color w:val="000000"/>
                <w:sz w:val="12"/>
                <w:szCs w:val="12"/>
                <w:lang w:val="es-CO"/>
              </w:rPr>
              <w:t>363</w:t>
            </w:r>
          </w:p>
        </w:tc>
        <w:tc>
          <w:tcPr>
            <w:tcW w:w="396" w:type="pct"/>
            <w:tcBorders>
              <w:top w:val="nil"/>
              <w:left w:val="nil"/>
              <w:bottom w:val="single" w:sz="4" w:space="0" w:color="auto"/>
              <w:right w:val="single" w:sz="4" w:space="0" w:color="auto"/>
            </w:tcBorders>
            <w:shd w:val="clear" w:color="auto" w:fill="auto"/>
            <w:noWrap/>
            <w:vAlign w:val="bottom"/>
          </w:tcPr>
          <w:p w14:paraId="5AA53040"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E38F8FF" w14:textId="1561A313" w:rsidR="000B49DB" w:rsidRPr="006A35BA" w:rsidRDefault="00F23274" w:rsidP="000B49DB">
            <w:pPr>
              <w:ind w:left="0" w:hanging="14"/>
              <w:jc w:val="right"/>
              <w:rPr>
                <w:rFonts w:ascii="Arial" w:hAnsi="Arial" w:cs="Arial"/>
                <w:color w:val="000000"/>
                <w:sz w:val="12"/>
                <w:szCs w:val="12"/>
                <w:lang w:val="es-CO"/>
              </w:rPr>
            </w:pPr>
            <w:r>
              <w:rPr>
                <w:rFonts w:ascii="Arial" w:hAnsi="Arial" w:cs="Arial"/>
                <w:color w:val="000000"/>
                <w:sz w:val="12"/>
                <w:szCs w:val="12"/>
                <w:lang w:val="es-CO"/>
              </w:rPr>
              <w:t>366</w:t>
            </w:r>
          </w:p>
        </w:tc>
        <w:tc>
          <w:tcPr>
            <w:tcW w:w="396" w:type="pct"/>
            <w:tcBorders>
              <w:top w:val="nil"/>
              <w:left w:val="nil"/>
              <w:bottom w:val="single" w:sz="4" w:space="0" w:color="auto"/>
              <w:right w:val="single" w:sz="4" w:space="0" w:color="auto"/>
            </w:tcBorders>
            <w:shd w:val="clear" w:color="auto" w:fill="auto"/>
            <w:noWrap/>
            <w:vAlign w:val="bottom"/>
          </w:tcPr>
          <w:p w14:paraId="3AB4F7C6"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B92360E" w14:textId="7B0EE96D" w:rsidR="000B49DB" w:rsidRPr="006A35BA" w:rsidRDefault="00B94C55" w:rsidP="000B49DB">
            <w:pPr>
              <w:ind w:left="0" w:hanging="14"/>
              <w:jc w:val="right"/>
              <w:rPr>
                <w:rFonts w:ascii="Arial" w:hAnsi="Arial" w:cs="Arial"/>
                <w:color w:val="000000"/>
                <w:sz w:val="12"/>
                <w:szCs w:val="12"/>
                <w:lang w:val="es-CO"/>
              </w:rPr>
            </w:pPr>
            <w:r>
              <w:rPr>
                <w:rFonts w:ascii="Arial" w:hAnsi="Arial" w:cs="Arial"/>
                <w:color w:val="000000"/>
                <w:sz w:val="12"/>
                <w:szCs w:val="12"/>
                <w:lang w:val="es-CO"/>
              </w:rPr>
              <w:t>369</w:t>
            </w:r>
          </w:p>
        </w:tc>
        <w:tc>
          <w:tcPr>
            <w:tcW w:w="395" w:type="pct"/>
            <w:tcBorders>
              <w:top w:val="nil"/>
              <w:left w:val="nil"/>
              <w:bottom w:val="single" w:sz="4" w:space="0" w:color="auto"/>
              <w:right w:val="single" w:sz="4" w:space="0" w:color="auto"/>
            </w:tcBorders>
            <w:shd w:val="clear" w:color="auto" w:fill="auto"/>
            <w:noWrap/>
            <w:vAlign w:val="bottom"/>
          </w:tcPr>
          <w:p w14:paraId="433089BB"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820B230" w14:textId="218C5D64" w:rsidR="000B49DB" w:rsidRPr="006A35BA" w:rsidRDefault="00DA3524" w:rsidP="000B49DB">
            <w:pPr>
              <w:ind w:left="0" w:hanging="14"/>
              <w:jc w:val="right"/>
              <w:rPr>
                <w:rFonts w:ascii="Arial" w:hAnsi="Arial" w:cs="Arial"/>
                <w:color w:val="000000"/>
                <w:sz w:val="12"/>
                <w:szCs w:val="12"/>
                <w:lang w:val="es-CO"/>
              </w:rPr>
            </w:pPr>
            <w:r>
              <w:rPr>
                <w:rFonts w:ascii="Arial" w:hAnsi="Arial" w:cs="Arial"/>
                <w:color w:val="000000"/>
                <w:sz w:val="12"/>
                <w:szCs w:val="12"/>
                <w:lang w:val="es-CO"/>
              </w:rPr>
              <w:t>372</w:t>
            </w:r>
          </w:p>
        </w:tc>
        <w:tc>
          <w:tcPr>
            <w:tcW w:w="396" w:type="pct"/>
            <w:tcBorders>
              <w:top w:val="nil"/>
              <w:left w:val="nil"/>
              <w:bottom w:val="single" w:sz="4" w:space="0" w:color="auto"/>
              <w:right w:val="single" w:sz="4" w:space="0" w:color="auto"/>
            </w:tcBorders>
            <w:shd w:val="clear" w:color="auto" w:fill="auto"/>
            <w:noWrap/>
            <w:vAlign w:val="bottom"/>
          </w:tcPr>
          <w:p w14:paraId="59609A73"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A1224C3" w14:textId="4505CAAA" w:rsidR="000B49DB" w:rsidRPr="006A35BA" w:rsidRDefault="008411C2" w:rsidP="000B49DB">
            <w:pPr>
              <w:ind w:left="0" w:hanging="14"/>
              <w:jc w:val="right"/>
              <w:rPr>
                <w:rFonts w:ascii="Arial" w:hAnsi="Arial" w:cs="Arial"/>
                <w:color w:val="000000"/>
                <w:sz w:val="12"/>
                <w:szCs w:val="12"/>
                <w:lang w:val="es-CO"/>
              </w:rPr>
            </w:pPr>
            <w:r>
              <w:rPr>
                <w:rFonts w:ascii="Arial" w:hAnsi="Arial" w:cs="Arial"/>
                <w:color w:val="000000"/>
                <w:sz w:val="12"/>
                <w:szCs w:val="12"/>
                <w:lang w:val="es-CO"/>
              </w:rPr>
              <w:t>375</w:t>
            </w:r>
          </w:p>
        </w:tc>
      </w:tr>
      <w:tr w:rsidR="000B49DB" w:rsidRPr="006A35BA" w14:paraId="64625E97" w14:textId="77777777" w:rsidTr="000B49DB">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437D1566" w14:textId="3930E378" w:rsidR="000B49DB" w:rsidRPr="006A35BA" w:rsidRDefault="000B49DB" w:rsidP="000B49DB">
            <w:pPr>
              <w:ind w:left="0"/>
              <w:rPr>
                <w:rFonts w:ascii="Arial" w:hAnsi="Arial" w:cs="Arial"/>
                <w:sz w:val="12"/>
                <w:szCs w:val="12"/>
                <w:lang w:val="es-CO"/>
              </w:rPr>
            </w:pPr>
            <w:proofErr w:type="spellStart"/>
            <w:r w:rsidRPr="00046AC8">
              <w:rPr>
                <w:rFonts w:ascii="Arial" w:hAnsi="Arial" w:cs="Arial"/>
                <w:sz w:val="12"/>
                <w:szCs w:val="12"/>
                <w:lang w:val="es-CO"/>
              </w:rPr>
              <w:t>Narino</w:t>
            </w:r>
            <w:proofErr w:type="spellEnd"/>
            <w:r w:rsidRPr="00046AC8">
              <w:rPr>
                <w:rFonts w:ascii="Arial" w:hAnsi="Arial" w:cs="Arial"/>
                <w:sz w:val="12"/>
                <w:szCs w:val="12"/>
                <w:lang w:val="es-CO"/>
              </w:rPr>
              <w:t>-Lorica-Córdoba</w:t>
            </w:r>
          </w:p>
        </w:tc>
        <w:tc>
          <w:tcPr>
            <w:tcW w:w="452" w:type="pct"/>
            <w:tcBorders>
              <w:top w:val="nil"/>
              <w:left w:val="nil"/>
              <w:bottom w:val="single" w:sz="4" w:space="0" w:color="auto"/>
              <w:right w:val="single" w:sz="4" w:space="0" w:color="auto"/>
            </w:tcBorders>
            <w:shd w:val="clear" w:color="auto" w:fill="auto"/>
            <w:noWrap/>
            <w:vAlign w:val="center"/>
            <w:hideMark/>
          </w:tcPr>
          <w:p w14:paraId="30AAB090" w14:textId="77777777" w:rsidR="000B49DB" w:rsidRPr="006A35BA" w:rsidRDefault="000B49DB" w:rsidP="000B49DB">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2</w:t>
            </w:r>
          </w:p>
        </w:tc>
        <w:tc>
          <w:tcPr>
            <w:tcW w:w="548" w:type="pct"/>
            <w:tcBorders>
              <w:top w:val="nil"/>
              <w:left w:val="nil"/>
              <w:bottom w:val="single" w:sz="4" w:space="0" w:color="auto"/>
              <w:right w:val="single" w:sz="4" w:space="0" w:color="auto"/>
            </w:tcBorders>
            <w:shd w:val="clear" w:color="auto" w:fill="auto"/>
            <w:noWrap/>
            <w:vAlign w:val="bottom"/>
          </w:tcPr>
          <w:p w14:paraId="1F445B3B"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C6CB4E3" w14:textId="1FEE81EA" w:rsidR="000B49DB" w:rsidRPr="006A35BA" w:rsidRDefault="00C0582D" w:rsidP="000B49DB">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116422C3"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9965274" w14:textId="5DB9D044" w:rsidR="000B49DB" w:rsidRPr="006A35BA" w:rsidRDefault="00F23274" w:rsidP="000B49DB">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26E60E26"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2B991C2" w14:textId="061DE958" w:rsidR="000B49DB" w:rsidRPr="006A35BA" w:rsidRDefault="00B94C55" w:rsidP="000B49DB">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5" w:type="pct"/>
            <w:tcBorders>
              <w:top w:val="nil"/>
              <w:left w:val="nil"/>
              <w:bottom w:val="single" w:sz="4" w:space="0" w:color="auto"/>
              <w:right w:val="single" w:sz="4" w:space="0" w:color="auto"/>
            </w:tcBorders>
            <w:shd w:val="clear" w:color="auto" w:fill="auto"/>
            <w:noWrap/>
            <w:vAlign w:val="bottom"/>
          </w:tcPr>
          <w:p w14:paraId="0419A409"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6B6979A" w14:textId="20E7973A" w:rsidR="000B49DB" w:rsidRPr="006A35BA" w:rsidRDefault="00DA3524" w:rsidP="000B49DB">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05E2E0D7"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BD84F2D" w14:textId="0A3CA81D" w:rsidR="000B49DB" w:rsidRPr="006A35BA" w:rsidRDefault="008411C2" w:rsidP="000B49DB">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r>
      <w:tr w:rsidR="000B49DB" w:rsidRPr="006A35BA" w14:paraId="5DAD2547" w14:textId="77777777" w:rsidTr="000B49DB">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2CD3C0C4" w14:textId="611C7BB5" w:rsidR="000B49DB" w:rsidRPr="006A35BA" w:rsidRDefault="000B49DB" w:rsidP="000B49DB">
            <w:pPr>
              <w:ind w:left="0"/>
              <w:rPr>
                <w:rFonts w:ascii="Arial" w:hAnsi="Arial" w:cs="Arial"/>
                <w:sz w:val="12"/>
                <w:szCs w:val="12"/>
                <w:lang w:val="es-CO"/>
              </w:rPr>
            </w:pPr>
            <w:proofErr w:type="spellStart"/>
            <w:r w:rsidRPr="00046AC8">
              <w:rPr>
                <w:rFonts w:ascii="Arial" w:hAnsi="Arial" w:cs="Arial"/>
                <w:sz w:val="12"/>
                <w:szCs w:val="12"/>
                <w:lang w:val="es-CO"/>
              </w:rPr>
              <w:t>Narino</w:t>
            </w:r>
            <w:proofErr w:type="spellEnd"/>
            <w:r w:rsidRPr="00046AC8">
              <w:rPr>
                <w:rFonts w:ascii="Arial" w:hAnsi="Arial" w:cs="Arial"/>
                <w:sz w:val="12"/>
                <w:szCs w:val="12"/>
                <w:lang w:val="es-CO"/>
              </w:rPr>
              <w:t>-Lorica-Córdoba</w:t>
            </w:r>
          </w:p>
        </w:tc>
        <w:tc>
          <w:tcPr>
            <w:tcW w:w="452" w:type="pct"/>
            <w:tcBorders>
              <w:top w:val="nil"/>
              <w:left w:val="nil"/>
              <w:bottom w:val="single" w:sz="4" w:space="0" w:color="auto"/>
              <w:right w:val="single" w:sz="4" w:space="0" w:color="auto"/>
            </w:tcBorders>
            <w:shd w:val="clear" w:color="auto" w:fill="auto"/>
            <w:noWrap/>
            <w:vAlign w:val="center"/>
            <w:hideMark/>
          </w:tcPr>
          <w:p w14:paraId="5296E6FC" w14:textId="77777777" w:rsidR="000B49DB" w:rsidRPr="006A35BA" w:rsidRDefault="000B49DB" w:rsidP="000B49DB">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3</w:t>
            </w:r>
          </w:p>
        </w:tc>
        <w:tc>
          <w:tcPr>
            <w:tcW w:w="548" w:type="pct"/>
            <w:tcBorders>
              <w:top w:val="nil"/>
              <w:left w:val="nil"/>
              <w:bottom w:val="single" w:sz="4" w:space="0" w:color="auto"/>
              <w:right w:val="single" w:sz="4" w:space="0" w:color="auto"/>
            </w:tcBorders>
            <w:shd w:val="clear" w:color="auto" w:fill="auto"/>
            <w:noWrap/>
            <w:vAlign w:val="bottom"/>
          </w:tcPr>
          <w:p w14:paraId="02282BD7"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A2685DC" w14:textId="1BFAA6CE" w:rsidR="000B49DB" w:rsidRPr="006A35BA" w:rsidRDefault="00C0582D" w:rsidP="000B49DB">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12EA2FF4"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D3E64C1" w14:textId="3C779BAB" w:rsidR="000B49DB" w:rsidRPr="006A35BA" w:rsidRDefault="00F23274" w:rsidP="000B49DB">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1DAC1409"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D896187" w14:textId="448D9A6D" w:rsidR="000B49DB" w:rsidRPr="006A35BA" w:rsidRDefault="00B94C55" w:rsidP="000B49DB">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5" w:type="pct"/>
            <w:tcBorders>
              <w:top w:val="nil"/>
              <w:left w:val="nil"/>
              <w:bottom w:val="single" w:sz="4" w:space="0" w:color="auto"/>
              <w:right w:val="single" w:sz="4" w:space="0" w:color="auto"/>
            </w:tcBorders>
            <w:shd w:val="clear" w:color="auto" w:fill="auto"/>
            <w:noWrap/>
            <w:vAlign w:val="bottom"/>
          </w:tcPr>
          <w:p w14:paraId="4A6F6417"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E5F9D80" w14:textId="6FA15400" w:rsidR="000B49DB" w:rsidRPr="006A35BA" w:rsidRDefault="00DA3524" w:rsidP="000B49DB">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2529F47E"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55955A11" w14:textId="540A1788" w:rsidR="000B49DB" w:rsidRPr="006A35BA" w:rsidRDefault="008411C2" w:rsidP="000B49DB">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r>
      <w:tr w:rsidR="000B49DB" w:rsidRPr="006A35BA" w14:paraId="5DAAAC82" w14:textId="77777777" w:rsidTr="000B49DB">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567BEC3C" w14:textId="747F8D3B" w:rsidR="000B49DB" w:rsidRPr="006A35BA" w:rsidRDefault="000B49DB" w:rsidP="000B49DB">
            <w:pPr>
              <w:ind w:left="0"/>
              <w:rPr>
                <w:rFonts w:ascii="Arial" w:hAnsi="Arial" w:cs="Arial"/>
                <w:sz w:val="12"/>
                <w:szCs w:val="12"/>
                <w:lang w:val="es-CO"/>
              </w:rPr>
            </w:pPr>
            <w:proofErr w:type="spellStart"/>
            <w:r w:rsidRPr="00046AC8">
              <w:rPr>
                <w:rFonts w:ascii="Arial" w:hAnsi="Arial" w:cs="Arial"/>
                <w:sz w:val="12"/>
                <w:szCs w:val="12"/>
                <w:lang w:val="es-CO"/>
              </w:rPr>
              <w:t>Narino</w:t>
            </w:r>
            <w:proofErr w:type="spellEnd"/>
            <w:r w:rsidRPr="00046AC8">
              <w:rPr>
                <w:rFonts w:ascii="Arial" w:hAnsi="Arial" w:cs="Arial"/>
                <w:sz w:val="12"/>
                <w:szCs w:val="12"/>
                <w:lang w:val="es-CO"/>
              </w:rPr>
              <w:t>-Lorica-Córdoba</w:t>
            </w:r>
          </w:p>
        </w:tc>
        <w:tc>
          <w:tcPr>
            <w:tcW w:w="452" w:type="pct"/>
            <w:tcBorders>
              <w:top w:val="nil"/>
              <w:left w:val="nil"/>
              <w:bottom w:val="single" w:sz="4" w:space="0" w:color="auto"/>
              <w:right w:val="single" w:sz="4" w:space="0" w:color="auto"/>
            </w:tcBorders>
            <w:shd w:val="clear" w:color="auto" w:fill="auto"/>
            <w:noWrap/>
            <w:vAlign w:val="center"/>
            <w:hideMark/>
          </w:tcPr>
          <w:p w14:paraId="6B2292A9" w14:textId="77777777" w:rsidR="000B49DB" w:rsidRPr="006A35BA" w:rsidRDefault="000B49DB" w:rsidP="000B49DB">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4</w:t>
            </w:r>
          </w:p>
        </w:tc>
        <w:tc>
          <w:tcPr>
            <w:tcW w:w="548" w:type="pct"/>
            <w:tcBorders>
              <w:top w:val="nil"/>
              <w:left w:val="nil"/>
              <w:bottom w:val="single" w:sz="4" w:space="0" w:color="auto"/>
              <w:right w:val="single" w:sz="4" w:space="0" w:color="auto"/>
            </w:tcBorders>
            <w:shd w:val="clear" w:color="auto" w:fill="auto"/>
            <w:noWrap/>
            <w:vAlign w:val="bottom"/>
          </w:tcPr>
          <w:p w14:paraId="28614792"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7036E5A"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9AD4305"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6F0E5DE" w14:textId="539BB63A" w:rsidR="000B49DB" w:rsidRPr="006A35BA" w:rsidRDefault="00F23274" w:rsidP="000B49DB">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02AF4155"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869F887"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47011B0"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A6351B9"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F42F64E"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6EFEED8"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0B49DB" w:rsidRPr="006A35BA" w14:paraId="64F83D97" w14:textId="77777777" w:rsidTr="000B49DB">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77A8E179" w14:textId="0448E578" w:rsidR="000B49DB" w:rsidRPr="006A35BA" w:rsidRDefault="000B49DB" w:rsidP="000B49DB">
            <w:pPr>
              <w:ind w:left="0"/>
              <w:rPr>
                <w:rFonts w:ascii="Arial" w:hAnsi="Arial" w:cs="Arial"/>
                <w:sz w:val="12"/>
                <w:szCs w:val="12"/>
                <w:lang w:val="es-CO"/>
              </w:rPr>
            </w:pPr>
            <w:proofErr w:type="spellStart"/>
            <w:r w:rsidRPr="00046AC8">
              <w:rPr>
                <w:rFonts w:ascii="Arial" w:hAnsi="Arial" w:cs="Arial"/>
                <w:sz w:val="12"/>
                <w:szCs w:val="12"/>
                <w:lang w:val="es-CO"/>
              </w:rPr>
              <w:t>Narino</w:t>
            </w:r>
            <w:proofErr w:type="spellEnd"/>
            <w:r w:rsidRPr="00046AC8">
              <w:rPr>
                <w:rFonts w:ascii="Arial" w:hAnsi="Arial" w:cs="Arial"/>
                <w:sz w:val="12"/>
                <w:szCs w:val="12"/>
                <w:lang w:val="es-CO"/>
              </w:rPr>
              <w:t>-Lorica-Córdoba</w:t>
            </w:r>
          </w:p>
        </w:tc>
        <w:tc>
          <w:tcPr>
            <w:tcW w:w="452" w:type="pct"/>
            <w:tcBorders>
              <w:top w:val="nil"/>
              <w:left w:val="nil"/>
              <w:bottom w:val="single" w:sz="4" w:space="0" w:color="auto"/>
              <w:right w:val="single" w:sz="4" w:space="0" w:color="auto"/>
            </w:tcBorders>
            <w:shd w:val="clear" w:color="auto" w:fill="auto"/>
            <w:noWrap/>
            <w:vAlign w:val="center"/>
            <w:hideMark/>
          </w:tcPr>
          <w:p w14:paraId="24DECE87" w14:textId="77777777" w:rsidR="000B49DB" w:rsidRPr="006A35BA" w:rsidRDefault="000B49DB" w:rsidP="000B49DB">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5</w:t>
            </w:r>
          </w:p>
        </w:tc>
        <w:tc>
          <w:tcPr>
            <w:tcW w:w="548" w:type="pct"/>
            <w:tcBorders>
              <w:top w:val="nil"/>
              <w:left w:val="nil"/>
              <w:bottom w:val="single" w:sz="4" w:space="0" w:color="auto"/>
              <w:right w:val="single" w:sz="4" w:space="0" w:color="auto"/>
            </w:tcBorders>
            <w:shd w:val="clear" w:color="auto" w:fill="auto"/>
            <w:noWrap/>
            <w:vAlign w:val="bottom"/>
          </w:tcPr>
          <w:p w14:paraId="12A5D65B"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F1D1535"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9C37C48"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B838A87"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0665BFA"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1E32DE7"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364FDF1"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46ED48D"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ADD026E"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BB334AA"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0B49DB" w:rsidRPr="006A35BA" w14:paraId="0C34CB4B" w14:textId="77777777" w:rsidTr="000B49DB">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225FAFE9" w14:textId="0BAFCD66" w:rsidR="000B49DB" w:rsidRPr="006A35BA" w:rsidRDefault="000B49DB" w:rsidP="000B49DB">
            <w:pPr>
              <w:ind w:left="0"/>
              <w:rPr>
                <w:rFonts w:ascii="Arial" w:hAnsi="Arial" w:cs="Arial"/>
                <w:sz w:val="12"/>
                <w:szCs w:val="12"/>
                <w:lang w:val="es-CO"/>
              </w:rPr>
            </w:pPr>
            <w:proofErr w:type="spellStart"/>
            <w:r w:rsidRPr="00046AC8">
              <w:rPr>
                <w:rFonts w:ascii="Arial" w:hAnsi="Arial" w:cs="Arial"/>
                <w:sz w:val="12"/>
                <w:szCs w:val="12"/>
                <w:lang w:val="es-CO"/>
              </w:rPr>
              <w:t>Narino</w:t>
            </w:r>
            <w:proofErr w:type="spellEnd"/>
            <w:r w:rsidRPr="00046AC8">
              <w:rPr>
                <w:rFonts w:ascii="Arial" w:hAnsi="Arial" w:cs="Arial"/>
                <w:sz w:val="12"/>
                <w:szCs w:val="12"/>
                <w:lang w:val="es-CO"/>
              </w:rPr>
              <w:t>-Lorica-Córdoba</w:t>
            </w:r>
          </w:p>
        </w:tc>
        <w:tc>
          <w:tcPr>
            <w:tcW w:w="452" w:type="pct"/>
            <w:tcBorders>
              <w:top w:val="nil"/>
              <w:left w:val="nil"/>
              <w:bottom w:val="single" w:sz="4" w:space="0" w:color="auto"/>
              <w:right w:val="single" w:sz="4" w:space="0" w:color="auto"/>
            </w:tcBorders>
            <w:shd w:val="clear" w:color="auto" w:fill="auto"/>
            <w:noWrap/>
            <w:vAlign w:val="center"/>
            <w:hideMark/>
          </w:tcPr>
          <w:p w14:paraId="4BEC4041" w14:textId="77777777" w:rsidR="000B49DB" w:rsidRPr="006A35BA" w:rsidRDefault="000B49DB" w:rsidP="000B49DB">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6</w:t>
            </w:r>
          </w:p>
        </w:tc>
        <w:tc>
          <w:tcPr>
            <w:tcW w:w="548" w:type="pct"/>
            <w:tcBorders>
              <w:top w:val="nil"/>
              <w:left w:val="nil"/>
              <w:bottom w:val="single" w:sz="4" w:space="0" w:color="auto"/>
              <w:right w:val="single" w:sz="4" w:space="0" w:color="auto"/>
            </w:tcBorders>
            <w:shd w:val="clear" w:color="auto" w:fill="auto"/>
            <w:noWrap/>
            <w:vAlign w:val="bottom"/>
          </w:tcPr>
          <w:p w14:paraId="4169E9CF"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73B8F21"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2EEB22A"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A35D28A"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DDAFDCD"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547A379"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857387E"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51F03F5"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1E77ABD"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785C68FE"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0B49DB" w:rsidRPr="006A35BA" w14:paraId="44E5853F" w14:textId="77777777" w:rsidTr="000B49DB">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6067A8D4" w14:textId="03E14D6E" w:rsidR="000B49DB" w:rsidRPr="006A35BA" w:rsidRDefault="000B49DB" w:rsidP="000B49DB">
            <w:pPr>
              <w:ind w:left="0"/>
              <w:rPr>
                <w:rFonts w:ascii="Arial" w:hAnsi="Arial" w:cs="Arial"/>
                <w:sz w:val="12"/>
                <w:szCs w:val="12"/>
                <w:lang w:val="es-CO"/>
              </w:rPr>
            </w:pPr>
            <w:proofErr w:type="spellStart"/>
            <w:r w:rsidRPr="00046AC8">
              <w:rPr>
                <w:rFonts w:ascii="Arial" w:hAnsi="Arial" w:cs="Arial"/>
                <w:sz w:val="12"/>
                <w:szCs w:val="12"/>
                <w:lang w:val="es-CO"/>
              </w:rPr>
              <w:t>Narino</w:t>
            </w:r>
            <w:proofErr w:type="spellEnd"/>
            <w:r w:rsidRPr="00046AC8">
              <w:rPr>
                <w:rFonts w:ascii="Arial" w:hAnsi="Arial" w:cs="Arial"/>
                <w:sz w:val="12"/>
                <w:szCs w:val="12"/>
                <w:lang w:val="es-CO"/>
              </w:rPr>
              <w:t>-Lorica-Córdoba</w:t>
            </w:r>
          </w:p>
        </w:tc>
        <w:tc>
          <w:tcPr>
            <w:tcW w:w="452" w:type="pct"/>
            <w:tcBorders>
              <w:top w:val="nil"/>
              <w:left w:val="nil"/>
              <w:bottom w:val="single" w:sz="4" w:space="0" w:color="auto"/>
              <w:right w:val="single" w:sz="4" w:space="0" w:color="auto"/>
            </w:tcBorders>
            <w:shd w:val="clear" w:color="auto" w:fill="auto"/>
            <w:noWrap/>
            <w:vAlign w:val="center"/>
            <w:hideMark/>
          </w:tcPr>
          <w:p w14:paraId="03C4A9C8" w14:textId="77777777" w:rsidR="000B49DB" w:rsidRPr="006A35BA" w:rsidRDefault="000B49DB" w:rsidP="000B49DB">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Comercial</w:t>
            </w:r>
          </w:p>
        </w:tc>
        <w:tc>
          <w:tcPr>
            <w:tcW w:w="548" w:type="pct"/>
            <w:tcBorders>
              <w:top w:val="nil"/>
              <w:left w:val="nil"/>
              <w:bottom w:val="single" w:sz="4" w:space="0" w:color="auto"/>
              <w:right w:val="single" w:sz="4" w:space="0" w:color="auto"/>
            </w:tcBorders>
            <w:shd w:val="clear" w:color="auto" w:fill="auto"/>
            <w:noWrap/>
            <w:vAlign w:val="bottom"/>
          </w:tcPr>
          <w:p w14:paraId="2AB20C30"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B8A5F90"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680CDC9"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66373E2"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061731A"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58989A8"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872CA5F"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6CA7E44"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15AFC26"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A882AFA"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0B49DB" w:rsidRPr="006A35BA" w14:paraId="102BD6B4" w14:textId="77777777" w:rsidTr="000B49DB">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3435A637" w14:textId="1EB51F42" w:rsidR="000B49DB" w:rsidRPr="006A35BA" w:rsidRDefault="000B49DB" w:rsidP="000B49DB">
            <w:pPr>
              <w:ind w:left="0"/>
              <w:rPr>
                <w:rFonts w:ascii="Arial" w:hAnsi="Arial" w:cs="Arial"/>
                <w:sz w:val="12"/>
                <w:szCs w:val="12"/>
                <w:lang w:val="es-CO"/>
              </w:rPr>
            </w:pPr>
            <w:proofErr w:type="spellStart"/>
            <w:r w:rsidRPr="00046AC8">
              <w:rPr>
                <w:rFonts w:ascii="Arial" w:hAnsi="Arial" w:cs="Arial"/>
                <w:sz w:val="12"/>
                <w:szCs w:val="12"/>
                <w:lang w:val="es-CO"/>
              </w:rPr>
              <w:t>Narino</w:t>
            </w:r>
            <w:proofErr w:type="spellEnd"/>
            <w:r w:rsidRPr="00046AC8">
              <w:rPr>
                <w:rFonts w:ascii="Arial" w:hAnsi="Arial" w:cs="Arial"/>
                <w:sz w:val="12"/>
                <w:szCs w:val="12"/>
                <w:lang w:val="es-CO"/>
              </w:rPr>
              <w:t>-Lorica-Córdoba</w:t>
            </w:r>
          </w:p>
        </w:tc>
        <w:tc>
          <w:tcPr>
            <w:tcW w:w="452" w:type="pct"/>
            <w:tcBorders>
              <w:top w:val="nil"/>
              <w:left w:val="nil"/>
              <w:bottom w:val="single" w:sz="4" w:space="0" w:color="auto"/>
              <w:right w:val="single" w:sz="4" w:space="0" w:color="auto"/>
            </w:tcBorders>
            <w:shd w:val="clear" w:color="auto" w:fill="auto"/>
            <w:noWrap/>
            <w:vAlign w:val="center"/>
            <w:hideMark/>
          </w:tcPr>
          <w:p w14:paraId="09366E24" w14:textId="77777777" w:rsidR="000B49DB" w:rsidRPr="006A35BA" w:rsidRDefault="000B49DB" w:rsidP="000B49DB">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Industrial</w:t>
            </w:r>
          </w:p>
        </w:tc>
        <w:tc>
          <w:tcPr>
            <w:tcW w:w="548" w:type="pct"/>
            <w:tcBorders>
              <w:top w:val="nil"/>
              <w:left w:val="nil"/>
              <w:bottom w:val="single" w:sz="4" w:space="0" w:color="auto"/>
              <w:right w:val="single" w:sz="4" w:space="0" w:color="auto"/>
            </w:tcBorders>
            <w:shd w:val="clear" w:color="auto" w:fill="auto"/>
            <w:noWrap/>
            <w:vAlign w:val="bottom"/>
          </w:tcPr>
          <w:p w14:paraId="082C0C9C"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CEC729F"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5F60F36"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BB24F1A"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2917309"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0F6EAE5"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B9E5018"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373A10F"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5F66524"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5892BB64"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0B49DB" w:rsidRPr="006A35BA" w14:paraId="611E12B8" w14:textId="77777777" w:rsidTr="000B49DB">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7CD87607" w14:textId="4436CA65" w:rsidR="000B49DB" w:rsidRPr="006A35BA" w:rsidRDefault="000B49DB" w:rsidP="000B49DB">
            <w:pPr>
              <w:ind w:left="0"/>
              <w:rPr>
                <w:rFonts w:ascii="Arial" w:hAnsi="Arial" w:cs="Arial"/>
                <w:sz w:val="12"/>
                <w:szCs w:val="12"/>
                <w:lang w:val="es-CO"/>
              </w:rPr>
            </w:pPr>
            <w:proofErr w:type="spellStart"/>
            <w:r w:rsidRPr="00046AC8">
              <w:rPr>
                <w:rFonts w:ascii="Arial" w:hAnsi="Arial" w:cs="Arial"/>
                <w:sz w:val="12"/>
                <w:szCs w:val="12"/>
                <w:lang w:val="es-CO"/>
              </w:rPr>
              <w:t>Narino</w:t>
            </w:r>
            <w:proofErr w:type="spellEnd"/>
            <w:r w:rsidRPr="00046AC8">
              <w:rPr>
                <w:rFonts w:ascii="Arial" w:hAnsi="Arial" w:cs="Arial"/>
                <w:sz w:val="12"/>
                <w:szCs w:val="12"/>
                <w:lang w:val="es-CO"/>
              </w:rPr>
              <w:t>-Lorica-Córdoba</w:t>
            </w:r>
          </w:p>
        </w:tc>
        <w:tc>
          <w:tcPr>
            <w:tcW w:w="452" w:type="pct"/>
            <w:tcBorders>
              <w:top w:val="nil"/>
              <w:left w:val="nil"/>
              <w:bottom w:val="single" w:sz="4" w:space="0" w:color="auto"/>
              <w:right w:val="single" w:sz="4" w:space="0" w:color="auto"/>
            </w:tcBorders>
            <w:shd w:val="clear" w:color="auto" w:fill="auto"/>
            <w:noWrap/>
            <w:vAlign w:val="center"/>
            <w:hideMark/>
          </w:tcPr>
          <w:p w14:paraId="1734E50E" w14:textId="77777777" w:rsidR="000B49DB" w:rsidRPr="006A35BA" w:rsidRDefault="000B49DB" w:rsidP="000B49DB">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GNCV</w:t>
            </w:r>
          </w:p>
        </w:tc>
        <w:tc>
          <w:tcPr>
            <w:tcW w:w="548" w:type="pct"/>
            <w:tcBorders>
              <w:top w:val="nil"/>
              <w:left w:val="nil"/>
              <w:bottom w:val="single" w:sz="4" w:space="0" w:color="auto"/>
              <w:right w:val="single" w:sz="4" w:space="0" w:color="auto"/>
            </w:tcBorders>
            <w:shd w:val="clear" w:color="auto" w:fill="auto"/>
            <w:noWrap/>
            <w:vAlign w:val="bottom"/>
          </w:tcPr>
          <w:p w14:paraId="6343FCF6"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24C5005"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4A6A3D1"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7E72DCB"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AD4864F"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6315C11"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EA5CA13"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94602D5"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DE78D9C"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07304044"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0B49DB" w:rsidRPr="006A35BA" w14:paraId="125BE779" w14:textId="77777777" w:rsidTr="000B49DB">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59C10884" w14:textId="55168ADA" w:rsidR="000B49DB" w:rsidRPr="006A35BA" w:rsidRDefault="000B49DB" w:rsidP="000B49DB">
            <w:pPr>
              <w:ind w:left="0"/>
              <w:rPr>
                <w:rFonts w:ascii="Arial" w:hAnsi="Arial" w:cs="Arial"/>
                <w:sz w:val="12"/>
                <w:szCs w:val="12"/>
                <w:lang w:val="es-CO"/>
              </w:rPr>
            </w:pPr>
            <w:proofErr w:type="spellStart"/>
            <w:r w:rsidRPr="00046AC8">
              <w:rPr>
                <w:rFonts w:ascii="Arial" w:hAnsi="Arial" w:cs="Arial"/>
                <w:sz w:val="12"/>
                <w:szCs w:val="12"/>
                <w:lang w:val="es-CO"/>
              </w:rPr>
              <w:t>Narino</w:t>
            </w:r>
            <w:proofErr w:type="spellEnd"/>
            <w:r w:rsidRPr="00046AC8">
              <w:rPr>
                <w:rFonts w:ascii="Arial" w:hAnsi="Arial" w:cs="Arial"/>
                <w:sz w:val="12"/>
                <w:szCs w:val="12"/>
                <w:lang w:val="es-CO"/>
              </w:rPr>
              <w:t>-Lorica-Córdoba</w:t>
            </w:r>
          </w:p>
        </w:tc>
        <w:tc>
          <w:tcPr>
            <w:tcW w:w="452" w:type="pct"/>
            <w:tcBorders>
              <w:top w:val="nil"/>
              <w:left w:val="nil"/>
              <w:bottom w:val="single" w:sz="4" w:space="0" w:color="auto"/>
              <w:right w:val="single" w:sz="4" w:space="0" w:color="auto"/>
            </w:tcBorders>
            <w:shd w:val="clear" w:color="auto" w:fill="auto"/>
            <w:noWrap/>
            <w:vAlign w:val="center"/>
            <w:hideMark/>
          </w:tcPr>
          <w:p w14:paraId="5D708A77" w14:textId="77777777" w:rsidR="000B49DB" w:rsidRPr="006A35BA" w:rsidRDefault="000B49DB" w:rsidP="000B49DB">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Otros</w:t>
            </w:r>
          </w:p>
        </w:tc>
        <w:tc>
          <w:tcPr>
            <w:tcW w:w="548" w:type="pct"/>
            <w:tcBorders>
              <w:top w:val="nil"/>
              <w:left w:val="nil"/>
              <w:bottom w:val="single" w:sz="4" w:space="0" w:color="auto"/>
              <w:right w:val="single" w:sz="4" w:space="0" w:color="auto"/>
            </w:tcBorders>
            <w:shd w:val="clear" w:color="auto" w:fill="auto"/>
            <w:noWrap/>
            <w:vAlign w:val="bottom"/>
          </w:tcPr>
          <w:p w14:paraId="417CE141"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EDA5546"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9065664"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32D0CD4"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251D3F8"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83D9859"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E0A8491"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48CA0A5"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1FB97FC"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C02614F" w14:textId="77777777" w:rsidR="000B49DB" w:rsidRPr="006A35BA" w:rsidRDefault="000B49DB" w:rsidP="000B49DB">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C36954" w:rsidRPr="006A35BA" w14:paraId="1FDC35B5" w14:textId="77777777" w:rsidTr="00AF0D5C">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6ACBC347" w14:textId="2930F7FF" w:rsidR="00C36954" w:rsidRPr="006A35BA" w:rsidRDefault="00C36954" w:rsidP="00C36954">
            <w:pPr>
              <w:ind w:left="0"/>
              <w:rPr>
                <w:rFonts w:ascii="Arial" w:hAnsi="Arial" w:cs="Arial"/>
                <w:color w:val="000000"/>
                <w:sz w:val="12"/>
                <w:szCs w:val="12"/>
                <w:lang w:val="es-CO" w:eastAsia="es-CO"/>
              </w:rPr>
            </w:pPr>
            <w:r w:rsidRPr="00712F7F">
              <w:rPr>
                <w:rFonts w:ascii="Bookman Old Style" w:hAnsi="Bookman Old Style"/>
                <w:color w:val="000000"/>
                <w:sz w:val="12"/>
                <w:szCs w:val="12"/>
                <w:lang w:val="es-CO" w:eastAsia="es-CO"/>
              </w:rPr>
              <w:t>Palo de Agua-Lorica</w:t>
            </w:r>
            <w:r w:rsidRPr="00712F7F">
              <w:rPr>
                <w:rFonts w:ascii="Bookman Old Style" w:hAnsi="Bookman Old Style"/>
                <w:color w:val="000000"/>
                <w:sz w:val="12"/>
                <w:szCs w:val="12"/>
                <w:lang w:val="es-CO" w:eastAsia="es-CO"/>
              </w:rPr>
              <w:noBreakHyphen/>
              <w:t>Córdoba</w:t>
            </w:r>
          </w:p>
        </w:tc>
        <w:tc>
          <w:tcPr>
            <w:tcW w:w="452" w:type="pct"/>
            <w:tcBorders>
              <w:top w:val="nil"/>
              <w:left w:val="nil"/>
              <w:bottom w:val="single" w:sz="4" w:space="0" w:color="auto"/>
              <w:right w:val="single" w:sz="4" w:space="0" w:color="auto"/>
            </w:tcBorders>
            <w:shd w:val="clear" w:color="auto" w:fill="auto"/>
            <w:noWrap/>
            <w:vAlign w:val="center"/>
          </w:tcPr>
          <w:p w14:paraId="260F6F15" w14:textId="77777777" w:rsidR="00C36954" w:rsidRPr="006A35BA" w:rsidRDefault="00C36954" w:rsidP="00C36954">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Residencial</w:t>
            </w:r>
          </w:p>
        </w:tc>
        <w:tc>
          <w:tcPr>
            <w:tcW w:w="548" w:type="pct"/>
            <w:tcBorders>
              <w:top w:val="nil"/>
              <w:left w:val="nil"/>
              <w:bottom w:val="single" w:sz="4" w:space="0" w:color="auto"/>
              <w:right w:val="single" w:sz="4" w:space="0" w:color="auto"/>
            </w:tcBorders>
            <w:shd w:val="clear" w:color="auto" w:fill="auto"/>
            <w:noWrap/>
            <w:vAlign w:val="bottom"/>
          </w:tcPr>
          <w:p w14:paraId="39254EDF" w14:textId="77777777" w:rsidR="00C36954" w:rsidRPr="006A35BA" w:rsidRDefault="00C36954" w:rsidP="00C36954">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74F9D79" w14:textId="07900140" w:rsidR="00C36954" w:rsidRPr="001F303E" w:rsidRDefault="001F303E" w:rsidP="00C36954">
            <w:pPr>
              <w:ind w:left="0" w:hanging="14"/>
              <w:jc w:val="right"/>
              <w:rPr>
                <w:rFonts w:ascii="Arial" w:hAnsi="Arial" w:cs="Arial"/>
                <w:color w:val="000000"/>
                <w:sz w:val="12"/>
                <w:szCs w:val="12"/>
                <w:lang w:val="es-CO"/>
              </w:rPr>
            </w:pPr>
            <w:r w:rsidRPr="001F303E">
              <w:rPr>
                <w:rFonts w:ascii="Arial" w:hAnsi="Arial" w:cs="Arial"/>
                <w:color w:val="000000"/>
                <w:sz w:val="12"/>
                <w:szCs w:val="12"/>
                <w:lang w:val="es-CO"/>
              </w:rPr>
              <w:t>451</w:t>
            </w:r>
          </w:p>
        </w:tc>
        <w:tc>
          <w:tcPr>
            <w:tcW w:w="396" w:type="pct"/>
            <w:tcBorders>
              <w:top w:val="nil"/>
              <w:left w:val="nil"/>
              <w:bottom w:val="single" w:sz="4" w:space="0" w:color="auto"/>
              <w:right w:val="single" w:sz="4" w:space="0" w:color="auto"/>
            </w:tcBorders>
            <w:shd w:val="clear" w:color="auto" w:fill="auto"/>
            <w:noWrap/>
            <w:vAlign w:val="bottom"/>
          </w:tcPr>
          <w:p w14:paraId="74590A56" w14:textId="77777777" w:rsidR="00C36954" w:rsidRPr="006A35BA" w:rsidRDefault="00C36954" w:rsidP="00C36954">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6EE8E37" w14:textId="5C6CB4CF" w:rsidR="00C36954" w:rsidRPr="00F23274" w:rsidRDefault="00F23274" w:rsidP="00C36954">
            <w:pPr>
              <w:ind w:left="0" w:hanging="14"/>
              <w:jc w:val="right"/>
              <w:rPr>
                <w:rFonts w:ascii="Arial" w:hAnsi="Arial" w:cs="Arial"/>
                <w:color w:val="000000"/>
                <w:sz w:val="12"/>
                <w:szCs w:val="12"/>
                <w:lang w:val="es-CO"/>
              </w:rPr>
            </w:pPr>
            <w:r w:rsidRPr="00F23274">
              <w:rPr>
                <w:rFonts w:ascii="Arial" w:hAnsi="Arial" w:cs="Arial"/>
                <w:color w:val="000000"/>
                <w:sz w:val="12"/>
                <w:szCs w:val="12"/>
                <w:lang w:val="es-CO"/>
              </w:rPr>
              <w:t>455</w:t>
            </w:r>
          </w:p>
        </w:tc>
        <w:tc>
          <w:tcPr>
            <w:tcW w:w="396" w:type="pct"/>
            <w:tcBorders>
              <w:top w:val="nil"/>
              <w:left w:val="nil"/>
              <w:bottom w:val="single" w:sz="4" w:space="0" w:color="auto"/>
              <w:right w:val="single" w:sz="4" w:space="0" w:color="auto"/>
            </w:tcBorders>
            <w:shd w:val="clear" w:color="auto" w:fill="auto"/>
            <w:noWrap/>
            <w:vAlign w:val="bottom"/>
          </w:tcPr>
          <w:p w14:paraId="58D288F4" w14:textId="77777777" w:rsidR="00C36954" w:rsidRPr="006A35BA" w:rsidRDefault="00C36954" w:rsidP="00C36954">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FDCE297" w14:textId="7B302072" w:rsidR="00C36954" w:rsidRPr="00B94C55" w:rsidRDefault="00B94C55" w:rsidP="00C36954">
            <w:pPr>
              <w:ind w:left="0" w:hanging="14"/>
              <w:jc w:val="right"/>
              <w:rPr>
                <w:rFonts w:ascii="Arial" w:hAnsi="Arial" w:cs="Arial"/>
                <w:color w:val="000000"/>
                <w:sz w:val="12"/>
                <w:szCs w:val="12"/>
                <w:lang w:val="es-CO"/>
              </w:rPr>
            </w:pPr>
            <w:r w:rsidRPr="00B94C55">
              <w:rPr>
                <w:rFonts w:ascii="Arial" w:hAnsi="Arial" w:cs="Arial"/>
                <w:color w:val="000000"/>
                <w:sz w:val="12"/>
                <w:szCs w:val="12"/>
                <w:lang w:val="es-CO"/>
              </w:rPr>
              <w:t>459</w:t>
            </w:r>
          </w:p>
        </w:tc>
        <w:tc>
          <w:tcPr>
            <w:tcW w:w="395" w:type="pct"/>
            <w:tcBorders>
              <w:top w:val="nil"/>
              <w:left w:val="nil"/>
              <w:bottom w:val="single" w:sz="4" w:space="0" w:color="auto"/>
              <w:right w:val="single" w:sz="4" w:space="0" w:color="auto"/>
            </w:tcBorders>
            <w:shd w:val="clear" w:color="auto" w:fill="auto"/>
            <w:noWrap/>
            <w:vAlign w:val="bottom"/>
          </w:tcPr>
          <w:p w14:paraId="77ED8E8C" w14:textId="77777777" w:rsidR="00C36954" w:rsidRPr="006A35BA" w:rsidRDefault="00C36954" w:rsidP="00C36954">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F828CF0" w14:textId="62F01191" w:rsidR="00C36954" w:rsidRPr="005E278B" w:rsidRDefault="005E278B" w:rsidP="00C36954">
            <w:pPr>
              <w:ind w:left="0" w:hanging="14"/>
              <w:jc w:val="right"/>
              <w:rPr>
                <w:rFonts w:ascii="Arial" w:hAnsi="Arial" w:cs="Arial"/>
                <w:color w:val="000000"/>
                <w:sz w:val="12"/>
                <w:szCs w:val="12"/>
                <w:lang w:val="es-CO"/>
              </w:rPr>
            </w:pPr>
            <w:r w:rsidRPr="005E278B">
              <w:rPr>
                <w:rFonts w:ascii="Arial" w:hAnsi="Arial" w:cs="Arial"/>
                <w:color w:val="000000"/>
                <w:sz w:val="12"/>
                <w:szCs w:val="12"/>
                <w:lang w:val="es-CO"/>
              </w:rPr>
              <w:t>463</w:t>
            </w:r>
          </w:p>
        </w:tc>
        <w:tc>
          <w:tcPr>
            <w:tcW w:w="396" w:type="pct"/>
            <w:tcBorders>
              <w:top w:val="nil"/>
              <w:left w:val="nil"/>
              <w:bottom w:val="single" w:sz="4" w:space="0" w:color="auto"/>
              <w:right w:val="single" w:sz="4" w:space="0" w:color="auto"/>
            </w:tcBorders>
            <w:shd w:val="clear" w:color="auto" w:fill="auto"/>
            <w:noWrap/>
            <w:vAlign w:val="bottom"/>
          </w:tcPr>
          <w:p w14:paraId="7E65CB98" w14:textId="77777777" w:rsidR="00C36954" w:rsidRPr="006A35BA" w:rsidRDefault="00C36954" w:rsidP="00C36954">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2408287" w14:textId="7B410173" w:rsidR="00C36954" w:rsidRPr="00483CDE" w:rsidRDefault="00483CDE" w:rsidP="00C36954">
            <w:pPr>
              <w:ind w:left="0" w:hanging="14"/>
              <w:jc w:val="right"/>
              <w:rPr>
                <w:rFonts w:ascii="Arial" w:hAnsi="Arial" w:cs="Arial"/>
                <w:color w:val="000000"/>
                <w:sz w:val="12"/>
                <w:szCs w:val="12"/>
                <w:lang w:val="es-CO"/>
              </w:rPr>
            </w:pPr>
            <w:r w:rsidRPr="00483CDE">
              <w:rPr>
                <w:rFonts w:ascii="Arial" w:hAnsi="Arial" w:cs="Arial"/>
                <w:color w:val="000000"/>
                <w:sz w:val="12"/>
                <w:szCs w:val="12"/>
                <w:lang w:val="es-CO"/>
              </w:rPr>
              <w:t>467</w:t>
            </w:r>
          </w:p>
        </w:tc>
      </w:tr>
      <w:tr w:rsidR="00C36954" w:rsidRPr="006A35BA" w14:paraId="1DE11A5B" w14:textId="77777777" w:rsidTr="00AF0D5C">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5E05313A" w14:textId="55ED4F1B" w:rsidR="00C36954" w:rsidRPr="006A35BA" w:rsidRDefault="00C36954" w:rsidP="00C36954">
            <w:pPr>
              <w:ind w:left="0"/>
              <w:rPr>
                <w:rFonts w:ascii="Arial" w:hAnsi="Arial" w:cs="Arial"/>
                <w:color w:val="000000"/>
                <w:sz w:val="12"/>
                <w:szCs w:val="12"/>
                <w:lang w:val="es-CO" w:eastAsia="es-CO"/>
              </w:rPr>
            </w:pPr>
            <w:r w:rsidRPr="00712F7F">
              <w:rPr>
                <w:rFonts w:ascii="Bookman Old Style" w:hAnsi="Bookman Old Style"/>
                <w:color w:val="000000"/>
                <w:sz w:val="12"/>
                <w:szCs w:val="12"/>
                <w:lang w:val="es-CO" w:eastAsia="es-CO"/>
              </w:rPr>
              <w:t>Palo de Agua-Lorica</w:t>
            </w:r>
            <w:r w:rsidRPr="00712F7F">
              <w:rPr>
                <w:rFonts w:ascii="Bookman Old Style" w:hAnsi="Bookman Old Style"/>
                <w:color w:val="000000"/>
                <w:sz w:val="12"/>
                <w:szCs w:val="12"/>
                <w:lang w:val="es-CO" w:eastAsia="es-CO"/>
              </w:rPr>
              <w:noBreakHyphen/>
              <w:t>Córdoba</w:t>
            </w:r>
          </w:p>
        </w:tc>
        <w:tc>
          <w:tcPr>
            <w:tcW w:w="452" w:type="pct"/>
            <w:tcBorders>
              <w:top w:val="nil"/>
              <w:left w:val="nil"/>
              <w:bottom w:val="single" w:sz="4" w:space="0" w:color="auto"/>
              <w:right w:val="single" w:sz="4" w:space="0" w:color="auto"/>
            </w:tcBorders>
            <w:shd w:val="clear" w:color="auto" w:fill="auto"/>
            <w:noWrap/>
            <w:vAlign w:val="center"/>
          </w:tcPr>
          <w:p w14:paraId="083E5B0F" w14:textId="77777777" w:rsidR="00C36954" w:rsidRPr="006A35BA" w:rsidRDefault="00C36954" w:rsidP="00C36954">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1</w:t>
            </w:r>
          </w:p>
        </w:tc>
        <w:tc>
          <w:tcPr>
            <w:tcW w:w="548" w:type="pct"/>
            <w:tcBorders>
              <w:top w:val="nil"/>
              <w:left w:val="nil"/>
              <w:bottom w:val="single" w:sz="4" w:space="0" w:color="auto"/>
              <w:right w:val="single" w:sz="4" w:space="0" w:color="auto"/>
            </w:tcBorders>
            <w:shd w:val="clear" w:color="auto" w:fill="auto"/>
            <w:noWrap/>
            <w:vAlign w:val="bottom"/>
          </w:tcPr>
          <w:p w14:paraId="5B3811E2" w14:textId="77777777" w:rsidR="00C36954" w:rsidRPr="006A35BA" w:rsidRDefault="00C36954" w:rsidP="00C36954">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112F73A" w14:textId="46656286" w:rsidR="00C36954" w:rsidRPr="001F303E" w:rsidRDefault="001F303E" w:rsidP="00C36954">
            <w:pPr>
              <w:ind w:left="0" w:hanging="14"/>
              <w:jc w:val="right"/>
              <w:rPr>
                <w:rFonts w:ascii="Arial" w:hAnsi="Arial" w:cs="Arial"/>
                <w:color w:val="000000"/>
                <w:sz w:val="12"/>
                <w:szCs w:val="12"/>
                <w:lang w:val="es-CO"/>
              </w:rPr>
            </w:pPr>
            <w:r w:rsidRPr="001F303E">
              <w:rPr>
                <w:rFonts w:ascii="Arial" w:hAnsi="Arial" w:cs="Arial"/>
                <w:color w:val="000000"/>
                <w:sz w:val="12"/>
                <w:szCs w:val="12"/>
                <w:lang w:val="es-CO"/>
              </w:rPr>
              <w:t>451</w:t>
            </w:r>
          </w:p>
        </w:tc>
        <w:tc>
          <w:tcPr>
            <w:tcW w:w="396" w:type="pct"/>
            <w:tcBorders>
              <w:top w:val="nil"/>
              <w:left w:val="nil"/>
              <w:bottom w:val="single" w:sz="4" w:space="0" w:color="auto"/>
              <w:right w:val="single" w:sz="4" w:space="0" w:color="auto"/>
            </w:tcBorders>
            <w:shd w:val="clear" w:color="auto" w:fill="auto"/>
            <w:noWrap/>
            <w:vAlign w:val="bottom"/>
          </w:tcPr>
          <w:p w14:paraId="1FA323AB" w14:textId="77777777" w:rsidR="00C36954" w:rsidRPr="006A35BA" w:rsidRDefault="00C36954" w:rsidP="00C36954">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09C286B" w14:textId="6B354E32" w:rsidR="00C36954" w:rsidRPr="00F23274" w:rsidRDefault="00F23274" w:rsidP="00C36954">
            <w:pPr>
              <w:ind w:left="0" w:hanging="14"/>
              <w:jc w:val="right"/>
              <w:rPr>
                <w:rFonts w:ascii="Arial" w:hAnsi="Arial" w:cs="Arial"/>
                <w:color w:val="000000"/>
                <w:sz w:val="12"/>
                <w:szCs w:val="12"/>
                <w:lang w:val="es-CO"/>
              </w:rPr>
            </w:pPr>
            <w:r w:rsidRPr="00F23274">
              <w:rPr>
                <w:rFonts w:ascii="Arial" w:hAnsi="Arial" w:cs="Arial"/>
                <w:color w:val="000000"/>
                <w:sz w:val="12"/>
                <w:szCs w:val="12"/>
                <w:lang w:val="es-CO"/>
              </w:rPr>
              <w:t>455</w:t>
            </w:r>
          </w:p>
        </w:tc>
        <w:tc>
          <w:tcPr>
            <w:tcW w:w="396" w:type="pct"/>
            <w:tcBorders>
              <w:top w:val="nil"/>
              <w:left w:val="nil"/>
              <w:bottom w:val="single" w:sz="4" w:space="0" w:color="auto"/>
              <w:right w:val="single" w:sz="4" w:space="0" w:color="auto"/>
            </w:tcBorders>
            <w:shd w:val="clear" w:color="auto" w:fill="auto"/>
            <w:noWrap/>
            <w:vAlign w:val="bottom"/>
          </w:tcPr>
          <w:p w14:paraId="11C76DC9" w14:textId="77777777" w:rsidR="00C36954" w:rsidRPr="006A35BA" w:rsidRDefault="00C36954" w:rsidP="00C36954">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ACB747D" w14:textId="6DACA920" w:rsidR="00C36954" w:rsidRPr="00B94C55" w:rsidRDefault="00B94C55" w:rsidP="00C36954">
            <w:pPr>
              <w:ind w:left="0" w:hanging="14"/>
              <w:jc w:val="right"/>
              <w:rPr>
                <w:rFonts w:ascii="Arial" w:hAnsi="Arial" w:cs="Arial"/>
                <w:color w:val="000000"/>
                <w:sz w:val="12"/>
                <w:szCs w:val="12"/>
                <w:lang w:val="es-CO"/>
              </w:rPr>
            </w:pPr>
            <w:r w:rsidRPr="00B94C55">
              <w:rPr>
                <w:rFonts w:ascii="Arial" w:hAnsi="Arial" w:cs="Arial"/>
                <w:color w:val="000000"/>
                <w:sz w:val="12"/>
                <w:szCs w:val="12"/>
                <w:lang w:val="es-CO"/>
              </w:rPr>
              <w:t>459</w:t>
            </w:r>
          </w:p>
        </w:tc>
        <w:tc>
          <w:tcPr>
            <w:tcW w:w="395" w:type="pct"/>
            <w:tcBorders>
              <w:top w:val="nil"/>
              <w:left w:val="nil"/>
              <w:bottom w:val="single" w:sz="4" w:space="0" w:color="auto"/>
              <w:right w:val="single" w:sz="4" w:space="0" w:color="auto"/>
            </w:tcBorders>
            <w:shd w:val="clear" w:color="auto" w:fill="auto"/>
            <w:noWrap/>
            <w:vAlign w:val="bottom"/>
          </w:tcPr>
          <w:p w14:paraId="5A40A94A" w14:textId="77777777" w:rsidR="00C36954" w:rsidRPr="006A35BA" w:rsidRDefault="00C36954" w:rsidP="00C36954">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DAB5977" w14:textId="70A1C404" w:rsidR="00C36954" w:rsidRPr="005E278B" w:rsidRDefault="005E278B" w:rsidP="00C36954">
            <w:pPr>
              <w:ind w:left="0" w:hanging="14"/>
              <w:jc w:val="right"/>
              <w:rPr>
                <w:rFonts w:ascii="Arial" w:hAnsi="Arial" w:cs="Arial"/>
                <w:color w:val="000000"/>
                <w:sz w:val="12"/>
                <w:szCs w:val="12"/>
                <w:lang w:val="es-CO"/>
              </w:rPr>
            </w:pPr>
            <w:r w:rsidRPr="005E278B">
              <w:rPr>
                <w:rFonts w:ascii="Arial" w:hAnsi="Arial" w:cs="Arial"/>
                <w:color w:val="000000"/>
                <w:sz w:val="12"/>
                <w:szCs w:val="12"/>
                <w:lang w:val="es-CO"/>
              </w:rPr>
              <w:t>463</w:t>
            </w:r>
          </w:p>
        </w:tc>
        <w:tc>
          <w:tcPr>
            <w:tcW w:w="396" w:type="pct"/>
            <w:tcBorders>
              <w:top w:val="nil"/>
              <w:left w:val="nil"/>
              <w:bottom w:val="single" w:sz="4" w:space="0" w:color="auto"/>
              <w:right w:val="single" w:sz="4" w:space="0" w:color="auto"/>
            </w:tcBorders>
            <w:shd w:val="clear" w:color="auto" w:fill="auto"/>
            <w:noWrap/>
            <w:vAlign w:val="bottom"/>
          </w:tcPr>
          <w:p w14:paraId="3194256A" w14:textId="77777777" w:rsidR="00C36954" w:rsidRPr="006A35BA" w:rsidRDefault="00C36954" w:rsidP="00C36954">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B6C1EAA" w14:textId="63504A2B" w:rsidR="00C36954" w:rsidRPr="00483CDE" w:rsidRDefault="00483CDE" w:rsidP="00C36954">
            <w:pPr>
              <w:ind w:left="0" w:hanging="14"/>
              <w:jc w:val="right"/>
              <w:rPr>
                <w:rFonts w:ascii="Arial" w:hAnsi="Arial" w:cs="Arial"/>
                <w:color w:val="000000"/>
                <w:sz w:val="12"/>
                <w:szCs w:val="12"/>
                <w:lang w:val="es-CO"/>
              </w:rPr>
            </w:pPr>
            <w:r w:rsidRPr="00483CDE">
              <w:rPr>
                <w:rFonts w:ascii="Arial" w:hAnsi="Arial" w:cs="Arial"/>
                <w:color w:val="000000"/>
                <w:sz w:val="12"/>
                <w:szCs w:val="12"/>
                <w:lang w:val="es-CO"/>
              </w:rPr>
              <w:t>467</w:t>
            </w:r>
          </w:p>
        </w:tc>
      </w:tr>
      <w:tr w:rsidR="00C36954" w:rsidRPr="006A35BA" w14:paraId="1E3B11DD" w14:textId="77777777" w:rsidTr="00AF0D5C">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5FBCCA2E" w14:textId="0FFAF250" w:rsidR="00C36954" w:rsidRPr="006A35BA" w:rsidRDefault="00C36954" w:rsidP="00C36954">
            <w:pPr>
              <w:ind w:left="0"/>
              <w:rPr>
                <w:rFonts w:ascii="Arial" w:hAnsi="Arial" w:cs="Arial"/>
                <w:color w:val="000000"/>
                <w:sz w:val="12"/>
                <w:szCs w:val="12"/>
                <w:lang w:val="es-CO" w:eastAsia="es-CO"/>
              </w:rPr>
            </w:pPr>
            <w:r w:rsidRPr="00712F7F">
              <w:rPr>
                <w:rFonts w:ascii="Bookman Old Style" w:hAnsi="Bookman Old Style"/>
                <w:color w:val="000000"/>
                <w:sz w:val="12"/>
                <w:szCs w:val="12"/>
                <w:lang w:val="es-CO" w:eastAsia="es-CO"/>
              </w:rPr>
              <w:t>Palo de Agua-Lorica</w:t>
            </w:r>
            <w:r w:rsidRPr="00712F7F">
              <w:rPr>
                <w:rFonts w:ascii="Bookman Old Style" w:hAnsi="Bookman Old Style"/>
                <w:color w:val="000000"/>
                <w:sz w:val="12"/>
                <w:szCs w:val="12"/>
                <w:lang w:val="es-CO" w:eastAsia="es-CO"/>
              </w:rPr>
              <w:noBreakHyphen/>
              <w:t>Córdoba</w:t>
            </w:r>
          </w:p>
        </w:tc>
        <w:tc>
          <w:tcPr>
            <w:tcW w:w="452" w:type="pct"/>
            <w:tcBorders>
              <w:top w:val="nil"/>
              <w:left w:val="nil"/>
              <w:bottom w:val="single" w:sz="4" w:space="0" w:color="auto"/>
              <w:right w:val="single" w:sz="4" w:space="0" w:color="auto"/>
            </w:tcBorders>
            <w:shd w:val="clear" w:color="auto" w:fill="auto"/>
            <w:noWrap/>
            <w:vAlign w:val="center"/>
          </w:tcPr>
          <w:p w14:paraId="68A53E98" w14:textId="77777777" w:rsidR="00C36954" w:rsidRPr="006A35BA" w:rsidRDefault="00C36954" w:rsidP="00C36954">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2</w:t>
            </w:r>
          </w:p>
        </w:tc>
        <w:tc>
          <w:tcPr>
            <w:tcW w:w="548" w:type="pct"/>
            <w:tcBorders>
              <w:top w:val="nil"/>
              <w:left w:val="nil"/>
              <w:bottom w:val="single" w:sz="4" w:space="0" w:color="auto"/>
              <w:right w:val="single" w:sz="4" w:space="0" w:color="auto"/>
            </w:tcBorders>
            <w:shd w:val="clear" w:color="auto" w:fill="auto"/>
            <w:noWrap/>
            <w:vAlign w:val="bottom"/>
          </w:tcPr>
          <w:p w14:paraId="265F3F09" w14:textId="77777777" w:rsidR="00C36954" w:rsidRPr="006A35BA" w:rsidRDefault="00C36954" w:rsidP="00C36954">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F0212BD" w14:textId="3A818885" w:rsidR="00C36954" w:rsidRPr="001F303E" w:rsidRDefault="001F303E" w:rsidP="00C36954">
            <w:pPr>
              <w:ind w:left="0" w:hanging="14"/>
              <w:jc w:val="right"/>
              <w:rPr>
                <w:rFonts w:ascii="Arial" w:hAnsi="Arial" w:cs="Arial"/>
                <w:color w:val="000000"/>
                <w:sz w:val="12"/>
                <w:szCs w:val="12"/>
                <w:lang w:val="es-CO"/>
              </w:rPr>
            </w:pPr>
            <w:r w:rsidRPr="001F303E">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7D95A7A9" w14:textId="77777777" w:rsidR="00C36954" w:rsidRPr="006A35BA" w:rsidRDefault="00C36954" w:rsidP="00C36954">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14DF7C7" w14:textId="7705D796" w:rsidR="00C36954" w:rsidRPr="00F23274" w:rsidRDefault="00F23274" w:rsidP="00C36954">
            <w:pPr>
              <w:ind w:left="0" w:hanging="14"/>
              <w:jc w:val="right"/>
              <w:rPr>
                <w:rFonts w:ascii="Arial" w:hAnsi="Arial" w:cs="Arial"/>
                <w:color w:val="000000"/>
                <w:sz w:val="12"/>
                <w:szCs w:val="12"/>
                <w:lang w:val="es-CO"/>
              </w:rPr>
            </w:pPr>
            <w:r w:rsidRPr="00F23274">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57277105" w14:textId="77777777" w:rsidR="00C36954" w:rsidRPr="006A35BA" w:rsidRDefault="00C36954" w:rsidP="00C36954">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F27C408" w14:textId="13E1333A" w:rsidR="00C36954" w:rsidRPr="00B94C55" w:rsidRDefault="00B94C55" w:rsidP="00C36954">
            <w:pPr>
              <w:ind w:left="0" w:hanging="14"/>
              <w:jc w:val="right"/>
              <w:rPr>
                <w:rFonts w:ascii="Arial" w:hAnsi="Arial" w:cs="Arial"/>
                <w:color w:val="000000"/>
                <w:sz w:val="12"/>
                <w:szCs w:val="12"/>
                <w:lang w:val="es-CO"/>
              </w:rPr>
            </w:pPr>
            <w:r w:rsidRPr="00B94C55">
              <w:rPr>
                <w:rFonts w:ascii="Arial" w:hAnsi="Arial" w:cs="Arial"/>
                <w:color w:val="000000"/>
                <w:sz w:val="12"/>
                <w:szCs w:val="12"/>
                <w:lang w:val="es-CO"/>
              </w:rPr>
              <w:t>0</w:t>
            </w:r>
          </w:p>
        </w:tc>
        <w:tc>
          <w:tcPr>
            <w:tcW w:w="395" w:type="pct"/>
            <w:tcBorders>
              <w:top w:val="nil"/>
              <w:left w:val="nil"/>
              <w:bottom w:val="single" w:sz="4" w:space="0" w:color="auto"/>
              <w:right w:val="single" w:sz="4" w:space="0" w:color="auto"/>
            </w:tcBorders>
            <w:shd w:val="clear" w:color="auto" w:fill="auto"/>
            <w:noWrap/>
            <w:vAlign w:val="bottom"/>
          </w:tcPr>
          <w:p w14:paraId="53981A02" w14:textId="77777777" w:rsidR="00C36954" w:rsidRPr="006A35BA" w:rsidRDefault="00C36954" w:rsidP="00C36954">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D2A93EC" w14:textId="08E9B2AF" w:rsidR="00C36954" w:rsidRPr="005E278B" w:rsidRDefault="005E278B" w:rsidP="00C36954">
            <w:pPr>
              <w:ind w:left="0" w:hanging="14"/>
              <w:jc w:val="right"/>
              <w:rPr>
                <w:rFonts w:ascii="Arial" w:hAnsi="Arial" w:cs="Arial"/>
                <w:color w:val="000000"/>
                <w:sz w:val="12"/>
                <w:szCs w:val="12"/>
                <w:lang w:val="es-CO"/>
              </w:rPr>
            </w:pPr>
            <w:r w:rsidRPr="005E278B">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35798C5E" w14:textId="77777777" w:rsidR="00C36954" w:rsidRPr="006A35BA" w:rsidRDefault="00C36954" w:rsidP="00C36954">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30ABE81" w14:textId="1A3A3F25" w:rsidR="00C36954" w:rsidRPr="00483CDE" w:rsidRDefault="00483CDE" w:rsidP="00C36954">
            <w:pPr>
              <w:ind w:left="0" w:hanging="14"/>
              <w:jc w:val="right"/>
              <w:rPr>
                <w:rFonts w:ascii="Arial" w:hAnsi="Arial" w:cs="Arial"/>
                <w:color w:val="000000"/>
                <w:sz w:val="12"/>
                <w:szCs w:val="12"/>
                <w:lang w:val="es-CO"/>
              </w:rPr>
            </w:pPr>
            <w:r w:rsidRPr="00483CDE">
              <w:rPr>
                <w:rFonts w:ascii="Arial" w:hAnsi="Arial" w:cs="Arial"/>
                <w:color w:val="000000"/>
                <w:sz w:val="12"/>
                <w:szCs w:val="12"/>
                <w:lang w:val="es-CO"/>
              </w:rPr>
              <w:t>0</w:t>
            </w:r>
          </w:p>
        </w:tc>
      </w:tr>
      <w:tr w:rsidR="00C36954" w:rsidRPr="006A35BA" w14:paraId="348E8D61" w14:textId="77777777" w:rsidTr="00AF0D5C">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5B290B33" w14:textId="7DD13BF2" w:rsidR="00C36954" w:rsidRPr="006A35BA" w:rsidRDefault="00C36954" w:rsidP="00C36954">
            <w:pPr>
              <w:ind w:left="0"/>
              <w:rPr>
                <w:rFonts w:ascii="Arial" w:hAnsi="Arial" w:cs="Arial"/>
                <w:color w:val="000000"/>
                <w:sz w:val="12"/>
                <w:szCs w:val="12"/>
                <w:lang w:val="es-CO" w:eastAsia="es-CO"/>
              </w:rPr>
            </w:pPr>
            <w:r w:rsidRPr="00712F7F">
              <w:rPr>
                <w:rFonts w:ascii="Bookman Old Style" w:hAnsi="Bookman Old Style"/>
                <w:color w:val="000000"/>
                <w:sz w:val="12"/>
                <w:szCs w:val="12"/>
                <w:lang w:val="es-CO" w:eastAsia="es-CO"/>
              </w:rPr>
              <w:lastRenderedPageBreak/>
              <w:t>Palo de Agua-Lorica</w:t>
            </w:r>
            <w:r w:rsidRPr="00712F7F">
              <w:rPr>
                <w:rFonts w:ascii="Bookman Old Style" w:hAnsi="Bookman Old Style"/>
                <w:color w:val="000000"/>
                <w:sz w:val="12"/>
                <w:szCs w:val="12"/>
                <w:lang w:val="es-CO" w:eastAsia="es-CO"/>
              </w:rPr>
              <w:noBreakHyphen/>
              <w:t>Córdoba</w:t>
            </w:r>
          </w:p>
        </w:tc>
        <w:tc>
          <w:tcPr>
            <w:tcW w:w="452" w:type="pct"/>
            <w:tcBorders>
              <w:top w:val="nil"/>
              <w:left w:val="nil"/>
              <w:bottom w:val="single" w:sz="4" w:space="0" w:color="auto"/>
              <w:right w:val="single" w:sz="4" w:space="0" w:color="auto"/>
            </w:tcBorders>
            <w:shd w:val="clear" w:color="auto" w:fill="auto"/>
            <w:noWrap/>
            <w:vAlign w:val="center"/>
          </w:tcPr>
          <w:p w14:paraId="509F7B0B" w14:textId="77777777" w:rsidR="00C36954" w:rsidRPr="006A35BA" w:rsidRDefault="00C36954" w:rsidP="00C36954">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3</w:t>
            </w:r>
          </w:p>
        </w:tc>
        <w:tc>
          <w:tcPr>
            <w:tcW w:w="548" w:type="pct"/>
            <w:tcBorders>
              <w:top w:val="nil"/>
              <w:left w:val="nil"/>
              <w:bottom w:val="single" w:sz="4" w:space="0" w:color="auto"/>
              <w:right w:val="single" w:sz="4" w:space="0" w:color="auto"/>
            </w:tcBorders>
            <w:shd w:val="clear" w:color="auto" w:fill="auto"/>
            <w:noWrap/>
            <w:vAlign w:val="bottom"/>
          </w:tcPr>
          <w:p w14:paraId="114034D5" w14:textId="77777777" w:rsidR="00C36954" w:rsidRPr="006A35BA" w:rsidRDefault="00C36954" w:rsidP="00C36954">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7378F11" w14:textId="165F27FE" w:rsidR="00C36954" w:rsidRPr="001F303E" w:rsidRDefault="001F303E" w:rsidP="00C36954">
            <w:pPr>
              <w:ind w:left="0" w:hanging="14"/>
              <w:jc w:val="right"/>
              <w:rPr>
                <w:rFonts w:ascii="Arial" w:hAnsi="Arial" w:cs="Arial"/>
                <w:color w:val="000000"/>
                <w:sz w:val="12"/>
                <w:szCs w:val="12"/>
                <w:lang w:val="es-CO"/>
              </w:rPr>
            </w:pPr>
            <w:r w:rsidRPr="001F303E">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59786826" w14:textId="77777777" w:rsidR="00C36954" w:rsidRPr="006A35BA" w:rsidRDefault="00C36954" w:rsidP="00C36954">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B4065FF" w14:textId="362C8669" w:rsidR="00C36954" w:rsidRPr="00F23274" w:rsidRDefault="00F23274" w:rsidP="00C36954">
            <w:pPr>
              <w:ind w:left="0" w:hanging="14"/>
              <w:jc w:val="right"/>
              <w:rPr>
                <w:rFonts w:ascii="Arial" w:hAnsi="Arial" w:cs="Arial"/>
                <w:color w:val="000000"/>
                <w:sz w:val="12"/>
                <w:szCs w:val="12"/>
                <w:lang w:val="es-CO"/>
              </w:rPr>
            </w:pPr>
            <w:r w:rsidRPr="00F23274">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7095F2ED" w14:textId="77777777" w:rsidR="00C36954" w:rsidRPr="006A35BA" w:rsidRDefault="00C36954" w:rsidP="00C36954">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39561B6" w14:textId="0DAC83B4" w:rsidR="00C36954" w:rsidRPr="006A35BA" w:rsidRDefault="00B94C55" w:rsidP="00C36954">
            <w:pPr>
              <w:ind w:left="0" w:hanging="14"/>
              <w:jc w:val="right"/>
              <w:rPr>
                <w:rFonts w:ascii="Arial" w:hAnsi="Arial" w:cs="Arial"/>
                <w:color w:val="000000"/>
                <w:sz w:val="12"/>
                <w:szCs w:val="12"/>
                <w:highlight w:val="yellow"/>
                <w:lang w:val="es-CO"/>
              </w:rPr>
            </w:pPr>
            <w:r>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4D26772" w14:textId="77777777" w:rsidR="00C36954" w:rsidRPr="006A35BA" w:rsidRDefault="00C36954" w:rsidP="00C36954">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6D76292" w14:textId="0878A657" w:rsidR="00C36954" w:rsidRPr="005E278B" w:rsidRDefault="005E278B" w:rsidP="00C36954">
            <w:pPr>
              <w:ind w:left="0" w:hanging="14"/>
              <w:jc w:val="right"/>
              <w:rPr>
                <w:rFonts w:ascii="Arial" w:hAnsi="Arial" w:cs="Arial"/>
                <w:color w:val="000000"/>
                <w:sz w:val="12"/>
                <w:szCs w:val="12"/>
                <w:lang w:val="es-CO"/>
              </w:rPr>
            </w:pPr>
            <w:r w:rsidRPr="005E278B">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2FED52EE" w14:textId="77777777" w:rsidR="00C36954" w:rsidRPr="006A35BA" w:rsidRDefault="00C36954" w:rsidP="00C36954">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E9350C6" w14:textId="0824711F" w:rsidR="00C36954" w:rsidRPr="00483CDE" w:rsidRDefault="00483CDE" w:rsidP="00C36954">
            <w:pPr>
              <w:ind w:left="0" w:hanging="14"/>
              <w:jc w:val="right"/>
              <w:rPr>
                <w:rFonts w:ascii="Arial" w:hAnsi="Arial" w:cs="Arial"/>
                <w:color w:val="000000"/>
                <w:sz w:val="12"/>
                <w:szCs w:val="12"/>
                <w:lang w:val="es-CO"/>
              </w:rPr>
            </w:pPr>
            <w:r w:rsidRPr="00483CDE">
              <w:rPr>
                <w:rFonts w:ascii="Arial" w:hAnsi="Arial" w:cs="Arial"/>
                <w:color w:val="000000"/>
                <w:sz w:val="12"/>
                <w:szCs w:val="12"/>
                <w:lang w:val="es-CO"/>
              </w:rPr>
              <w:t>0</w:t>
            </w:r>
          </w:p>
        </w:tc>
      </w:tr>
      <w:tr w:rsidR="00C36954" w:rsidRPr="006A35BA" w14:paraId="0EB3C4D7" w14:textId="77777777" w:rsidTr="00AF0D5C">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5BD286B9" w14:textId="11F102B7" w:rsidR="00C36954" w:rsidRPr="006A35BA" w:rsidRDefault="00C36954" w:rsidP="00C36954">
            <w:pPr>
              <w:ind w:left="0"/>
              <w:rPr>
                <w:rFonts w:ascii="Arial" w:hAnsi="Arial" w:cs="Arial"/>
                <w:color w:val="000000"/>
                <w:sz w:val="12"/>
                <w:szCs w:val="12"/>
                <w:lang w:val="es-CO" w:eastAsia="es-CO"/>
              </w:rPr>
            </w:pPr>
            <w:r w:rsidRPr="00712F7F">
              <w:rPr>
                <w:rFonts w:ascii="Bookman Old Style" w:hAnsi="Bookman Old Style"/>
                <w:color w:val="000000"/>
                <w:sz w:val="12"/>
                <w:szCs w:val="12"/>
                <w:lang w:val="es-CO" w:eastAsia="es-CO"/>
              </w:rPr>
              <w:t>Palo de Agua-Lorica</w:t>
            </w:r>
            <w:r w:rsidRPr="00712F7F">
              <w:rPr>
                <w:rFonts w:ascii="Bookman Old Style" w:hAnsi="Bookman Old Style"/>
                <w:color w:val="000000"/>
                <w:sz w:val="12"/>
                <w:szCs w:val="12"/>
                <w:lang w:val="es-CO" w:eastAsia="es-CO"/>
              </w:rPr>
              <w:noBreakHyphen/>
              <w:t>Córdoba</w:t>
            </w:r>
          </w:p>
        </w:tc>
        <w:tc>
          <w:tcPr>
            <w:tcW w:w="452" w:type="pct"/>
            <w:tcBorders>
              <w:top w:val="nil"/>
              <w:left w:val="nil"/>
              <w:bottom w:val="single" w:sz="4" w:space="0" w:color="auto"/>
              <w:right w:val="single" w:sz="4" w:space="0" w:color="auto"/>
            </w:tcBorders>
            <w:shd w:val="clear" w:color="auto" w:fill="auto"/>
            <w:noWrap/>
            <w:vAlign w:val="center"/>
          </w:tcPr>
          <w:p w14:paraId="368741CC" w14:textId="77777777" w:rsidR="00C36954" w:rsidRPr="006A35BA" w:rsidRDefault="00C36954" w:rsidP="00C36954">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4</w:t>
            </w:r>
          </w:p>
        </w:tc>
        <w:tc>
          <w:tcPr>
            <w:tcW w:w="548" w:type="pct"/>
            <w:tcBorders>
              <w:top w:val="nil"/>
              <w:left w:val="nil"/>
              <w:bottom w:val="single" w:sz="4" w:space="0" w:color="auto"/>
              <w:right w:val="single" w:sz="4" w:space="0" w:color="auto"/>
            </w:tcBorders>
            <w:shd w:val="clear" w:color="auto" w:fill="auto"/>
            <w:noWrap/>
            <w:vAlign w:val="bottom"/>
          </w:tcPr>
          <w:p w14:paraId="7DF3F9BC" w14:textId="77777777" w:rsidR="00C36954" w:rsidRPr="006A35BA" w:rsidRDefault="00C36954" w:rsidP="00C36954">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3C09E35" w14:textId="77777777" w:rsidR="00C36954" w:rsidRPr="006A35BA" w:rsidRDefault="00C36954" w:rsidP="00C36954">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F8202EF" w14:textId="77777777" w:rsidR="00C36954" w:rsidRPr="006A35BA" w:rsidRDefault="00C36954" w:rsidP="00C36954">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9B7870F" w14:textId="77777777" w:rsidR="00C36954" w:rsidRPr="006A35BA" w:rsidRDefault="00C36954" w:rsidP="00C36954">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0C50412" w14:textId="77777777" w:rsidR="00C36954" w:rsidRPr="006A35BA" w:rsidRDefault="00C36954" w:rsidP="00C36954">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139F42B" w14:textId="77777777" w:rsidR="00C36954" w:rsidRPr="006A35BA" w:rsidRDefault="00C36954" w:rsidP="00C36954">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758CFFD" w14:textId="77777777" w:rsidR="00C36954" w:rsidRPr="006A35BA" w:rsidRDefault="00C36954" w:rsidP="00C36954">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53009DC" w14:textId="77777777" w:rsidR="00C36954" w:rsidRPr="006A35BA" w:rsidRDefault="00C36954" w:rsidP="00C36954">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EF6F498" w14:textId="77777777" w:rsidR="00C36954" w:rsidRPr="006A35BA" w:rsidRDefault="00C36954" w:rsidP="00C36954">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312437D" w14:textId="57703EC2" w:rsidR="00C36954" w:rsidRPr="006A35BA" w:rsidRDefault="00C36954" w:rsidP="00C36954">
            <w:pPr>
              <w:ind w:left="0" w:hanging="14"/>
              <w:jc w:val="right"/>
              <w:rPr>
                <w:rFonts w:ascii="Arial" w:hAnsi="Arial" w:cs="Arial"/>
                <w:color w:val="000000"/>
                <w:sz w:val="12"/>
                <w:szCs w:val="12"/>
                <w:highlight w:val="yellow"/>
                <w:lang w:val="es-CO"/>
              </w:rPr>
            </w:pPr>
            <w:r w:rsidRPr="006A35BA">
              <w:rPr>
                <w:rFonts w:ascii="Bookman Old Style" w:hAnsi="Bookman Old Style"/>
                <w:color w:val="000000"/>
                <w:sz w:val="12"/>
                <w:szCs w:val="12"/>
                <w:lang w:val="es-CO" w:eastAsia="es-CO"/>
              </w:rPr>
              <w:t>0</w:t>
            </w:r>
          </w:p>
        </w:tc>
      </w:tr>
      <w:tr w:rsidR="00C36954" w:rsidRPr="006A35BA" w14:paraId="427F1732" w14:textId="77777777" w:rsidTr="00AF0D5C">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219328F3" w14:textId="72D95DBB" w:rsidR="00C36954" w:rsidRPr="006A35BA" w:rsidRDefault="00C36954" w:rsidP="00C36954">
            <w:pPr>
              <w:ind w:left="0"/>
              <w:rPr>
                <w:rFonts w:ascii="Arial" w:hAnsi="Arial" w:cs="Arial"/>
                <w:color w:val="000000"/>
                <w:sz w:val="12"/>
                <w:szCs w:val="12"/>
                <w:lang w:val="es-CO" w:eastAsia="es-CO"/>
              </w:rPr>
            </w:pPr>
            <w:r w:rsidRPr="00712F7F">
              <w:rPr>
                <w:rFonts w:ascii="Bookman Old Style" w:hAnsi="Bookman Old Style"/>
                <w:color w:val="000000"/>
                <w:sz w:val="12"/>
                <w:szCs w:val="12"/>
                <w:lang w:val="es-CO" w:eastAsia="es-CO"/>
              </w:rPr>
              <w:t>Palo de Agua-Lorica</w:t>
            </w:r>
            <w:r w:rsidRPr="00712F7F">
              <w:rPr>
                <w:rFonts w:ascii="Bookman Old Style" w:hAnsi="Bookman Old Style"/>
                <w:color w:val="000000"/>
                <w:sz w:val="12"/>
                <w:szCs w:val="12"/>
                <w:lang w:val="es-CO" w:eastAsia="es-CO"/>
              </w:rPr>
              <w:noBreakHyphen/>
              <w:t>Córdoba</w:t>
            </w:r>
          </w:p>
        </w:tc>
        <w:tc>
          <w:tcPr>
            <w:tcW w:w="452" w:type="pct"/>
            <w:tcBorders>
              <w:top w:val="nil"/>
              <w:left w:val="nil"/>
              <w:bottom w:val="single" w:sz="4" w:space="0" w:color="auto"/>
              <w:right w:val="single" w:sz="4" w:space="0" w:color="auto"/>
            </w:tcBorders>
            <w:shd w:val="clear" w:color="auto" w:fill="auto"/>
            <w:noWrap/>
            <w:vAlign w:val="center"/>
          </w:tcPr>
          <w:p w14:paraId="2596B8A3" w14:textId="77777777" w:rsidR="00C36954" w:rsidRPr="006A35BA" w:rsidRDefault="00C36954" w:rsidP="00C36954">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5</w:t>
            </w:r>
          </w:p>
        </w:tc>
        <w:tc>
          <w:tcPr>
            <w:tcW w:w="548" w:type="pct"/>
            <w:tcBorders>
              <w:top w:val="nil"/>
              <w:left w:val="nil"/>
              <w:bottom w:val="single" w:sz="4" w:space="0" w:color="auto"/>
              <w:right w:val="single" w:sz="4" w:space="0" w:color="auto"/>
            </w:tcBorders>
            <w:shd w:val="clear" w:color="auto" w:fill="auto"/>
            <w:noWrap/>
            <w:vAlign w:val="bottom"/>
          </w:tcPr>
          <w:p w14:paraId="22360E32"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ECB6ADC"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CCF3378"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3F64941"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A65011B"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FE82F04"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9608DDD"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82F0FDC"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08023B8"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EE7178B"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C36954" w:rsidRPr="006A35BA" w14:paraId="01BD0CD3" w14:textId="77777777" w:rsidTr="00AF0D5C">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20A9C1FE" w14:textId="160E4779" w:rsidR="00C36954" w:rsidRPr="006A35BA" w:rsidRDefault="00C36954" w:rsidP="00C36954">
            <w:pPr>
              <w:ind w:left="0"/>
              <w:rPr>
                <w:rFonts w:ascii="Arial" w:hAnsi="Arial" w:cs="Arial"/>
                <w:color w:val="000000"/>
                <w:sz w:val="12"/>
                <w:szCs w:val="12"/>
                <w:lang w:val="es-CO" w:eastAsia="es-CO"/>
              </w:rPr>
            </w:pPr>
            <w:r w:rsidRPr="00712F7F">
              <w:rPr>
                <w:rFonts w:ascii="Bookman Old Style" w:hAnsi="Bookman Old Style"/>
                <w:color w:val="000000"/>
                <w:sz w:val="12"/>
                <w:szCs w:val="12"/>
                <w:lang w:val="es-CO" w:eastAsia="es-CO"/>
              </w:rPr>
              <w:t>Palo de Agua-Lorica</w:t>
            </w:r>
            <w:r w:rsidRPr="00712F7F">
              <w:rPr>
                <w:rFonts w:ascii="Bookman Old Style" w:hAnsi="Bookman Old Style"/>
                <w:color w:val="000000"/>
                <w:sz w:val="12"/>
                <w:szCs w:val="12"/>
                <w:lang w:val="es-CO" w:eastAsia="es-CO"/>
              </w:rPr>
              <w:noBreakHyphen/>
              <w:t>Córdoba</w:t>
            </w:r>
          </w:p>
        </w:tc>
        <w:tc>
          <w:tcPr>
            <w:tcW w:w="452" w:type="pct"/>
            <w:tcBorders>
              <w:top w:val="nil"/>
              <w:left w:val="nil"/>
              <w:bottom w:val="single" w:sz="4" w:space="0" w:color="auto"/>
              <w:right w:val="single" w:sz="4" w:space="0" w:color="auto"/>
            </w:tcBorders>
            <w:shd w:val="clear" w:color="auto" w:fill="auto"/>
            <w:noWrap/>
            <w:vAlign w:val="center"/>
          </w:tcPr>
          <w:p w14:paraId="2B83E52C" w14:textId="77777777" w:rsidR="00C36954" w:rsidRPr="006A35BA" w:rsidRDefault="00C36954" w:rsidP="00C36954">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6</w:t>
            </w:r>
          </w:p>
        </w:tc>
        <w:tc>
          <w:tcPr>
            <w:tcW w:w="548" w:type="pct"/>
            <w:tcBorders>
              <w:top w:val="nil"/>
              <w:left w:val="nil"/>
              <w:bottom w:val="single" w:sz="4" w:space="0" w:color="auto"/>
              <w:right w:val="single" w:sz="4" w:space="0" w:color="auto"/>
            </w:tcBorders>
            <w:shd w:val="clear" w:color="auto" w:fill="auto"/>
            <w:noWrap/>
            <w:vAlign w:val="bottom"/>
          </w:tcPr>
          <w:p w14:paraId="7DFB8FCA"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6C82B2D"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82D1B50"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57DAE38"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191723C"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3D8441C"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AB9B79F"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1C61340"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6DD3279"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EE63CF4"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C36954" w:rsidRPr="006A35BA" w14:paraId="79CA5155" w14:textId="77777777" w:rsidTr="00AF0D5C">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4CA1A643" w14:textId="5D5336B6" w:rsidR="00C36954" w:rsidRPr="006A35BA" w:rsidRDefault="00C36954" w:rsidP="00C36954">
            <w:pPr>
              <w:ind w:left="0"/>
              <w:rPr>
                <w:rFonts w:ascii="Arial" w:hAnsi="Arial" w:cs="Arial"/>
                <w:color w:val="000000"/>
                <w:sz w:val="12"/>
                <w:szCs w:val="12"/>
                <w:lang w:val="es-CO" w:eastAsia="es-CO"/>
              </w:rPr>
            </w:pPr>
            <w:r w:rsidRPr="00712F7F">
              <w:rPr>
                <w:rFonts w:ascii="Bookman Old Style" w:hAnsi="Bookman Old Style"/>
                <w:color w:val="000000"/>
                <w:sz w:val="12"/>
                <w:szCs w:val="12"/>
                <w:lang w:val="es-CO" w:eastAsia="es-CO"/>
              </w:rPr>
              <w:t>Palo de Agua-Lorica</w:t>
            </w:r>
            <w:r w:rsidRPr="00712F7F">
              <w:rPr>
                <w:rFonts w:ascii="Bookman Old Style" w:hAnsi="Bookman Old Style"/>
                <w:color w:val="000000"/>
                <w:sz w:val="12"/>
                <w:szCs w:val="12"/>
                <w:lang w:val="es-CO" w:eastAsia="es-CO"/>
              </w:rPr>
              <w:noBreakHyphen/>
              <w:t>Córdoba</w:t>
            </w:r>
          </w:p>
        </w:tc>
        <w:tc>
          <w:tcPr>
            <w:tcW w:w="452" w:type="pct"/>
            <w:tcBorders>
              <w:top w:val="nil"/>
              <w:left w:val="nil"/>
              <w:bottom w:val="single" w:sz="4" w:space="0" w:color="auto"/>
              <w:right w:val="single" w:sz="4" w:space="0" w:color="auto"/>
            </w:tcBorders>
            <w:shd w:val="clear" w:color="auto" w:fill="auto"/>
            <w:noWrap/>
            <w:vAlign w:val="center"/>
          </w:tcPr>
          <w:p w14:paraId="7074273D" w14:textId="77777777" w:rsidR="00C36954" w:rsidRPr="006A35BA" w:rsidRDefault="00C36954" w:rsidP="00C36954">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Comercial</w:t>
            </w:r>
          </w:p>
        </w:tc>
        <w:tc>
          <w:tcPr>
            <w:tcW w:w="548" w:type="pct"/>
            <w:tcBorders>
              <w:top w:val="nil"/>
              <w:left w:val="nil"/>
              <w:bottom w:val="single" w:sz="4" w:space="0" w:color="auto"/>
              <w:right w:val="single" w:sz="4" w:space="0" w:color="auto"/>
            </w:tcBorders>
            <w:shd w:val="clear" w:color="auto" w:fill="auto"/>
            <w:noWrap/>
            <w:vAlign w:val="bottom"/>
          </w:tcPr>
          <w:p w14:paraId="33124A45"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FB7FD53"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07E4533"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7318C84"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2E89FBC"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144CBD5"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74C90BA"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F593491"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C428867"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0F779636"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C36954" w:rsidRPr="006A35BA" w14:paraId="6AA069C6" w14:textId="77777777" w:rsidTr="00AF0D5C">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619F212A" w14:textId="6DF98182" w:rsidR="00C36954" w:rsidRPr="006A35BA" w:rsidRDefault="00C36954" w:rsidP="00C36954">
            <w:pPr>
              <w:ind w:left="0"/>
              <w:rPr>
                <w:rFonts w:ascii="Arial" w:hAnsi="Arial" w:cs="Arial"/>
                <w:color w:val="000000"/>
                <w:sz w:val="12"/>
                <w:szCs w:val="12"/>
                <w:lang w:val="es-CO" w:eastAsia="es-CO"/>
              </w:rPr>
            </w:pPr>
            <w:r w:rsidRPr="00712F7F">
              <w:rPr>
                <w:rFonts w:ascii="Bookman Old Style" w:hAnsi="Bookman Old Style"/>
                <w:color w:val="000000"/>
                <w:sz w:val="12"/>
                <w:szCs w:val="12"/>
                <w:lang w:val="es-CO" w:eastAsia="es-CO"/>
              </w:rPr>
              <w:t>Palo de Agua-Lorica</w:t>
            </w:r>
            <w:r w:rsidRPr="00712F7F">
              <w:rPr>
                <w:rFonts w:ascii="Bookman Old Style" w:hAnsi="Bookman Old Style"/>
                <w:color w:val="000000"/>
                <w:sz w:val="12"/>
                <w:szCs w:val="12"/>
                <w:lang w:val="es-CO" w:eastAsia="es-CO"/>
              </w:rPr>
              <w:noBreakHyphen/>
              <w:t>Córdoba</w:t>
            </w:r>
          </w:p>
        </w:tc>
        <w:tc>
          <w:tcPr>
            <w:tcW w:w="452" w:type="pct"/>
            <w:tcBorders>
              <w:top w:val="nil"/>
              <w:left w:val="nil"/>
              <w:bottom w:val="single" w:sz="4" w:space="0" w:color="auto"/>
              <w:right w:val="single" w:sz="4" w:space="0" w:color="auto"/>
            </w:tcBorders>
            <w:shd w:val="clear" w:color="auto" w:fill="auto"/>
            <w:noWrap/>
            <w:vAlign w:val="center"/>
          </w:tcPr>
          <w:p w14:paraId="30C828B1" w14:textId="77777777" w:rsidR="00C36954" w:rsidRPr="006A35BA" w:rsidRDefault="00C36954" w:rsidP="00C36954">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Industrial</w:t>
            </w:r>
          </w:p>
        </w:tc>
        <w:tc>
          <w:tcPr>
            <w:tcW w:w="548" w:type="pct"/>
            <w:tcBorders>
              <w:top w:val="nil"/>
              <w:left w:val="nil"/>
              <w:bottom w:val="single" w:sz="4" w:space="0" w:color="auto"/>
              <w:right w:val="single" w:sz="4" w:space="0" w:color="auto"/>
            </w:tcBorders>
            <w:shd w:val="clear" w:color="auto" w:fill="auto"/>
            <w:noWrap/>
            <w:vAlign w:val="bottom"/>
          </w:tcPr>
          <w:p w14:paraId="09CDDF60"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9FF2DE2"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D8FFFEF"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85A3C94"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8D2E1EA"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D31BA47"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7C421B0"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A4D4C5B"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2771CCB"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E987A80"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C36954" w:rsidRPr="006A35BA" w14:paraId="3C2D1155" w14:textId="77777777" w:rsidTr="00AF0D5C">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2706B2B7" w14:textId="11C882E2" w:rsidR="00C36954" w:rsidRPr="006A35BA" w:rsidRDefault="00C36954" w:rsidP="00C36954">
            <w:pPr>
              <w:ind w:left="0"/>
              <w:rPr>
                <w:rFonts w:ascii="Arial" w:hAnsi="Arial" w:cs="Arial"/>
                <w:color w:val="000000"/>
                <w:sz w:val="12"/>
                <w:szCs w:val="12"/>
                <w:lang w:val="es-CO" w:eastAsia="es-CO"/>
              </w:rPr>
            </w:pPr>
            <w:r w:rsidRPr="00712F7F">
              <w:rPr>
                <w:rFonts w:ascii="Bookman Old Style" w:hAnsi="Bookman Old Style"/>
                <w:color w:val="000000"/>
                <w:sz w:val="12"/>
                <w:szCs w:val="12"/>
                <w:lang w:val="es-CO" w:eastAsia="es-CO"/>
              </w:rPr>
              <w:t>Palo de Agua-Lorica</w:t>
            </w:r>
            <w:r w:rsidRPr="00712F7F">
              <w:rPr>
                <w:rFonts w:ascii="Bookman Old Style" w:hAnsi="Bookman Old Style"/>
                <w:color w:val="000000"/>
                <w:sz w:val="12"/>
                <w:szCs w:val="12"/>
                <w:lang w:val="es-CO" w:eastAsia="es-CO"/>
              </w:rPr>
              <w:noBreakHyphen/>
              <w:t>Córdoba</w:t>
            </w:r>
          </w:p>
        </w:tc>
        <w:tc>
          <w:tcPr>
            <w:tcW w:w="452" w:type="pct"/>
            <w:tcBorders>
              <w:top w:val="nil"/>
              <w:left w:val="nil"/>
              <w:bottom w:val="single" w:sz="4" w:space="0" w:color="auto"/>
              <w:right w:val="single" w:sz="4" w:space="0" w:color="auto"/>
            </w:tcBorders>
            <w:shd w:val="clear" w:color="auto" w:fill="auto"/>
            <w:noWrap/>
            <w:vAlign w:val="center"/>
          </w:tcPr>
          <w:p w14:paraId="4702CB88" w14:textId="77777777" w:rsidR="00C36954" w:rsidRPr="006A35BA" w:rsidRDefault="00C36954" w:rsidP="00C36954">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GNCV</w:t>
            </w:r>
          </w:p>
        </w:tc>
        <w:tc>
          <w:tcPr>
            <w:tcW w:w="548" w:type="pct"/>
            <w:tcBorders>
              <w:top w:val="nil"/>
              <w:left w:val="nil"/>
              <w:bottom w:val="single" w:sz="4" w:space="0" w:color="auto"/>
              <w:right w:val="single" w:sz="4" w:space="0" w:color="auto"/>
            </w:tcBorders>
            <w:shd w:val="clear" w:color="auto" w:fill="auto"/>
            <w:noWrap/>
            <w:vAlign w:val="bottom"/>
          </w:tcPr>
          <w:p w14:paraId="5146EAF6"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8B0AEF1"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D3429A5"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52E6D77"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12A55DC"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02C947E"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94968C2"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044C327"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8FF7F7E"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CCAD3D2"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C36954" w:rsidRPr="006A35BA" w14:paraId="7E957EE5" w14:textId="77777777" w:rsidTr="00AF0D5C">
        <w:trPr>
          <w:trHeight w:val="300"/>
        </w:trPr>
        <w:tc>
          <w:tcPr>
            <w:tcW w:w="451" w:type="pct"/>
            <w:tcBorders>
              <w:top w:val="nil"/>
              <w:left w:val="single" w:sz="4" w:space="0" w:color="auto"/>
              <w:bottom w:val="single" w:sz="4" w:space="0" w:color="auto"/>
              <w:right w:val="single" w:sz="4" w:space="0" w:color="auto"/>
            </w:tcBorders>
            <w:shd w:val="clear" w:color="auto" w:fill="auto"/>
            <w:noWrap/>
          </w:tcPr>
          <w:p w14:paraId="27FEAF0A" w14:textId="63FB3BE8" w:rsidR="00C36954" w:rsidRPr="006A35BA" w:rsidRDefault="00C36954" w:rsidP="00C36954">
            <w:pPr>
              <w:ind w:left="0"/>
              <w:rPr>
                <w:rFonts w:ascii="Arial" w:hAnsi="Arial" w:cs="Arial"/>
                <w:color w:val="000000"/>
                <w:sz w:val="12"/>
                <w:szCs w:val="12"/>
                <w:lang w:val="es-CO" w:eastAsia="es-CO"/>
              </w:rPr>
            </w:pPr>
            <w:r w:rsidRPr="00712F7F">
              <w:rPr>
                <w:rFonts w:ascii="Bookman Old Style" w:hAnsi="Bookman Old Style"/>
                <w:color w:val="000000"/>
                <w:sz w:val="12"/>
                <w:szCs w:val="12"/>
                <w:lang w:val="es-CO" w:eastAsia="es-CO"/>
              </w:rPr>
              <w:t>Palo de Agua-Lorica</w:t>
            </w:r>
            <w:r w:rsidRPr="00712F7F">
              <w:rPr>
                <w:rFonts w:ascii="Bookman Old Style" w:hAnsi="Bookman Old Style"/>
                <w:color w:val="000000"/>
                <w:sz w:val="12"/>
                <w:szCs w:val="12"/>
                <w:lang w:val="es-CO" w:eastAsia="es-CO"/>
              </w:rPr>
              <w:noBreakHyphen/>
              <w:t>Córdoba</w:t>
            </w:r>
          </w:p>
        </w:tc>
        <w:tc>
          <w:tcPr>
            <w:tcW w:w="452" w:type="pct"/>
            <w:tcBorders>
              <w:top w:val="nil"/>
              <w:left w:val="nil"/>
              <w:bottom w:val="single" w:sz="4" w:space="0" w:color="auto"/>
              <w:right w:val="single" w:sz="4" w:space="0" w:color="auto"/>
            </w:tcBorders>
            <w:shd w:val="clear" w:color="auto" w:fill="auto"/>
            <w:noWrap/>
            <w:vAlign w:val="center"/>
          </w:tcPr>
          <w:p w14:paraId="708DDF35" w14:textId="77777777" w:rsidR="00C36954" w:rsidRPr="006A35BA" w:rsidRDefault="00C36954" w:rsidP="00C36954">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Otros</w:t>
            </w:r>
          </w:p>
        </w:tc>
        <w:tc>
          <w:tcPr>
            <w:tcW w:w="548" w:type="pct"/>
            <w:tcBorders>
              <w:top w:val="nil"/>
              <w:left w:val="nil"/>
              <w:bottom w:val="single" w:sz="4" w:space="0" w:color="auto"/>
              <w:right w:val="single" w:sz="4" w:space="0" w:color="auto"/>
            </w:tcBorders>
            <w:shd w:val="clear" w:color="auto" w:fill="auto"/>
            <w:noWrap/>
            <w:vAlign w:val="bottom"/>
          </w:tcPr>
          <w:p w14:paraId="0DB8E686"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970564F"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5ABCDF2"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B088E10"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23ECACA"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DF66C18"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19D9DD9"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6BD7275"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CDCF088"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3047F54" w14:textId="77777777" w:rsidR="00C36954" w:rsidRPr="006A35BA" w:rsidRDefault="00C36954" w:rsidP="00C36954">
            <w:pPr>
              <w:ind w:left="0" w:hanging="14"/>
              <w:jc w:val="right"/>
              <w:rPr>
                <w:rFonts w:ascii="Arial" w:hAnsi="Arial" w:cs="Arial"/>
                <w:color w:val="000000"/>
                <w:sz w:val="12"/>
                <w:szCs w:val="12"/>
                <w:lang w:val="es-CO"/>
              </w:rPr>
            </w:pPr>
            <w:r w:rsidRPr="006A35BA">
              <w:rPr>
                <w:rFonts w:ascii="Bookman Old Style" w:hAnsi="Bookman Old Style"/>
                <w:color w:val="000000"/>
                <w:sz w:val="12"/>
                <w:szCs w:val="12"/>
                <w:lang w:val="es-CO" w:eastAsia="es-CO"/>
              </w:rPr>
              <w:t>0</w:t>
            </w:r>
          </w:p>
        </w:tc>
      </w:tr>
      <w:tr w:rsidR="006A35BA" w:rsidRPr="006A35BA" w14:paraId="7E604568" w14:textId="77777777" w:rsidTr="006A35BA">
        <w:trPr>
          <w:trHeight w:val="273"/>
        </w:trPr>
        <w:tc>
          <w:tcPr>
            <w:tcW w:w="90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D7321B5" w14:textId="77777777" w:rsidR="006A35BA" w:rsidRPr="006A35BA" w:rsidRDefault="006A35BA" w:rsidP="006A35BA">
            <w:pPr>
              <w:ind w:left="0"/>
              <w:rPr>
                <w:rFonts w:ascii="Arial" w:hAnsi="Arial" w:cs="Arial"/>
                <w:b/>
                <w:color w:val="000000"/>
                <w:sz w:val="12"/>
                <w:szCs w:val="12"/>
                <w:lang w:val="es-CO" w:eastAsia="es-CO"/>
              </w:rPr>
            </w:pPr>
            <w:r w:rsidRPr="006A35BA">
              <w:rPr>
                <w:rFonts w:ascii="Arial" w:hAnsi="Arial" w:cs="Arial"/>
                <w:b/>
                <w:color w:val="000000"/>
                <w:sz w:val="12"/>
                <w:szCs w:val="12"/>
                <w:lang w:val="es-CO" w:eastAsia="es-CO"/>
              </w:rPr>
              <w:t>TOTAL</w:t>
            </w:r>
          </w:p>
        </w:tc>
        <w:tc>
          <w:tcPr>
            <w:tcW w:w="54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4E0F445" w14:textId="77777777" w:rsidR="006A35BA" w:rsidRPr="006A35BA" w:rsidRDefault="006A35BA" w:rsidP="006A35BA">
            <w:pPr>
              <w:ind w:left="0"/>
              <w:jc w:val="right"/>
              <w:rPr>
                <w:rFonts w:ascii="Arial" w:hAnsi="Arial" w:cs="Arial"/>
                <w:b/>
                <w:bCs/>
                <w:color w:val="000000"/>
                <w:sz w:val="12"/>
                <w:szCs w:val="12"/>
                <w:lang w:val="es-CO" w:eastAsia="es-CO"/>
              </w:rPr>
            </w:pPr>
            <w:r w:rsidRPr="006A35BA">
              <w:rPr>
                <w:rFonts w:ascii="Bookman Old Style" w:hAnsi="Bookman Old Style"/>
                <w:color w:val="000000"/>
                <w:sz w:val="12"/>
                <w:szCs w:val="12"/>
                <w:lang w:val="es-CO" w:eastAsia="es-CO"/>
              </w:rPr>
              <w:t>0</w:t>
            </w:r>
            <w:r w:rsidRPr="006A35BA">
              <w:rPr>
                <w:rFonts w:ascii="Arial" w:hAnsi="Arial" w:cs="Arial"/>
                <w:b/>
                <w:bCs/>
                <w:color w:val="000000"/>
                <w:sz w:val="12"/>
                <w:szCs w:val="12"/>
                <w:lang w:val="es-CO" w:eastAsia="es-CO"/>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8431649" w14:textId="0A814D1C" w:rsidR="006A35BA" w:rsidRPr="006A35BA" w:rsidRDefault="001F303E" w:rsidP="001F303E">
            <w:pPr>
              <w:ind w:left="0"/>
              <w:jc w:val="right"/>
              <w:rPr>
                <w:rFonts w:ascii="Arial" w:hAnsi="Arial" w:cs="Arial"/>
                <w:b/>
                <w:bCs/>
                <w:color w:val="000000"/>
                <w:sz w:val="12"/>
                <w:szCs w:val="12"/>
                <w:lang w:val="es-CO"/>
              </w:rPr>
            </w:pPr>
            <w:r>
              <w:rPr>
                <w:rFonts w:ascii="Arial" w:hAnsi="Arial" w:cs="Arial"/>
                <w:b/>
                <w:bCs/>
                <w:color w:val="000000"/>
                <w:sz w:val="12"/>
                <w:szCs w:val="12"/>
                <w:lang w:val="es-CO"/>
              </w:rPr>
              <w:t>814</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0BAB45A" w14:textId="77777777" w:rsidR="006A35BA" w:rsidRPr="006A35BA" w:rsidRDefault="006A35BA" w:rsidP="006A35BA">
            <w:pPr>
              <w:ind w:left="0"/>
              <w:jc w:val="right"/>
              <w:rPr>
                <w:rFonts w:ascii="Arial" w:hAnsi="Arial" w:cs="Arial"/>
                <w:b/>
                <w:bCs/>
                <w:color w:val="000000"/>
                <w:sz w:val="12"/>
                <w:szCs w:val="12"/>
                <w:lang w:val="es-CO"/>
              </w:rPr>
            </w:pPr>
            <w:r w:rsidRPr="006A35BA">
              <w:rPr>
                <w:rFonts w:ascii="Bookman Old Style" w:hAnsi="Bookman Old Style"/>
                <w:color w:val="000000"/>
                <w:sz w:val="12"/>
                <w:szCs w:val="12"/>
                <w:lang w:val="es-CO" w:eastAsia="es-CO"/>
              </w:rPr>
              <w:t>0</w:t>
            </w:r>
            <w:r w:rsidRPr="006A35BA">
              <w:rPr>
                <w:rFonts w:ascii="Arial" w:hAnsi="Arial" w:cs="Arial"/>
                <w:b/>
                <w:bCs/>
                <w:color w:val="000000"/>
                <w:sz w:val="12"/>
                <w:szCs w:val="12"/>
                <w:lang w:val="es-CO"/>
              </w:rPr>
              <w:t xml:space="preserve">-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9975F69" w14:textId="183C34D5" w:rsidR="006A35BA" w:rsidRPr="006A35BA" w:rsidRDefault="000578CE" w:rsidP="000578CE">
            <w:pPr>
              <w:ind w:left="0"/>
              <w:jc w:val="right"/>
              <w:rPr>
                <w:rFonts w:ascii="Arial" w:hAnsi="Arial" w:cs="Arial"/>
                <w:b/>
                <w:bCs/>
                <w:color w:val="000000"/>
                <w:sz w:val="12"/>
                <w:szCs w:val="12"/>
                <w:lang w:val="es-CO"/>
              </w:rPr>
            </w:pPr>
            <w:r>
              <w:rPr>
                <w:rFonts w:ascii="Arial" w:hAnsi="Arial" w:cs="Arial"/>
                <w:b/>
                <w:bCs/>
                <w:color w:val="000000"/>
                <w:sz w:val="12"/>
                <w:szCs w:val="12"/>
                <w:lang w:val="es-CO"/>
              </w:rPr>
              <w:t>821</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F34061A" w14:textId="77777777" w:rsidR="006A35BA" w:rsidRPr="006A35BA" w:rsidRDefault="006A35BA" w:rsidP="006A35BA">
            <w:pPr>
              <w:ind w:left="0"/>
              <w:jc w:val="right"/>
              <w:rPr>
                <w:rFonts w:ascii="Arial" w:hAnsi="Arial" w:cs="Arial"/>
                <w:b/>
                <w:bCs/>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E4BA581" w14:textId="5FBCB4F4" w:rsidR="006A35BA" w:rsidRPr="006A35BA" w:rsidRDefault="00D74C96" w:rsidP="00D74C96">
            <w:pPr>
              <w:ind w:left="0"/>
              <w:jc w:val="right"/>
              <w:rPr>
                <w:rFonts w:ascii="Arial" w:hAnsi="Arial" w:cs="Arial"/>
                <w:b/>
                <w:bCs/>
                <w:color w:val="000000"/>
                <w:sz w:val="12"/>
                <w:szCs w:val="12"/>
                <w:lang w:val="es-CO"/>
              </w:rPr>
            </w:pPr>
            <w:r>
              <w:rPr>
                <w:rFonts w:ascii="Arial" w:hAnsi="Arial" w:cs="Arial"/>
                <w:b/>
                <w:bCs/>
                <w:color w:val="000000"/>
                <w:sz w:val="12"/>
                <w:szCs w:val="12"/>
                <w:lang w:val="es-CO"/>
              </w:rPr>
              <w:t>828</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718F751" w14:textId="77777777" w:rsidR="006A35BA" w:rsidRPr="006A35BA" w:rsidRDefault="006A35BA" w:rsidP="006A35BA">
            <w:pPr>
              <w:ind w:left="0"/>
              <w:jc w:val="right"/>
              <w:rPr>
                <w:rFonts w:ascii="Arial" w:hAnsi="Arial" w:cs="Arial"/>
                <w:b/>
                <w:bCs/>
                <w:color w:val="000000"/>
                <w:sz w:val="12"/>
                <w:szCs w:val="12"/>
                <w:lang w:val="es-CO"/>
              </w:rPr>
            </w:pPr>
            <w:r w:rsidRPr="006A35BA">
              <w:rPr>
                <w:rFonts w:ascii="Bookman Old Style" w:hAnsi="Bookman Old Style"/>
                <w:color w:val="000000"/>
                <w:sz w:val="12"/>
                <w:szCs w:val="12"/>
                <w:lang w:val="es-CO" w:eastAsia="es-CO"/>
              </w:rPr>
              <w:t>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A1E9CF9" w14:textId="6D40A907" w:rsidR="006A35BA" w:rsidRPr="006A35BA" w:rsidRDefault="005E278B" w:rsidP="005E278B">
            <w:pPr>
              <w:ind w:left="0"/>
              <w:jc w:val="right"/>
              <w:rPr>
                <w:rFonts w:ascii="Arial" w:hAnsi="Arial" w:cs="Arial"/>
                <w:b/>
                <w:bCs/>
                <w:color w:val="000000"/>
                <w:sz w:val="12"/>
                <w:szCs w:val="12"/>
                <w:lang w:val="es-CO"/>
              </w:rPr>
            </w:pPr>
            <w:r>
              <w:rPr>
                <w:rFonts w:ascii="Arial" w:hAnsi="Arial" w:cs="Arial"/>
                <w:b/>
                <w:bCs/>
                <w:color w:val="000000"/>
                <w:sz w:val="12"/>
                <w:szCs w:val="12"/>
                <w:lang w:val="es-CO"/>
              </w:rPr>
              <w:t>835</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378E882" w14:textId="77777777" w:rsidR="006A35BA" w:rsidRPr="006A35BA" w:rsidRDefault="006A35BA" w:rsidP="006A35BA">
            <w:pPr>
              <w:ind w:left="0"/>
              <w:jc w:val="right"/>
              <w:rPr>
                <w:rFonts w:ascii="Arial" w:hAnsi="Arial" w:cs="Arial"/>
                <w:b/>
                <w:bCs/>
                <w:color w:val="000000"/>
                <w:sz w:val="12"/>
                <w:szCs w:val="12"/>
                <w:lang w:val="es-CO"/>
              </w:rPr>
            </w:pPr>
            <w:r w:rsidRPr="006A35BA">
              <w:rPr>
                <w:rFonts w:ascii="Bookman Old Style" w:hAnsi="Bookman Old Style"/>
                <w:color w:val="000000"/>
                <w:sz w:val="12"/>
                <w:szCs w:val="12"/>
                <w:lang w:val="es-CO" w:eastAsia="es-CO"/>
              </w:rPr>
              <w:t>0</w:t>
            </w: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08EC5B" w14:textId="56FD8161" w:rsidR="006A35BA" w:rsidRPr="006A35BA" w:rsidRDefault="00483CDE" w:rsidP="00483CDE">
            <w:pPr>
              <w:ind w:left="0"/>
              <w:jc w:val="right"/>
              <w:rPr>
                <w:rFonts w:ascii="Arial" w:hAnsi="Arial" w:cs="Arial"/>
                <w:b/>
                <w:bCs/>
                <w:color w:val="000000"/>
                <w:sz w:val="12"/>
                <w:szCs w:val="12"/>
                <w:lang w:val="es-CO"/>
              </w:rPr>
            </w:pPr>
            <w:r>
              <w:rPr>
                <w:rFonts w:ascii="Arial" w:hAnsi="Arial" w:cs="Arial"/>
                <w:b/>
                <w:bCs/>
                <w:color w:val="000000"/>
                <w:sz w:val="12"/>
                <w:szCs w:val="12"/>
                <w:lang w:val="es-CO"/>
              </w:rPr>
              <w:t>842</w:t>
            </w:r>
          </w:p>
        </w:tc>
      </w:tr>
      <w:bookmarkEnd w:id="6"/>
    </w:tbl>
    <w:p w14:paraId="714D6E3B" w14:textId="75593A26" w:rsidR="001F2C09" w:rsidRDefault="001F2C09" w:rsidP="006B3017">
      <w:pPr>
        <w:widowControl w:val="0"/>
        <w:adjustRightInd w:val="0"/>
        <w:ind w:left="0"/>
        <w:jc w:val="center"/>
        <w:rPr>
          <w:rFonts w:ascii="Bookman Old Style" w:hAnsi="Bookman Old Style" w:cs="Arial"/>
          <w:b/>
          <w:sz w:val="20"/>
        </w:rPr>
      </w:pPr>
    </w:p>
    <w:tbl>
      <w:tblPr>
        <w:tblW w:w="5155" w:type="pct"/>
        <w:tblInd w:w="-289" w:type="dxa"/>
        <w:tblLayout w:type="fixed"/>
        <w:tblCellMar>
          <w:left w:w="70" w:type="dxa"/>
          <w:right w:w="70" w:type="dxa"/>
        </w:tblCellMar>
        <w:tblLook w:val="04A0" w:firstRow="1" w:lastRow="0" w:firstColumn="1" w:lastColumn="0" w:noHBand="0" w:noVBand="1"/>
      </w:tblPr>
      <w:tblGrid>
        <w:gridCol w:w="999"/>
        <w:gridCol w:w="1141"/>
        <w:gridCol w:w="757"/>
        <w:gridCol w:w="752"/>
        <w:gridCol w:w="752"/>
        <w:gridCol w:w="750"/>
        <w:gridCol w:w="752"/>
        <w:gridCol w:w="752"/>
        <w:gridCol w:w="750"/>
        <w:gridCol w:w="752"/>
        <w:gridCol w:w="752"/>
        <w:gridCol w:w="727"/>
      </w:tblGrid>
      <w:tr w:rsidR="002E663D" w:rsidRPr="002E663D" w14:paraId="088B2486" w14:textId="77777777" w:rsidTr="00055844">
        <w:trPr>
          <w:trHeight w:val="192"/>
          <w:tblHeader/>
        </w:trPr>
        <w:tc>
          <w:tcPr>
            <w:tcW w:w="51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9F7D5FF" w14:textId="77777777" w:rsidR="002E663D" w:rsidRPr="002E663D" w:rsidRDefault="002E663D" w:rsidP="002E663D">
            <w:pPr>
              <w:ind w:left="0"/>
              <w:jc w:val="center"/>
              <w:rPr>
                <w:rFonts w:ascii="Arial" w:hAnsi="Arial" w:cs="Arial"/>
                <w:b/>
                <w:color w:val="000000"/>
                <w:sz w:val="12"/>
                <w:szCs w:val="12"/>
                <w:lang w:val="es-CO" w:eastAsia="es-CO"/>
              </w:rPr>
            </w:pPr>
            <w:r w:rsidRPr="002E663D">
              <w:rPr>
                <w:rFonts w:ascii="Arial" w:hAnsi="Arial" w:cs="Arial"/>
                <w:b/>
                <w:color w:val="000000"/>
                <w:sz w:val="12"/>
                <w:szCs w:val="12"/>
                <w:lang w:val="es-CO" w:eastAsia="es-CO"/>
              </w:rPr>
              <w:t>Municipio</w:t>
            </w:r>
          </w:p>
        </w:tc>
        <w:tc>
          <w:tcPr>
            <w:tcW w:w="59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3D97513" w14:textId="77777777" w:rsidR="002E663D" w:rsidRPr="002E663D" w:rsidRDefault="002E663D" w:rsidP="002E663D">
            <w:pPr>
              <w:ind w:left="0"/>
              <w:jc w:val="center"/>
              <w:rPr>
                <w:rFonts w:ascii="Arial" w:hAnsi="Arial" w:cs="Arial"/>
                <w:b/>
                <w:color w:val="000000"/>
                <w:sz w:val="12"/>
                <w:szCs w:val="12"/>
                <w:lang w:val="es-CO" w:eastAsia="es-CO"/>
              </w:rPr>
            </w:pPr>
            <w:r w:rsidRPr="002E663D">
              <w:rPr>
                <w:rFonts w:ascii="Arial" w:hAnsi="Arial" w:cs="Arial"/>
                <w:b/>
                <w:color w:val="000000"/>
                <w:sz w:val="12"/>
                <w:szCs w:val="12"/>
                <w:lang w:val="es-CO" w:eastAsia="es-CO"/>
              </w:rPr>
              <w:t>Usuario</w:t>
            </w:r>
          </w:p>
        </w:tc>
        <w:tc>
          <w:tcPr>
            <w:tcW w:w="783"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86D20CA" w14:textId="77777777" w:rsidR="002E663D" w:rsidRPr="002E663D" w:rsidRDefault="002E663D" w:rsidP="002E663D">
            <w:pPr>
              <w:ind w:left="0"/>
              <w:jc w:val="center"/>
              <w:rPr>
                <w:rFonts w:ascii="Arial" w:hAnsi="Arial" w:cs="Arial"/>
                <w:b/>
                <w:color w:val="000000"/>
                <w:sz w:val="12"/>
                <w:szCs w:val="12"/>
                <w:lang w:val="es-CO" w:eastAsia="es-CO"/>
              </w:rPr>
            </w:pPr>
            <w:r w:rsidRPr="002E663D">
              <w:rPr>
                <w:rFonts w:ascii="Arial" w:hAnsi="Arial" w:cs="Arial"/>
                <w:b/>
                <w:color w:val="000000"/>
                <w:sz w:val="12"/>
                <w:szCs w:val="12"/>
                <w:lang w:val="es-CO" w:eastAsia="es-CO"/>
              </w:rPr>
              <w:t>Año 16</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2D8F926B" w14:textId="77777777" w:rsidR="002E663D" w:rsidRPr="002E663D" w:rsidRDefault="002E663D" w:rsidP="002E663D">
            <w:pPr>
              <w:ind w:left="0"/>
              <w:jc w:val="center"/>
              <w:rPr>
                <w:rFonts w:ascii="Arial" w:hAnsi="Arial" w:cs="Arial"/>
                <w:b/>
                <w:color w:val="000000"/>
                <w:sz w:val="12"/>
                <w:szCs w:val="12"/>
                <w:lang w:val="es-CO" w:eastAsia="es-CO"/>
              </w:rPr>
            </w:pPr>
            <w:r w:rsidRPr="002E663D">
              <w:rPr>
                <w:rFonts w:ascii="Arial" w:hAnsi="Arial" w:cs="Arial"/>
                <w:b/>
                <w:color w:val="000000"/>
                <w:sz w:val="12"/>
                <w:szCs w:val="12"/>
                <w:lang w:val="es-CO" w:eastAsia="es-CO"/>
              </w:rPr>
              <w:t>Año 17</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77F0CCB6" w14:textId="77777777" w:rsidR="002E663D" w:rsidRPr="002E663D" w:rsidRDefault="002E663D" w:rsidP="002E663D">
            <w:pPr>
              <w:ind w:left="0"/>
              <w:jc w:val="center"/>
              <w:rPr>
                <w:rFonts w:ascii="Arial" w:hAnsi="Arial" w:cs="Arial"/>
                <w:b/>
                <w:color w:val="000000"/>
                <w:sz w:val="12"/>
                <w:szCs w:val="12"/>
                <w:lang w:val="es-CO" w:eastAsia="es-CO"/>
              </w:rPr>
            </w:pPr>
            <w:r w:rsidRPr="002E663D">
              <w:rPr>
                <w:rFonts w:ascii="Arial" w:hAnsi="Arial" w:cs="Arial"/>
                <w:b/>
                <w:color w:val="000000"/>
                <w:sz w:val="12"/>
                <w:szCs w:val="12"/>
                <w:lang w:val="es-CO" w:eastAsia="es-CO"/>
              </w:rPr>
              <w:t>Año 18</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6BEA6B02" w14:textId="77777777" w:rsidR="002E663D" w:rsidRPr="002E663D" w:rsidRDefault="002E663D" w:rsidP="002E663D">
            <w:pPr>
              <w:ind w:left="0"/>
              <w:jc w:val="center"/>
              <w:rPr>
                <w:rFonts w:ascii="Arial" w:hAnsi="Arial" w:cs="Arial"/>
                <w:b/>
                <w:color w:val="000000"/>
                <w:sz w:val="12"/>
                <w:szCs w:val="12"/>
                <w:lang w:val="es-CO" w:eastAsia="es-CO"/>
              </w:rPr>
            </w:pPr>
            <w:r w:rsidRPr="002E663D">
              <w:rPr>
                <w:rFonts w:ascii="Arial" w:hAnsi="Arial" w:cs="Arial"/>
                <w:b/>
                <w:color w:val="000000"/>
                <w:sz w:val="12"/>
                <w:szCs w:val="12"/>
                <w:lang w:val="es-CO" w:eastAsia="es-CO"/>
              </w:rPr>
              <w:t>Año 19</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1B182689" w14:textId="77777777" w:rsidR="002E663D" w:rsidRPr="002E663D" w:rsidRDefault="002E663D" w:rsidP="002E663D">
            <w:pPr>
              <w:ind w:left="0"/>
              <w:jc w:val="center"/>
              <w:rPr>
                <w:rFonts w:ascii="Arial" w:hAnsi="Arial" w:cs="Arial"/>
                <w:b/>
                <w:color w:val="000000"/>
                <w:sz w:val="12"/>
                <w:szCs w:val="12"/>
                <w:lang w:val="es-CO" w:eastAsia="es-CO"/>
              </w:rPr>
            </w:pPr>
            <w:r w:rsidRPr="002E663D">
              <w:rPr>
                <w:rFonts w:ascii="Arial" w:hAnsi="Arial" w:cs="Arial"/>
                <w:b/>
                <w:color w:val="000000"/>
                <w:sz w:val="12"/>
                <w:szCs w:val="12"/>
                <w:lang w:val="es-CO" w:eastAsia="es-CO"/>
              </w:rPr>
              <w:t>Año 20</w:t>
            </w:r>
          </w:p>
        </w:tc>
      </w:tr>
      <w:tr w:rsidR="002E663D" w:rsidRPr="002E663D" w14:paraId="1AC8EED6" w14:textId="77777777" w:rsidTr="00055844">
        <w:trPr>
          <w:trHeight w:val="192"/>
          <w:tblHeader/>
        </w:trPr>
        <w:tc>
          <w:tcPr>
            <w:tcW w:w="51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04D87C" w14:textId="77777777" w:rsidR="002E663D" w:rsidRPr="002E663D" w:rsidRDefault="002E663D" w:rsidP="002E663D">
            <w:pPr>
              <w:ind w:left="0"/>
              <w:jc w:val="center"/>
              <w:rPr>
                <w:rFonts w:ascii="Arial" w:hAnsi="Arial" w:cs="Arial"/>
                <w:color w:val="000000"/>
                <w:sz w:val="12"/>
                <w:szCs w:val="12"/>
                <w:lang w:val="es-CO" w:eastAsia="es-CO"/>
              </w:rPr>
            </w:pPr>
          </w:p>
        </w:tc>
        <w:tc>
          <w:tcPr>
            <w:tcW w:w="59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F1E28B" w14:textId="77777777" w:rsidR="002E663D" w:rsidRPr="002E663D" w:rsidRDefault="002E663D" w:rsidP="002E663D">
            <w:pPr>
              <w:ind w:left="0"/>
              <w:jc w:val="center"/>
              <w:rPr>
                <w:rFonts w:ascii="Arial" w:hAnsi="Arial" w:cs="Arial"/>
                <w:color w:val="000000"/>
                <w:sz w:val="12"/>
                <w:szCs w:val="12"/>
                <w:lang w:val="es-CO" w:eastAsia="es-CO"/>
              </w:rPr>
            </w:pPr>
          </w:p>
        </w:tc>
        <w:tc>
          <w:tcPr>
            <w:tcW w:w="393" w:type="pct"/>
            <w:tcBorders>
              <w:top w:val="nil"/>
              <w:left w:val="single" w:sz="4" w:space="0" w:color="auto"/>
              <w:bottom w:val="single" w:sz="4" w:space="0" w:color="auto"/>
              <w:right w:val="single" w:sz="4" w:space="0" w:color="auto"/>
            </w:tcBorders>
            <w:shd w:val="clear" w:color="000000" w:fill="D9D9D9"/>
            <w:vAlign w:val="center"/>
            <w:hideMark/>
          </w:tcPr>
          <w:p w14:paraId="638CABA3" w14:textId="77777777" w:rsidR="002E663D" w:rsidRPr="002E663D" w:rsidRDefault="002E663D" w:rsidP="002E663D">
            <w:pPr>
              <w:ind w:left="0"/>
              <w:jc w:val="center"/>
              <w:rPr>
                <w:rFonts w:ascii="Arial" w:hAnsi="Arial" w:cs="Arial"/>
                <w:b/>
                <w:color w:val="000000"/>
                <w:sz w:val="10"/>
                <w:szCs w:val="10"/>
                <w:lang w:val="es-CO" w:eastAsia="es-CO"/>
              </w:rPr>
            </w:pPr>
            <w:r w:rsidRPr="002E663D">
              <w:rPr>
                <w:rFonts w:ascii="Arial" w:hAnsi="Arial"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26A16E73" w14:textId="77777777" w:rsidR="002E663D" w:rsidRPr="002E663D" w:rsidRDefault="002E663D" w:rsidP="002E663D">
            <w:pPr>
              <w:ind w:left="0"/>
              <w:jc w:val="center"/>
              <w:rPr>
                <w:rFonts w:ascii="Arial" w:hAnsi="Arial" w:cs="Arial"/>
                <w:b/>
                <w:color w:val="000000"/>
                <w:sz w:val="10"/>
                <w:szCs w:val="10"/>
                <w:lang w:val="es-CO" w:eastAsia="es-CO"/>
              </w:rPr>
            </w:pPr>
            <w:r w:rsidRPr="002E663D">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1A16EA47" w14:textId="77777777" w:rsidR="002E663D" w:rsidRPr="002E663D" w:rsidRDefault="002E663D" w:rsidP="002E663D">
            <w:pPr>
              <w:ind w:left="0"/>
              <w:jc w:val="center"/>
              <w:rPr>
                <w:rFonts w:ascii="Arial" w:hAnsi="Arial" w:cs="Arial"/>
                <w:b/>
                <w:color w:val="000000"/>
                <w:sz w:val="10"/>
                <w:szCs w:val="10"/>
                <w:lang w:val="es-CO" w:eastAsia="es-CO"/>
              </w:rPr>
            </w:pPr>
            <w:r w:rsidRPr="002E663D">
              <w:rPr>
                <w:rFonts w:ascii="Arial" w:hAnsi="Arial"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7C26579E" w14:textId="77777777" w:rsidR="002E663D" w:rsidRPr="002E663D" w:rsidRDefault="002E663D" w:rsidP="002E663D">
            <w:pPr>
              <w:ind w:left="0"/>
              <w:jc w:val="center"/>
              <w:rPr>
                <w:rFonts w:ascii="Arial" w:hAnsi="Arial" w:cs="Arial"/>
                <w:b/>
                <w:color w:val="000000"/>
                <w:sz w:val="10"/>
                <w:szCs w:val="10"/>
                <w:lang w:val="es-CO" w:eastAsia="es-CO"/>
              </w:rPr>
            </w:pPr>
            <w:r w:rsidRPr="002E663D">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65FC4095" w14:textId="77777777" w:rsidR="002E663D" w:rsidRPr="002E663D" w:rsidRDefault="002E663D" w:rsidP="002E663D">
            <w:pPr>
              <w:ind w:left="0"/>
              <w:jc w:val="center"/>
              <w:rPr>
                <w:rFonts w:ascii="Arial" w:hAnsi="Arial" w:cs="Arial"/>
                <w:b/>
                <w:color w:val="000000"/>
                <w:sz w:val="10"/>
                <w:szCs w:val="10"/>
                <w:lang w:val="es-CO" w:eastAsia="es-CO"/>
              </w:rPr>
            </w:pPr>
            <w:r w:rsidRPr="002E663D">
              <w:rPr>
                <w:rFonts w:ascii="Arial" w:hAnsi="Arial"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19467B75" w14:textId="77777777" w:rsidR="002E663D" w:rsidRPr="002E663D" w:rsidRDefault="002E663D" w:rsidP="002E663D">
            <w:pPr>
              <w:ind w:left="0"/>
              <w:jc w:val="center"/>
              <w:rPr>
                <w:rFonts w:ascii="Arial" w:hAnsi="Arial" w:cs="Arial"/>
                <w:b/>
                <w:color w:val="000000"/>
                <w:sz w:val="10"/>
                <w:szCs w:val="10"/>
                <w:lang w:val="es-CO" w:eastAsia="es-CO"/>
              </w:rPr>
            </w:pPr>
            <w:r w:rsidRPr="002E663D">
              <w:rPr>
                <w:rFonts w:ascii="Arial" w:hAnsi="Arial"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3FFAFD7D" w14:textId="77777777" w:rsidR="002E663D" w:rsidRPr="002E663D" w:rsidRDefault="002E663D" w:rsidP="002E663D">
            <w:pPr>
              <w:ind w:left="0"/>
              <w:jc w:val="center"/>
              <w:rPr>
                <w:rFonts w:ascii="Arial" w:hAnsi="Arial" w:cs="Arial"/>
                <w:b/>
                <w:color w:val="000000"/>
                <w:sz w:val="10"/>
                <w:szCs w:val="10"/>
                <w:lang w:val="es-CO" w:eastAsia="es-CO"/>
              </w:rPr>
            </w:pPr>
            <w:r w:rsidRPr="002E663D">
              <w:rPr>
                <w:rFonts w:ascii="Arial" w:hAnsi="Arial"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1ADB70EA" w14:textId="77777777" w:rsidR="002E663D" w:rsidRPr="002E663D" w:rsidRDefault="002E663D" w:rsidP="002E663D">
            <w:pPr>
              <w:ind w:left="0"/>
              <w:jc w:val="center"/>
              <w:rPr>
                <w:rFonts w:ascii="Arial" w:hAnsi="Arial" w:cs="Arial"/>
                <w:b/>
                <w:color w:val="000000"/>
                <w:sz w:val="10"/>
                <w:szCs w:val="10"/>
                <w:lang w:val="es-CO" w:eastAsia="es-CO"/>
              </w:rPr>
            </w:pPr>
            <w:r w:rsidRPr="002E663D">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6F8785F0" w14:textId="77777777" w:rsidR="002E663D" w:rsidRPr="002E663D" w:rsidRDefault="002E663D" w:rsidP="002E663D">
            <w:pPr>
              <w:ind w:left="0"/>
              <w:jc w:val="center"/>
              <w:rPr>
                <w:rFonts w:ascii="Arial" w:hAnsi="Arial" w:cs="Arial"/>
                <w:b/>
                <w:color w:val="000000"/>
                <w:sz w:val="10"/>
                <w:szCs w:val="10"/>
                <w:lang w:val="es-CO" w:eastAsia="es-CO"/>
              </w:rPr>
            </w:pPr>
            <w:r w:rsidRPr="002E663D">
              <w:rPr>
                <w:rFonts w:ascii="Arial" w:hAnsi="Arial"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3D2A4C96" w14:textId="77777777" w:rsidR="002E663D" w:rsidRPr="002E663D" w:rsidRDefault="002E663D" w:rsidP="002E663D">
            <w:pPr>
              <w:ind w:left="0"/>
              <w:jc w:val="center"/>
              <w:rPr>
                <w:rFonts w:ascii="Arial" w:hAnsi="Arial" w:cs="Arial"/>
                <w:b/>
                <w:color w:val="000000"/>
                <w:sz w:val="10"/>
                <w:szCs w:val="10"/>
                <w:lang w:val="es-CO" w:eastAsia="es-CO"/>
              </w:rPr>
            </w:pPr>
            <w:r w:rsidRPr="002E663D">
              <w:rPr>
                <w:rFonts w:ascii="Arial" w:hAnsi="Arial" w:cs="Arial"/>
                <w:b/>
                <w:color w:val="000000"/>
                <w:sz w:val="10"/>
                <w:szCs w:val="10"/>
                <w:lang w:val="es-CO" w:eastAsia="es-CO"/>
              </w:rPr>
              <w:t>Secundaria</w:t>
            </w:r>
          </w:p>
        </w:tc>
      </w:tr>
      <w:tr w:rsidR="00055844" w:rsidRPr="002E663D" w14:paraId="2E63321F" w14:textId="77777777" w:rsidTr="00055844">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297F4124" w14:textId="780E7778" w:rsidR="00055844" w:rsidRPr="002E663D" w:rsidRDefault="00055844" w:rsidP="00055844">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592" w:type="pct"/>
            <w:tcBorders>
              <w:top w:val="nil"/>
              <w:left w:val="nil"/>
              <w:bottom w:val="single" w:sz="4" w:space="0" w:color="auto"/>
              <w:right w:val="single" w:sz="4" w:space="0" w:color="auto"/>
            </w:tcBorders>
            <w:shd w:val="clear" w:color="auto" w:fill="auto"/>
            <w:noWrap/>
            <w:vAlign w:val="center"/>
            <w:hideMark/>
          </w:tcPr>
          <w:p w14:paraId="11F2BACD" w14:textId="77777777" w:rsidR="00055844" w:rsidRPr="002E663D" w:rsidRDefault="00055844" w:rsidP="00055844">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Residencial</w:t>
            </w:r>
          </w:p>
        </w:tc>
        <w:tc>
          <w:tcPr>
            <w:tcW w:w="393" w:type="pct"/>
            <w:tcBorders>
              <w:top w:val="nil"/>
              <w:left w:val="nil"/>
              <w:bottom w:val="single" w:sz="4" w:space="0" w:color="auto"/>
              <w:right w:val="single" w:sz="4" w:space="0" w:color="auto"/>
            </w:tcBorders>
            <w:shd w:val="clear" w:color="auto" w:fill="auto"/>
            <w:noWrap/>
            <w:vAlign w:val="bottom"/>
          </w:tcPr>
          <w:p w14:paraId="27F51135" w14:textId="77777777" w:rsidR="00055844" w:rsidRPr="002E663D" w:rsidRDefault="00055844" w:rsidP="00055844">
            <w:pPr>
              <w:ind w:left="0" w:hanging="14"/>
              <w:jc w:val="right"/>
              <w:rPr>
                <w:rFonts w:ascii="Arial" w:hAnsi="Arial" w:cs="Arial"/>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FA1E3B5" w14:textId="7CD260BB" w:rsidR="00055844" w:rsidRPr="002E663D" w:rsidRDefault="002140BE" w:rsidP="00055844">
            <w:pPr>
              <w:ind w:left="0" w:hanging="14"/>
              <w:jc w:val="right"/>
              <w:rPr>
                <w:rFonts w:ascii="Arial" w:hAnsi="Arial" w:cs="Arial"/>
                <w:color w:val="000000"/>
                <w:sz w:val="12"/>
                <w:szCs w:val="12"/>
                <w:lang w:val="es-CO"/>
              </w:rPr>
            </w:pPr>
            <w:r>
              <w:rPr>
                <w:rFonts w:ascii="Arial" w:hAnsi="Arial" w:cs="Arial"/>
                <w:color w:val="000000"/>
                <w:sz w:val="12"/>
                <w:szCs w:val="12"/>
                <w:lang w:val="es-CO"/>
              </w:rPr>
              <w:t>378</w:t>
            </w:r>
          </w:p>
        </w:tc>
        <w:tc>
          <w:tcPr>
            <w:tcW w:w="390" w:type="pct"/>
            <w:tcBorders>
              <w:top w:val="nil"/>
              <w:left w:val="nil"/>
              <w:bottom w:val="single" w:sz="4" w:space="0" w:color="auto"/>
              <w:right w:val="single" w:sz="4" w:space="0" w:color="auto"/>
            </w:tcBorders>
            <w:shd w:val="clear" w:color="auto" w:fill="auto"/>
            <w:noWrap/>
            <w:vAlign w:val="bottom"/>
          </w:tcPr>
          <w:p w14:paraId="00A9A592"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07418D9C" w14:textId="7F6ECAE2" w:rsidR="00055844" w:rsidRPr="002E663D" w:rsidRDefault="00FE3E65" w:rsidP="00055844">
            <w:pPr>
              <w:ind w:left="0" w:hanging="14"/>
              <w:jc w:val="right"/>
              <w:rPr>
                <w:rFonts w:ascii="Arial" w:hAnsi="Arial" w:cs="Arial"/>
                <w:color w:val="000000"/>
                <w:sz w:val="12"/>
                <w:szCs w:val="12"/>
                <w:lang w:val="es-CO"/>
              </w:rPr>
            </w:pPr>
            <w:r>
              <w:rPr>
                <w:rFonts w:ascii="Arial" w:hAnsi="Arial" w:cs="Arial"/>
                <w:color w:val="000000"/>
                <w:sz w:val="12"/>
                <w:szCs w:val="12"/>
                <w:lang w:val="es-CO"/>
              </w:rPr>
              <w:t>381</w:t>
            </w:r>
          </w:p>
        </w:tc>
        <w:tc>
          <w:tcPr>
            <w:tcW w:w="390" w:type="pct"/>
            <w:tcBorders>
              <w:top w:val="nil"/>
              <w:left w:val="nil"/>
              <w:bottom w:val="single" w:sz="4" w:space="0" w:color="auto"/>
              <w:right w:val="single" w:sz="4" w:space="0" w:color="auto"/>
            </w:tcBorders>
            <w:shd w:val="clear" w:color="auto" w:fill="auto"/>
            <w:noWrap/>
            <w:vAlign w:val="bottom"/>
          </w:tcPr>
          <w:p w14:paraId="78E25CA8"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F098D36" w14:textId="6D78A2FE" w:rsidR="00055844" w:rsidRPr="002E663D" w:rsidRDefault="00D22226" w:rsidP="00055844">
            <w:pPr>
              <w:ind w:left="0" w:hanging="14"/>
              <w:jc w:val="right"/>
              <w:rPr>
                <w:rFonts w:ascii="Arial" w:hAnsi="Arial" w:cs="Arial"/>
                <w:color w:val="000000"/>
                <w:sz w:val="12"/>
                <w:szCs w:val="12"/>
                <w:lang w:val="es-CO"/>
              </w:rPr>
            </w:pPr>
            <w:r>
              <w:rPr>
                <w:rFonts w:ascii="Arial" w:hAnsi="Arial" w:cs="Arial"/>
                <w:color w:val="000000"/>
                <w:sz w:val="12"/>
                <w:szCs w:val="12"/>
                <w:lang w:val="es-CO"/>
              </w:rPr>
              <w:t>384</w:t>
            </w:r>
          </w:p>
        </w:tc>
        <w:tc>
          <w:tcPr>
            <w:tcW w:w="389" w:type="pct"/>
            <w:tcBorders>
              <w:top w:val="nil"/>
              <w:left w:val="nil"/>
              <w:bottom w:val="single" w:sz="4" w:space="0" w:color="auto"/>
              <w:right w:val="single" w:sz="4" w:space="0" w:color="auto"/>
            </w:tcBorders>
            <w:shd w:val="clear" w:color="auto" w:fill="auto"/>
            <w:noWrap/>
            <w:vAlign w:val="bottom"/>
          </w:tcPr>
          <w:p w14:paraId="4C7B0956"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7221557" w14:textId="3B1ED3B6" w:rsidR="00055844" w:rsidRPr="002E663D" w:rsidRDefault="002E3C35" w:rsidP="00055844">
            <w:pPr>
              <w:ind w:left="0" w:hanging="14"/>
              <w:jc w:val="right"/>
              <w:rPr>
                <w:rFonts w:ascii="Arial" w:hAnsi="Arial" w:cs="Arial"/>
                <w:color w:val="000000"/>
                <w:sz w:val="12"/>
                <w:szCs w:val="12"/>
                <w:lang w:val="es-CO"/>
              </w:rPr>
            </w:pPr>
            <w:r>
              <w:rPr>
                <w:rFonts w:ascii="Arial" w:hAnsi="Arial" w:cs="Arial"/>
                <w:color w:val="000000"/>
                <w:sz w:val="12"/>
                <w:szCs w:val="12"/>
                <w:lang w:val="es-CO"/>
              </w:rPr>
              <w:t>387</w:t>
            </w:r>
          </w:p>
        </w:tc>
        <w:tc>
          <w:tcPr>
            <w:tcW w:w="390" w:type="pct"/>
            <w:tcBorders>
              <w:top w:val="nil"/>
              <w:left w:val="nil"/>
              <w:bottom w:val="single" w:sz="4" w:space="0" w:color="auto"/>
              <w:right w:val="single" w:sz="4" w:space="0" w:color="auto"/>
            </w:tcBorders>
            <w:shd w:val="clear" w:color="auto" w:fill="auto"/>
            <w:noWrap/>
            <w:vAlign w:val="bottom"/>
          </w:tcPr>
          <w:p w14:paraId="61997010"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566CFE43" w14:textId="380D530F" w:rsidR="00055844" w:rsidRPr="002E663D" w:rsidRDefault="00FB0094" w:rsidP="00055844">
            <w:pPr>
              <w:ind w:left="0" w:hanging="14"/>
              <w:jc w:val="right"/>
              <w:rPr>
                <w:rFonts w:ascii="Arial" w:hAnsi="Arial" w:cs="Arial"/>
                <w:color w:val="000000"/>
                <w:sz w:val="12"/>
                <w:szCs w:val="12"/>
                <w:lang w:val="es-CO"/>
              </w:rPr>
            </w:pPr>
            <w:r>
              <w:rPr>
                <w:rFonts w:ascii="Arial" w:hAnsi="Arial" w:cs="Arial"/>
                <w:color w:val="000000"/>
                <w:sz w:val="12"/>
                <w:szCs w:val="12"/>
                <w:lang w:val="es-CO"/>
              </w:rPr>
              <w:t>390</w:t>
            </w:r>
          </w:p>
        </w:tc>
      </w:tr>
      <w:tr w:rsidR="00055844" w:rsidRPr="002E663D" w14:paraId="157E4A90" w14:textId="77777777" w:rsidTr="00055844">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2E86AAAD" w14:textId="44DA306A" w:rsidR="00055844" w:rsidRPr="002E663D" w:rsidRDefault="00055844" w:rsidP="00055844">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592" w:type="pct"/>
            <w:tcBorders>
              <w:top w:val="nil"/>
              <w:left w:val="nil"/>
              <w:bottom w:val="single" w:sz="4" w:space="0" w:color="auto"/>
              <w:right w:val="single" w:sz="4" w:space="0" w:color="auto"/>
            </w:tcBorders>
            <w:shd w:val="clear" w:color="auto" w:fill="auto"/>
            <w:noWrap/>
            <w:vAlign w:val="center"/>
            <w:hideMark/>
          </w:tcPr>
          <w:p w14:paraId="7F4E7966" w14:textId="77777777" w:rsidR="00055844" w:rsidRPr="002E663D" w:rsidRDefault="00055844" w:rsidP="00055844">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1</w:t>
            </w:r>
          </w:p>
        </w:tc>
        <w:tc>
          <w:tcPr>
            <w:tcW w:w="393" w:type="pct"/>
            <w:tcBorders>
              <w:top w:val="nil"/>
              <w:left w:val="nil"/>
              <w:bottom w:val="single" w:sz="4" w:space="0" w:color="auto"/>
              <w:right w:val="single" w:sz="4" w:space="0" w:color="auto"/>
            </w:tcBorders>
            <w:shd w:val="clear" w:color="auto" w:fill="auto"/>
            <w:noWrap/>
            <w:vAlign w:val="bottom"/>
          </w:tcPr>
          <w:p w14:paraId="009433FF"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09B6D84" w14:textId="15429FDE" w:rsidR="00055844" w:rsidRPr="002E663D" w:rsidRDefault="002140BE" w:rsidP="00055844">
            <w:pPr>
              <w:ind w:left="0" w:hanging="14"/>
              <w:jc w:val="right"/>
              <w:rPr>
                <w:rFonts w:ascii="Arial" w:hAnsi="Arial" w:cs="Arial"/>
                <w:color w:val="000000"/>
                <w:sz w:val="12"/>
                <w:szCs w:val="12"/>
                <w:lang w:val="es-CO"/>
              </w:rPr>
            </w:pPr>
            <w:r>
              <w:rPr>
                <w:rFonts w:ascii="Arial" w:hAnsi="Arial" w:cs="Arial"/>
                <w:color w:val="000000"/>
                <w:sz w:val="12"/>
                <w:szCs w:val="12"/>
                <w:lang w:val="es-CO"/>
              </w:rPr>
              <w:t>378</w:t>
            </w:r>
          </w:p>
        </w:tc>
        <w:tc>
          <w:tcPr>
            <w:tcW w:w="390" w:type="pct"/>
            <w:tcBorders>
              <w:top w:val="nil"/>
              <w:left w:val="nil"/>
              <w:bottom w:val="single" w:sz="4" w:space="0" w:color="auto"/>
              <w:right w:val="single" w:sz="4" w:space="0" w:color="auto"/>
            </w:tcBorders>
            <w:shd w:val="clear" w:color="auto" w:fill="auto"/>
            <w:noWrap/>
            <w:vAlign w:val="bottom"/>
          </w:tcPr>
          <w:p w14:paraId="75C53D6A"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2AD1F65B" w14:textId="2F43B4D6" w:rsidR="00055844" w:rsidRPr="002E663D" w:rsidRDefault="00FE3E65" w:rsidP="00055844">
            <w:pPr>
              <w:ind w:left="0" w:hanging="14"/>
              <w:jc w:val="right"/>
              <w:rPr>
                <w:rFonts w:ascii="Arial" w:hAnsi="Arial" w:cs="Arial"/>
                <w:color w:val="000000"/>
                <w:sz w:val="12"/>
                <w:szCs w:val="12"/>
                <w:lang w:val="es-CO"/>
              </w:rPr>
            </w:pPr>
            <w:r>
              <w:rPr>
                <w:rFonts w:ascii="Arial" w:hAnsi="Arial" w:cs="Arial"/>
                <w:color w:val="000000"/>
                <w:sz w:val="12"/>
                <w:szCs w:val="12"/>
                <w:lang w:val="es-CO"/>
              </w:rPr>
              <w:t>381</w:t>
            </w:r>
          </w:p>
        </w:tc>
        <w:tc>
          <w:tcPr>
            <w:tcW w:w="390" w:type="pct"/>
            <w:tcBorders>
              <w:top w:val="nil"/>
              <w:left w:val="nil"/>
              <w:bottom w:val="single" w:sz="4" w:space="0" w:color="auto"/>
              <w:right w:val="single" w:sz="4" w:space="0" w:color="auto"/>
            </w:tcBorders>
            <w:shd w:val="clear" w:color="auto" w:fill="auto"/>
            <w:noWrap/>
            <w:vAlign w:val="bottom"/>
          </w:tcPr>
          <w:p w14:paraId="53E4DBCC"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DD0F9AE" w14:textId="6160FBE3" w:rsidR="00055844" w:rsidRPr="002E663D" w:rsidRDefault="00D22226" w:rsidP="00055844">
            <w:pPr>
              <w:ind w:left="0" w:hanging="14"/>
              <w:jc w:val="right"/>
              <w:rPr>
                <w:rFonts w:ascii="Arial" w:hAnsi="Arial" w:cs="Arial"/>
                <w:color w:val="000000"/>
                <w:sz w:val="12"/>
                <w:szCs w:val="12"/>
                <w:lang w:val="es-CO"/>
              </w:rPr>
            </w:pPr>
            <w:r>
              <w:rPr>
                <w:rFonts w:ascii="Arial" w:hAnsi="Arial" w:cs="Arial"/>
                <w:color w:val="000000"/>
                <w:sz w:val="12"/>
                <w:szCs w:val="12"/>
                <w:lang w:val="es-CO"/>
              </w:rPr>
              <w:t>384</w:t>
            </w:r>
          </w:p>
        </w:tc>
        <w:tc>
          <w:tcPr>
            <w:tcW w:w="389" w:type="pct"/>
            <w:tcBorders>
              <w:top w:val="nil"/>
              <w:left w:val="nil"/>
              <w:bottom w:val="single" w:sz="4" w:space="0" w:color="auto"/>
              <w:right w:val="single" w:sz="4" w:space="0" w:color="auto"/>
            </w:tcBorders>
            <w:shd w:val="clear" w:color="auto" w:fill="auto"/>
            <w:noWrap/>
            <w:vAlign w:val="bottom"/>
          </w:tcPr>
          <w:p w14:paraId="25073026"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FCEF487" w14:textId="5716FDD8" w:rsidR="00055844" w:rsidRPr="002E663D" w:rsidRDefault="002E3C35" w:rsidP="00055844">
            <w:pPr>
              <w:ind w:left="0" w:hanging="14"/>
              <w:jc w:val="right"/>
              <w:rPr>
                <w:rFonts w:ascii="Arial" w:hAnsi="Arial" w:cs="Arial"/>
                <w:color w:val="000000"/>
                <w:sz w:val="12"/>
                <w:szCs w:val="12"/>
                <w:lang w:val="es-CO"/>
              </w:rPr>
            </w:pPr>
            <w:r>
              <w:rPr>
                <w:rFonts w:ascii="Arial" w:hAnsi="Arial" w:cs="Arial"/>
                <w:color w:val="000000"/>
                <w:sz w:val="12"/>
                <w:szCs w:val="12"/>
                <w:lang w:val="es-CO"/>
              </w:rPr>
              <w:t>387</w:t>
            </w:r>
          </w:p>
        </w:tc>
        <w:tc>
          <w:tcPr>
            <w:tcW w:w="390" w:type="pct"/>
            <w:tcBorders>
              <w:top w:val="nil"/>
              <w:left w:val="nil"/>
              <w:bottom w:val="single" w:sz="4" w:space="0" w:color="auto"/>
              <w:right w:val="single" w:sz="4" w:space="0" w:color="auto"/>
            </w:tcBorders>
            <w:shd w:val="clear" w:color="auto" w:fill="auto"/>
            <w:noWrap/>
            <w:vAlign w:val="bottom"/>
          </w:tcPr>
          <w:p w14:paraId="6187A6E6"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2C1AA6D0" w14:textId="223CDB20" w:rsidR="00055844" w:rsidRPr="002E663D" w:rsidRDefault="00FB0094" w:rsidP="00055844">
            <w:pPr>
              <w:ind w:left="0" w:hanging="14"/>
              <w:jc w:val="right"/>
              <w:rPr>
                <w:rFonts w:ascii="Arial" w:hAnsi="Arial" w:cs="Arial"/>
                <w:color w:val="000000"/>
                <w:sz w:val="12"/>
                <w:szCs w:val="12"/>
                <w:lang w:val="es-CO"/>
              </w:rPr>
            </w:pPr>
            <w:r>
              <w:rPr>
                <w:rFonts w:ascii="Arial" w:hAnsi="Arial" w:cs="Arial"/>
                <w:color w:val="000000"/>
                <w:sz w:val="12"/>
                <w:szCs w:val="12"/>
                <w:lang w:val="es-CO"/>
              </w:rPr>
              <w:t>390</w:t>
            </w:r>
          </w:p>
        </w:tc>
      </w:tr>
      <w:tr w:rsidR="00055844" w:rsidRPr="002E663D" w14:paraId="407AC09F" w14:textId="77777777" w:rsidTr="00055844">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28FF375A" w14:textId="2C494E7B" w:rsidR="00055844" w:rsidRPr="002E663D" w:rsidRDefault="00055844" w:rsidP="00055844">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592" w:type="pct"/>
            <w:tcBorders>
              <w:top w:val="nil"/>
              <w:left w:val="nil"/>
              <w:bottom w:val="single" w:sz="4" w:space="0" w:color="auto"/>
              <w:right w:val="single" w:sz="4" w:space="0" w:color="auto"/>
            </w:tcBorders>
            <w:shd w:val="clear" w:color="auto" w:fill="auto"/>
            <w:noWrap/>
            <w:vAlign w:val="center"/>
            <w:hideMark/>
          </w:tcPr>
          <w:p w14:paraId="61FB44A5" w14:textId="77777777" w:rsidR="00055844" w:rsidRPr="002E663D" w:rsidRDefault="00055844" w:rsidP="00055844">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2</w:t>
            </w:r>
          </w:p>
        </w:tc>
        <w:tc>
          <w:tcPr>
            <w:tcW w:w="393" w:type="pct"/>
            <w:tcBorders>
              <w:top w:val="nil"/>
              <w:left w:val="nil"/>
              <w:bottom w:val="single" w:sz="4" w:space="0" w:color="auto"/>
              <w:right w:val="single" w:sz="4" w:space="0" w:color="auto"/>
            </w:tcBorders>
            <w:shd w:val="clear" w:color="auto" w:fill="auto"/>
            <w:noWrap/>
            <w:vAlign w:val="bottom"/>
          </w:tcPr>
          <w:p w14:paraId="7F855CAF"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A41913F" w14:textId="37FBC3AB" w:rsidR="00055844" w:rsidRPr="002E663D" w:rsidRDefault="002140BE" w:rsidP="00055844">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006DF87B"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15E22AF4" w14:textId="537D5546" w:rsidR="00055844" w:rsidRPr="002E663D" w:rsidRDefault="00FE3E65" w:rsidP="00055844">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209682D3"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9258FC3" w14:textId="60AC2893" w:rsidR="00055844" w:rsidRPr="002E663D" w:rsidRDefault="00D22226" w:rsidP="00055844">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41090963"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2B9FF86" w14:textId="28152FB2" w:rsidR="00055844" w:rsidRPr="002E663D" w:rsidRDefault="002E3C35" w:rsidP="00055844">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048C6205"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1898FEFC" w14:textId="13AF1F30" w:rsidR="00055844" w:rsidRPr="002E663D" w:rsidRDefault="00FB0094" w:rsidP="00055844">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r>
      <w:tr w:rsidR="00055844" w:rsidRPr="002E663D" w14:paraId="0923D9DE" w14:textId="77777777" w:rsidTr="00055844">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403C5AA5" w14:textId="2E894C6B" w:rsidR="00055844" w:rsidRPr="002E663D" w:rsidRDefault="00055844" w:rsidP="00055844">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592" w:type="pct"/>
            <w:tcBorders>
              <w:top w:val="nil"/>
              <w:left w:val="nil"/>
              <w:bottom w:val="single" w:sz="4" w:space="0" w:color="auto"/>
              <w:right w:val="single" w:sz="4" w:space="0" w:color="auto"/>
            </w:tcBorders>
            <w:shd w:val="clear" w:color="auto" w:fill="auto"/>
            <w:noWrap/>
            <w:vAlign w:val="center"/>
            <w:hideMark/>
          </w:tcPr>
          <w:p w14:paraId="666E3F56" w14:textId="77777777" w:rsidR="00055844" w:rsidRPr="002E663D" w:rsidRDefault="00055844" w:rsidP="00055844">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3</w:t>
            </w:r>
          </w:p>
        </w:tc>
        <w:tc>
          <w:tcPr>
            <w:tcW w:w="393" w:type="pct"/>
            <w:tcBorders>
              <w:top w:val="nil"/>
              <w:left w:val="nil"/>
              <w:bottom w:val="single" w:sz="4" w:space="0" w:color="auto"/>
              <w:right w:val="single" w:sz="4" w:space="0" w:color="auto"/>
            </w:tcBorders>
            <w:shd w:val="clear" w:color="auto" w:fill="auto"/>
            <w:noWrap/>
            <w:vAlign w:val="bottom"/>
          </w:tcPr>
          <w:p w14:paraId="2E80A674"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87E6C50" w14:textId="508E4BEC" w:rsidR="00055844" w:rsidRPr="002E663D" w:rsidRDefault="002140BE" w:rsidP="00055844">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450DE712"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4166653F" w14:textId="0A3D4EFA" w:rsidR="00055844" w:rsidRPr="002E663D" w:rsidRDefault="00FE3E65" w:rsidP="00055844">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1046F536"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D39CB7F" w14:textId="479D8BEF" w:rsidR="00055844" w:rsidRPr="002E663D" w:rsidRDefault="00D22226" w:rsidP="00055844">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7D40876C"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F983498" w14:textId="4FD38C8A" w:rsidR="00055844" w:rsidRPr="002E663D" w:rsidRDefault="002E3C35" w:rsidP="00055844">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7D267685"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479DBB36" w14:textId="404C2FA2" w:rsidR="00055844" w:rsidRPr="002E663D" w:rsidRDefault="00FB0094" w:rsidP="00055844">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r>
      <w:tr w:rsidR="00055844" w:rsidRPr="002E663D" w14:paraId="25AB87A8" w14:textId="77777777" w:rsidTr="00055844">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3F69C58F" w14:textId="55F1B231" w:rsidR="00055844" w:rsidRPr="002E663D" w:rsidRDefault="00055844" w:rsidP="00055844">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592" w:type="pct"/>
            <w:tcBorders>
              <w:top w:val="nil"/>
              <w:left w:val="nil"/>
              <w:bottom w:val="single" w:sz="4" w:space="0" w:color="auto"/>
              <w:right w:val="single" w:sz="4" w:space="0" w:color="auto"/>
            </w:tcBorders>
            <w:shd w:val="clear" w:color="auto" w:fill="auto"/>
            <w:noWrap/>
            <w:vAlign w:val="center"/>
            <w:hideMark/>
          </w:tcPr>
          <w:p w14:paraId="57CCC35C" w14:textId="77777777" w:rsidR="00055844" w:rsidRPr="002E663D" w:rsidRDefault="00055844" w:rsidP="00055844">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4</w:t>
            </w:r>
          </w:p>
        </w:tc>
        <w:tc>
          <w:tcPr>
            <w:tcW w:w="393" w:type="pct"/>
            <w:tcBorders>
              <w:top w:val="nil"/>
              <w:left w:val="nil"/>
              <w:bottom w:val="single" w:sz="4" w:space="0" w:color="auto"/>
              <w:right w:val="single" w:sz="4" w:space="0" w:color="auto"/>
            </w:tcBorders>
            <w:shd w:val="clear" w:color="auto" w:fill="auto"/>
            <w:noWrap/>
            <w:vAlign w:val="bottom"/>
          </w:tcPr>
          <w:p w14:paraId="656F740A"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FC398BE"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DC7AD8F"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4059F63B"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6480083"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3487B95"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2EB9BC60"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67C8006"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1483528"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1A2C043E"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r>
      <w:tr w:rsidR="00055844" w:rsidRPr="002E663D" w14:paraId="57BB0DA4" w14:textId="77777777" w:rsidTr="00055844">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407FF64C" w14:textId="2E202403" w:rsidR="00055844" w:rsidRPr="002E663D" w:rsidRDefault="00055844" w:rsidP="00055844">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592" w:type="pct"/>
            <w:tcBorders>
              <w:top w:val="nil"/>
              <w:left w:val="nil"/>
              <w:bottom w:val="single" w:sz="4" w:space="0" w:color="auto"/>
              <w:right w:val="single" w:sz="4" w:space="0" w:color="auto"/>
            </w:tcBorders>
            <w:shd w:val="clear" w:color="auto" w:fill="auto"/>
            <w:noWrap/>
            <w:vAlign w:val="center"/>
            <w:hideMark/>
          </w:tcPr>
          <w:p w14:paraId="08189947" w14:textId="77777777" w:rsidR="00055844" w:rsidRPr="002E663D" w:rsidRDefault="00055844" w:rsidP="00055844">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5</w:t>
            </w:r>
          </w:p>
        </w:tc>
        <w:tc>
          <w:tcPr>
            <w:tcW w:w="393" w:type="pct"/>
            <w:tcBorders>
              <w:top w:val="nil"/>
              <w:left w:val="nil"/>
              <w:bottom w:val="single" w:sz="4" w:space="0" w:color="auto"/>
              <w:right w:val="single" w:sz="4" w:space="0" w:color="auto"/>
            </w:tcBorders>
            <w:shd w:val="clear" w:color="auto" w:fill="auto"/>
            <w:noWrap/>
            <w:vAlign w:val="bottom"/>
          </w:tcPr>
          <w:p w14:paraId="32BD0033"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7BD8257"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C3E06F7"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529E16E2"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5E0BE30"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9ECE1FF"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3FA6D412"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E22879C"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DB95A0B"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1AC020E7"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r>
      <w:tr w:rsidR="00055844" w:rsidRPr="002E663D" w14:paraId="5923D97A" w14:textId="77777777" w:rsidTr="00055844">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3E07309C" w14:textId="35A78170" w:rsidR="00055844" w:rsidRPr="002E663D" w:rsidRDefault="00055844" w:rsidP="00055844">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592" w:type="pct"/>
            <w:tcBorders>
              <w:top w:val="nil"/>
              <w:left w:val="nil"/>
              <w:bottom w:val="single" w:sz="4" w:space="0" w:color="auto"/>
              <w:right w:val="single" w:sz="4" w:space="0" w:color="auto"/>
            </w:tcBorders>
            <w:shd w:val="clear" w:color="auto" w:fill="auto"/>
            <w:noWrap/>
            <w:vAlign w:val="center"/>
            <w:hideMark/>
          </w:tcPr>
          <w:p w14:paraId="34E096F5" w14:textId="77777777" w:rsidR="00055844" w:rsidRPr="002E663D" w:rsidRDefault="00055844" w:rsidP="00055844">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6</w:t>
            </w:r>
          </w:p>
        </w:tc>
        <w:tc>
          <w:tcPr>
            <w:tcW w:w="393" w:type="pct"/>
            <w:tcBorders>
              <w:top w:val="nil"/>
              <w:left w:val="nil"/>
              <w:bottom w:val="single" w:sz="4" w:space="0" w:color="auto"/>
              <w:right w:val="single" w:sz="4" w:space="0" w:color="auto"/>
            </w:tcBorders>
            <w:shd w:val="clear" w:color="auto" w:fill="auto"/>
            <w:noWrap/>
            <w:vAlign w:val="bottom"/>
          </w:tcPr>
          <w:p w14:paraId="270BF705"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1102F45"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4F2233D"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483EA557"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659CDB4"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E3536B9"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3A814A39"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D093F95"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6D8E68F"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3A11D4F7"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r>
      <w:tr w:rsidR="00055844" w:rsidRPr="002E663D" w14:paraId="01CB9B68" w14:textId="77777777" w:rsidTr="00055844">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4F5AFDAD" w14:textId="613437EF" w:rsidR="00055844" w:rsidRPr="002E663D" w:rsidRDefault="00055844" w:rsidP="00055844">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592" w:type="pct"/>
            <w:tcBorders>
              <w:top w:val="nil"/>
              <w:left w:val="nil"/>
              <w:bottom w:val="single" w:sz="4" w:space="0" w:color="auto"/>
              <w:right w:val="single" w:sz="4" w:space="0" w:color="auto"/>
            </w:tcBorders>
            <w:shd w:val="clear" w:color="auto" w:fill="auto"/>
            <w:noWrap/>
            <w:vAlign w:val="center"/>
            <w:hideMark/>
          </w:tcPr>
          <w:p w14:paraId="70C2C650" w14:textId="77777777" w:rsidR="00055844" w:rsidRPr="002E663D" w:rsidRDefault="00055844" w:rsidP="00055844">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Comercial</w:t>
            </w:r>
          </w:p>
        </w:tc>
        <w:tc>
          <w:tcPr>
            <w:tcW w:w="393" w:type="pct"/>
            <w:tcBorders>
              <w:top w:val="nil"/>
              <w:left w:val="nil"/>
              <w:bottom w:val="single" w:sz="4" w:space="0" w:color="auto"/>
              <w:right w:val="single" w:sz="4" w:space="0" w:color="auto"/>
            </w:tcBorders>
            <w:shd w:val="clear" w:color="auto" w:fill="auto"/>
            <w:noWrap/>
            <w:vAlign w:val="bottom"/>
          </w:tcPr>
          <w:p w14:paraId="7B3EDD8D"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5C6590B"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552C75A"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23B67EB2"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B273294"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9CC2F49"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493EBCFD"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6E51BF7"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E6E9558"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136416CE"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r>
      <w:tr w:rsidR="00055844" w:rsidRPr="002E663D" w14:paraId="1F488E03" w14:textId="77777777" w:rsidTr="00055844">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7B158B97" w14:textId="1EF4A20D" w:rsidR="00055844" w:rsidRPr="002E663D" w:rsidRDefault="00055844" w:rsidP="00055844">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592" w:type="pct"/>
            <w:tcBorders>
              <w:top w:val="nil"/>
              <w:left w:val="nil"/>
              <w:bottom w:val="single" w:sz="4" w:space="0" w:color="auto"/>
              <w:right w:val="single" w:sz="4" w:space="0" w:color="auto"/>
            </w:tcBorders>
            <w:shd w:val="clear" w:color="auto" w:fill="auto"/>
            <w:noWrap/>
            <w:vAlign w:val="center"/>
            <w:hideMark/>
          </w:tcPr>
          <w:p w14:paraId="04992383" w14:textId="77777777" w:rsidR="00055844" w:rsidRPr="002E663D" w:rsidRDefault="00055844" w:rsidP="00055844">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Industrial</w:t>
            </w:r>
          </w:p>
        </w:tc>
        <w:tc>
          <w:tcPr>
            <w:tcW w:w="393" w:type="pct"/>
            <w:tcBorders>
              <w:top w:val="nil"/>
              <w:left w:val="nil"/>
              <w:bottom w:val="single" w:sz="4" w:space="0" w:color="auto"/>
              <w:right w:val="single" w:sz="4" w:space="0" w:color="auto"/>
            </w:tcBorders>
            <w:shd w:val="clear" w:color="auto" w:fill="auto"/>
            <w:noWrap/>
            <w:vAlign w:val="bottom"/>
          </w:tcPr>
          <w:p w14:paraId="01F4022E"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9044AEC"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4BAF9A9"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14087C2A"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4900F2F"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5A34C4D"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24B2F1BA"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FF0388B"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DB633BE"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11EBD49F"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r>
      <w:tr w:rsidR="00055844" w:rsidRPr="002E663D" w14:paraId="51ED512E" w14:textId="77777777" w:rsidTr="00055844">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3D7CD00C" w14:textId="64253148" w:rsidR="00055844" w:rsidRPr="002E663D" w:rsidRDefault="00055844" w:rsidP="00055844">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592" w:type="pct"/>
            <w:tcBorders>
              <w:top w:val="nil"/>
              <w:left w:val="nil"/>
              <w:bottom w:val="single" w:sz="4" w:space="0" w:color="auto"/>
              <w:right w:val="single" w:sz="4" w:space="0" w:color="auto"/>
            </w:tcBorders>
            <w:shd w:val="clear" w:color="auto" w:fill="auto"/>
            <w:noWrap/>
            <w:vAlign w:val="center"/>
            <w:hideMark/>
          </w:tcPr>
          <w:p w14:paraId="784636B8" w14:textId="77777777" w:rsidR="00055844" w:rsidRPr="002E663D" w:rsidRDefault="00055844" w:rsidP="00055844">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GNCV</w:t>
            </w:r>
          </w:p>
        </w:tc>
        <w:tc>
          <w:tcPr>
            <w:tcW w:w="393" w:type="pct"/>
            <w:tcBorders>
              <w:top w:val="nil"/>
              <w:left w:val="nil"/>
              <w:bottom w:val="single" w:sz="4" w:space="0" w:color="auto"/>
              <w:right w:val="single" w:sz="4" w:space="0" w:color="auto"/>
            </w:tcBorders>
            <w:shd w:val="clear" w:color="auto" w:fill="auto"/>
            <w:noWrap/>
            <w:vAlign w:val="bottom"/>
          </w:tcPr>
          <w:p w14:paraId="38AE334B"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DF2A73B"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10633E3"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560160CF"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DEBBAC5"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768DBAE"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7CC059F4"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A47EB3C"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41857E8"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24F1238B"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r>
      <w:tr w:rsidR="00055844" w:rsidRPr="002E663D" w14:paraId="1E26AEAF" w14:textId="77777777" w:rsidTr="00055844">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185028B5" w14:textId="1F917C4E" w:rsidR="00055844" w:rsidRPr="002E663D" w:rsidRDefault="00055844" w:rsidP="00055844">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592" w:type="pct"/>
            <w:tcBorders>
              <w:top w:val="nil"/>
              <w:left w:val="nil"/>
              <w:bottom w:val="single" w:sz="4" w:space="0" w:color="auto"/>
              <w:right w:val="single" w:sz="4" w:space="0" w:color="auto"/>
            </w:tcBorders>
            <w:shd w:val="clear" w:color="auto" w:fill="auto"/>
            <w:noWrap/>
            <w:vAlign w:val="center"/>
            <w:hideMark/>
          </w:tcPr>
          <w:p w14:paraId="563656CF" w14:textId="77777777" w:rsidR="00055844" w:rsidRPr="002E663D" w:rsidRDefault="00055844" w:rsidP="00055844">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Otros</w:t>
            </w:r>
          </w:p>
        </w:tc>
        <w:tc>
          <w:tcPr>
            <w:tcW w:w="393" w:type="pct"/>
            <w:tcBorders>
              <w:top w:val="nil"/>
              <w:left w:val="nil"/>
              <w:bottom w:val="single" w:sz="4" w:space="0" w:color="auto"/>
              <w:right w:val="single" w:sz="4" w:space="0" w:color="auto"/>
            </w:tcBorders>
            <w:shd w:val="clear" w:color="auto" w:fill="auto"/>
            <w:noWrap/>
            <w:vAlign w:val="bottom"/>
          </w:tcPr>
          <w:p w14:paraId="7DAD1FBB"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5A755A5"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F8D9FF1"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73DA3E9"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2C606CC"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1FFA231"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06FE02BA"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9BB53A3"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2848BA8"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31EE4DAD" w14:textId="77777777" w:rsidR="00055844" w:rsidRPr="002E663D" w:rsidRDefault="00055844" w:rsidP="00055844">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r>
      <w:tr w:rsidR="006B75F1" w:rsidRPr="002E663D" w14:paraId="4516105A" w14:textId="77777777" w:rsidTr="00FF732F">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4D0828F8" w14:textId="09205D07" w:rsidR="006B75F1" w:rsidRPr="002E663D" w:rsidRDefault="006B75F1" w:rsidP="006B75F1">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592" w:type="pct"/>
            <w:tcBorders>
              <w:top w:val="nil"/>
              <w:left w:val="nil"/>
              <w:bottom w:val="single" w:sz="4" w:space="0" w:color="auto"/>
              <w:right w:val="single" w:sz="4" w:space="0" w:color="auto"/>
            </w:tcBorders>
            <w:shd w:val="clear" w:color="auto" w:fill="auto"/>
            <w:noWrap/>
            <w:vAlign w:val="center"/>
          </w:tcPr>
          <w:p w14:paraId="4D18912D" w14:textId="77777777" w:rsidR="006B75F1" w:rsidRPr="002E663D" w:rsidRDefault="006B75F1" w:rsidP="006B75F1">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Residencial</w:t>
            </w:r>
          </w:p>
        </w:tc>
        <w:tc>
          <w:tcPr>
            <w:tcW w:w="393" w:type="pct"/>
            <w:tcBorders>
              <w:top w:val="nil"/>
              <w:left w:val="nil"/>
              <w:bottom w:val="single" w:sz="4" w:space="0" w:color="auto"/>
              <w:right w:val="single" w:sz="4" w:space="0" w:color="auto"/>
            </w:tcBorders>
            <w:shd w:val="clear" w:color="auto" w:fill="auto"/>
            <w:noWrap/>
            <w:vAlign w:val="bottom"/>
          </w:tcPr>
          <w:p w14:paraId="42865872" w14:textId="77777777" w:rsidR="006B75F1" w:rsidRPr="002E663D" w:rsidRDefault="006B75F1" w:rsidP="006B75F1">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6FBD2E0" w14:textId="007F528D" w:rsidR="006B75F1" w:rsidRPr="00235BB6" w:rsidRDefault="00235BB6" w:rsidP="006B75F1">
            <w:pPr>
              <w:ind w:left="0" w:hanging="14"/>
              <w:jc w:val="right"/>
              <w:rPr>
                <w:rFonts w:ascii="Arial" w:hAnsi="Arial" w:cs="Arial"/>
                <w:color w:val="000000"/>
                <w:sz w:val="12"/>
                <w:szCs w:val="12"/>
                <w:lang w:val="es-CO"/>
              </w:rPr>
            </w:pPr>
            <w:r w:rsidRPr="00235BB6">
              <w:rPr>
                <w:rFonts w:ascii="Arial" w:hAnsi="Arial" w:cs="Arial"/>
                <w:color w:val="000000"/>
                <w:sz w:val="12"/>
                <w:szCs w:val="12"/>
                <w:lang w:val="es-CO"/>
              </w:rPr>
              <w:t>471</w:t>
            </w:r>
          </w:p>
        </w:tc>
        <w:tc>
          <w:tcPr>
            <w:tcW w:w="390" w:type="pct"/>
            <w:tcBorders>
              <w:top w:val="nil"/>
              <w:left w:val="nil"/>
              <w:bottom w:val="single" w:sz="4" w:space="0" w:color="auto"/>
              <w:right w:val="single" w:sz="4" w:space="0" w:color="auto"/>
            </w:tcBorders>
            <w:shd w:val="clear" w:color="auto" w:fill="auto"/>
            <w:noWrap/>
            <w:vAlign w:val="bottom"/>
          </w:tcPr>
          <w:p w14:paraId="75D59D75" w14:textId="77777777" w:rsidR="006B75F1" w:rsidRPr="002E663D" w:rsidRDefault="006B75F1" w:rsidP="006B75F1">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1F0699A7" w14:textId="1FAD11F9" w:rsidR="006B75F1" w:rsidRPr="00FE3E65" w:rsidRDefault="00FE3E65" w:rsidP="006B75F1">
            <w:pPr>
              <w:ind w:left="0" w:hanging="14"/>
              <w:jc w:val="right"/>
              <w:rPr>
                <w:rFonts w:ascii="Arial" w:hAnsi="Arial" w:cs="Arial"/>
                <w:color w:val="000000"/>
                <w:sz w:val="12"/>
                <w:szCs w:val="12"/>
                <w:lang w:val="es-CO"/>
              </w:rPr>
            </w:pPr>
            <w:r w:rsidRPr="00FE3E65">
              <w:rPr>
                <w:rFonts w:ascii="Arial" w:hAnsi="Arial" w:cs="Arial"/>
                <w:color w:val="000000"/>
                <w:sz w:val="12"/>
                <w:szCs w:val="12"/>
                <w:lang w:val="es-CO"/>
              </w:rPr>
              <w:t>475</w:t>
            </w:r>
          </w:p>
        </w:tc>
        <w:tc>
          <w:tcPr>
            <w:tcW w:w="390" w:type="pct"/>
            <w:tcBorders>
              <w:top w:val="nil"/>
              <w:left w:val="nil"/>
              <w:bottom w:val="single" w:sz="4" w:space="0" w:color="auto"/>
              <w:right w:val="single" w:sz="4" w:space="0" w:color="auto"/>
            </w:tcBorders>
            <w:shd w:val="clear" w:color="auto" w:fill="auto"/>
            <w:noWrap/>
            <w:vAlign w:val="bottom"/>
          </w:tcPr>
          <w:p w14:paraId="5B4150CA" w14:textId="77777777" w:rsidR="006B75F1" w:rsidRPr="002E663D" w:rsidRDefault="006B75F1" w:rsidP="006B75F1">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3C54D44" w14:textId="634D7B70" w:rsidR="006B75F1" w:rsidRPr="00D20148" w:rsidRDefault="00D20148" w:rsidP="006B75F1">
            <w:pPr>
              <w:ind w:left="0" w:hanging="14"/>
              <w:jc w:val="right"/>
              <w:rPr>
                <w:rFonts w:ascii="Arial" w:hAnsi="Arial" w:cs="Arial"/>
                <w:color w:val="000000"/>
                <w:sz w:val="12"/>
                <w:szCs w:val="12"/>
                <w:lang w:val="es-CO"/>
              </w:rPr>
            </w:pPr>
            <w:r w:rsidRPr="00D20148">
              <w:rPr>
                <w:rFonts w:ascii="Arial" w:hAnsi="Arial" w:cs="Arial"/>
                <w:color w:val="000000"/>
                <w:sz w:val="12"/>
                <w:szCs w:val="12"/>
                <w:lang w:val="es-CO"/>
              </w:rPr>
              <w:t>479</w:t>
            </w:r>
          </w:p>
        </w:tc>
        <w:tc>
          <w:tcPr>
            <w:tcW w:w="389" w:type="pct"/>
            <w:tcBorders>
              <w:top w:val="nil"/>
              <w:left w:val="nil"/>
              <w:bottom w:val="single" w:sz="4" w:space="0" w:color="auto"/>
              <w:right w:val="single" w:sz="4" w:space="0" w:color="auto"/>
            </w:tcBorders>
            <w:shd w:val="clear" w:color="auto" w:fill="auto"/>
            <w:noWrap/>
            <w:vAlign w:val="bottom"/>
          </w:tcPr>
          <w:p w14:paraId="73321B84" w14:textId="77777777" w:rsidR="006B75F1" w:rsidRPr="002E663D" w:rsidRDefault="006B75F1" w:rsidP="006B75F1">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45693DB" w14:textId="7CC6142D" w:rsidR="006B75F1" w:rsidRPr="002E3C35" w:rsidRDefault="002E3C35" w:rsidP="006B75F1">
            <w:pPr>
              <w:ind w:left="0" w:hanging="14"/>
              <w:jc w:val="right"/>
              <w:rPr>
                <w:rFonts w:ascii="Arial" w:hAnsi="Arial" w:cs="Arial"/>
                <w:color w:val="000000"/>
                <w:sz w:val="12"/>
                <w:szCs w:val="12"/>
                <w:lang w:val="es-CO"/>
              </w:rPr>
            </w:pPr>
            <w:r w:rsidRPr="002E3C35">
              <w:rPr>
                <w:rFonts w:ascii="Arial" w:hAnsi="Arial" w:cs="Arial"/>
                <w:color w:val="000000"/>
                <w:sz w:val="12"/>
                <w:szCs w:val="12"/>
                <w:lang w:val="es-CO"/>
              </w:rPr>
              <w:t>483</w:t>
            </w:r>
          </w:p>
        </w:tc>
        <w:tc>
          <w:tcPr>
            <w:tcW w:w="390" w:type="pct"/>
            <w:tcBorders>
              <w:top w:val="nil"/>
              <w:left w:val="nil"/>
              <w:bottom w:val="single" w:sz="4" w:space="0" w:color="auto"/>
              <w:right w:val="single" w:sz="4" w:space="0" w:color="auto"/>
            </w:tcBorders>
            <w:shd w:val="clear" w:color="auto" w:fill="auto"/>
            <w:noWrap/>
            <w:vAlign w:val="bottom"/>
          </w:tcPr>
          <w:p w14:paraId="687330F7" w14:textId="77777777" w:rsidR="006B75F1" w:rsidRPr="002E663D" w:rsidRDefault="006B75F1" w:rsidP="006B75F1">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262A6FF7" w14:textId="116EBB6A" w:rsidR="006B75F1" w:rsidRPr="00031FE9" w:rsidRDefault="00031FE9" w:rsidP="006B75F1">
            <w:pPr>
              <w:ind w:left="0" w:hanging="14"/>
              <w:jc w:val="right"/>
              <w:rPr>
                <w:rFonts w:ascii="Arial" w:hAnsi="Arial" w:cs="Arial"/>
                <w:color w:val="000000"/>
                <w:sz w:val="12"/>
                <w:szCs w:val="12"/>
                <w:lang w:val="es-CO"/>
              </w:rPr>
            </w:pPr>
            <w:r w:rsidRPr="00031FE9">
              <w:rPr>
                <w:rFonts w:ascii="Arial" w:hAnsi="Arial" w:cs="Arial"/>
                <w:color w:val="000000"/>
                <w:sz w:val="12"/>
                <w:szCs w:val="12"/>
                <w:lang w:val="es-CO"/>
              </w:rPr>
              <w:t>487</w:t>
            </w:r>
          </w:p>
        </w:tc>
      </w:tr>
      <w:tr w:rsidR="006B75F1" w:rsidRPr="002E663D" w14:paraId="07AC978F" w14:textId="77777777" w:rsidTr="00FF732F">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7A7E1A51" w14:textId="6DBD9E0B" w:rsidR="006B75F1" w:rsidRPr="002E663D" w:rsidRDefault="006B75F1" w:rsidP="006B75F1">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592" w:type="pct"/>
            <w:tcBorders>
              <w:top w:val="nil"/>
              <w:left w:val="nil"/>
              <w:bottom w:val="single" w:sz="4" w:space="0" w:color="auto"/>
              <w:right w:val="single" w:sz="4" w:space="0" w:color="auto"/>
            </w:tcBorders>
            <w:shd w:val="clear" w:color="auto" w:fill="auto"/>
            <w:noWrap/>
            <w:vAlign w:val="center"/>
          </w:tcPr>
          <w:p w14:paraId="52C49C85" w14:textId="77777777" w:rsidR="006B75F1" w:rsidRPr="002E663D" w:rsidRDefault="006B75F1" w:rsidP="006B75F1">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1</w:t>
            </w:r>
          </w:p>
        </w:tc>
        <w:tc>
          <w:tcPr>
            <w:tcW w:w="393" w:type="pct"/>
            <w:tcBorders>
              <w:top w:val="nil"/>
              <w:left w:val="nil"/>
              <w:bottom w:val="single" w:sz="4" w:space="0" w:color="auto"/>
              <w:right w:val="single" w:sz="4" w:space="0" w:color="auto"/>
            </w:tcBorders>
            <w:shd w:val="clear" w:color="auto" w:fill="auto"/>
            <w:noWrap/>
            <w:vAlign w:val="bottom"/>
          </w:tcPr>
          <w:p w14:paraId="5BB58756" w14:textId="77777777" w:rsidR="006B75F1" w:rsidRPr="002E663D" w:rsidRDefault="006B75F1" w:rsidP="006B75F1">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E15D318" w14:textId="1B4EAC81" w:rsidR="006B75F1" w:rsidRPr="00235BB6" w:rsidRDefault="00235BB6" w:rsidP="006B75F1">
            <w:pPr>
              <w:ind w:left="0" w:hanging="14"/>
              <w:jc w:val="right"/>
              <w:rPr>
                <w:rFonts w:ascii="Arial" w:hAnsi="Arial" w:cs="Arial"/>
                <w:color w:val="000000"/>
                <w:sz w:val="12"/>
                <w:szCs w:val="12"/>
                <w:lang w:val="es-CO"/>
              </w:rPr>
            </w:pPr>
            <w:r w:rsidRPr="00235BB6">
              <w:rPr>
                <w:rFonts w:ascii="Arial" w:hAnsi="Arial" w:cs="Arial"/>
                <w:color w:val="000000"/>
                <w:sz w:val="12"/>
                <w:szCs w:val="12"/>
                <w:lang w:val="es-CO"/>
              </w:rPr>
              <w:t>471</w:t>
            </w:r>
          </w:p>
        </w:tc>
        <w:tc>
          <w:tcPr>
            <w:tcW w:w="390" w:type="pct"/>
            <w:tcBorders>
              <w:top w:val="nil"/>
              <w:left w:val="nil"/>
              <w:bottom w:val="single" w:sz="4" w:space="0" w:color="auto"/>
              <w:right w:val="single" w:sz="4" w:space="0" w:color="auto"/>
            </w:tcBorders>
            <w:shd w:val="clear" w:color="auto" w:fill="auto"/>
            <w:noWrap/>
            <w:vAlign w:val="bottom"/>
          </w:tcPr>
          <w:p w14:paraId="06502C4B" w14:textId="77777777" w:rsidR="006B75F1" w:rsidRPr="002E663D" w:rsidRDefault="006B75F1" w:rsidP="006B75F1">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4CBFF44A" w14:textId="48FBF727" w:rsidR="006B75F1" w:rsidRPr="00FE3E65" w:rsidRDefault="00FE3E65" w:rsidP="006B75F1">
            <w:pPr>
              <w:ind w:left="0" w:hanging="14"/>
              <w:jc w:val="right"/>
              <w:rPr>
                <w:rFonts w:ascii="Arial" w:hAnsi="Arial" w:cs="Arial"/>
                <w:color w:val="000000"/>
                <w:sz w:val="12"/>
                <w:szCs w:val="12"/>
                <w:lang w:val="es-CO"/>
              </w:rPr>
            </w:pPr>
            <w:r w:rsidRPr="00FE3E65">
              <w:rPr>
                <w:rFonts w:ascii="Arial" w:hAnsi="Arial" w:cs="Arial"/>
                <w:color w:val="000000"/>
                <w:sz w:val="12"/>
                <w:szCs w:val="12"/>
                <w:lang w:val="es-CO"/>
              </w:rPr>
              <w:t>475</w:t>
            </w:r>
          </w:p>
        </w:tc>
        <w:tc>
          <w:tcPr>
            <w:tcW w:w="390" w:type="pct"/>
            <w:tcBorders>
              <w:top w:val="nil"/>
              <w:left w:val="nil"/>
              <w:bottom w:val="single" w:sz="4" w:space="0" w:color="auto"/>
              <w:right w:val="single" w:sz="4" w:space="0" w:color="auto"/>
            </w:tcBorders>
            <w:shd w:val="clear" w:color="auto" w:fill="auto"/>
            <w:noWrap/>
            <w:vAlign w:val="bottom"/>
          </w:tcPr>
          <w:p w14:paraId="7B0B99D0" w14:textId="77777777" w:rsidR="006B75F1" w:rsidRPr="002E663D" w:rsidRDefault="006B75F1" w:rsidP="006B75F1">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718C617" w14:textId="47C890E9" w:rsidR="006B75F1" w:rsidRPr="00D20148" w:rsidRDefault="00D20148" w:rsidP="006B75F1">
            <w:pPr>
              <w:ind w:left="0" w:hanging="14"/>
              <w:jc w:val="right"/>
              <w:rPr>
                <w:rFonts w:ascii="Arial" w:hAnsi="Arial" w:cs="Arial"/>
                <w:color w:val="000000"/>
                <w:sz w:val="12"/>
                <w:szCs w:val="12"/>
                <w:lang w:val="es-CO"/>
              </w:rPr>
            </w:pPr>
            <w:r w:rsidRPr="00D20148">
              <w:rPr>
                <w:rFonts w:ascii="Arial" w:hAnsi="Arial" w:cs="Arial"/>
                <w:color w:val="000000"/>
                <w:sz w:val="12"/>
                <w:szCs w:val="12"/>
                <w:lang w:val="es-CO"/>
              </w:rPr>
              <w:t>479</w:t>
            </w:r>
          </w:p>
        </w:tc>
        <w:tc>
          <w:tcPr>
            <w:tcW w:w="389" w:type="pct"/>
            <w:tcBorders>
              <w:top w:val="nil"/>
              <w:left w:val="nil"/>
              <w:bottom w:val="single" w:sz="4" w:space="0" w:color="auto"/>
              <w:right w:val="single" w:sz="4" w:space="0" w:color="auto"/>
            </w:tcBorders>
            <w:shd w:val="clear" w:color="auto" w:fill="auto"/>
            <w:noWrap/>
            <w:vAlign w:val="bottom"/>
          </w:tcPr>
          <w:p w14:paraId="5C7407D7" w14:textId="77777777" w:rsidR="006B75F1" w:rsidRPr="002E663D" w:rsidRDefault="006B75F1" w:rsidP="006B75F1">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A5DB8BE" w14:textId="6EA1C950" w:rsidR="006B75F1" w:rsidRPr="002E3C35" w:rsidRDefault="002E3C35" w:rsidP="006B75F1">
            <w:pPr>
              <w:ind w:left="0" w:hanging="14"/>
              <w:jc w:val="right"/>
              <w:rPr>
                <w:rFonts w:ascii="Arial" w:hAnsi="Arial" w:cs="Arial"/>
                <w:color w:val="000000"/>
                <w:sz w:val="12"/>
                <w:szCs w:val="12"/>
                <w:lang w:val="es-CO"/>
              </w:rPr>
            </w:pPr>
            <w:r w:rsidRPr="002E3C35">
              <w:rPr>
                <w:rFonts w:ascii="Arial" w:hAnsi="Arial" w:cs="Arial"/>
                <w:color w:val="000000"/>
                <w:sz w:val="12"/>
                <w:szCs w:val="12"/>
                <w:lang w:val="es-CO"/>
              </w:rPr>
              <w:t>483</w:t>
            </w:r>
          </w:p>
        </w:tc>
        <w:tc>
          <w:tcPr>
            <w:tcW w:w="390" w:type="pct"/>
            <w:tcBorders>
              <w:top w:val="nil"/>
              <w:left w:val="nil"/>
              <w:bottom w:val="single" w:sz="4" w:space="0" w:color="auto"/>
              <w:right w:val="single" w:sz="4" w:space="0" w:color="auto"/>
            </w:tcBorders>
            <w:shd w:val="clear" w:color="auto" w:fill="auto"/>
            <w:noWrap/>
            <w:vAlign w:val="bottom"/>
          </w:tcPr>
          <w:p w14:paraId="2885319C" w14:textId="77777777" w:rsidR="006B75F1" w:rsidRPr="002E663D" w:rsidRDefault="006B75F1" w:rsidP="006B75F1">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18CCE652" w14:textId="5D647BAE" w:rsidR="006B75F1" w:rsidRPr="00031FE9" w:rsidRDefault="00031FE9" w:rsidP="006B75F1">
            <w:pPr>
              <w:ind w:left="0" w:hanging="14"/>
              <w:jc w:val="right"/>
              <w:rPr>
                <w:rFonts w:ascii="Arial" w:hAnsi="Arial" w:cs="Arial"/>
                <w:color w:val="000000"/>
                <w:sz w:val="12"/>
                <w:szCs w:val="12"/>
                <w:lang w:val="es-CO"/>
              </w:rPr>
            </w:pPr>
            <w:r w:rsidRPr="00031FE9">
              <w:rPr>
                <w:rFonts w:ascii="Arial" w:hAnsi="Arial" w:cs="Arial"/>
                <w:color w:val="000000"/>
                <w:sz w:val="12"/>
                <w:szCs w:val="12"/>
                <w:lang w:val="es-CO"/>
              </w:rPr>
              <w:t>487</w:t>
            </w:r>
          </w:p>
        </w:tc>
      </w:tr>
      <w:tr w:rsidR="006B75F1" w:rsidRPr="002E663D" w14:paraId="5D2C4376" w14:textId="77777777" w:rsidTr="00FF732F">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033EEC2B" w14:textId="23C3072C" w:rsidR="006B75F1" w:rsidRPr="002E663D" w:rsidRDefault="006B75F1" w:rsidP="006B75F1">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592" w:type="pct"/>
            <w:tcBorders>
              <w:top w:val="nil"/>
              <w:left w:val="nil"/>
              <w:bottom w:val="single" w:sz="4" w:space="0" w:color="auto"/>
              <w:right w:val="single" w:sz="4" w:space="0" w:color="auto"/>
            </w:tcBorders>
            <w:shd w:val="clear" w:color="auto" w:fill="auto"/>
            <w:noWrap/>
            <w:vAlign w:val="center"/>
          </w:tcPr>
          <w:p w14:paraId="1FF6EF56" w14:textId="77777777" w:rsidR="006B75F1" w:rsidRPr="002E663D" w:rsidRDefault="006B75F1" w:rsidP="006B75F1">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2</w:t>
            </w:r>
          </w:p>
        </w:tc>
        <w:tc>
          <w:tcPr>
            <w:tcW w:w="393" w:type="pct"/>
            <w:tcBorders>
              <w:top w:val="nil"/>
              <w:left w:val="nil"/>
              <w:bottom w:val="single" w:sz="4" w:space="0" w:color="auto"/>
              <w:right w:val="single" w:sz="4" w:space="0" w:color="auto"/>
            </w:tcBorders>
            <w:shd w:val="clear" w:color="auto" w:fill="auto"/>
            <w:noWrap/>
            <w:vAlign w:val="bottom"/>
          </w:tcPr>
          <w:p w14:paraId="5F48752F" w14:textId="77777777" w:rsidR="006B75F1" w:rsidRPr="002E663D" w:rsidRDefault="006B75F1" w:rsidP="006B75F1">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9C46CBA" w14:textId="343C95D6" w:rsidR="006B75F1" w:rsidRPr="00235BB6" w:rsidRDefault="00235BB6" w:rsidP="006B75F1">
            <w:pPr>
              <w:ind w:left="0" w:hanging="14"/>
              <w:jc w:val="right"/>
              <w:rPr>
                <w:rFonts w:ascii="Arial" w:hAnsi="Arial" w:cs="Arial"/>
                <w:color w:val="000000"/>
                <w:sz w:val="12"/>
                <w:szCs w:val="12"/>
                <w:lang w:val="es-CO"/>
              </w:rPr>
            </w:pPr>
            <w:r w:rsidRPr="00235BB6">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7F8C27E8" w14:textId="77777777" w:rsidR="006B75F1" w:rsidRPr="002E663D" w:rsidRDefault="006B75F1" w:rsidP="006B75F1">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3EE3F7BA" w14:textId="05457062" w:rsidR="006B75F1" w:rsidRPr="00FE3E65" w:rsidRDefault="00FE3E65" w:rsidP="006B75F1">
            <w:pPr>
              <w:ind w:left="0" w:hanging="14"/>
              <w:jc w:val="right"/>
              <w:rPr>
                <w:rFonts w:ascii="Arial" w:hAnsi="Arial" w:cs="Arial"/>
                <w:color w:val="000000"/>
                <w:sz w:val="12"/>
                <w:szCs w:val="12"/>
                <w:lang w:val="es-CO"/>
              </w:rPr>
            </w:pPr>
            <w:r w:rsidRPr="00FE3E65">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4AA36B91" w14:textId="77777777" w:rsidR="006B75F1" w:rsidRPr="002E663D" w:rsidRDefault="006B75F1" w:rsidP="006B75F1">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A628113" w14:textId="746C22CB" w:rsidR="006B75F1" w:rsidRPr="00D20148" w:rsidRDefault="00D20148" w:rsidP="006B75F1">
            <w:pPr>
              <w:ind w:left="0" w:hanging="14"/>
              <w:jc w:val="right"/>
              <w:rPr>
                <w:rFonts w:ascii="Arial" w:hAnsi="Arial" w:cs="Arial"/>
                <w:color w:val="000000"/>
                <w:sz w:val="12"/>
                <w:szCs w:val="12"/>
                <w:lang w:val="es-CO"/>
              </w:rPr>
            </w:pPr>
            <w:r w:rsidRPr="00D20148">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2FFEA938" w14:textId="77777777" w:rsidR="006B75F1" w:rsidRPr="002E663D" w:rsidRDefault="006B75F1" w:rsidP="006B75F1">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F1C31C0" w14:textId="4FB4FAC5" w:rsidR="006B75F1" w:rsidRPr="002E3C35" w:rsidRDefault="002E3C35" w:rsidP="006B75F1">
            <w:pPr>
              <w:ind w:left="0" w:hanging="14"/>
              <w:jc w:val="right"/>
              <w:rPr>
                <w:rFonts w:ascii="Arial" w:hAnsi="Arial" w:cs="Arial"/>
                <w:color w:val="000000"/>
                <w:sz w:val="12"/>
                <w:szCs w:val="12"/>
                <w:lang w:val="es-CO"/>
              </w:rPr>
            </w:pPr>
            <w:r w:rsidRPr="002E3C35">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57AD6924" w14:textId="77777777" w:rsidR="006B75F1" w:rsidRPr="002E663D" w:rsidRDefault="006B75F1" w:rsidP="006B75F1">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32A7747A" w14:textId="72E9AE1B" w:rsidR="006B75F1" w:rsidRPr="00031FE9" w:rsidRDefault="00031FE9" w:rsidP="006B75F1">
            <w:pPr>
              <w:ind w:left="0" w:hanging="14"/>
              <w:jc w:val="right"/>
              <w:rPr>
                <w:rFonts w:ascii="Arial" w:hAnsi="Arial" w:cs="Arial"/>
                <w:color w:val="000000"/>
                <w:sz w:val="12"/>
                <w:szCs w:val="12"/>
                <w:lang w:val="es-CO"/>
              </w:rPr>
            </w:pPr>
            <w:r w:rsidRPr="00031FE9">
              <w:rPr>
                <w:rFonts w:ascii="Arial" w:hAnsi="Arial" w:cs="Arial"/>
                <w:color w:val="000000"/>
                <w:sz w:val="12"/>
                <w:szCs w:val="12"/>
                <w:lang w:val="es-CO"/>
              </w:rPr>
              <w:t>0</w:t>
            </w:r>
          </w:p>
        </w:tc>
      </w:tr>
      <w:tr w:rsidR="006B75F1" w:rsidRPr="002E663D" w14:paraId="06C8D71C" w14:textId="77777777" w:rsidTr="00FF732F">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0624E93A" w14:textId="1B45B3BC" w:rsidR="006B75F1" w:rsidRPr="002E663D" w:rsidRDefault="006B75F1" w:rsidP="006B75F1">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592" w:type="pct"/>
            <w:tcBorders>
              <w:top w:val="nil"/>
              <w:left w:val="nil"/>
              <w:bottom w:val="single" w:sz="4" w:space="0" w:color="auto"/>
              <w:right w:val="single" w:sz="4" w:space="0" w:color="auto"/>
            </w:tcBorders>
            <w:shd w:val="clear" w:color="auto" w:fill="auto"/>
            <w:noWrap/>
            <w:vAlign w:val="center"/>
          </w:tcPr>
          <w:p w14:paraId="51140400" w14:textId="77777777" w:rsidR="006B75F1" w:rsidRPr="002E663D" w:rsidRDefault="006B75F1" w:rsidP="006B75F1">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3</w:t>
            </w:r>
          </w:p>
        </w:tc>
        <w:tc>
          <w:tcPr>
            <w:tcW w:w="393" w:type="pct"/>
            <w:tcBorders>
              <w:top w:val="nil"/>
              <w:left w:val="nil"/>
              <w:bottom w:val="single" w:sz="4" w:space="0" w:color="auto"/>
              <w:right w:val="single" w:sz="4" w:space="0" w:color="auto"/>
            </w:tcBorders>
            <w:shd w:val="clear" w:color="auto" w:fill="auto"/>
            <w:noWrap/>
            <w:vAlign w:val="bottom"/>
          </w:tcPr>
          <w:p w14:paraId="07EA5B1B" w14:textId="77777777" w:rsidR="006B75F1" w:rsidRPr="002E663D" w:rsidRDefault="006B75F1" w:rsidP="006B75F1">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4B5CBE3" w14:textId="134D0115" w:rsidR="006B75F1" w:rsidRPr="00235BB6" w:rsidRDefault="00235BB6" w:rsidP="006B75F1">
            <w:pPr>
              <w:ind w:left="0" w:hanging="14"/>
              <w:jc w:val="right"/>
              <w:rPr>
                <w:rFonts w:ascii="Arial" w:hAnsi="Arial" w:cs="Arial"/>
                <w:color w:val="000000"/>
                <w:sz w:val="12"/>
                <w:szCs w:val="12"/>
                <w:lang w:val="es-CO"/>
              </w:rPr>
            </w:pPr>
            <w:r w:rsidRPr="00235BB6">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0D5B9C55" w14:textId="77777777" w:rsidR="006B75F1" w:rsidRPr="002E663D" w:rsidRDefault="006B75F1" w:rsidP="006B75F1">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0E892CB1" w14:textId="53F51194" w:rsidR="006B75F1" w:rsidRPr="00FE3E65" w:rsidRDefault="00FE3E65" w:rsidP="006B75F1">
            <w:pPr>
              <w:ind w:left="0" w:hanging="14"/>
              <w:jc w:val="right"/>
              <w:rPr>
                <w:rFonts w:ascii="Arial" w:hAnsi="Arial" w:cs="Arial"/>
                <w:color w:val="000000"/>
                <w:sz w:val="12"/>
                <w:szCs w:val="12"/>
                <w:lang w:val="es-CO"/>
              </w:rPr>
            </w:pPr>
            <w:r w:rsidRPr="00FE3E65">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3F84448A" w14:textId="77777777" w:rsidR="006B75F1" w:rsidRPr="002E663D" w:rsidRDefault="006B75F1" w:rsidP="006B75F1">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0462B7D" w14:textId="737FB204" w:rsidR="006B75F1" w:rsidRPr="00D20148" w:rsidRDefault="00D20148" w:rsidP="006B75F1">
            <w:pPr>
              <w:ind w:left="0" w:hanging="14"/>
              <w:jc w:val="right"/>
              <w:rPr>
                <w:rFonts w:ascii="Arial" w:hAnsi="Arial" w:cs="Arial"/>
                <w:color w:val="000000"/>
                <w:sz w:val="12"/>
                <w:szCs w:val="12"/>
                <w:lang w:val="es-CO"/>
              </w:rPr>
            </w:pPr>
            <w:r w:rsidRPr="00D20148">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2EFF2D95" w14:textId="77777777" w:rsidR="006B75F1" w:rsidRPr="002E663D" w:rsidRDefault="006B75F1" w:rsidP="006B75F1">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E84786F" w14:textId="6D054961" w:rsidR="006B75F1" w:rsidRPr="002E3C35" w:rsidRDefault="002E3C35" w:rsidP="006B75F1">
            <w:pPr>
              <w:ind w:left="0" w:hanging="14"/>
              <w:jc w:val="right"/>
              <w:rPr>
                <w:rFonts w:ascii="Arial" w:hAnsi="Arial" w:cs="Arial"/>
                <w:color w:val="000000"/>
                <w:sz w:val="12"/>
                <w:szCs w:val="12"/>
                <w:lang w:val="es-CO"/>
              </w:rPr>
            </w:pPr>
            <w:r w:rsidRPr="002E3C35">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0B0D02DC" w14:textId="77777777" w:rsidR="006B75F1" w:rsidRPr="002E3C35" w:rsidRDefault="006B75F1" w:rsidP="006B75F1">
            <w:pPr>
              <w:ind w:left="0" w:hanging="14"/>
              <w:jc w:val="right"/>
              <w:rPr>
                <w:rFonts w:ascii="Arial" w:hAnsi="Arial" w:cs="Arial"/>
                <w:color w:val="000000"/>
                <w:sz w:val="12"/>
                <w:szCs w:val="12"/>
                <w:lang w:val="es-CO"/>
              </w:rPr>
            </w:pPr>
            <w:r w:rsidRPr="002E3C35">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0D335ECF" w14:textId="09C9313B" w:rsidR="006B75F1" w:rsidRPr="00031FE9" w:rsidRDefault="00031FE9" w:rsidP="006B75F1">
            <w:pPr>
              <w:ind w:left="0" w:hanging="14"/>
              <w:jc w:val="right"/>
              <w:rPr>
                <w:rFonts w:ascii="Arial" w:hAnsi="Arial" w:cs="Arial"/>
                <w:color w:val="000000"/>
                <w:sz w:val="12"/>
                <w:szCs w:val="12"/>
                <w:lang w:val="es-CO"/>
              </w:rPr>
            </w:pPr>
            <w:r w:rsidRPr="00031FE9">
              <w:rPr>
                <w:rFonts w:ascii="Arial" w:hAnsi="Arial" w:cs="Arial"/>
                <w:color w:val="000000"/>
                <w:sz w:val="12"/>
                <w:szCs w:val="12"/>
                <w:lang w:val="es-CO"/>
              </w:rPr>
              <w:t>0</w:t>
            </w:r>
          </w:p>
        </w:tc>
      </w:tr>
      <w:tr w:rsidR="006B75F1" w:rsidRPr="002E663D" w14:paraId="22999AA3" w14:textId="77777777" w:rsidTr="00FF732F">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61F11194" w14:textId="78794F04" w:rsidR="006B75F1" w:rsidRPr="002E663D" w:rsidRDefault="006B75F1" w:rsidP="006B75F1">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592" w:type="pct"/>
            <w:tcBorders>
              <w:top w:val="nil"/>
              <w:left w:val="nil"/>
              <w:bottom w:val="single" w:sz="4" w:space="0" w:color="auto"/>
              <w:right w:val="single" w:sz="4" w:space="0" w:color="auto"/>
            </w:tcBorders>
            <w:shd w:val="clear" w:color="auto" w:fill="auto"/>
            <w:noWrap/>
            <w:vAlign w:val="center"/>
          </w:tcPr>
          <w:p w14:paraId="783C54BF" w14:textId="77777777" w:rsidR="006B75F1" w:rsidRPr="002E663D" w:rsidRDefault="006B75F1" w:rsidP="006B75F1">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4</w:t>
            </w:r>
          </w:p>
        </w:tc>
        <w:tc>
          <w:tcPr>
            <w:tcW w:w="393" w:type="pct"/>
            <w:tcBorders>
              <w:top w:val="nil"/>
              <w:left w:val="nil"/>
              <w:bottom w:val="single" w:sz="4" w:space="0" w:color="auto"/>
              <w:right w:val="single" w:sz="4" w:space="0" w:color="auto"/>
            </w:tcBorders>
            <w:shd w:val="clear" w:color="auto" w:fill="auto"/>
            <w:noWrap/>
            <w:vAlign w:val="bottom"/>
          </w:tcPr>
          <w:p w14:paraId="3D8C1880" w14:textId="77777777" w:rsidR="006B75F1" w:rsidRPr="002E663D" w:rsidRDefault="006B75F1" w:rsidP="006B75F1">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294BCBE" w14:textId="77777777" w:rsidR="006B75F1" w:rsidRPr="002E663D" w:rsidRDefault="006B75F1" w:rsidP="006B75F1">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F19A17C" w14:textId="77777777" w:rsidR="006B75F1" w:rsidRPr="002E663D" w:rsidRDefault="006B75F1" w:rsidP="006B75F1">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7554F16D" w14:textId="77777777" w:rsidR="006B75F1" w:rsidRPr="002E663D" w:rsidRDefault="006B75F1" w:rsidP="006B75F1">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6BEEB91" w14:textId="77777777" w:rsidR="006B75F1" w:rsidRPr="002E663D" w:rsidRDefault="006B75F1" w:rsidP="006B75F1">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55FF503" w14:textId="77777777" w:rsidR="006B75F1" w:rsidRPr="002E663D" w:rsidRDefault="006B75F1" w:rsidP="006B75F1">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7D475E09" w14:textId="77777777" w:rsidR="006B75F1" w:rsidRPr="002E663D" w:rsidRDefault="006B75F1" w:rsidP="006B75F1">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5EF797B" w14:textId="77777777" w:rsidR="006B75F1" w:rsidRPr="002E663D" w:rsidRDefault="006B75F1" w:rsidP="006B75F1">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F14210D" w14:textId="77777777" w:rsidR="006B75F1" w:rsidRPr="002E663D" w:rsidRDefault="006B75F1" w:rsidP="006B75F1">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0244C080" w14:textId="77777777" w:rsidR="006B75F1" w:rsidRPr="002E663D" w:rsidRDefault="006B75F1" w:rsidP="006B75F1">
            <w:pPr>
              <w:ind w:left="0" w:hanging="14"/>
              <w:jc w:val="right"/>
              <w:rPr>
                <w:rFonts w:ascii="Arial" w:hAnsi="Arial" w:cs="Arial"/>
                <w:color w:val="000000"/>
                <w:sz w:val="12"/>
                <w:szCs w:val="12"/>
                <w:highlight w:val="yellow"/>
                <w:lang w:val="es-CO"/>
              </w:rPr>
            </w:pPr>
            <w:r w:rsidRPr="002E663D">
              <w:rPr>
                <w:rFonts w:ascii="Bookman Old Style" w:hAnsi="Bookman Old Style"/>
                <w:color w:val="000000"/>
                <w:sz w:val="12"/>
                <w:szCs w:val="12"/>
                <w:lang w:val="es-CO" w:eastAsia="es-CO"/>
              </w:rPr>
              <w:t>0</w:t>
            </w:r>
          </w:p>
        </w:tc>
      </w:tr>
      <w:tr w:rsidR="006B75F1" w:rsidRPr="002E663D" w14:paraId="0BAF4AE1" w14:textId="77777777" w:rsidTr="00FF732F">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79CE122A" w14:textId="0CCBAA6F" w:rsidR="006B75F1" w:rsidRPr="002E663D" w:rsidRDefault="006B75F1" w:rsidP="006B75F1">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592" w:type="pct"/>
            <w:tcBorders>
              <w:top w:val="nil"/>
              <w:left w:val="nil"/>
              <w:bottom w:val="single" w:sz="4" w:space="0" w:color="auto"/>
              <w:right w:val="single" w:sz="4" w:space="0" w:color="auto"/>
            </w:tcBorders>
            <w:shd w:val="clear" w:color="auto" w:fill="auto"/>
            <w:noWrap/>
            <w:vAlign w:val="center"/>
          </w:tcPr>
          <w:p w14:paraId="719BD9E1" w14:textId="77777777" w:rsidR="006B75F1" w:rsidRPr="002E663D" w:rsidRDefault="006B75F1" w:rsidP="006B75F1">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5</w:t>
            </w:r>
          </w:p>
        </w:tc>
        <w:tc>
          <w:tcPr>
            <w:tcW w:w="393" w:type="pct"/>
            <w:tcBorders>
              <w:top w:val="nil"/>
              <w:left w:val="nil"/>
              <w:bottom w:val="single" w:sz="4" w:space="0" w:color="auto"/>
              <w:right w:val="single" w:sz="4" w:space="0" w:color="auto"/>
            </w:tcBorders>
            <w:shd w:val="clear" w:color="auto" w:fill="auto"/>
            <w:noWrap/>
            <w:vAlign w:val="bottom"/>
          </w:tcPr>
          <w:p w14:paraId="03027A10"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1116BE4"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464C685"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0920D21B"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B291DF7"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36F6380"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348E603"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EACE9FC"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A997423"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7C094BD6"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r>
      <w:tr w:rsidR="006B75F1" w:rsidRPr="002E663D" w14:paraId="552C9BB2" w14:textId="77777777" w:rsidTr="00FF732F">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5ED85036" w14:textId="0C2F986B" w:rsidR="006B75F1" w:rsidRPr="002E663D" w:rsidRDefault="006B75F1" w:rsidP="006B75F1">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592" w:type="pct"/>
            <w:tcBorders>
              <w:top w:val="nil"/>
              <w:left w:val="nil"/>
              <w:bottom w:val="single" w:sz="4" w:space="0" w:color="auto"/>
              <w:right w:val="single" w:sz="4" w:space="0" w:color="auto"/>
            </w:tcBorders>
            <w:shd w:val="clear" w:color="auto" w:fill="auto"/>
            <w:noWrap/>
            <w:vAlign w:val="center"/>
          </w:tcPr>
          <w:p w14:paraId="2B8A037B" w14:textId="77777777" w:rsidR="006B75F1" w:rsidRPr="002E663D" w:rsidRDefault="006B75F1" w:rsidP="006B75F1">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6</w:t>
            </w:r>
          </w:p>
        </w:tc>
        <w:tc>
          <w:tcPr>
            <w:tcW w:w="393" w:type="pct"/>
            <w:tcBorders>
              <w:top w:val="nil"/>
              <w:left w:val="nil"/>
              <w:bottom w:val="single" w:sz="4" w:space="0" w:color="auto"/>
              <w:right w:val="single" w:sz="4" w:space="0" w:color="auto"/>
            </w:tcBorders>
            <w:shd w:val="clear" w:color="auto" w:fill="auto"/>
            <w:noWrap/>
            <w:vAlign w:val="bottom"/>
          </w:tcPr>
          <w:p w14:paraId="68B453AF"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8FB3DC8"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97E205D"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46AC492E"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A8048CB"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67580D8"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4DCA3ED"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F89A38B"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E5413A4"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5A825610"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r>
      <w:tr w:rsidR="006B75F1" w:rsidRPr="002E663D" w14:paraId="5582F271" w14:textId="77777777" w:rsidTr="00FF732F">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2B5DED7B" w14:textId="55030C43" w:rsidR="006B75F1" w:rsidRPr="002E663D" w:rsidRDefault="006B75F1" w:rsidP="006B75F1">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592" w:type="pct"/>
            <w:tcBorders>
              <w:top w:val="nil"/>
              <w:left w:val="nil"/>
              <w:bottom w:val="single" w:sz="4" w:space="0" w:color="auto"/>
              <w:right w:val="single" w:sz="4" w:space="0" w:color="auto"/>
            </w:tcBorders>
            <w:shd w:val="clear" w:color="auto" w:fill="auto"/>
            <w:noWrap/>
            <w:vAlign w:val="center"/>
          </w:tcPr>
          <w:p w14:paraId="4D6C5E26" w14:textId="77777777" w:rsidR="006B75F1" w:rsidRPr="002E663D" w:rsidRDefault="006B75F1" w:rsidP="006B75F1">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Comercial</w:t>
            </w:r>
          </w:p>
        </w:tc>
        <w:tc>
          <w:tcPr>
            <w:tcW w:w="393" w:type="pct"/>
            <w:tcBorders>
              <w:top w:val="nil"/>
              <w:left w:val="nil"/>
              <w:bottom w:val="single" w:sz="4" w:space="0" w:color="auto"/>
              <w:right w:val="single" w:sz="4" w:space="0" w:color="auto"/>
            </w:tcBorders>
            <w:shd w:val="clear" w:color="auto" w:fill="auto"/>
            <w:noWrap/>
            <w:vAlign w:val="bottom"/>
          </w:tcPr>
          <w:p w14:paraId="5164C92C"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2867002"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A83BA18"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4A86FB7E"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76AE345"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A9DA762"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2D2B21DC"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ABEC4CB"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39091B7"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4C32D785"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r>
      <w:tr w:rsidR="006B75F1" w:rsidRPr="002E663D" w14:paraId="1E9A78FA" w14:textId="77777777" w:rsidTr="00FF732F">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1B9BACD3" w14:textId="4CA7E8EF" w:rsidR="006B75F1" w:rsidRPr="002E663D" w:rsidRDefault="006B75F1" w:rsidP="006B75F1">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592" w:type="pct"/>
            <w:tcBorders>
              <w:top w:val="nil"/>
              <w:left w:val="nil"/>
              <w:bottom w:val="single" w:sz="4" w:space="0" w:color="auto"/>
              <w:right w:val="single" w:sz="4" w:space="0" w:color="auto"/>
            </w:tcBorders>
            <w:shd w:val="clear" w:color="auto" w:fill="auto"/>
            <w:noWrap/>
            <w:vAlign w:val="center"/>
          </w:tcPr>
          <w:p w14:paraId="3E41D0FA" w14:textId="77777777" w:rsidR="006B75F1" w:rsidRPr="002E663D" w:rsidRDefault="006B75F1" w:rsidP="006B75F1">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Industrial</w:t>
            </w:r>
          </w:p>
        </w:tc>
        <w:tc>
          <w:tcPr>
            <w:tcW w:w="393" w:type="pct"/>
            <w:tcBorders>
              <w:top w:val="nil"/>
              <w:left w:val="nil"/>
              <w:bottom w:val="single" w:sz="4" w:space="0" w:color="auto"/>
              <w:right w:val="single" w:sz="4" w:space="0" w:color="auto"/>
            </w:tcBorders>
            <w:shd w:val="clear" w:color="auto" w:fill="auto"/>
            <w:noWrap/>
            <w:vAlign w:val="bottom"/>
          </w:tcPr>
          <w:p w14:paraId="7DFAD4BE"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AC079A2"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506F206"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567FB688"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C8A5DE3"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340CF8A"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4866C78F"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A029E67"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183AD02"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73910C86"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r>
      <w:tr w:rsidR="006B75F1" w:rsidRPr="002E663D" w14:paraId="62FC0A11" w14:textId="77777777" w:rsidTr="00FF732F">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271FD1E2" w14:textId="7224C153" w:rsidR="006B75F1" w:rsidRPr="002E663D" w:rsidRDefault="006B75F1" w:rsidP="006B75F1">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lastRenderedPageBreak/>
              <w:t>Palo de Agua-Lorica</w:t>
            </w:r>
            <w:r w:rsidRPr="00BC6A09">
              <w:rPr>
                <w:rFonts w:ascii="Bookman Old Style" w:hAnsi="Bookman Old Style"/>
                <w:color w:val="000000"/>
                <w:sz w:val="12"/>
                <w:szCs w:val="12"/>
                <w:lang w:val="es-CO" w:eastAsia="es-CO"/>
              </w:rPr>
              <w:noBreakHyphen/>
              <w:t>Córdoba</w:t>
            </w:r>
          </w:p>
        </w:tc>
        <w:tc>
          <w:tcPr>
            <w:tcW w:w="592" w:type="pct"/>
            <w:tcBorders>
              <w:top w:val="nil"/>
              <w:left w:val="nil"/>
              <w:bottom w:val="single" w:sz="4" w:space="0" w:color="auto"/>
              <w:right w:val="single" w:sz="4" w:space="0" w:color="auto"/>
            </w:tcBorders>
            <w:shd w:val="clear" w:color="auto" w:fill="auto"/>
            <w:noWrap/>
            <w:vAlign w:val="center"/>
          </w:tcPr>
          <w:p w14:paraId="0AC39463" w14:textId="77777777" w:rsidR="006B75F1" w:rsidRPr="002E663D" w:rsidRDefault="006B75F1" w:rsidP="006B75F1">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GNCV</w:t>
            </w:r>
          </w:p>
        </w:tc>
        <w:tc>
          <w:tcPr>
            <w:tcW w:w="393" w:type="pct"/>
            <w:tcBorders>
              <w:top w:val="nil"/>
              <w:left w:val="nil"/>
              <w:bottom w:val="single" w:sz="4" w:space="0" w:color="auto"/>
              <w:right w:val="single" w:sz="4" w:space="0" w:color="auto"/>
            </w:tcBorders>
            <w:shd w:val="clear" w:color="auto" w:fill="auto"/>
            <w:noWrap/>
            <w:vAlign w:val="bottom"/>
          </w:tcPr>
          <w:p w14:paraId="0C203FCF"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C3C9142"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A9D7F7F"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173101E8"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E22E1CB"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B3D11A6"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0DACC2B"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4D776AC"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8F0714A"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5B36DE53"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r>
      <w:tr w:rsidR="006B75F1" w:rsidRPr="002E663D" w14:paraId="56E9C217" w14:textId="77777777" w:rsidTr="00FF732F">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7A1B07F0" w14:textId="7992F656" w:rsidR="006B75F1" w:rsidRPr="002E663D" w:rsidRDefault="006B75F1" w:rsidP="006B75F1">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592" w:type="pct"/>
            <w:tcBorders>
              <w:top w:val="nil"/>
              <w:left w:val="nil"/>
              <w:bottom w:val="single" w:sz="4" w:space="0" w:color="auto"/>
              <w:right w:val="single" w:sz="4" w:space="0" w:color="auto"/>
            </w:tcBorders>
            <w:shd w:val="clear" w:color="auto" w:fill="auto"/>
            <w:noWrap/>
            <w:vAlign w:val="center"/>
          </w:tcPr>
          <w:p w14:paraId="7A0C7340" w14:textId="77777777" w:rsidR="006B75F1" w:rsidRPr="002E663D" w:rsidRDefault="006B75F1" w:rsidP="006B75F1">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Otros</w:t>
            </w:r>
          </w:p>
        </w:tc>
        <w:tc>
          <w:tcPr>
            <w:tcW w:w="393" w:type="pct"/>
            <w:tcBorders>
              <w:top w:val="nil"/>
              <w:left w:val="nil"/>
              <w:bottom w:val="single" w:sz="4" w:space="0" w:color="auto"/>
              <w:right w:val="single" w:sz="4" w:space="0" w:color="auto"/>
            </w:tcBorders>
            <w:shd w:val="clear" w:color="auto" w:fill="auto"/>
            <w:noWrap/>
            <w:vAlign w:val="bottom"/>
          </w:tcPr>
          <w:p w14:paraId="4AAE6233"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EFA136C"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AC7E85A"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229C7E5"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7E67820"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F9B5EF5"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696B63E"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EDA4F2D"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81C4557"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4F9D0C32" w14:textId="77777777" w:rsidR="006B75F1" w:rsidRPr="002E663D" w:rsidRDefault="006B75F1" w:rsidP="006B75F1">
            <w:pPr>
              <w:ind w:left="0" w:hanging="14"/>
              <w:jc w:val="right"/>
              <w:rPr>
                <w:rFonts w:ascii="Arial" w:hAnsi="Arial" w:cs="Arial"/>
                <w:color w:val="000000"/>
                <w:sz w:val="12"/>
                <w:szCs w:val="12"/>
                <w:lang w:val="es-CO"/>
              </w:rPr>
            </w:pPr>
            <w:r w:rsidRPr="002E663D">
              <w:rPr>
                <w:rFonts w:ascii="Bookman Old Style" w:hAnsi="Bookman Old Style"/>
                <w:color w:val="000000"/>
                <w:sz w:val="12"/>
                <w:szCs w:val="12"/>
                <w:lang w:val="es-CO" w:eastAsia="es-CO"/>
              </w:rPr>
              <w:t>0</w:t>
            </w:r>
          </w:p>
        </w:tc>
      </w:tr>
      <w:tr w:rsidR="002E663D" w:rsidRPr="002E663D" w14:paraId="15C42AFA" w14:textId="77777777" w:rsidTr="00055844">
        <w:trPr>
          <w:trHeight w:val="300"/>
        </w:trPr>
        <w:tc>
          <w:tcPr>
            <w:tcW w:w="111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E402DFB" w14:textId="77777777" w:rsidR="002E663D" w:rsidRPr="002E663D" w:rsidRDefault="002E663D" w:rsidP="002E663D">
            <w:pPr>
              <w:ind w:left="0"/>
              <w:rPr>
                <w:rFonts w:ascii="Arial" w:hAnsi="Arial" w:cs="Arial"/>
                <w:b/>
                <w:color w:val="000000"/>
                <w:sz w:val="12"/>
                <w:szCs w:val="12"/>
                <w:lang w:val="es-CO" w:eastAsia="es-CO"/>
              </w:rPr>
            </w:pPr>
            <w:r w:rsidRPr="002E663D">
              <w:rPr>
                <w:rFonts w:ascii="Arial" w:hAnsi="Arial" w:cs="Arial"/>
                <w:b/>
                <w:color w:val="000000"/>
                <w:sz w:val="12"/>
                <w:szCs w:val="12"/>
                <w:lang w:val="es-CO" w:eastAsia="es-CO"/>
              </w:rPr>
              <w:t>TOTAL</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F30DDD0" w14:textId="35DA9D95" w:rsidR="002E663D" w:rsidRPr="002E663D" w:rsidRDefault="002E663D" w:rsidP="002E663D">
            <w:pPr>
              <w:ind w:left="0"/>
              <w:jc w:val="right"/>
              <w:rPr>
                <w:rFonts w:ascii="Arial" w:hAnsi="Arial" w:cs="Arial"/>
                <w:b/>
                <w:bCs/>
                <w:color w:val="000000"/>
                <w:sz w:val="12"/>
                <w:szCs w:val="12"/>
                <w:lang w:val="es-CO" w:eastAsia="es-CO"/>
              </w:rPr>
            </w:pPr>
            <w:r w:rsidRPr="002E663D">
              <w:rPr>
                <w:rFonts w:ascii="Bookman Old Style" w:hAnsi="Bookman Old Style"/>
                <w:color w:val="000000"/>
                <w:sz w:val="12"/>
                <w:szCs w:val="12"/>
                <w:lang w:val="es-CO" w:eastAsia="es-CO"/>
              </w:rPr>
              <w:t>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EB80AEA" w14:textId="41996C40" w:rsidR="002E663D" w:rsidRPr="002E663D" w:rsidRDefault="002F045B" w:rsidP="00235BB6">
            <w:pPr>
              <w:ind w:left="0"/>
              <w:jc w:val="right"/>
              <w:rPr>
                <w:rFonts w:ascii="Arial" w:hAnsi="Arial" w:cs="Arial"/>
                <w:b/>
                <w:bCs/>
                <w:color w:val="000000"/>
                <w:sz w:val="12"/>
                <w:szCs w:val="12"/>
                <w:lang w:val="es-CO"/>
              </w:rPr>
            </w:pPr>
            <w:r>
              <w:rPr>
                <w:rFonts w:ascii="Arial" w:hAnsi="Arial" w:cs="Arial"/>
                <w:b/>
                <w:bCs/>
                <w:color w:val="000000"/>
                <w:sz w:val="12"/>
                <w:szCs w:val="12"/>
                <w:lang w:val="es-CO"/>
              </w:rPr>
              <w:t>849</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87B532" w14:textId="77777777" w:rsidR="002E663D" w:rsidRPr="002E663D" w:rsidRDefault="002E663D" w:rsidP="002E663D">
            <w:pPr>
              <w:ind w:left="0"/>
              <w:jc w:val="right"/>
              <w:rPr>
                <w:rFonts w:ascii="Arial" w:hAnsi="Arial" w:cs="Arial"/>
                <w:b/>
                <w:bCs/>
                <w:color w:val="000000"/>
                <w:sz w:val="12"/>
                <w:szCs w:val="12"/>
                <w:lang w:val="es-CO"/>
              </w:rPr>
            </w:pPr>
            <w:r w:rsidRPr="002E663D">
              <w:rPr>
                <w:rFonts w:ascii="Bookman Old Style" w:hAnsi="Bookman Old Style"/>
                <w:color w:val="000000"/>
                <w:sz w:val="12"/>
                <w:szCs w:val="12"/>
                <w:lang w:val="es-CO" w:eastAsia="es-CO"/>
              </w:rPr>
              <w:t>0</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B6DB6E" w14:textId="38839C74" w:rsidR="002E663D" w:rsidRPr="002E663D" w:rsidRDefault="00D22226" w:rsidP="00FE3E65">
            <w:pPr>
              <w:ind w:left="0"/>
              <w:jc w:val="right"/>
              <w:rPr>
                <w:rFonts w:ascii="Arial" w:hAnsi="Arial" w:cs="Arial"/>
                <w:b/>
                <w:bCs/>
                <w:color w:val="000000"/>
                <w:sz w:val="12"/>
                <w:szCs w:val="12"/>
                <w:lang w:val="es-CO"/>
              </w:rPr>
            </w:pPr>
            <w:r>
              <w:rPr>
                <w:rFonts w:ascii="Arial" w:hAnsi="Arial" w:cs="Arial"/>
                <w:b/>
                <w:bCs/>
                <w:color w:val="000000"/>
                <w:sz w:val="12"/>
                <w:szCs w:val="12"/>
                <w:lang w:val="es-CO"/>
              </w:rPr>
              <w:t>856</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F0CED1D" w14:textId="77777777" w:rsidR="002E663D" w:rsidRPr="002E663D" w:rsidRDefault="002E663D" w:rsidP="002E663D">
            <w:pPr>
              <w:ind w:left="0"/>
              <w:jc w:val="right"/>
              <w:rPr>
                <w:rFonts w:ascii="Arial" w:hAnsi="Arial" w:cs="Arial"/>
                <w:b/>
                <w:bCs/>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33E81FC" w14:textId="2DDA4D81" w:rsidR="002E663D" w:rsidRPr="002E663D" w:rsidRDefault="00D20148" w:rsidP="00D20148">
            <w:pPr>
              <w:ind w:left="0"/>
              <w:jc w:val="right"/>
              <w:rPr>
                <w:rFonts w:ascii="Arial" w:hAnsi="Arial" w:cs="Arial"/>
                <w:b/>
                <w:bCs/>
                <w:color w:val="000000"/>
                <w:sz w:val="12"/>
                <w:szCs w:val="12"/>
                <w:lang w:val="es-CO"/>
              </w:rPr>
            </w:pPr>
            <w:r>
              <w:rPr>
                <w:rFonts w:ascii="Arial" w:hAnsi="Arial" w:cs="Arial"/>
                <w:b/>
                <w:bCs/>
                <w:color w:val="000000"/>
                <w:sz w:val="12"/>
                <w:szCs w:val="12"/>
                <w:lang w:val="es-CO"/>
              </w:rPr>
              <w:t>863</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00D60EA" w14:textId="77777777" w:rsidR="002E663D" w:rsidRPr="002E663D" w:rsidRDefault="002E663D" w:rsidP="002E663D">
            <w:pPr>
              <w:ind w:left="0"/>
              <w:jc w:val="right"/>
              <w:rPr>
                <w:rFonts w:ascii="Arial" w:hAnsi="Arial" w:cs="Arial"/>
                <w:b/>
                <w:bCs/>
                <w:color w:val="000000"/>
                <w:sz w:val="12"/>
                <w:szCs w:val="12"/>
                <w:lang w:val="es-CO"/>
              </w:rPr>
            </w:pPr>
            <w:r w:rsidRPr="002E663D">
              <w:rPr>
                <w:rFonts w:ascii="Bookman Old Style" w:hAnsi="Bookman Old Style"/>
                <w:color w:val="000000"/>
                <w:sz w:val="12"/>
                <w:szCs w:val="12"/>
                <w:lang w:val="es-CO" w:eastAsia="es-CO"/>
              </w:rPr>
              <w:t>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04C803C" w14:textId="0CD5CA1C" w:rsidR="002E663D" w:rsidRPr="002E663D" w:rsidRDefault="002E3C35" w:rsidP="002E3C35">
            <w:pPr>
              <w:ind w:left="0"/>
              <w:jc w:val="right"/>
              <w:rPr>
                <w:rFonts w:ascii="Arial" w:hAnsi="Arial" w:cs="Arial"/>
                <w:b/>
                <w:bCs/>
                <w:color w:val="000000"/>
                <w:sz w:val="12"/>
                <w:szCs w:val="12"/>
                <w:lang w:val="es-CO"/>
              </w:rPr>
            </w:pPr>
            <w:r>
              <w:rPr>
                <w:rFonts w:ascii="Arial" w:hAnsi="Arial" w:cs="Arial"/>
                <w:b/>
                <w:bCs/>
                <w:color w:val="000000"/>
                <w:sz w:val="12"/>
                <w:szCs w:val="12"/>
                <w:lang w:val="es-CO"/>
              </w:rPr>
              <w:t>870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E02D88" w14:textId="77777777" w:rsidR="002E663D" w:rsidRPr="002E663D" w:rsidRDefault="002E663D" w:rsidP="002E663D">
            <w:pPr>
              <w:ind w:left="0"/>
              <w:jc w:val="right"/>
              <w:rPr>
                <w:rFonts w:ascii="Arial" w:hAnsi="Arial" w:cs="Arial"/>
                <w:b/>
                <w:bCs/>
                <w:color w:val="000000"/>
                <w:sz w:val="12"/>
                <w:szCs w:val="12"/>
                <w:lang w:val="es-CO"/>
              </w:rPr>
            </w:pPr>
            <w:r w:rsidRPr="002E663D">
              <w:rPr>
                <w:rFonts w:ascii="Bookman Old Style" w:hAnsi="Bookman Old Style"/>
                <w:color w:val="000000"/>
                <w:sz w:val="12"/>
                <w:szCs w:val="12"/>
                <w:lang w:val="es-CO" w:eastAsia="es-CO"/>
              </w:rPr>
              <w:t>0</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7FE670D" w14:textId="075B71FC" w:rsidR="002E663D" w:rsidRPr="002E663D" w:rsidRDefault="00031FE9" w:rsidP="00031FE9">
            <w:pPr>
              <w:ind w:left="0"/>
              <w:jc w:val="right"/>
              <w:rPr>
                <w:rFonts w:ascii="Arial" w:hAnsi="Arial" w:cs="Arial"/>
                <w:b/>
                <w:bCs/>
                <w:color w:val="000000"/>
                <w:sz w:val="12"/>
                <w:szCs w:val="12"/>
                <w:lang w:val="es-CO"/>
              </w:rPr>
            </w:pPr>
            <w:r>
              <w:rPr>
                <w:rFonts w:ascii="Arial" w:hAnsi="Arial" w:cs="Arial"/>
                <w:b/>
                <w:bCs/>
                <w:color w:val="000000"/>
                <w:sz w:val="12"/>
                <w:szCs w:val="12"/>
                <w:lang w:val="es-CO"/>
              </w:rPr>
              <w:t>877</w:t>
            </w:r>
          </w:p>
        </w:tc>
      </w:tr>
    </w:tbl>
    <w:p w14:paraId="7B18B95D" w14:textId="77777777" w:rsidR="006A35BA" w:rsidRDefault="006A35BA" w:rsidP="006B3017">
      <w:pPr>
        <w:widowControl w:val="0"/>
        <w:adjustRightInd w:val="0"/>
        <w:ind w:left="0"/>
        <w:jc w:val="center"/>
        <w:rPr>
          <w:rFonts w:ascii="Bookman Old Style" w:hAnsi="Bookman Old Style" w:cs="Arial"/>
          <w:b/>
          <w:sz w:val="20"/>
        </w:rPr>
      </w:pPr>
    </w:p>
    <w:p w14:paraId="697A3290" w14:textId="3F13DA3A" w:rsidR="00C8575B" w:rsidRDefault="00C8575B" w:rsidP="006B3017">
      <w:pPr>
        <w:widowControl w:val="0"/>
        <w:adjustRightInd w:val="0"/>
        <w:ind w:left="0"/>
        <w:jc w:val="center"/>
        <w:rPr>
          <w:rFonts w:ascii="Bookman Old Style" w:hAnsi="Bookman Old Style" w:cs="Arial"/>
          <w:b/>
          <w:sz w:val="20"/>
        </w:rPr>
      </w:pPr>
    </w:p>
    <w:p w14:paraId="45944D97" w14:textId="3ED850D1" w:rsidR="00C8575B" w:rsidRDefault="00C8575B" w:rsidP="006B3017">
      <w:pPr>
        <w:widowControl w:val="0"/>
        <w:adjustRightInd w:val="0"/>
        <w:ind w:left="0"/>
        <w:jc w:val="center"/>
        <w:rPr>
          <w:rFonts w:ascii="Bookman Old Style" w:hAnsi="Bookman Old Style" w:cs="Arial"/>
          <w:b/>
          <w:sz w:val="20"/>
        </w:rPr>
      </w:pPr>
    </w:p>
    <w:p w14:paraId="343BE229" w14:textId="29702F8D" w:rsidR="00B75053" w:rsidRDefault="0028104F" w:rsidP="006B3017">
      <w:pPr>
        <w:widowControl w:val="0"/>
        <w:adjustRightInd w:val="0"/>
        <w:ind w:left="0"/>
        <w:jc w:val="center"/>
        <w:rPr>
          <w:rFonts w:ascii="Bookman Old Style" w:hAnsi="Bookman Old Style" w:cs="Arial"/>
          <w:b/>
          <w:sz w:val="20"/>
        </w:rPr>
      </w:pPr>
      <w:r w:rsidRPr="00A17E61">
        <w:rPr>
          <w:rFonts w:ascii="Bookman Old Style" w:hAnsi="Bookman Old Style" w:cs="Arial"/>
          <w:b/>
          <w:sz w:val="20"/>
        </w:rPr>
        <w:t>VOLUMEN (m</w:t>
      </w:r>
      <w:r w:rsidR="00291508" w:rsidRPr="00A17E61">
        <w:rPr>
          <w:rFonts w:ascii="Bookman Old Style" w:hAnsi="Bookman Old Style" w:cs="Arial"/>
          <w:b/>
          <w:sz w:val="20"/>
        </w:rPr>
        <w:t>³</w:t>
      </w:r>
      <w:r w:rsidRPr="00A17E61">
        <w:rPr>
          <w:rFonts w:ascii="Bookman Old Style" w:hAnsi="Bookman Old Style" w:cs="Arial"/>
          <w:b/>
          <w:sz w:val="20"/>
        </w:rPr>
        <w:t>)</w:t>
      </w:r>
    </w:p>
    <w:tbl>
      <w:tblPr>
        <w:tblW w:w="5079" w:type="pct"/>
        <w:tblInd w:w="-147" w:type="dxa"/>
        <w:tblLayout w:type="fixed"/>
        <w:tblCellMar>
          <w:left w:w="70" w:type="dxa"/>
          <w:right w:w="70" w:type="dxa"/>
        </w:tblCellMar>
        <w:tblLook w:val="04A0" w:firstRow="1" w:lastRow="0" w:firstColumn="1" w:lastColumn="0" w:noHBand="0" w:noVBand="1"/>
      </w:tblPr>
      <w:tblGrid>
        <w:gridCol w:w="1135"/>
        <w:gridCol w:w="849"/>
        <w:gridCol w:w="708"/>
        <w:gridCol w:w="815"/>
        <w:gridCol w:w="752"/>
        <w:gridCol w:w="750"/>
        <w:gridCol w:w="752"/>
        <w:gridCol w:w="752"/>
        <w:gridCol w:w="750"/>
        <w:gridCol w:w="752"/>
        <w:gridCol w:w="752"/>
        <w:gridCol w:w="727"/>
      </w:tblGrid>
      <w:tr w:rsidR="00D374DB" w:rsidRPr="00D374DB" w14:paraId="551303F9" w14:textId="77777777" w:rsidTr="00381694">
        <w:trPr>
          <w:trHeight w:val="192"/>
          <w:tblHeader/>
        </w:trPr>
        <w:tc>
          <w:tcPr>
            <w:tcW w:w="59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87E9CB" w14:textId="77777777" w:rsidR="00D374DB" w:rsidRPr="00D374DB" w:rsidRDefault="00D374DB" w:rsidP="00D374DB">
            <w:pPr>
              <w:ind w:left="0"/>
              <w:jc w:val="center"/>
              <w:rPr>
                <w:rFonts w:ascii="Arial" w:hAnsi="Arial" w:cs="Arial"/>
                <w:b/>
                <w:color w:val="000000"/>
                <w:sz w:val="12"/>
                <w:szCs w:val="12"/>
                <w:lang w:val="es-CO" w:eastAsia="es-CO"/>
              </w:rPr>
            </w:pPr>
            <w:bookmarkStart w:id="7" w:name="_Hlk115768099"/>
            <w:r w:rsidRPr="00D374DB">
              <w:rPr>
                <w:rFonts w:ascii="Arial" w:hAnsi="Arial" w:cs="Arial"/>
                <w:b/>
                <w:color w:val="000000"/>
                <w:sz w:val="12"/>
                <w:szCs w:val="12"/>
                <w:lang w:val="es-CO" w:eastAsia="es-CO"/>
              </w:rPr>
              <w:t>Municipio</w:t>
            </w:r>
          </w:p>
        </w:tc>
        <w:tc>
          <w:tcPr>
            <w:tcW w:w="44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520D4DA" w14:textId="77777777" w:rsidR="00D374DB" w:rsidRPr="00D374DB" w:rsidRDefault="00D374DB" w:rsidP="00D374DB">
            <w:pPr>
              <w:ind w:left="0"/>
              <w:jc w:val="center"/>
              <w:rPr>
                <w:rFonts w:ascii="Arial" w:hAnsi="Arial" w:cs="Arial"/>
                <w:b/>
                <w:color w:val="000000"/>
                <w:sz w:val="12"/>
                <w:szCs w:val="12"/>
                <w:lang w:val="es-CO" w:eastAsia="es-CO"/>
              </w:rPr>
            </w:pPr>
            <w:r w:rsidRPr="00D374DB">
              <w:rPr>
                <w:rFonts w:ascii="Arial" w:hAnsi="Arial" w:cs="Arial"/>
                <w:b/>
                <w:color w:val="000000"/>
                <w:sz w:val="12"/>
                <w:szCs w:val="12"/>
                <w:lang w:val="es-CO" w:eastAsia="es-CO"/>
              </w:rPr>
              <w:t>Usuario</w:t>
            </w:r>
          </w:p>
        </w:tc>
        <w:tc>
          <w:tcPr>
            <w:tcW w:w="802"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792B3AC" w14:textId="77777777" w:rsidR="00D374DB" w:rsidRPr="00D374DB" w:rsidRDefault="00D374DB" w:rsidP="00D374DB">
            <w:pPr>
              <w:ind w:left="0"/>
              <w:jc w:val="center"/>
              <w:rPr>
                <w:rFonts w:ascii="Arial" w:hAnsi="Arial" w:cs="Arial"/>
                <w:b/>
                <w:color w:val="000000"/>
                <w:sz w:val="12"/>
                <w:szCs w:val="12"/>
                <w:lang w:val="es-CO" w:eastAsia="es-CO"/>
              </w:rPr>
            </w:pPr>
            <w:r w:rsidRPr="00D374DB">
              <w:rPr>
                <w:rFonts w:ascii="Arial" w:hAnsi="Arial" w:cs="Arial"/>
                <w:b/>
                <w:color w:val="000000"/>
                <w:sz w:val="12"/>
                <w:szCs w:val="12"/>
                <w:lang w:val="es-CO" w:eastAsia="es-CO"/>
              </w:rPr>
              <w:t>Año 1</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2203865B" w14:textId="77777777" w:rsidR="00D374DB" w:rsidRPr="00D374DB" w:rsidRDefault="00D374DB" w:rsidP="00D374DB">
            <w:pPr>
              <w:ind w:left="0"/>
              <w:jc w:val="center"/>
              <w:rPr>
                <w:rFonts w:ascii="Arial" w:hAnsi="Arial" w:cs="Arial"/>
                <w:b/>
                <w:color w:val="000000"/>
                <w:sz w:val="12"/>
                <w:szCs w:val="12"/>
                <w:lang w:val="es-CO" w:eastAsia="es-CO"/>
              </w:rPr>
            </w:pPr>
            <w:r w:rsidRPr="00D374DB">
              <w:rPr>
                <w:rFonts w:ascii="Arial" w:hAnsi="Arial" w:cs="Arial"/>
                <w:b/>
                <w:color w:val="000000"/>
                <w:sz w:val="12"/>
                <w:szCs w:val="12"/>
                <w:lang w:val="es-CO" w:eastAsia="es-CO"/>
              </w:rPr>
              <w:t>Año 2</w:t>
            </w:r>
          </w:p>
        </w:tc>
        <w:tc>
          <w:tcPr>
            <w:tcW w:w="792" w:type="pct"/>
            <w:gridSpan w:val="2"/>
            <w:tcBorders>
              <w:top w:val="single" w:sz="4" w:space="0" w:color="auto"/>
              <w:left w:val="nil"/>
              <w:bottom w:val="single" w:sz="4" w:space="0" w:color="auto"/>
              <w:right w:val="single" w:sz="4" w:space="0" w:color="000000"/>
            </w:tcBorders>
            <w:shd w:val="clear" w:color="000000" w:fill="D9D9D9"/>
            <w:vAlign w:val="center"/>
            <w:hideMark/>
          </w:tcPr>
          <w:p w14:paraId="7C4625B9" w14:textId="77777777" w:rsidR="00D374DB" w:rsidRPr="00D374DB" w:rsidRDefault="00D374DB" w:rsidP="00D374DB">
            <w:pPr>
              <w:ind w:left="0"/>
              <w:jc w:val="center"/>
              <w:rPr>
                <w:rFonts w:ascii="Arial" w:hAnsi="Arial" w:cs="Arial"/>
                <w:b/>
                <w:color w:val="000000"/>
                <w:sz w:val="12"/>
                <w:szCs w:val="12"/>
                <w:lang w:val="es-CO" w:eastAsia="es-CO"/>
              </w:rPr>
            </w:pPr>
            <w:r w:rsidRPr="00D374DB">
              <w:rPr>
                <w:rFonts w:ascii="Arial" w:hAnsi="Arial" w:cs="Arial"/>
                <w:b/>
                <w:color w:val="000000"/>
                <w:sz w:val="12"/>
                <w:szCs w:val="12"/>
                <w:lang w:val="es-CO" w:eastAsia="es-CO"/>
              </w:rPr>
              <w:t>Año 3</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2A223427" w14:textId="77777777" w:rsidR="00D374DB" w:rsidRPr="00D374DB" w:rsidRDefault="00D374DB" w:rsidP="00D374DB">
            <w:pPr>
              <w:ind w:left="0"/>
              <w:jc w:val="center"/>
              <w:rPr>
                <w:rFonts w:ascii="Arial" w:hAnsi="Arial" w:cs="Arial"/>
                <w:b/>
                <w:color w:val="000000"/>
                <w:sz w:val="12"/>
                <w:szCs w:val="12"/>
                <w:lang w:val="es-CO" w:eastAsia="es-CO"/>
              </w:rPr>
            </w:pPr>
            <w:r w:rsidRPr="00D374DB">
              <w:rPr>
                <w:rFonts w:ascii="Arial" w:hAnsi="Arial" w:cs="Arial"/>
                <w:b/>
                <w:color w:val="000000"/>
                <w:sz w:val="12"/>
                <w:szCs w:val="12"/>
                <w:lang w:val="es-CO" w:eastAsia="es-CO"/>
              </w:rPr>
              <w:t>Año 4</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7D377F13" w14:textId="77777777" w:rsidR="00D374DB" w:rsidRPr="00D374DB" w:rsidRDefault="00D374DB" w:rsidP="00D374DB">
            <w:pPr>
              <w:ind w:left="0"/>
              <w:jc w:val="center"/>
              <w:rPr>
                <w:rFonts w:ascii="Arial" w:hAnsi="Arial" w:cs="Arial"/>
                <w:b/>
                <w:color w:val="000000"/>
                <w:sz w:val="12"/>
                <w:szCs w:val="12"/>
                <w:lang w:val="es-CO" w:eastAsia="es-CO"/>
              </w:rPr>
            </w:pPr>
            <w:r w:rsidRPr="00D374DB">
              <w:rPr>
                <w:rFonts w:ascii="Arial" w:hAnsi="Arial" w:cs="Arial"/>
                <w:b/>
                <w:color w:val="000000"/>
                <w:sz w:val="12"/>
                <w:szCs w:val="12"/>
                <w:lang w:val="es-CO" w:eastAsia="es-CO"/>
              </w:rPr>
              <w:t>Año 5</w:t>
            </w:r>
          </w:p>
        </w:tc>
      </w:tr>
      <w:tr w:rsidR="00D374DB" w:rsidRPr="00D374DB" w14:paraId="74D96BE5" w14:textId="77777777" w:rsidTr="00381694">
        <w:trPr>
          <w:trHeight w:val="192"/>
          <w:tblHeader/>
        </w:trPr>
        <w:tc>
          <w:tcPr>
            <w:tcW w:w="59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8C3BE6" w14:textId="77777777" w:rsidR="00D374DB" w:rsidRPr="00D374DB" w:rsidRDefault="00D374DB" w:rsidP="00D374DB">
            <w:pPr>
              <w:ind w:left="0"/>
              <w:jc w:val="center"/>
              <w:rPr>
                <w:rFonts w:ascii="Arial" w:hAnsi="Arial" w:cs="Arial"/>
                <w:color w:val="000000"/>
                <w:sz w:val="12"/>
                <w:szCs w:val="12"/>
                <w:lang w:val="es-CO" w:eastAsia="es-CO"/>
              </w:rPr>
            </w:pPr>
          </w:p>
        </w:tc>
        <w:tc>
          <w:tcPr>
            <w:tcW w:w="44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E2DB97" w14:textId="77777777" w:rsidR="00D374DB" w:rsidRPr="00D374DB" w:rsidRDefault="00D374DB" w:rsidP="00D374DB">
            <w:pPr>
              <w:ind w:left="0"/>
              <w:jc w:val="center"/>
              <w:rPr>
                <w:rFonts w:ascii="Arial" w:hAnsi="Arial" w:cs="Arial"/>
                <w:color w:val="000000"/>
                <w:sz w:val="12"/>
                <w:szCs w:val="12"/>
                <w:lang w:val="es-CO" w:eastAsia="es-CO"/>
              </w:rPr>
            </w:pPr>
          </w:p>
        </w:tc>
        <w:tc>
          <w:tcPr>
            <w:tcW w:w="373" w:type="pct"/>
            <w:tcBorders>
              <w:top w:val="nil"/>
              <w:left w:val="single" w:sz="4" w:space="0" w:color="auto"/>
              <w:bottom w:val="single" w:sz="4" w:space="0" w:color="auto"/>
              <w:right w:val="single" w:sz="4" w:space="0" w:color="auto"/>
            </w:tcBorders>
            <w:shd w:val="clear" w:color="000000" w:fill="D9D9D9"/>
            <w:vAlign w:val="center"/>
            <w:hideMark/>
          </w:tcPr>
          <w:p w14:paraId="3D0F256B" w14:textId="77777777" w:rsidR="00D374DB" w:rsidRPr="00D374DB" w:rsidRDefault="00D374DB" w:rsidP="00D374DB">
            <w:pPr>
              <w:ind w:left="0"/>
              <w:jc w:val="center"/>
              <w:rPr>
                <w:rFonts w:ascii="Arial" w:hAnsi="Arial" w:cs="Arial"/>
                <w:b/>
                <w:color w:val="000000"/>
                <w:sz w:val="10"/>
                <w:szCs w:val="10"/>
                <w:lang w:val="es-CO" w:eastAsia="es-CO"/>
              </w:rPr>
            </w:pPr>
            <w:r w:rsidRPr="00D374DB">
              <w:rPr>
                <w:rFonts w:ascii="Arial" w:hAnsi="Arial" w:cs="Arial"/>
                <w:b/>
                <w:color w:val="000000"/>
                <w:sz w:val="10"/>
                <w:szCs w:val="10"/>
                <w:lang w:val="es-CO" w:eastAsia="es-CO"/>
              </w:rPr>
              <w:t>Primaria</w:t>
            </w:r>
          </w:p>
        </w:tc>
        <w:tc>
          <w:tcPr>
            <w:tcW w:w="429" w:type="pct"/>
            <w:tcBorders>
              <w:top w:val="nil"/>
              <w:left w:val="nil"/>
              <w:bottom w:val="single" w:sz="4" w:space="0" w:color="auto"/>
              <w:right w:val="single" w:sz="4" w:space="0" w:color="auto"/>
            </w:tcBorders>
            <w:shd w:val="clear" w:color="000000" w:fill="D9D9D9"/>
            <w:vAlign w:val="center"/>
            <w:hideMark/>
          </w:tcPr>
          <w:p w14:paraId="091B5390" w14:textId="77777777" w:rsidR="00D374DB" w:rsidRPr="00D374DB" w:rsidRDefault="00D374DB" w:rsidP="00D374DB">
            <w:pPr>
              <w:ind w:left="0"/>
              <w:jc w:val="center"/>
              <w:rPr>
                <w:rFonts w:ascii="Arial" w:hAnsi="Arial" w:cs="Arial"/>
                <w:b/>
                <w:color w:val="000000"/>
                <w:sz w:val="10"/>
                <w:szCs w:val="10"/>
                <w:lang w:val="es-CO" w:eastAsia="es-CO"/>
              </w:rPr>
            </w:pPr>
            <w:r w:rsidRPr="00D374DB">
              <w:rPr>
                <w:rFonts w:ascii="Arial" w:hAnsi="Arial"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78617F0B" w14:textId="77777777" w:rsidR="00D374DB" w:rsidRPr="00D374DB" w:rsidRDefault="00D374DB" w:rsidP="00D374DB">
            <w:pPr>
              <w:ind w:left="0"/>
              <w:jc w:val="center"/>
              <w:rPr>
                <w:rFonts w:ascii="Arial" w:hAnsi="Arial" w:cs="Arial"/>
                <w:b/>
                <w:color w:val="000000"/>
                <w:sz w:val="10"/>
                <w:szCs w:val="10"/>
                <w:lang w:val="es-CO" w:eastAsia="es-CO"/>
              </w:rPr>
            </w:pPr>
            <w:r w:rsidRPr="00D374DB">
              <w:rPr>
                <w:rFonts w:ascii="Arial" w:hAnsi="Arial" w:cs="Arial"/>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4F53D0FE" w14:textId="77777777" w:rsidR="00D374DB" w:rsidRPr="00D374DB" w:rsidRDefault="00D374DB" w:rsidP="00D374DB">
            <w:pPr>
              <w:ind w:left="0"/>
              <w:jc w:val="center"/>
              <w:rPr>
                <w:rFonts w:ascii="Arial" w:hAnsi="Arial" w:cs="Arial"/>
                <w:b/>
                <w:color w:val="000000"/>
                <w:sz w:val="10"/>
                <w:szCs w:val="10"/>
                <w:lang w:val="es-CO" w:eastAsia="es-CO"/>
              </w:rPr>
            </w:pPr>
            <w:r w:rsidRPr="00D374DB">
              <w:rPr>
                <w:rFonts w:ascii="Arial" w:hAnsi="Arial"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5D856DD3" w14:textId="77777777" w:rsidR="00D374DB" w:rsidRPr="00D374DB" w:rsidRDefault="00D374DB" w:rsidP="00D374DB">
            <w:pPr>
              <w:ind w:left="0"/>
              <w:jc w:val="center"/>
              <w:rPr>
                <w:rFonts w:ascii="Arial" w:hAnsi="Arial" w:cs="Arial"/>
                <w:b/>
                <w:color w:val="000000"/>
                <w:sz w:val="10"/>
                <w:szCs w:val="10"/>
                <w:lang w:val="es-CO" w:eastAsia="es-CO"/>
              </w:rPr>
            </w:pPr>
            <w:r w:rsidRPr="00D374DB">
              <w:rPr>
                <w:rFonts w:ascii="Arial" w:hAnsi="Arial"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62D3116A" w14:textId="77777777" w:rsidR="00D374DB" w:rsidRPr="00D374DB" w:rsidRDefault="00D374DB" w:rsidP="00D374DB">
            <w:pPr>
              <w:ind w:left="0"/>
              <w:jc w:val="center"/>
              <w:rPr>
                <w:rFonts w:ascii="Arial" w:hAnsi="Arial" w:cs="Arial"/>
                <w:b/>
                <w:color w:val="000000"/>
                <w:sz w:val="10"/>
                <w:szCs w:val="10"/>
                <w:lang w:val="es-CO" w:eastAsia="es-CO"/>
              </w:rPr>
            </w:pPr>
            <w:r w:rsidRPr="00D374DB">
              <w:rPr>
                <w:rFonts w:ascii="Arial" w:hAnsi="Arial" w:cs="Arial"/>
                <w:b/>
                <w:color w:val="000000"/>
                <w:sz w:val="10"/>
                <w:szCs w:val="10"/>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56500093" w14:textId="77777777" w:rsidR="00D374DB" w:rsidRPr="00D374DB" w:rsidRDefault="00D374DB" w:rsidP="00D374DB">
            <w:pPr>
              <w:ind w:left="0"/>
              <w:jc w:val="center"/>
              <w:rPr>
                <w:rFonts w:ascii="Arial" w:hAnsi="Arial" w:cs="Arial"/>
                <w:b/>
                <w:color w:val="000000"/>
                <w:sz w:val="10"/>
                <w:szCs w:val="10"/>
                <w:lang w:val="es-CO" w:eastAsia="es-CO"/>
              </w:rPr>
            </w:pPr>
            <w:r w:rsidRPr="00D374DB">
              <w:rPr>
                <w:rFonts w:ascii="Arial" w:hAnsi="Arial"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5632E4E9" w14:textId="77777777" w:rsidR="00D374DB" w:rsidRPr="00D374DB" w:rsidRDefault="00D374DB" w:rsidP="00D374DB">
            <w:pPr>
              <w:ind w:left="0"/>
              <w:jc w:val="center"/>
              <w:rPr>
                <w:rFonts w:ascii="Arial" w:hAnsi="Arial" w:cs="Arial"/>
                <w:b/>
                <w:color w:val="000000"/>
                <w:sz w:val="10"/>
                <w:szCs w:val="10"/>
                <w:lang w:val="es-CO" w:eastAsia="es-CO"/>
              </w:rPr>
            </w:pPr>
            <w:r w:rsidRPr="00D374DB">
              <w:rPr>
                <w:rFonts w:ascii="Arial" w:hAnsi="Arial"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7984B2DB" w14:textId="77777777" w:rsidR="00D374DB" w:rsidRPr="00D374DB" w:rsidRDefault="00D374DB" w:rsidP="00D374DB">
            <w:pPr>
              <w:ind w:left="0"/>
              <w:jc w:val="center"/>
              <w:rPr>
                <w:rFonts w:ascii="Arial" w:hAnsi="Arial" w:cs="Arial"/>
                <w:b/>
                <w:color w:val="000000"/>
                <w:sz w:val="10"/>
                <w:szCs w:val="10"/>
                <w:lang w:val="es-CO" w:eastAsia="es-CO"/>
              </w:rPr>
            </w:pPr>
            <w:r w:rsidRPr="00D374DB">
              <w:rPr>
                <w:rFonts w:ascii="Arial" w:hAnsi="Arial" w:cs="Arial"/>
                <w:b/>
                <w:color w:val="000000"/>
                <w:sz w:val="10"/>
                <w:szCs w:val="10"/>
                <w:lang w:val="es-CO" w:eastAsia="es-CO"/>
              </w:rPr>
              <w:t>Primaria</w:t>
            </w:r>
          </w:p>
        </w:tc>
        <w:tc>
          <w:tcPr>
            <w:tcW w:w="383" w:type="pct"/>
            <w:tcBorders>
              <w:top w:val="nil"/>
              <w:left w:val="nil"/>
              <w:bottom w:val="single" w:sz="4" w:space="0" w:color="auto"/>
              <w:right w:val="single" w:sz="4" w:space="0" w:color="auto"/>
            </w:tcBorders>
            <w:shd w:val="clear" w:color="000000" w:fill="D9D9D9"/>
            <w:vAlign w:val="center"/>
            <w:hideMark/>
          </w:tcPr>
          <w:p w14:paraId="72CE7131" w14:textId="77777777" w:rsidR="00D374DB" w:rsidRPr="00D374DB" w:rsidRDefault="00D374DB" w:rsidP="00D374DB">
            <w:pPr>
              <w:ind w:left="0"/>
              <w:jc w:val="center"/>
              <w:rPr>
                <w:rFonts w:ascii="Arial" w:hAnsi="Arial" w:cs="Arial"/>
                <w:b/>
                <w:color w:val="000000"/>
                <w:sz w:val="10"/>
                <w:szCs w:val="10"/>
                <w:lang w:val="es-CO" w:eastAsia="es-CO"/>
              </w:rPr>
            </w:pPr>
            <w:r w:rsidRPr="00D374DB">
              <w:rPr>
                <w:rFonts w:ascii="Arial" w:hAnsi="Arial" w:cs="Arial"/>
                <w:b/>
                <w:color w:val="000000"/>
                <w:sz w:val="10"/>
                <w:szCs w:val="10"/>
                <w:lang w:val="es-CO" w:eastAsia="es-CO"/>
              </w:rPr>
              <w:t>Secundaria</w:t>
            </w:r>
          </w:p>
        </w:tc>
      </w:tr>
      <w:tr w:rsidR="00DB5E83" w:rsidRPr="00D374DB" w14:paraId="208CBF96" w14:textId="77777777" w:rsidTr="00381694">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540D1D36" w14:textId="76809142" w:rsidR="00DB5E83" w:rsidRPr="00D374DB" w:rsidRDefault="00DB5E83" w:rsidP="00DB5E83">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47" w:type="pct"/>
            <w:tcBorders>
              <w:top w:val="nil"/>
              <w:left w:val="nil"/>
              <w:bottom w:val="single" w:sz="4" w:space="0" w:color="auto"/>
              <w:right w:val="single" w:sz="4" w:space="0" w:color="auto"/>
            </w:tcBorders>
            <w:shd w:val="clear" w:color="auto" w:fill="auto"/>
            <w:noWrap/>
            <w:vAlign w:val="center"/>
            <w:hideMark/>
          </w:tcPr>
          <w:p w14:paraId="1626858C" w14:textId="77777777" w:rsidR="00DB5E83" w:rsidRPr="00D374DB" w:rsidRDefault="00DB5E83" w:rsidP="00DB5E83">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Residencial</w:t>
            </w:r>
          </w:p>
        </w:tc>
        <w:tc>
          <w:tcPr>
            <w:tcW w:w="373" w:type="pct"/>
            <w:tcBorders>
              <w:top w:val="nil"/>
              <w:left w:val="nil"/>
              <w:bottom w:val="single" w:sz="4" w:space="0" w:color="auto"/>
              <w:right w:val="single" w:sz="4" w:space="0" w:color="auto"/>
            </w:tcBorders>
            <w:shd w:val="clear" w:color="auto" w:fill="auto"/>
            <w:noWrap/>
            <w:vAlign w:val="bottom"/>
          </w:tcPr>
          <w:p w14:paraId="5EDE1909" w14:textId="77777777" w:rsidR="00DB5E83" w:rsidRPr="00D374DB" w:rsidRDefault="00DB5E83" w:rsidP="00DB5E83">
            <w:pPr>
              <w:ind w:left="0" w:hanging="14"/>
              <w:jc w:val="right"/>
              <w:rPr>
                <w:rFonts w:ascii="Arial" w:hAnsi="Arial" w:cs="Arial"/>
                <w:color w:val="000000"/>
                <w:sz w:val="12"/>
                <w:szCs w:val="12"/>
                <w:lang w:val="es-CO" w:eastAsia="es-CO"/>
              </w:rPr>
            </w:pPr>
            <w:r w:rsidRPr="00D374DB">
              <w:rPr>
                <w:rFonts w:ascii="Arial" w:hAnsi="Arial" w:cs="Arial"/>
                <w:color w:val="000000"/>
                <w:sz w:val="12"/>
                <w:szCs w:val="12"/>
                <w:lang w:val="es-CO" w:eastAsia="es-CO"/>
              </w:rPr>
              <w:t>0</w:t>
            </w:r>
          </w:p>
        </w:tc>
        <w:tc>
          <w:tcPr>
            <w:tcW w:w="429" w:type="pct"/>
            <w:tcBorders>
              <w:top w:val="nil"/>
              <w:left w:val="nil"/>
              <w:bottom w:val="single" w:sz="4" w:space="0" w:color="auto"/>
              <w:right w:val="single" w:sz="4" w:space="0" w:color="auto"/>
            </w:tcBorders>
            <w:shd w:val="clear" w:color="auto" w:fill="auto"/>
            <w:noWrap/>
            <w:vAlign w:val="bottom"/>
          </w:tcPr>
          <w:p w14:paraId="09734B8F" w14:textId="28996C29" w:rsidR="00DB5E83" w:rsidRPr="00D374DB" w:rsidRDefault="007E14A5"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12</w:t>
            </w:r>
            <w:r w:rsidR="004B2264">
              <w:rPr>
                <w:rFonts w:ascii="Arial" w:hAnsi="Arial" w:cs="Arial"/>
                <w:color w:val="000000"/>
                <w:sz w:val="12"/>
                <w:szCs w:val="12"/>
                <w:lang w:val="es-CO"/>
              </w:rPr>
              <w:t>.</w:t>
            </w:r>
            <w:r>
              <w:rPr>
                <w:rFonts w:ascii="Arial" w:hAnsi="Arial" w:cs="Arial"/>
                <w:color w:val="000000"/>
                <w:sz w:val="12"/>
                <w:szCs w:val="12"/>
                <w:lang w:val="es-CO"/>
              </w:rPr>
              <w:t>180</w:t>
            </w:r>
          </w:p>
        </w:tc>
        <w:tc>
          <w:tcPr>
            <w:tcW w:w="396" w:type="pct"/>
            <w:tcBorders>
              <w:top w:val="nil"/>
              <w:left w:val="nil"/>
              <w:bottom w:val="single" w:sz="4" w:space="0" w:color="auto"/>
              <w:right w:val="single" w:sz="4" w:space="0" w:color="auto"/>
            </w:tcBorders>
            <w:shd w:val="clear" w:color="auto" w:fill="auto"/>
            <w:noWrap/>
            <w:vAlign w:val="bottom"/>
          </w:tcPr>
          <w:p w14:paraId="272665E6"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71FDDD5" w14:textId="5B109E7F" w:rsidR="00DB5E83" w:rsidRPr="00D374DB" w:rsidRDefault="00011520"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18.300</w:t>
            </w:r>
          </w:p>
        </w:tc>
        <w:tc>
          <w:tcPr>
            <w:tcW w:w="396" w:type="pct"/>
            <w:tcBorders>
              <w:top w:val="nil"/>
              <w:left w:val="nil"/>
              <w:bottom w:val="single" w:sz="4" w:space="0" w:color="auto"/>
              <w:right w:val="single" w:sz="4" w:space="0" w:color="auto"/>
            </w:tcBorders>
            <w:shd w:val="clear" w:color="auto" w:fill="auto"/>
            <w:noWrap/>
            <w:vAlign w:val="bottom"/>
          </w:tcPr>
          <w:p w14:paraId="6C8DED79"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BDC2489" w14:textId="10DE7CF8" w:rsidR="00DB5E83" w:rsidRPr="00D374DB" w:rsidRDefault="00A85D24"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20.340</w:t>
            </w:r>
          </w:p>
        </w:tc>
        <w:tc>
          <w:tcPr>
            <w:tcW w:w="395" w:type="pct"/>
            <w:tcBorders>
              <w:top w:val="nil"/>
              <w:left w:val="nil"/>
              <w:bottom w:val="single" w:sz="4" w:space="0" w:color="auto"/>
              <w:right w:val="single" w:sz="4" w:space="0" w:color="auto"/>
            </w:tcBorders>
            <w:shd w:val="clear" w:color="auto" w:fill="auto"/>
            <w:noWrap/>
            <w:vAlign w:val="bottom"/>
          </w:tcPr>
          <w:p w14:paraId="67724CB2"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6F539F5" w14:textId="19805E3B" w:rsidR="00DB5E83" w:rsidRPr="00D374DB" w:rsidRDefault="004F28C3"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20.520</w:t>
            </w:r>
          </w:p>
        </w:tc>
        <w:tc>
          <w:tcPr>
            <w:tcW w:w="396" w:type="pct"/>
            <w:tcBorders>
              <w:top w:val="nil"/>
              <w:left w:val="nil"/>
              <w:bottom w:val="single" w:sz="4" w:space="0" w:color="auto"/>
              <w:right w:val="single" w:sz="4" w:space="0" w:color="auto"/>
            </w:tcBorders>
            <w:shd w:val="clear" w:color="auto" w:fill="auto"/>
            <w:noWrap/>
            <w:vAlign w:val="bottom"/>
          </w:tcPr>
          <w:p w14:paraId="28BD380F"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7E1C58EF" w14:textId="4C4297CA" w:rsidR="00DB5E83" w:rsidRPr="00D374DB" w:rsidRDefault="005331FE"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20.700</w:t>
            </w:r>
          </w:p>
        </w:tc>
      </w:tr>
      <w:tr w:rsidR="00DB5E83" w:rsidRPr="00D374DB" w14:paraId="03B591A4" w14:textId="77777777" w:rsidTr="00381694">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529EB396" w14:textId="79D18AC5" w:rsidR="00DB5E83" w:rsidRPr="00D374DB" w:rsidRDefault="00DB5E83" w:rsidP="00DB5E83">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47" w:type="pct"/>
            <w:tcBorders>
              <w:top w:val="nil"/>
              <w:left w:val="nil"/>
              <w:bottom w:val="single" w:sz="4" w:space="0" w:color="auto"/>
              <w:right w:val="single" w:sz="4" w:space="0" w:color="auto"/>
            </w:tcBorders>
            <w:shd w:val="clear" w:color="auto" w:fill="auto"/>
            <w:noWrap/>
            <w:vAlign w:val="center"/>
            <w:hideMark/>
          </w:tcPr>
          <w:p w14:paraId="2D5C5005" w14:textId="77777777" w:rsidR="00DB5E83" w:rsidRPr="00D374DB" w:rsidRDefault="00DB5E83" w:rsidP="00DB5E83">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Estrato 1</w:t>
            </w:r>
          </w:p>
        </w:tc>
        <w:tc>
          <w:tcPr>
            <w:tcW w:w="373" w:type="pct"/>
            <w:tcBorders>
              <w:top w:val="nil"/>
              <w:left w:val="nil"/>
              <w:bottom w:val="single" w:sz="4" w:space="0" w:color="auto"/>
              <w:right w:val="single" w:sz="4" w:space="0" w:color="auto"/>
            </w:tcBorders>
            <w:shd w:val="clear" w:color="auto" w:fill="auto"/>
            <w:noWrap/>
            <w:vAlign w:val="bottom"/>
          </w:tcPr>
          <w:p w14:paraId="49769114"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429" w:type="pct"/>
            <w:tcBorders>
              <w:top w:val="nil"/>
              <w:left w:val="nil"/>
              <w:bottom w:val="single" w:sz="4" w:space="0" w:color="auto"/>
              <w:right w:val="single" w:sz="4" w:space="0" w:color="auto"/>
            </w:tcBorders>
            <w:shd w:val="clear" w:color="auto" w:fill="auto"/>
            <w:noWrap/>
            <w:vAlign w:val="bottom"/>
          </w:tcPr>
          <w:p w14:paraId="64A88E1F" w14:textId="4C654A10" w:rsidR="00DB5E83" w:rsidRPr="00D374DB" w:rsidRDefault="004B2264"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12.180</w:t>
            </w:r>
          </w:p>
        </w:tc>
        <w:tc>
          <w:tcPr>
            <w:tcW w:w="396" w:type="pct"/>
            <w:tcBorders>
              <w:top w:val="nil"/>
              <w:left w:val="nil"/>
              <w:bottom w:val="single" w:sz="4" w:space="0" w:color="auto"/>
              <w:right w:val="single" w:sz="4" w:space="0" w:color="auto"/>
            </w:tcBorders>
            <w:shd w:val="clear" w:color="auto" w:fill="auto"/>
            <w:noWrap/>
            <w:vAlign w:val="bottom"/>
          </w:tcPr>
          <w:p w14:paraId="31611DA5"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5BB095F" w14:textId="662A7A33" w:rsidR="00DB5E83" w:rsidRPr="00D374DB" w:rsidRDefault="00011520"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18.300</w:t>
            </w:r>
          </w:p>
        </w:tc>
        <w:tc>
          <w:tcPr>
            <w:tcW w:w="396" w:type="pct"/>
            <w:tcBorders>
              <w:top w:val="nil"/>
              <w:left w:val="nil"/>
              <w:bottom w:val="single" w:sz="4" w:space="0" w:color="auto"/>
              <w:right w:val="single" w:sz="4" w:space="0" w:color="auto"/>
            </w:tcBorders>
            <w:shd w:val="clear" w:color="auto" w:fill="auto"/>
            <w:noWrap/>
            <w:vAlign w:val="bottom"/>
          </w:tcPr>
          <w:p w14:paraId="236377D3"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9F8AC4D" w14:textId="22A3553C" w:rsidR="00DB5E83" w:rsidRPr="00D374DB" w:rsidRDefault="00A85D24"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20.340</w:t>
            </w:r>
          </w:p>
        </w:tc>
        <w:tc>
          <w:tcPr>
            <w:tcW w:w="395" w:type="pct"/>
            <w:tcBorders>
              <w:top w:val="nil"/>
              <w:left w:val="nil"/>
              <w:bottom w:val="single" w:sz="4" w:space="0" w:color="auto"/>
              <w:right w:val="single" w:sz="4" w:space="0" w:color="auto"/>
            </w:tcBorders>
            <w:shd w:val="clear" w:color="auto" w:fill="auto"/>
            <w:noWrap/>
            <w:vAlign w:val="bottom"/>
          </w:tcPr>
          <w:p w14:paraId="13F6C6DD"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D37CB4C" w14:textId="13A4E5DA" w:rsidR="00DB5E83" w:rsidRPr="00D374DB" w:rsidRDefault="004F28C3"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20.520</w:t>
            </w:r>
          </w:p>
        </w:tc>
        <w:tc>
          <w:tcPr>
            <w:tcW w:w="396" w:type="pct"/>
            <w:tcBorders>
              <w:top w:val="nil"/>
              <w:left w:val="nil"/>
              <w:bottom w:val="single" w:sz="4" w:space="0" w:color="auto"/>
              <w:right w:val="single" w:sz="4" w:space="0" w:color="auto"/>
            </w:tcBorders>
            <w:shd w:val="clear" w:color="auto" w:fill="auto"/>
            <w:noWrap/>
            <w:vAlign w:val="bottom"/>
          </w:tcPr>
          <w:p w14:paraId="607F1998"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0705C725" w14:textId="7AB531C8" w:rsidR="00DB5E83" w:rsidRPr="00D374DB" w:rsidRDefault="005331FE"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20.700</w:t>
            </w:r>
          </w:p>
        </w:tc>
      </w:tr>
      <w:tr w:rsidR="00DB5E83" w:rsidRPr="00D374DB" w14:paraId="61720EFC" w14:textId="77777777" w:rsidTr="00381694">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67A0E0B8" w14:textId="16C22DE7" w:rsidR="00DB5E83" w:rsidRPr="00D374DB" w:rsidRDefault="00DB5E83" w:rsidP="00DB5E83">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47" w:type="pct"/>
            <w:tcBorders>
              <w:top w:val="nil"/>
              <w:left w:val="nil"/>
              <w:bottom w:val="single" w:sz="4" w:space="0" w:color="auto"/>
              <w:right w:val="single" w:sz="4" w:space="0" w:color="auto"/>
            </w:tcBorders>
            <w:shd w:val="clear" w:color="auto" w:fill="auto"/>
            <w:noWrap/>
            <w:vAlign w:val="center"/>
            <w:hideMark/>
          </w:tcPr>
          <w:p w14:paraId="21D9F020" w14:textId="77777777" w:rsidR="00DB5E83" w:rsidRPr="00D374DB" w:rsidRDefault="00DB5E83" w:rsidP="00DB5E83">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Estrato 2</w:t>
            </w:r>
          </w:p>
        </w:tc>
        <w:tc>
          <w:tcPr>
            <w:tcW w:w="373" w:type="pct"/>
            <w:tcBorders>
              <w:top w:val="nil"/>
              <w:left w:val="nil"/>
              <w:bottom w:val="single" w:sz="4" w:space="0" w:color="auto"/>
              <w:right w:val="single" w:sz="4" w:space="0" w:color="auto"/>
            </w:tcBorders>
            <w:shd w:val="clear" w:color="auto" w:fill="auto"/>
            <w:noWrap/>
            <w:vAlign w:val="bottom"/>
          </w:tcPr>
          <w:p w14:paraId="40DDCA13"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429" w:type="pct"/>
            <w:tcBorders>
              <w:top w:val="nil"/>
              <w:left w:val="nil"/>
              <w:bottom w:val="single" w:sz="4" w:space="0" w:color="auto"/>
              <w:right w:val="single" w:sz="4" w:space="0" w:color="auto"/>
            </w:tcBorders>
            <w:shd w:val="clear" w:color="auto" w:fill="auto"/>
            <w:noWrap/>
            <w:vAlign w:val="bottom"/>
          </w:tcPr>
          <w:p w14:paraId="179E1B90" w14:textId="64D71E21" w:rsidR="00DB5E83" w:rsidRPr="00D374DB" w:rsidRDefault="004B2264"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279422EE"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90CC01A" w14:textId="069EE341" w:rsidR="00DB5E83" w:rsidRPr="00D374DB" w:rsidRDefault="00011520"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793295C2"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4A83E78" w14:textId="014475B6" w:rsidR="00DB5E83" w:rsidRPr="00D374DB" w:rsidRDefault="00A85D24"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5" w:type="pct"/>
            <w:tcBorders>
              <w:top w:val="nil"/>
              <w:left w:val="nil"/>
              <w:bottom w:val="single" w:sz="4" w:space="0" w:color="auto"/>
              <w:right w:val="single" w:sz="4" w:space="0" w:color="auto"/>
            </w:tcBorders>
            <w:shd w:val="clear" w:color="auto" w:fill="auto"/>
            <w:noWrap/>
            <w:vAlign w:val="bottom"/>
          </w:tcPr>
          <w:p w14:paraId="65715955"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87D069E" w14:textId="3812A3AD" w:rsidR="00DB5E83" w:rsidRPr="00D374DB" w:rsidRDefault="004F28C3"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7F73B516"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4F6F718" w14:textId="1443D1B3" w:rsidR="00DB5E83" w:rsidRPr="00D374DB" w:rsidRDefault="005331FE"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r>
      <w:tr w:rsidR="00DB5E83" w:rsidRPr="00D374DB" w14:paraId="0D74531F" w14:textId="77777777" w:rsidTr="00381694">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6FB5CD62" w14:textId="4D823C0E" w:rsidR="00DB5E83" w:rsidRPr="00D374DB" w:rsidRDefault="00DB5E83" w:rsidP="00DB5E83">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47" w:type="pct"/>
            <w:tcBorders>
              <w:top w:val="nil"/>
              <w:left w:val="nil"/>
              <w:bottom w:val="single" w:sz="4" w:space="0" w:color="auto"/>
              <w:right w:val="single" w:sz="4" w:space="0" w:color="auto"/>
            </w:tcBorders>
            <w:shd w:val="clear" w:color="auto" w:fill="auto"/>
            <w:noWrap/>
            <w:vAlign w:val="center"/>
            <w:hideMark/>
          </w:tcPr>
          <w:p w14:paraId="2C9521C3" w14:textId="77777777" w:rsidR="00DB5E83" w:rsidRPr="00D374DB" w:rsidRDefault="00DB5E83" w:rsidP="00DB5E83">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Estrato 3</w:t>
            </w:r>
          </w:p>
        </w:tc>
        <w:tc>
          <w:tcPr>
            <w:tcW w:w="373" w:type="pct"/>
            <w:tcBorders>
              <w:top w:val="nil"/>
              <w:left w:val="nil"/>
              <w:bottom w:val="single" w:sz="4" w:space="0" w:color="auto"/>
              <w:right w:val="single" w:sz="4" w:space="0" w:color="auto"/>
            </w:tcBorders>
            <w:shd w:val="clear" w:color="auto" w:fill="auto"/>
            <w:noWrap/>
            <w:vAlign w:val="bottom"/>
          </w:tcPr>
          <w:p w14:paraId="703D04BD"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429" w:type="pct"/>
            <w:tcBorders>
              <w:top w:val="nil"/>
              <w:left w:val="nil"/>
              <w:bottom w:val="single" w:sz="4" w:space="0" w:color="auto"/>
              <w:right w:val="single" w:sz="4" w:space="0" w:color="auto"/>
            </w:tcBorders>
            <w:shd w:val="clear" w:color="auto" w:fill="auto"/>
            <w:noWrap/>
            <w:vAlign w:val="bottom"/>
          </w:tcPr>
          <w:p w14:paraId="6FEBAAC3" w14:textId="2BABBB6B" w:rsidR="00DB5E83" w:rsidRPr="00D374DB" w:rsidRDefault="004B2264"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3F02EE74"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E82BC78" w14:textId="1880D73C" w:rsidR="00DB5E83" w:rsidRPr="00D374DB" w:rsidRDefault="00011520"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288529C0"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79F82CB" w14:textId="3A647DD1" w:rsidR="00DB5E83" w:rsidRPr="00D374DB" w:rsidRDefault="00A85D24"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5" w:type="pct"/>
            <w:tcBorders>
              <w:top w:val="nil"/>
              <w:left w:val="nil"/>
              <w:bottom w:val="single" w:sz="4" w:space="0" w:color="auto"/>
              <w:right w:val="single" w:sz="4" w:space="0" w:color="auto"/>
            </w:tcBorders>
            <w:shd w:val="clear" w:color="auto" w:fill="auto"/>
            <w:noWrap/>
            <w:vAlign w:val="bottom"/>
          </w:tcPr>
          <w:p w14:paraId="5D6969A1"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006350F" w14:textId="3E1E08A0" w:rsidR="00DB5E83" w:rsidRPr="00D374DB" w:rsidRDefault="004F28C3"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792E45AE"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7F341E1E" w14:textId="08D0863D" w:rsidR="00DB5E83" w:rsidRPr="00D374DB" w:rsidRDefault="005331FE"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r>
      <w:tr w:rsidR="00DB5E83" w:rsidRPr="00D374DB" w14:paraId="5838AA89" w14:textId="77777777" w:rsidTr="00381694">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42A5873B" w14:textId="6B73AEA6" w:rsidR="00DB5E83" w:rsidRPr="00D374DB" w:rsidRDefault="00DB5E83" w:rsidP="00DB5E83">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47" w:type="pct"/>
            <w:tcBorders>
              <w:top w:val="nil"/>
              <w:left w:val="nil"/>
              <w:bottom w:val="single" w:sz="4" w:space="0" w:color="auto"/>
              <w:right w:val="single" w:sz="4" w:space="0" w:color="auto"/>
            </w:tcBorders>
            <w:shd w:val="clear" w:color="auto" w:fill="auto"/>
            <w:noWrap/>
            <w:vAlign w:val="center"/>
            <w:hideMark/>
          </w:tcPr>
          <w:p w14:paraId="6341BA66" w14:textId="77777777" w:rsidR="00DB5E83" w:rsidRPr="00D374DB" w:rsidRDefault="00DB5E83" w:rsidP="00DB5E83">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Estrato 4</w:t>
            </w:r>
          </w:p>
        </w:tc>
        <w:tc>
          <w:tcPr>
            <w:tcW w:w="373" w:type="pct"/>
            <w:tcBorders>
              <w:top w:val="nil"/>
              <w:left w:val="nil"/>
              <w:bottom w:val="single" w:sz="4" w:space="0" w:color="auto"/>
              <w:right w:val="single" w:sz="4" w:space="0" w:color="auto"/>
            </w:tcBorders>
            <w:shd w:val="clear" w:color="auto" w:fill="auto"/>
            <w:noWrap/>
            <w:vAlign w:val="bottom"/>
          </w:tcPr>
          <w:p w14:paraId="6B98BE55"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429" w:type="pct"/>
            <w:tcBorders>
              <w:top w:val="nil"/>
              <w:left w:val="nil"/>
              <w:bottom w:val="single" w:sz="4" w:space="0" w:color="auto"/>
              <w:right w:val="single" w:sz="4" w:space="0" w:color="auto"/>
            </w:tcBorders>
            <w:shd w:val="clear" w:color="auto" w:fill="auto"/>
            <w:noWrap/>
            <w:vAlign w:val="bottom"/>
          </w:tcPr>
          <w:p w14:paraId="5DCAB691"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4CAC3E6"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1CA259F"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3122126"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98E8738"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BE65612"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E80CB80"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E0BDAF9"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77DC4464"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B5E83" w:rsidRPr="00D374DB" w14:paraId="7FD9E774" w14:textId="77777777" w:rsidTr="00381694">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10F32D81" w14:textId="2C8960B4" w:rsidR="00DB5E83" w:rsidRPr="00D374DB" w:rsidRDefault="00DB5E83" w:rsidP="00DB5E83">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47" w:type="pct"/>
            <w:tcBorders>
              <w:top w:val="nil"/>
              <w:left w:val="nil"/>
              <w:bottom w:val="single" w:sz="4" w:space="0" w:color="auto"/>
              <w:right w:val="single" w:sz="4" w:space="0" w:color="auto"/>
            </w:tcBorders>
            <w:shd w:val="clear" w:color="auto" w:fill="auto"/>
            <w:noWrap/>
            <w:vAlign w:val="center"/>
            <w:hideMark/>
          </w:tcPr>
          <w:p w14:paraId="5C255845" w14:textId="77777777" w:rsidR="00DB5E83" w:rsidRPr="00D374DB" w:rsidRDefault="00DB5E83" w:rsidP="00DB5E83">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Estrato 5</w:t>
            </w:r>
          </w:p>
        </w:tc>
        <w:tc>
          <w:tcPr>
            <w:tcW w:w="373" w:type="pct"/>
            <w:tcBorders>
              <w:top w:val="nil"/>
              <w:left w:val="nil"/>
              <w:bottom w:val="single" w:sz="4" w:space="0" w:color="auto"/>
              <w:right w:val="single" w:sz="4" w:space="0" w:color="auto"/>
            </w:tcBorders>
            <w:shd w:val="clear" w:color="auto" w:fill="auto"/>
            <w:noWrap/>
            <w:vAlign w:val="bottom"/>
          </w:tcPr>
          <w:p w14:paraId="1FB847EE"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429" w:type="pct"/>
            <w:tcBorders>
              <w:top w:val="nil"/>
              <w:left w:val="nil"/>
              <w:bottom w:val="single" w:sz="4" w:space="0" w:color="auto"/>
              <w:right w:val="single" w:sz="4" w:space="0" w:color="auto"/>
            </w:tcBorders>
            <w:shd w:val="clear" w:color="auto" w:fill="auto"/>
            <w:noWrap/>
            <w:vAlign w:val="bottom"/>
          </w:tcPr>
          <w:p w14:paraId="7BAC2869"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69731C4"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15CFC27"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74236BE"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23AD0F2"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56E970E"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EA59DF8"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2AA218A"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3D57AEF"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B5E83" w:rsidRPr="00D374DB" w14:paraId="7C3CC626" w14:textId="77777777" w:rsidTr="00381694">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65915C07" w14:textId="611B03F7" w:rsidR="00DB5E83" w:rsidRPr="00D374DB" w:rsidRDefault="00DB5E83" w:rsidP="00DB5E83">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47" w:type="pct"/>
            <w:tcBorders>
              <w:top w:val="nil"/>
              <w:left w:val="nil"/>
              <w:bottom w:val="single" w:sz="4" w:space="0" w:color="auto"/>
              <w:right w:val="single" w:sz="4" w:space="0" w:color="auto"/>
            </w:tcBorders>
            <w:shd w:val="clear" w:color="auto" w:fill="auto"/>
            <w:noWrap/>
            <w:vAlign w:val="center"/>
            <w:hideMark/>
          </w:tcPr>
          <w:p w14:paraId="1484615F" w14:textId="77777777" w:rsidR="00DB5E83" w:rsidRPr="00D374DB" w:rsidRDefault="00DB5E83" w:rsidP="00DB5E83">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Estrato 6</w:t>
            </w:r>
          </w:p>
        </w:tc>
        <w:tc>
          <w:tcPr>
            <w:tcW w:w="373" w:type="pct"/>
            <w:tcBorders>
              <w:top w:val="nil"/>
              <w:left w:val="nil"/>
              <w:bottom w:val="single" w:sz="4" w:space="0" w:color="auto"/>
              <w:right w:val="single" w:sz="4" w:space="0" w:color="auto"/>
            </w:tcBorders>
            <w:shd w:val="clear" w:color="auto" w:fill="auto"/>
            <w:noWrap/>
            <w:vAlign w:val="bottom"/>
          </w:tcPr>
          <w:p w14:paraId="35983169"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429" w:type="pct"/>
            <w:tcBorders>
              <w:top w:val="nil"/>
              <w:left w:val="nil"/>
              <w:bottom w:val="single" w:sz="4" w:space="0" w:color="auto"/>
              <w:right w:val="single" w:sz="4" w:space="0" w:color="auto"/>
            </w:tcBorders>
            <w:shd w:val="clear" w:color="auto" w:fill="auto"/>
            <w:noWrap/>
            <w:vAlign w:val="bottom"/>
          </w:tcPr>
          <w:p w14:paraId="2AAC4FF4"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F841012"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8694080"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8DC7704"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CCED2DC"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57C05E1"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1FA7F46"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1F187E7"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09F7A334"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B5E83" w:rsidRPr="00D374DB" w14:paraId="09144063" w14:textId="77777777" w:rsidTr="00381694">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428A8BDA" w14:textId="4FD93271" w:rsidR="00DB5E83" w:rsidRPr="00D374DB" w:rsidRDefault="00DB5E83" w:rsidP="00DB5E83">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47" w:type="pct"/>
            <w:tcBorders>
              <w:top w:val="nil"/>
              <w:left w:val="nil"/>
              <w:bottom w:val="single" w:sz="4" w:space="0" w:color="auto"/>
              <w:right w:val="single" w:sz="4" w:space="0" w:color="auto"/>
            </w:tcBorders>
            <w:shd w:val="clear" w:color="auto" w:fill="auto"/>
            <w:noWrap/>
            <w:vAlign w:val="center"/>
            <w:hideMark/>
          </w:tcPr>
          <w:p w14:paraId="58240156" w14:textId="77777777" w:rsidR="00DB5E83" w:rsidRPr="00D374DB" w:rsidRDefault="00DB5E83" w:rsidP="00DB5E83">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Comercial</w:t>
            </w:r>
          </w:p>
        </w:tc>
        <w:tc>
          <w:tcPr>
            <w:tcW w:w="373" w:type="pct"/>
            <w:tcBorders>
              <w:top w:val="nil"/>
              <w:left w:val="nil"/>
              <w:bottom w:val="single" w:sz="4" w:space="0" w:color="auto"/>
              <w:right w:val="single" w:sz="4" w:space="0" w:color="auto"/>
            </w:tcBorders>
            <w:shd w:val="clear" w:color="auto" w:fill="auto"/>
            <w:noWrap/>
            <w:vAlign w:val="bottom"/>
          </w:tcPr>
          <w:p w14:paraId="78542398"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429" w:type="pct"/>
            <w:tcBorders>
              <w:top w:val="nil"/>
              <w:left w:val="nil"/>
              <w:bottom w:val="single" w:sz="4" w:space="0" w:color="auto"/>
              <w:right w:val="single" w:sz="4" w:space="0" w:color="auto"/>
            </w:tcBorders>
            <w:shd w:val="clear" w:color="auto" w:fill="auto"/>
            <w:noWrap/>
            <w:vAlign w:val="bottom"/>
          </w:tcPr>
          <w:p w14:paraId="4EE678E0"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AB8108C"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25FCFA3"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0AD4E99"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3AD07C6"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00FE649"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D025092"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CD9A08A"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3F0D47B"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B5E83" w:rsidRPr="00D374DB" w14:paraId="0C2F88C3" w14:textId="77777777" w:rsidTr="00381694">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68F6D74D" w14:textId="3CAF6925" w:rsidR="00DB5E83" w:rsidRPr="00D374DB" w:rsidRDefault="00DB5E83" w:rsidP="00DB5E83">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47" w:type="pct"/>
            <w:tcBorders>
              <w:top w:val="nil"/>
              <w:left w:val="nil"/>
              <w:bottom w:val="single" w:sz="4" w:space="0" w:color="auto"/>
              <w:right w:val="single" w:sz="4" w:space="0" w:color="auto"/>
            </w:tcBorders>
            <w:shd w:val="clear" w:color="auto" w:fill="auto"/>
            <w:noWrap/>
            <w:vAlign w:val="center"/>
            <w:hideMark/>
          </w:tcPr>
          <w:p w14:paraId="60AE8DCC" w14:textId="77777777" w:rsidR="00DB5E83" w:rsidRPr="00D374DB" w:rsidRDefault="00DB5E83" w:rsidP="00DB5E83">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Industrial</w:t>
            </w:r>
          </w:p>
        </w:tc>
        <w:tc>
          <w:tcPr>
            <w:tcW w:w="373" w:type="pct"/>
            <w:tcBorders>
              <w:top w:val="nil"/>
              <w:left w:val="nil"/>
              <w:bottom w:val="single" w:sz="4" w:space="0" w:color="auto"/>
              <w:right w:val="single" w:sz="4" w:space="0" w:color="auto"/>
            </w:tcBorders>
            <w:shd w:val="clear" w:color="auto" w:fill="auto"/>
            <w:noWrap/>
            <w:vAlign w:val="bottom"/>
          </w:tcPr>
          <w:p w14:paraId="2382A95F"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429" w:type="pct"/>
            <w:tcBorders>
              <w:top w:val="nil"/>
              <w:left w:val="nil"/>
              <w:bottom w:val="single" w:sz="4" w:space="0" w:color="auto"/>
              <w:right w:val="single" w:sz="4" w:space="0" w:color="auto"/>
            </w:tcBorders>
            <w:shd w:val="clear" w:color="auto" w:fill="auto"/>
            <w:noWrap/>
            <w:vAlign w:val="bottom"/>
          </w:tcPr>
          <w:p w14:paraId="66A86851"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5B6DE37"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377C84F"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54C60DC"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E2C8973"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DA1DD16"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5AB8CCD"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1457F65"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2352740"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B5E83" w:rsidRPr="00D374DB" w14:paraId="5F6DE9AB" w14:textId="77777777" w:rsidTr="00381694">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169E5165" w14:textId="26BB3815" w:rsidR="00DB5E83" w:rsidRPr="00D374DB" w:rsidRDefault="00DB5E83" w:rsidP="00DB5E83">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47" w:type="pct"/>
            <w:tcBorders>
              <w:top w:val="nil"/>
              <w:left w:val="nil"/>
              <w:bottom w:val="single" w:sz="4" w:space="0" w:color="auto"/>
              <w:right w:val="single" w:sz="4" w:space="0" w:color="auto"/>
            </w:tcBorders>
            <w:shd w:val="clear" w:color="auto" w:fill="auto"/>
            <w:noWrap/>
            <w:vAlign w:val="center"/>
            <w:hideMark/>
          </w:tcPr>
          <w:p w14:paraId="52A55E24" w14:textId="77777777" w:rsidR="00DB5E83" w:rsidRPr="00D374DB" w:rsidRDefault="00DB5E83" w:rsidP="00DB5E83">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GNCV</w:t>
            </w:r>
          </w:p>
        </w:tc>
        <w:tc>
          <w:tcPr>
            <w:tcW w:w="373" w:type="pct"/>
            <w:tcBorders>
              <w:top w:val="nil"/>
              <w:left w:val="nil"/>
              <w:bottom w:val="single" w:sz="4" w:space="0" w:color="auto"/>
              <w:right w:val="single" w:sz="4" w:space="0" w:color="auto"/>
            </w:tcBorders>
            <w:shd w:val="clear" w:color="auto" w:fill="auto"/>
            <w:noWrap/>
            <w:vAlign w:val="bottom"/>
          </w:tcPr>
          <w:p w14:paraId="2D196BBD"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429" w:type="pct"/>
            <w:tcBorders>
              <w:top w:val="nil"/>
              <w:left w:val="nil"/>
              <w:bottom w:val="single" w:sz="4" w:space="0" w:color="auto"/>
              <w:right w:val="single" w:sz="4" w:space="0" w:color="auto"/>
            </w:tcBorders>
            <w:shd w:val="clear" w:color="auto" w:fill="auto"/>
            <w:noWrap/>
            <w:vAlign w:val="bottom"/>
          </w:tcPr>
          <w:p w14:paraId="4346F146"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3A2EC70"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C554EA4"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FB6CE22"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30EBF33"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7C9E0FE"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6C94579"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27AD439"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D2C816B"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B5E83" w:rsidRPr="00D374DB" w14:paraId="2D817366" w14:textId="77777777" w:rsidTr="00381694">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16AA3272" w14:textId="37F195D8" w:rsidR="00DB5E83" w:rsidRPr="00D374DB" w:rsidRDefault="00DB5E83" w:rsidP="00DB5E83">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47" w:type="pct"/>
            <w:tcBorders>
              <w:top w:val="nil"/>
              <w:left w:val="nil"/>
              <w:bottom w:val="single" w:sz="4" w:space="0" w:color="auto"/>
              <w:right w:val="single" w:sz="4" w:space="0" w:color="auto"/>
            </w:tcBorders>
            <w:shd w:val="clear" w:color="auto" w:fill="auto"/>
            <w:noWrap/>
            <w:vAlign w:val="center"/>
            <w:hideMark/>
          </w:tcPr>
          <w:p w14:paraId="1A5DF36B" w14:textId="77777777" w:rsidR="00DB5E83" w:rsidRPr="00D374DB" w:rsidRDefault="00DB5E83" w:rsidP="00DB5E83">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Otros</w:t>
            </w:r>
          </w:p>
        </w:tc>
        <w:tc>
          <w:tcPr>
            <w:tcW w:w="373" w:type="pct"/>
            <w:tcBorders>
              <w:top w:val="nil"/>
              <w:left w:val="nil"/>
              <w:bottom w:val="single" w:sz="4" w:space="0" w:color="auto"/>
              <w:right w:val="single" w:sz="4" w:space="0" w:color="auto"/>
            </w:tcBorders>
            <w:shd w:val="clear" w:color="auto" w:fill="auto"/>
            <w:noWrap/>
            <w:vAlign w:val="bottom"/>
          </w:tcPr>
          <w:p w14:paraId="21500599"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429" w:type="pct"/>
            <w:tcBorders>
              <w:top w:val="nil"/>
              <w:left w:val="nil"/>
              <w:bottom w:val="single" w:sz="4" w:space="0" w:color="auto"/>
              <w:right w:val="single" w:sz="4" w:space="0" w:color="auto"/>
            </w:tcBorders>
            <w:shd w:val="clear" w:color="auto" w:fill="auto"/>
            <w:noWrap/>
            <w:vAlign w:val="bottom"/>
          </w:tcPr>
          <w:p w14:paraId="15F37B21"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8C74B79"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0A73A6C"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A79166E"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25E4197"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5073093"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FDF2E65"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003E555"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081C579"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B5E83" w:rsidRPr="00D374DB" w14:paraId="31D0D449" w14:textId="77777777" w:rsidTr="00381694">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5A34CB9F" w14:textId="2511AB87" w:rsidR="00DB5E83" w:rsidRPr="00D374DB" w:rsidRDefault="00DB5E83" w:rsidP="00DB5E83">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47" w:type="pct"/>
            <w:tcBorders>
              <w:top w:val="nil"/>
              <w:left w:val="nil"/>
              <w:bottom w:val="single" w:sz="4" w:space="0" w:color="auto"/>
              <w:right w:val="single" w:sz="4" w:space="0" w:color="auto"/>
            </w:tcBorders>
            <w:shd w:val="clear" w:color="auto" w:fill="auto"/>
            <w:noWrap/>
            <w:vAlign w:val="center"/>
          </w:tcPr>
          <w:p w14:paraId="36747C1D" w14:textId="77777777" w:rsidR="00DB5E83" w:rsidRPr="00D374DB" w:rsidRDefault="00DB5E83" w:rsidP="00DB5E83">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Residencial</w:t>
            </w:r>
          </w:p>
        </w:tc>
        <w:tc>
          <w:tcPr>
            <w:tcW w:w="373" w:type="pct"/>
            <w:tcBorders>
              <w:top w:val="nil"/>
              <w:left w:val="nil"/>
              <w:bottom w:val="single" w:sz="4" w:space="0" w:color="auto"/>
              <w:right w:val="single" w:sz="4" w:space="0" w:color="auto"/>
            </w:tcBorders>
            <w:shd w:val="clear" w:color="auto" w:fill="auto"/>
            <w:noWrap/>
            <w:vAlign w:val="bottom"/>
          </w:tcPr>
          <w:p w14:paraId="2DCA26D9" w14:textId="77777777" w:rsidR="00DB5E83" w:rsidRPr="00D374DB" w:rsidRDefault="00DB5E83" w:rsidP="00DB5E83">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429" w:type="pct"/>
            <w:tcBorders>
              <w:top w:val="nil"/>
              <w:left w:val="nil"/>
              <w:bottom w:val="single" w:sz="4" w:space="0" w:color="auto"/>
              <w:right w:val="single" w:sz="4" w:space="0" w:color="auto"/>
            </w:tcBorders>
            <w:shd w:val="clear" w:color="auto" w:fill="auto"/>
            <w:noWrap/>
            <w:vAlign w:val="bottom"/>
          </w:tcPr>
          <w:p w14:paraId="3F412328" w14:textId="4D9796D0" w:rsidR="00DB5E83" w:rsidRPr="001D2329" w:rsidRDefault="001D2329" w:rsidP="00DB5E83">
            <w:pPr>
              <w:ind w:left="0" w:hanging="14"/>
              <w:jc w:val="right"/>
              <w:rPr>
                <w:rFonts w:ascii="Arial" w:hAnsi="Arial" w:cs="Arial"/>
                <w:color w:val="000000"/>
                <w:sz w:val="12"/>
                <w:szCs w:val="12"/>
                <w:lang w:val="es-CO"/>
              </w:rPr>
            </w:pPr>
            <w:r w:rsidRPr="001D2329">
              <w:rPr>
                <w:rFonts w:ascii="Arial" w:hAnsi="Arial" w:cs="Arial"/>
                <w:color w:val="000000"/>
                <w:sz w:val="12"/>
                <w:szCs w:val="12"/>
                <w:lang w:val="es-CO"/>
              </w:rPr>
              <w:t>15.060</w:t>
            </w:r>
          </w:p>
        </w:tc>
        <w:tc>
          <w:tcPr>
            <w:tcW w:w="396" w:type="pct"/>
            <w:tcBorders>
              <w:top w:val="nil"/>
              <w:left w:val="nil"/>
              <w:bottom w:val="single" w:sz="4" w:space="0" w:color="auto"/>
              <w:right w:val="single" w:sz="4" w:space="0" w:color="auto"/>
            </w:tcBorders>
            <w:shd w:val="clear" w:color="auto" w:fill="auto"/>
            <w:noWrap/>
            <w:vAlign w:val="bottom"/>
          </w:tcPr>
          <w:p w14:paraId="40EE8495" w14:textId="77777777" w:rsidR="00DB5E83" w:rsidRPr="00D374DB" w:rsidRDefault="00DB5E83" w:rsidP="00DB5E83">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96113CF" w14:textId="4A08A3CF" w:rsidR="00DB5E83" w:rsidRPr="00A1702E" w:rsidRDefault="00A1702E" w:rsidP="00DB5E83">
            <w:pPr>
              <w:ind w:left="0" w:hanging="14"/>
              <w:jc w:val="right"/>
              <w:rPr>
                <w:rFonts w:ascii="Arial" w:hAnsi="Arial" w:cs="Arial"/>
                <w:color w:val="000000"/>
                <w:sz w:val="12"/>
                <w:szCs w:val="12"/>
                <w:lang w:val="es-CO"/>
              </w:rPr>
            </w:pPr>
            <w:r w:rsidRPr="00A1702E">
              <w:rPr>
                <w:rFonts w:ascii="Arial" w:hAnsi="Arial" w:cs="Arial"/>
                <w:color w:val="000000"/>
                <w:sz w:val="12"/>
                <w:szCs w:val="12"/>
                <w:lang w:val="es-CO"/>
              </w:rPr>
              <w:t>22.620</w:t>
            </w:r>
          </w:p>
        </w:tc>
        <w:tc>
          <w:tcPr>
            <w:tcW w:w="396" w:type="pct"/>
            <w:tcBorders>
              <w:top w:val="nil"/>
              <w:left w:val="nil"/>
              <w:bottom w:val="single" w:sz="4" w:space="0" w:color="auto"/>
              <w:right w:val="single" w:sz="4" w:space="0" w:color="auto"/>
            </w:tcBorders>
            <w:shd w:val="clear" w:color="auto" w:fill="auto"/>
            <w:noWrap/>
            <w:vAlign w:val="bottom"/>
          </w:tcPr>
          <w:p w14:paraId="3C41B135" w14:textId="77777777" w:rsidR="00DB5E83" w:rsidRPr="00D374DB" w:rsidRDefault="00DB5E83" w:rsidP="00DB5E83">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F382342" w14:textId="0C2501A9" w:rsidR="00DB5E83" w:rsidRPr="00A400D7" w:rsidRDefault="00A400D7" w:rsidP="00DB5E83">
            <w:pPr>
              <w:ind w:left="0" w:hanging="14"/>
              <w:jc w:val="right"/>
              <w:rPr>
                <w:rFonts w:ascii="Arial" w:hAnsi="Arial" w:cs="Arial"/>
                <w:color w:val="000000"/>
                <w:sz w:val="12"/>
                <w:szCs w:val="12"/>
                <w:lang w:val="es-CO"/>
              </w:rPr>
            </w:pPr>
            <w:r w:rsidRPr="00A400D7">
              <w:rPr>
                <w:rFonts w:ascii="Arial" w:hAnsi="Arial" w:cs="Arial"/>
                <w:color w:val="000000"/>
                <w:sz w:val="12"/>
                <w:szCs w:val="12"/>
                <w:lang w:val="es-CO"/>
              </w:rPr>
              <w:t>25.140</w:t>
            </w:r>
          </w:p>
        </w:tc>
        <w:tc>
          <w:tcPr>
            <w:tcW w:w="395" w:type="pct"/>
            <w:tcBorders>
              <w:top w:val="nil"/>
              <w:left w:val="nil"/>
              <w:bottom w:val="single" w:sz="4" w:space="0" w:color="auto"/>
              <w:right w:val="single" w:sz="4" w:space="0" w:color="auto"/>
            </w:tcBorders>
            <w:shd w:val="clear" w:color="auto" w:fill="auto"/>
            <w:noWrap/>
            <w:vAlign w:val="bottom"/>
          </w:tcPr>
          <w:p w14:paraId="67AD6F1E" w14:textId="77777777" w:rsidR="00DB5E83" w:rsidRPr="00D374DB" w:rsidRDefault="00DB5E83" w:rsidP="00DB5E83">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38CD16E" w14:textId="1A872AEC" w:rsidR="00DB5E83" w:rsidRPr="004F28C3" w:rsidRDefault="004F28C3" w:rsidP="00DB5E83">
            <w:pPr>
              <w:ind w:left="0" w:hanging="14"/>
              <w:jc w:val="right"/>
              <w:rPr>
                <w:rFonts w:ascii="Arial" w:hAnsi="Arial" w:cs="Arial"/>
                <w:color w:val="000000"/>
                <w:sz w:val="12"/>
                <w:szCs w:val="12"/>
                <w:lang w:val="es-CO"/>
              </w:rPr>
            </w:pPr>
            <w:r w:rsidRPr="004F28C3">
              <w:rPr>
                <w:rFonts w:ascii="Arial" w:hAnsi="Arial" w:cs="Arial"/>
                <w:color w:val="000000"/>
                <w:sz w:val="12"/>
                <w:szCs w:val="12"/>
                <w:lang w:val="es-CO"/>
              </w:rPr>
              <w:t>25.380</w:t>
            </w:r>
          </w:p>
        </w:tc>
        <w:tc>
          <w:tcPr>
            <w:tcW w:w="396" w:type="pct"/>
            <w:tcBorders>
              <w:top w:val="nil"/>
              <w:left w:val="nil"/>
              <w:bottom w:val="single" w:sz="4" w:space="0" w:color="auto"/>
              <w:right w:val="single" w:sz="4" w:space="0" w:color="auto"/>
            </w:tcBorders>
            <w:shd w:val="clear" w:color="auto" w:fill="auto"/>
            <w:noWrap/>
            <w:vAlign w:val="bottom"/>
          </w:tcPr>
          <w:p w14:paraId="4C4B2248" w14:textId="77777777" w:rsidR="00DB5E83" w:rsidRPr="00D374DB" w:rsidRDefault="00DB5E83" w:rsidP="00DB5E83">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796EFC45" w14:textId="6B830948" w:rsidR="00DB5E83" w:rsidRPr="005331FE" w:rsidRDefault="005331FE" w:rsidP="00DB5E83">
            <w:pPr>
              <w:ind w:left="0" w:hanging="14"/>
              <w:jc w:val="right"/>
              <w:rPr>
                <w:rFonts w:ascii="Arial" w:hAnsi="Arial" w:cs="Arial"/>
                <w:color w:val="000000"/>
                <w:sz w:val="12"/>
                <w:szCs w:val="12"/>
                <w:lang w:val="es-CO"/>
              </w:rPr>
            </w:pPr>
            <w:r w:rsidRPr="005331FE">
              <w:rPr>
                <w:rFonts w:ascii="Arial" w:hAnsi="Arial" w:cs="Arial"/>
                <w:color w:val="000000"/>
                <w:sz w:val="12"/>
                <w:szCs w:val="12"/>
                <w:lang w:val="es-CO"/>
              </w:rPr>
              <w:t>25.620</w:t>
            </w:r>
          </w:p>
        </w:tc>
      </w:tr>
      <w:tr w:rsidR="00DB5E83" w:rsidRPr="00D374DB" w14:paraId="69471111" w14:textId="77777777" w:rsidTr="00381694">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336CB9AE" w14:textId="157AEE21" w:rsidR="00DB5E83" w:rsidRPr="00D374DB" w:rsidRDefault="00DB5E83" w:rsidP="00DB5E83">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47" w:type="pct"/>
            <w:tcBorders>
              <w:top w:val="nil"/>
              <w:left w:val="nil"/>
              <w:bottom w:val="single" w:sz="4" w:space="0" w:color="auto"/>
              <w:right w:val="single" w:sz="4" w:space="0" w:color="auto"/>
            </w:tcBorders>
            <w:shd w:val="clear" w:color="auto" w:fill="auto"/>
            <w:noWrap/>
            <w:vAlign w:val="center"/>
          </w:tcPr>
          <w:p w14:paraId="6D1C14C9" w14:textId="77777777" w:rsidR="00DB5E83" w:rsidRPr="00D374DB" w:rsidRDefault="00DB5E83" w:rsidP="00DB5E83">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Estrato 1</w:t>
            </w:r>
          </w:p>
        </w:tc>
        <w:tc>
          <w:tcPr>
            <w:tcW w:w="373" w:type="pct"/>
            <w:tcBorders>
              <w:top w:val="nil"/>
              <w:left w:val="nil"/>
              <w:bottom w:val="single" w:sz="4" w:space="0" w:color="auto"/>
              <w:right w:val="single" w:sz="4" w:space="0" w:color="auto"/>
            </w:tcBorders>
            <w:shd w:val="clear" w:color="auto" w:fill="auto"/>
            <w:noWrap/>
            <w:vAlign w:val="bottom"/>
          </w:tcPr>
          <w:p w14:paraId="69565548" w14:textId="77777777" w:rsidR="00DB5E83" w:rsidRPr="00D374DB" w:rsidRDefault="00DB5E83" w:rsidP="00DB5E83">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429" w:type="pct"/>
            <w:tcBorders>
              <w:top w:val="nil"/>
              <w:left w:val="nil"/>
              <w:bottom w:val="single" w:sz="4" w:space="0" w:color="auto"/>
              <w:right w:val="single" w:sz="4" w:space="0" w:color="auto"/>
            </w:tcBorders>
            <w:shd w:val="clear" w:color="auto" w:fill="auto"/>
            <w:noWrap/>
            <w:vAlign w:val="bottom"/>
          </w:tcPr>
          <w:p w14:paraId="3012AB82" w14:textId="1BE456E1" w:rsidR="00DB5E83" w:rsidRPr="001D2329" w:rsidRDefault="001D2329" w:rsidP="00DB5E83">
            <w:pPr>
              <w:ind w:left="0" w:hanging="14"/>
              <w:jc w:val="right"/>
              <w:rPr>
                <w:rFonts w:ascii="Arial" w:hAnsi="Arial" w:cs="Arial"/>
                <w:color w:val="000000"/>
                <w:sz w:val="12"/>
                <w:szCs w:val="12"/>
                <w:lang w:val="es-CO"/>
              </w:rPr>
            </w:pPr>
            <w:r w:rsidRPr="001D2329">
              <w:rPr>
                <w:rFonts w:ascii="Arial" w:hAnsi="Arial" w:cs="Arial"/>
                <w:color w:val="000000"/>
                <w:sz w:val="12"/>
                <w:szCs w:val="12"/>
                <w:lang w:val="es-CO"/>
              </w:rPr>
              <w:t>15.060</w:t>
            </w:r>
          </w:p>
        </w:tc>
        <w:tc>
          <w:tcPr>
            <w:tcW w:w="396" w:type="pct"/>
            <w:tcBorders>
              <w:top w:val="nil"/>
              <w:left w:val="nil"/>
              <w:bottom w:val="single" w:sz="4" w:space="0" w:color="auto"/>
              <w:right w:val="single" w:sz="4" w:space="0" w:color="auto"/>
            </w:tcBorders>
            <w:shd w:val="clear" w:color="auto" w:fill="auto"/>
            <w:noWrap/>
            <w:vAlign w:val="bottom"/>
          </w:tcPr>
          <w:p w14:paraId="574A79D5" w14:textId="77777777" w:rsidR="00DB5E83" w:rsidRPr="00D374DB" w:rsidRDefault="00DB5E83" w:rsidP="00DB5E83">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F30D7E3" w14:textId="73EA08F4" w:rsidR="00DB5E83" w:rsidRPr="00A1702E" w:rsidRDefault="00A1702E" w:rsidP="00DB5E83">
            <w:pPr>
              <w:ind w:left="0" w:hanging="14"/>
              <w:jc w:val="right"/>
              <w:rPr>
                <w:rFonts w:ascii="Arial" w:hAnsi="Arial" w:cs="Arial"/>
                <w:color w:val="000000"/>
                <w:sz w:val="12"/>
                <w:szCs w:val="12"/>
                <w:lang w:val="es-CO"/>
              </w:rPr>
            </w:pPr>
            <w:r w:rsidRPr="00A1702E">
              <w:rPr>
                <w:rFonts w:ascii="Arial" w:hAnsi="Arial" w:cs="Arial"/>
                <w:color w:val="000000"/>
                <w:sz w:val="12"/>
                <w:szCs w:val="12"/>
                <w:lang w:val="es-CO"/>
              </w:rPr>
              <w:t>22.620</w:t>
            </w:r>
          </w:p>
        </w:tc>
        <w:tc>
          <w:tcPr>
            <w:tcW w:w="396" w:type="pct"/>
            <w:tcBorders>
              <w:top w:val="nil"/>
              <w:left w:val="nil"/>
              <w:bottom w:val="single" w:sz="4" w:space="0" w:color="auto"/>
              <w:right w:val="single" w:sz="4" w:space="0" w:color="auto"/>
            </w:tcBorders>
            <w:shd w:val="clear" w:color="auto" w:fill="auto"/>
            <w:noWrap/>
            <w:vAlign w:val="bottom"/>
          </w:tcPr>
          <w:p w14:paraId="6FD714CD" w14:textId="77777777" w:rsidR="00DB5E83" w:rsidRPr="00D374DB" w:rsidRDefault="00DB5E83" w:rsidP="00DB5E83">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945E78C" w14:textId="1D0327E2" w:rsidR="00DB5E83" w:rsidRPr="00A400D7" w:rsidRDefault="00A400D7" w:rsidP="00DB5E83">
            <w:pPr>
              <w:ind w:left="0" w:hanging="14"/>
              <w:jc w:val="right"/>
              <w:rPr>
                <w:rFonts w:ascii="Arial" w:hAnsi="Arial" w:cs="Arial"/>
                <w:color w:val="000000"/>
                <w:sz w:val="12"/>
                <w:szCs w:val="12"/>
                <w:lang w:val="es-CO"/>
              </w:rPr>
            </w:pPr>
            <w:r w:rsidRPr="00A400D7">
              <w:rPr>
                <w:rFonts w:ascii="Arial" w:hAnsi="Arial" w:cs="Arial"/>
                <w:color w:val="000000"/>
                <w:sz w:val="12"/>
                <w:szCs w:val="12"/>
                <w:lang w:val="es-CO"/>
              </w:rPr>
              <w:t>25.140</w:t>
            </w:r>
          </w:p>
        </w:tc>
        <w:tc>
          <w:tcPr>
            <w:tcW w:w="395" w:type="pct"/>
            <w:tcBorders>
              <w:top w:val="nil"/>
              <w:left w:val="nil"/>
              <w:bottom w:val="single" w:sz="4" w:space="0" w:color="auto"/>
              <w:right w:val="single" w:sz="4" w:space="0" w:color="auto"/>
            </w:tcBorders>
            <w:shd w:val="clear" w:color="auto" w:fill="auto"/>
            <w:noWrap/>
            <w:vAlign w:val="bottom"/>
          </w:tcPr>
          <w:p w14:paraId="79D0AF10" w14:textId="77777777" w:rsidR="00DB5E83" w:rsidRPr="00D374DB" w:rsidRDefault="00DB5E83" w:rsidP="00DB5E83">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5D8E469" w14:textId="6B9FB569" w:rsidR="00DB5E83" w:rsidRPr="004F28C3" w:rsidRDefault="004F28C3" w:rsidP="00DB5E83">
            <w:pPr>
              <w:ind w:left="0" w:hanging="14"/>
              <w:jc w:val="right"/>
              <w:rPr>
                <w:rFonts w:ascii="Arial" w:hAnsi="Arial" w:cs="Arial"/>
                <w:color w:val="000000"/>
                <w:sz w:val="12"/>
                <w:szCs w:val="12"/>
                <w:lang w:val="es-CO"/>
              </w:rPr>
            </w:pPr>
            <w:r w:rsidRPr="004F28C3">
              <w:rPr>
                <w:rFonts w:ascii="Arial" w:hAnsi="Arial" w:cs="Arial"/>
                <w:color w:val="000000"/>
                <w:sz w:val="12"/>
                <w:szCs w:val="12"/>
                <w:lang w:val="es-CO"/>
              </w:rPr>
              <w:t>25.380</w:t>
            </w:r>
          </w:p>
        </w:tc>
        <w:tc>
          <w:tcPr>
            <w:tcW w:w="396" w:type="pct"/>
            <w:tcBorders>
              <w:top w:val="nil"/>
              <w:left w:val="nil"/>
              <w:bottom w:val="single" w:sz="4" w:space="0" w:color="auto"/>
              <w:right w:val="single" w:sz="4" w:space="0" w:color="auto"/>
            </w:tcBorders>
            <w:shd w:val="clear" w:color="auto" w:fill="auto"/>
            <w:noWrap/>
            <w:vAlign w:val="bottom"/>
          </w:tcPr>
          <w:p w14:paraId="7CBF63B0" w14:textId="77777777" w:rsidR="00DB5E83" w:rsidRPr="00D374DB" w:rsidRDefault="00DB5E83" w:rsidP="00DB5E83">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55604515" w14:textId="1AB49E6F" w:rsidR="00DB5E83" w:rsidRPr="005331FE" w:rsidRDefault="005331FE" w:rsidP="00DB5E83">
            <w:pPr>
              <w:ind w:left="0" w:hanging="14"/>
              <w:jc w:val="right"/>
              <w:rPr>
                <w:rFonts w:ascii="Arial" w:hAnsi="Arial" w:cs="Arial"/>
                <w:color w:val="000000"/>
                <w:sz w:val="12"/>
                <w:szCs w:val="12"/>
                <w:lang w:val="es-CO"/>
              </w:rPr>
            </w:pPr>
            <w:r w:rsidRPr="005331FE">
              <w:rPr>
                <w:rFonts w:ascii="Arial" w:hAnsi="Arial" w:cs="Arial"/>
                <w:color w:val="000000"/>
                <w:sz w:val="12"/>
                <w:szCs w:val="12"/>
                <w:lang w:val="es-CO"/>
              </w:rPr>
              <w:t>25.620</w:t>
            </w:r>
          </w:p>
        </w:tc>
      </w:tr>
      <w:tr w:rsidR="00DB5E83" w:rsidRPr="00D374DB" w14:paraId="3100019D" w14:textId="77777777" w:rsidTr="00381694">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66669C3B" w14:textId="400CB83B" w:rsidR="00DB5E83" w:rsidRPr="00D374DB" w:rsidRDefault="00DB5E83" w:rsidP="00DB5E83">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47" w:type="pct"/>
            <w:tcBorders>
              <w:top w:val="nil"/>
              <w:left w:val="nil"/>
              <w:bottom w:val="single" w:sz="4" w:space="0" w:color="auto"/>
              <w:right w:val="single" w:sz="4" w:space="0" w:color="auto"/>
            </w:tcBorders>
            <w:shd w:val="clear" w:color="auto" w:fill="auto"/>
            <w:noWrap/>
            <w:vAlign w:val="center"/>
          </w:tcPr>
          <w:p w14:paraId="09846239" w14:textId="77777777" w:rsidR="00DB5E83" w:rsidRPr="00D374DB" w:rsidRDefault="00DB5E83" w:rsidP="00DB5E83">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Estrato 2</w:t>
            </w:r>
          </w:p>
        </w:tc>
        <w:tc>
          <w:tcPr>
            <w:tcW w:w="373" w:type="pct"/>
            <w:tcBorders>
              <w:top w:val="nil"/>
              <w:left w:val="nil"/>
              <w:bottom w:val="single" w:sz="4" w:space="0" w:color="auto"/>
              <w:right w:val="single" w:sz="4" w:space="0" w:color="auto"/>
            </w:tcBorders>
            <w:shd w:val="clear" w:color="auto" w:fill="auto"/>
            <w:noWrap/>
            <w:vAlign w:val="bottom"/>
          </w:tcPr>
          <w:p w14:paraId="36B8CF91" w14:textId="77777777" w:rsidR="00DB5E83" w:rsidRPr="00D374DB" w:rsidRDefault="00DB5E83" w:rsidP="00DB5E83">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429" w:type="pct"/>
            <w:tcBorders>
              <w:top w:val="nil"/>
              <w:left w:val="nil"/>
              <w:bottom w:val="single" w:sz="4" w:space="0" w:color="auto"/>
              <w:right w:val="single" w:sz="4" w:space="0" w:color="auto"/>
            </w:tcBorders>
            <w:shd w:val="clear" w:color="auto" w:fill="auto"/>
            <w:noWrap/>
            <w:vAlign w:val="bottom"/>
          </w:tcPr>
          <w:p w14:paraId="6AFFC39E" w14:textId="21E5C3BE" w:rsidR="00DB5E83" w:rsidRPr="001D2329" w:rsidRDefault="001D2329" w:rsidP="00DB5E83">
            <w:pPr>
              <w:ind w:left="0" w:hanging="14"/>
              <w:jc w:val="right"/>
              <w:rPr>
                <w:rFonts w:ascii="Arial" w:hAnsi="Arial" w:cs="Arial"/>
                <w:color w:val="000000"/>
                <w:sz w:val="12"/>
                <w:szCs w:val="12"/>
                <w:lang w:val="es-CO"/>
              </w:rPr>
            </w:pPr>
            <w:r w:rsidRPr="001D2329">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71006B59" w14:textId="77777777" w:rsidR="00DB5E83" w:rsidRPr="00D374DB" w:rsidRDefault="00DB5E83" w:rsidP="00DB5E83">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823255A" w14:textId="74667BEA" w:rsidR="00DB5E83" w:rsidRPr="00A1702E" w:rsidRDefault="00A1702E" w:rsidP="00DB5E83">
            <w:pPr>
              <w:ind w:left="0" w:hanging="14"/>
              <w:jc w:val="right"/>
              <w:rPr>
                <w:rFonts w:ascii="Arial" w:hAnsi="Arial" w:cs="Arial"/>
                <w:color w:val="000000"/>
                <w:sz w:val="12"/>
                <w:szCs w:val="12"/>
                <w:lang w:val="es-CO"/>
              </w:rPr>
            </w:pPr>
            <w:r w:rsidRPr="00A1702E">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375CB674" w14:textId="77777777" w:rsidR="00DB5E83" w:rsidRPr="00D374DB" w:rsidRDefault="00DB5E83" w:rsidP="00DB5E83">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AD041ED" w14:textId="1D1DD12F" w:rsidR="00DB5E83" w:rsidRPr="00A400D7" w:rsidRDefault="00A400D7" w:rsidP="00DB5E83">
            <w:pPr>
              <w:ind w:left="0" w:hanging="14"/>
              <w:jc w:val="right"/>
              <w:rPr>
                <w:rFonts w:ascii="Arial" w:hAnsi="Arial" w:cs="Arial"/>
                <w:color w:val="000000"/>
                <w:sz w:val="12"/>
                <w:szCs w:val="12"/>
                <w:lang w:val="es-CO"/>
              </w:rPr>
            </w:pPr>
            <w:r w:rsidRPr="00A400D7">
              <w:rPr>
                <w:rFonts w:ascii="Arial" w:hAnsi="Arial" w:cs="Arial"/>
                <w:color w:val="000000"/>
                <w:sz w:val="12"/>
                <w:szCs w:val="12"/>
                <w:lang w:val="es-CO"/>
              </w:rPr>
              <w:t>0</w:t>
            </w:r>
          </w:p>
        </w:tc>
        <w:tc>
          <w:tcPr>
            <w:tcW w:w="395" w:type="pct"/>
            <w:tcBorders>
              <w:top w:val="nil"/>
              <w:left w:val="nil"/>
              <w:bottom w:val="single" w:sz="4" w:space="0" w:color="auto"/>
              <w:right w:val="single" w:sz="4" w:space="0" w:color="auto"/>
            </w:tcBorders>
            <w:shd w:val="clear" w:color="auto" w:fill="auto"/>
            <w:noWrap/>
            <w:vAlign w:val="bottom"/>
          </w:tcPr>
          <w:p w14:paraId="227E0D5F" w14:textId="77777777" w:rsidR="00DB5E83" w:rsidRPr="00D374DB" w:rsidRDefault="00DB5E83" w:rsidP="00DB5E83">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8D3BB1E" w14:textId="68FF7328" w:rsidR="00DB5E83" w:rsidRPr="004F28C3" w:rsidRDefault="004F28C3" w:rsidP="00DB5E83">
            <w:pPr>
              <w:ind w:left="0" w:hanging="14"/>
              <w:jc w:val="right"/>
              <w:rPr>
                <w:rFonts w:ascii="Arial" w:hAnsi="Arial" w:cs="Arial"/>
                <w:color w:val="000000"/>
                <w:sz w:val="12"/>
                <w:szCs w:val="12"/>
                <w:lang w:val="es-CO"/>
              </w:rPr>
            </w:pPr>
            <w:r w:rsidRPr="004F28C3">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4DBE6449" w14:textId="77777777" w:rsidR="00DB5E83" w:rsidRPr="00D374DB" w:rsidRDefault="00DB5E83" w:rsidP="00DB5E83">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C1A1E10" w14:textId="1E2ED02F" w:rsidR="00DB5E83" w:rsidRPr="005331FE" w:rsidRDefault="005331FE" w:rsidP="00DB5E83">
            <w:pPr>
              <w:ind w:left="0" w:hanging="14"/>
              <w:jc w:val="right"/>
              <w:rPr>
                <w:rFonts w:ascii="Arial" w:hAnsi="Arial" w:cs="Arial"/>
                <w:color w:val="000000"/>
                <w:sz w:val="12"/>
                <w:szCs w:val="12"/>
                <w:lang w:val="es-CO"/>
              </w:rPr>
            </w:pPr>
            <w:r w:rsidRPr="005331FE">
              <w:rPr>
                <w:rFonts w:ascii="Arial" w:hAnsi="Arial" w:cs="Arial"/>
                <w:color w:val="000000"/>
                <w:sz w:val="12"/>
                <w:szCs w:val="12"/>
                <w:lang w:val="es-CO"/>
              </w:rPr>
              <w:t>0</w:t>
            </w:r>
          </w:p>
        </w:tc>
      </w:tr>
      <w:tr w:rsidR="00DB5E83" w:rsidRPr="00D374DB" w14:paraId="522E8EFE" w14:textId="77777777" w:rsidTr="00381694">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684AA78B" w14:textId="1FA01947" w:rsidR="00DB5E83" w:rsidRPr="00D374DB" w:rsidRDefault="00DB5E83" w:rsidP="00DB5E83">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47" w:type="pct"/>
            <w:tcBorders>
              <w:top w:val="nil"/>
              <w:left w:val="nil"/>
              <w:bottom w:val="single" w:sz="4" w:space="0" w:color="auto"/>
              <w:right w:val="single" w:sz="4" w:space="0" w:color="auto"/>
            </w:tcBorders>
            <w:shd w:val="clear" w:color="auto" w:fill="auto"/>
            <w:noWrap/>
            <w:vAlign w:val="center"/>
          </w:tcPr>
          <w:p w14:paraId="130A7297" w14:textId="77777777" w:rsidR="00DB5E83" w:rsidRPr="00D374DB" w:rsidRDefault="00DB5E83" w:rsidP="00DB5E83">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Estrato 3</w:t>
            </w:r>
          </w:p>
        </w:tc>
        <w:tc>
          <w:tcPr>
            <w:tcW w:w="373" w:type="pct"/>
            <w:tcBorders>
              <w:top w:val="nil"/>
              <w:left w:val="nil"/>
              <w:bottom w:val="single" w:sz="4" w:space="0" w:color="auto"/>
              <w:right w:val="single" w:sz="4" w:space="0" w:color="auto"/>
            </w:tcBorders>
            <w:shd w:val="clear" w:color="auto" w:fill="auto"/>
            <w:noWrap/>
            <w:vAlign w:val="bottom"/>
          </w:tcPr>
          <w:p w14:paraId="12DABE56" w14:textId="77777777" w:rsidR="00DB5E83" w:rsidRPr="00D374DB" w:rsidRDefault="00DB5E83" w:rsidP="00DB5E83">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429" w:type="pct"/>
            <w:tcBorders>
              <w:top w:val="nil"/>
              <w:left w:val="nil"/>
              <w:bottom w:val="single" w:sz="4" w:space="0" w:color="auto"/>
              <w:right w:val="single" w:sz="4" w:space="0" w:color="auto"/>
            </w:tcBorders>
            <w:shd w:val="clear" w:color="auto" w:fill="auto"/>
            <w:noWrap/>
            <w:vAlign w:val="bottom"/>
          </w:tcPr>
          <w:p w14:paraId="6CC4948C" w14:textId="069306E0" w:rsidR="00DB5E83" w:rsidRPr="001D2329" w:rsidRDefault="001D2329" w:rsidP="00DB5E83">
            <w:pPr>
              <w:ind w:left="0" w:hanging="14"/>
              <w:jc w:val="right"/>
              <w:rPr>
                <w:rFonts w:ascii="Arial" w:hAnsi="Arial" w:cs="Arial"/>
                <w:color w:val="000000"/>
                <w:sz w:val="12"/>
                <w:szCs w:val="12"/>
                <w:lang w:val="es-CO"/>
              </w:rPr>
            </w:pPr>
            <w:r w:rsidRPr="001D2329">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4C83BE9D" w14:textId="77777777" w:rsidR="00DB5E83" w:rsidRPr="00D374DB" w:rsidRDefault="00DB5E83" w:rsidP="00DB5E83">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5345B55" w14:textId="1AACA2D7" w:rsidR="00DB5E83" w:rsidRPr="00A1702E" w:rsidRDefault="00A1702E" w:rsidP="00DB5E83">
            <w:pPr>
              <w:ind w:left="0" w:hanging="14"/>
              <w:jc w:val="right"/>
              <w:rPr>
                <w:rFonts w:ascii="Arial" w:hAnsi="Arial" w:cs="Arial"/>
                <w:color w:val="000000"/>
                <w:sz w:val="12"/>
                <w:szCs w:val="12"/>
                <w:lang w:val="es-CO"/>
              </w:rPr>
            </w:pPr>
            <w:r w:rsidRPr="00A1702E">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74A0C4F6" w14:textId="77777777" w:rsidR="00DB5E83" w:rsidRPr="00D374DB" w:rsidRDefault="00DB5E83" w:rsidP="00DB5E83">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6B0FF96" w14:textId="1BEEC7E0" w:rsidR="00DB5E83" w:rsidRPr="00A400D7" w:rsidRDefault="00A400D7" w:rsidP="00DB5E83">
            <w:pPr>
              <w:ind w:left="0" w:hanging="14"/>
              <w:jc w:val="right"/>
              <w:rPr>
                <w:rFonts w:ascii="Arial" w:hAnsi="Arial" w:cs="Arial"/>
                <w:color w:val="000000"/>
                <w:sz w:val="12"/>
                <w:szCs w:val="12"/>
                <w:lang w:val="es-CO"/>
              </w:rPr>
            </w:pPr>
            <w:r w:rsidRPr="00A400D7">
              <w:rPr>
                <w:rFonts w:ascii="Arial" w:hAnsi="Arial" w:cs="Arial"/>
                <w:color w:val="000000"/>
                <w:sz w:val="12"/>
                <w:szCs w:val="12"/>
                <w:lang w:val="es-CO"/>
              </w:rPr>
              <w:t>0</w:t>
            </w:r>
          </w:p>
        </w:tc>
        <w:tc>
          <w:tcPr>
            <w:tcW w:w="395" w:type="pct"/>
            <w:tcBorders>
              <w:top w:val="nil"/>
              <w:left w:val="nil"/>
              <w:bottom w:val="single" w:sz="4" w:space="0" w:color="auto"/>
              <w:right w:val="single" w:sz="4" w:space="0" w:color="auto"/>
            </w:tcBorders>
            <w:shd w:val="clear" w:color="auto" w:fill="auto"/>
            <w:noWrap/>
            <w:vAlign w:val="bottom"/>
          </w:tcPr>
          <w:p w14:paraId="5F49FED3" w14:textId="77777777" w:rsidR="00DB5E83" w:rsidRPr="00D374DB" w:rsidRDefault="00DB5E83" w:rsidP="00DB5E83">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4C1BC9F" w14:textId="2AF1A2AB" w:rsidR="00DB5E83" w:rsidRPr="004F28C3" w:rsidRDefault="004F28C3" w:rsidP="00DB5E83">
            <w:pPr>
              <w:ind w:left="0" w:hanging="14"/>
              <w:jc w:val="right"/>
              <w:rPr>
                <w:rFonts w:ascii="Arial" w:hAnsi="Arial" w:cs="Arial"/>
                <w:color w:val="000000"/>
                <w:sz w:val="12"/>
                <w:szCs w:val="12"/>
                <w:lang w:val="es-CO"/>
              </w:rPr>
            </w:pPr>
            <w:r w:rsidRPr="004F28C3">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076DDCAF" w14:textId="77777777" w:rsidR="00DB5E83" w:rsidRPr="00D374DB" w:rsidRDefault="00DB5E83" w:rsidP="00DB5E83">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CB7CC8A" w14:textId="04F555F9" w:rsidR="00DB5E83" w:rsidRPr="005331FE" w:rsidRDefault="005331FE" w:rsidP="00DB5E83">
            <w:pPr>
              <w:ind w:left="0" w:hanging="14"/>
              <w:jc w:val="right"/>
              <w:rPr>
                <w:rFonts w:ascii="Arial" w:hAnsi="Arial" w:cs="Arial"/>
                <w:color w:val="000000"/>
                <w:sz w:val="12"/>
                <w:szCs w:val="12"/>
                <w:lang w:val="es-CO"/>
              </w:rPr>
            </w:pPr>
            <w:r w:rsidRPr="005331FE">
              <w:rPr>
                <w:rFonts w:ascii="Arial" w:hAnsi="Arial" w:cs="Arial"/>
                <w:color w:val="000000"/>
                <w:sz w:val="12"/>
                <w:szCs w:val="12"/>
                <w:lang w:val="es-CO"/>
              </w:rPr>
              <w:t>0</w:t>
            </w:r>
          </w:p>
        </w:tc>
      </w:tr>
      <w:tr w:rsidR="00DB5E83" w:rsidRPr="00D374DB" w14:paraId="72AE2304" w14:textId="77777777" w:rsidTr="00381694">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5F307D57" w14:textId="194811DC" w:rsidR="00DB5E83" w:rsidRPr="00D374DB" w:rsidRDefault="00DB5E83" w:rsidP="00DB5E83">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47" w:type="pct"/>
            <w:tcBorders>
              <w:top w:val="nil"/>
              <w:left w:val="nil"/>
              <w:bottom w:val="single" w:sz="4" w:space="0" w:color="auto"/>
              <w:right w:val="single" w:sz="4" w:space="0" w:color="auto"/>
            </w:tcBorders>
            <w:shd w:val="clear" w:color="auto" w:fill="auto"/>
            <w:noWrap/>
            <w:vAlign w:val="center"/>
          </w:tcPr>
          <w:p w14:paraId="62454EFE" w14:textId="77777777" w:rsidR="00DB5E83" w:rsidRPr="00D374DB" w:rsidRDefault="00DB5E83" w:rsidP="00DB5E83">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Estrato 4</w:t>
            </w:r>
          </w:p>
        </w:tc>
        <w:tc>
          <w:tcPr>
            <w:tcW w:w="373" w:type="pct"/>
            <w:tcBorders>
              <w:top w:val="nil"/>
              <w:left w:val="nil"/>
              <w:bottom w:val="single" w:sz="4" w:space="0" w:color="auto"/>
              <w:right w:val="single" w:sz="4" w:space="0" w:color="auto"/>
            </w:tcBorders>
            <w:shd w:val="clear" w:color="auto" w:fill="auto"/>
            <w:noWrap/>
            <w:vAlign w:val="bottom"/>
          </w:tcPr>
          <w:p w14:paraId="17F43EB1" w14:textId="77777777" w:rsidR="00DB5E83" w:rsidRPr="00D374DB" w:rsidRDefault="00DB5E83" w:rsidP="00DB5E83">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429" w:type="pct"/>
            <w:tcBorders>
              <w:top w:val="nil"/>
              <w:left w:val="nil"/>
              <w:bottom w:val="single" w:sz="4" w:space="0" w:color="auto"/>
              <w:right w:val="single" w:sz="4" w:space="0" w:color="auto"/>
            </w:tcBorders>
            <w:shd w:val="clear" w:color="auto" w:fill="auto"/>
            <w:noWrap/>
            <w:vAlign w:val="bottom"/>
          </w:tcPr>
          <w:p w14:paraId="1015CCAB" w14:textId="77777777" w:rsidR="00DB5E83" w:rsidRPr="00D374DB" w:rsidRDefault="00DB5E83" w:rsidP="00DB5E83">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F5970B9" w14:textId="77777777" w:rsidR="00DB5E83" w:rsidRPr="00D374DB" w:rsidRDefault="00DB5E83" w:rsidP="00DB5E83">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5463051" w14:textId="77777777" w:rsidR="00DB5E83" w:rsidRPr="00D374DB" w:rsidRDefault="00DB5E83" w:rsidP="00DB5E83">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0B8555D" w14:textId="77777777" w:rsidR="00DB5E83" w:rsidRPr="00D374DB" w:rsidRDefault="00DB5E83" w:rsidP="00DB5E83">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AAFA4A0" w14:textId="77777777" w:rsidR="00DB5E83" w:rsidRPr="00D374DB" w:rsidRDefault="00DB5E83" w:rsidP="00DB5E83">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F4B9825" w14:textId="77777777" w:rsidR="00DB5E83" w:rsidRPr="00D374DB" w:rsidRDefault="00DB5E83" w:rsidP="00DB5E83">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2188D65" w14:textId="77777777" w:rsidR="00DB5E83" w:rsidRPr="00D374DB" w:rsidRDefault="00DB5E83" w:rsidP="00DB5E83">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2F54040" w14:textId="77777777" w:rsidR="00DB5E83" w:rsidRPr="00D374DB" w:rsidRDefault="00DB5E83" w:rsidP="00DB5E83">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5AE8195" w14:textId="77777777" w:rsidR="00DB5E83" w:rsidRPr="00D374DB" w:rsidRDefault="00DB5E83" w:rsidP="00DB5E83">
            <w:pPr>
              <w:ind w:left="0" w:hanging="14"/>
              <w:jc w:val="right"/>
              <w:rPr>
                <w:rFonts w:ascii="Arial" w:hAnsi="Arial" w:cs="Arial"/>
                <w:color w:val="000000"/>
                <w:sz w:val="12"/>
                <w:szCs w:val="12"/>
                <w:highlight w:val="yellow"/>
                <w:lang w:val="es-CO"/>
              </w:rPr>
            </w:pPr>
            <w:r w:rsidRPr="00D374DB">
              <w:rPr>
                <w:rFonts w:ascii="Arial" w:hAnsi="Arial" w:cs="Arial"/>
                <w:color w:val="000000"/>
                <w:sz w:val="12"/>
                <w:szCs w:val="12"/>
                <w:lang w:val="es-CO" w:eastAsia="es-CO"/>
              </w:rPr>
              <w:t>0</w:t>
            </w:r>
          </w:p>
        </w:tc>
      </w:tr>
      <w:tr w:rsidR="00DB5E83" w:rsidRPr="00D374DB" w14:paraId="028DB7FC" w14:textId="77777777" w:rsidTr="00381694">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1D825441" w14:textId="00F7FE8E" w:rsidR="00DB5E83" w:rsidRPr="00D374DB" w:rsidRDefault="00DB5E83" w:rsidP="00DB5E83">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47" w:type="pct"/>
            <w:tcBorders>
              <w:top w:val="nil"/>
              <w:left w:val="nil"/>
              <w:bottom w:val="single" w:sz="4" w:space="0" w:color="auto"/>
              <w:right w:val="single" w:sz="4" w:space="0" w:color="auto"/>
            </w:tcBorders>
            <w:shd w:val="clear" w:color="auto" w:fill="auto"/>
            <w:noWrap/>
            <w:vAlign w:val="center"/>
          </w:tcPr>
          <w:p w14:paraId="2BE70892" w14:textId="77777777" w:rsidR="00DB5E83" w:rsidRPr="00D374DB" w:rsidRDefault="00DB5E83" w:rsidP="00DB5E83">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Estrato 5</w:t>
            </w:r>
          </w:p>
        </w:tc>
        <w:tc>
          <w:tcPr>
            <w:tcW w:w="373" w:type="pct"/>
            <w:tcBorders>
              <w:top w:val="nil"/>
              <w:left w:val="nil"/>
              <w:bottom w:val="single" w:sz="4" w:space="0" w:color="auto"/>
              <w:right w:val="single" w:sz="4" w:space="0" w:color="auto"/>
            </w:tcBorders>
            <w:shd w:val="clear" w:color="auto" w:fill="auto"/>
            <w:noWrap/>
            <w:vAlign w:val="bottom"/>
          </w:tcPr>
          <w:p w14:paraId="5940A367"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429" w:type="pct"/>
            <w:tcBorders>
              <w:top w:val="nil"/>
              <w:left w:val="nil"/>
              <w:bottom w:val="single" w:sz="4" w:space="0" w:color="auto"/>
              <w:right w:val="single" w:sz="4" w:space="0" w:color="auto"/>
            </w:tcBorders>
            <w:shd w:val="clear" w:color="auto" w:fill="auto"/>
            <w:noWrap/>
            <w:vAlign w:val="bottom"/>
          </w:tcPr>
          <w:p w14:paraId="1FC98282"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0A071C6"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6396369"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2A7B2FA"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689CFCD"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FF5C10B"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1FB871C"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97AF4EC"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D12BA9B"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B5E83" w:rsidRPr="00D374DB" w14:paraId="7782CB4D" w14:textId="77777777" w:rsidTr="00381694">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11D7F2C6" w14:textId="5E3EC4F7" w:rsidR="00DB5E83" w:rsidRPr="00D374DB" w:rsidRDefault="00DB5E83" w:rsidP="00DB5E83">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47" w:type="pct"/>
            <w:tcBorders>
              <w:top w:val="nil"/>
              <w:left w:val="nil"/>
              <w:bottom w:val="single" w:sz="4" w:space="0" w:color="auto"/>
              <w:right w:val="single" w:sz="4" w:space="0" w:color="auto"/>
            </w:tcBorders>
            <w:shd w:val="clear" w:color="auto" w:fill="auto"/>
            <w:noWrap/>
            <w:vAlign w:val="center"/>
          </w:tcPr>
          <w:p w14:paraId="24896090" w14:textId="77777777" w:rsidR="00DB5E83" w:rsidRPr="00D374DB" w:rsidRDefault="00DB5E83" w:rsidP="00DB5E83">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Estrato 6</w:t>
            </w:r>
          </w:p>
        </w:tc>
        <w:tc>
          <w:tcPr>
            <w:tcW w:w="373" w:type="pct"/>
            <w:tcBorders>
              <w:top w:val="nil"/>
              <w:left w:val="nil"/>
              <w:bottom w:val="single" w:sz="4" w:space="0" w:color="auto"/>
              <w:right w:val="single" w:sz="4" w:space="0" w:color="auto"/>
            </w:tcBorders>
            <w:shd w:val="clear" w:color="auto" w:fill="auto"/>
            <w:noWrap/>
            <w:vAlign w:val="bottom"/>
          </w:tcPr>
          <w:p w14:paraId="454A3B7F"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429" w:type="pct"/>
            <w:tcBorders>
              <w:top w:val="nil"/>
              <w:left w:val="nil"/>
              <w:bottom w:val="single" w:sz="4" w:space="0" w:color="auto"/>
              <w:right w:val="single" w:sz="4" w:space="0" w:color="auto"/>
            </w:tcBorders>
            <w:shd w:val="clear" w:color="auto" w:fill="auto"/>
            <w:noWrap/>
            <w:vAlign w:val="bottom"/>
          </w:tcPr>
          <w:p w14:paraId="4BD9400B"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87AB5B8"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69A37DF"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55E52A9"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E95DF68"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6A87398"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7676DC1"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5EA4F4A"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8F0C357"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B5E83" w:rsidRPr="00D374DB" w14:paraId="05A29F29" w14:textId="77777777" w:rsidTr="00381694">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6FBE3BFC" w14:textId="77516574" w:rsidR="00DB5E83" w:rsidRPr="00D374DB" w:rsidRDefault="00DB5E83" w:rsidP="00DB5E83">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47" w:type="pct"/>
            <w:tcBorders>
              <w:top w:val="nil"/>
              <w:left w:val="nil"/>
              <w:bottom w:val="single" w:sz="4" w:space="0" w:color="auto"/>
              <w:right w:val="single" w:sz="4" w:space="0" w:color="auto"/>
            </w:tcBorders>
            <w:shd w:val="clear" w:color="auto" w:fill="auto"/>
            <w:noWrap/>
            <w:vAlign w:val="center"/>
          </w:tcPr>
          <w:p w14:paraId="70102BDA" w14:textId="77777777" w:rsidR="00DB5E83" w:rsidRPr="00D374DB" w:rsidRDefault="00DB5E83" w:rsidP="00DB5E83">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Comercial</w:t>
            </w:r>
          </w:p>
        </w:tc>
        <w:tc>
          <w:tcPr>
            <w:tcW w:w="373" w:type="pct"/>
            <w:tcBorders>
              <w:top w:val="nil"/>
              <w:left w:val="nil"/>
              <w:bottom w:val="single" w:sz="4" w:space="0" w:color="auto"/>
              <w:right w:val="single" w:sz="4" w:space="0" w:color="auto"/>
            </w:tcBorders>
            <w:shd w:val="clear" w:color="auto" w:fill="auto"/>
            <w:noWrap/>
            <w:vAlign w:val="bottom"/>
          </w:tcPr>
          <w:p w14:paraId="376F4D65"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429" w:type="pct"/>
            <w:tcBorders>
              <w:top w:val="nil"/>
              <w:left w:val="nil"/>
              <w:bottom w:val="single" w:sz="4" w:space="0" w:color="auto"/>
              <w:right w:val="single" w:sz="4" w:space="0" w:color="auto"/>
            </w:tcBorders>
            <w:shd w:val="clear" w:color="auto" w:fill="auto"/>
            <w:noWrap/>
            <w:vAlign w:val="bottom"/>
          </w:tcPr>
          <w:p w14:paraId="43F8F7A1"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140B075"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9BE5197"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54D0CEF"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7F60910"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4C6754A"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C8E86D9"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2D8337D"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B3BF13E"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B5E83" w:rsidRPr="00D374DB" w14:paraId="189E5A17" w14:textId="77777777" w:rsidTr="00381694">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4AC0A4E3" w14:textId="1A343C9E" w:rsidR="00DB5E83" w:rsidRPr="00D374DB" w:rsidRDefault="00DB5E83" w:rsidP="00DB5E83">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47" w:type="pct"/>
            <w:tcBorders>
              <w:top w:val="nil"/>
              <w:left w:val="nil"/>
              <w:bottom w:val="single" w:sz="4" w:space="0" w:color="auto"/>
              <w:right w:val="single" w:sz="4" w:space="0" w:color="auto"/>
            </w:tcBorders>
            <w:shd w:val="clear" w:color="auto" w:fill="auto"/>
            <w:noWrap/>
            <w:vAlign w:val="center"/>
          </w:tcPr>
          <w:p w14:paraId="5B826CC2" w14:textId="77777777" w:rsidR="00DB5E83" w:rsidRPr="00D374DB" w:rsidRDefault="00DB5E83" w:rsidP="00DB5E83">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Industrial</w:t>
            </w:r>
          </w:p>
        </w:tc>
        <w:tc>
          <w:tcPr>
            <w:tcW w:w="373" w:type="pct"/>
            <w:tcBorders>
              <w:top w:val="nil"/>
              <w:left w:val="nil"/>
              <w:bottom w:val="single" w:sz="4" w:space="0" w:color="auto"/>
              <w:right w:val="single" w:sz="4" w:space="0" w:color="auto"/>
            </w:tcBorders>
            <w:shd w:val="clear" w:color="auto" w:fill="auto"/>
            <w:noWrap/>
            <w:vAlign w:val="bottom"/>
          </w:tcPr>
          <w:p w14:paraId="35933594"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429" w:type="pct"/>
            <w:tcBorders>
              <w:top w:val="nil"/>
              <w:left w:val="nil"/>
              <w:bottom w:val="single" w:sz="4" w:space="0" w:color="auto"/>
              <w:right w:val="single" w:sz="4" w:space="0" w:color="auto"/>
            </w:tcBorders>
            <w:shd w:val="clear" w:color="auto" w:fill="auto"/>
            <w:noWrap/>
            <w:vAlign w:val="bottom"/>
          </w:tcPr>
          <w:p w14:paraId="6B7B4634"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341381E"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812C139"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28B77F4"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B85BA15"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440ADF2"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05DC932"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8FC6A6A"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68B49E3"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B5E83" w:rsidRPr="00D374DB" w14:paraId="4061AFDA" w14:textId="77777777" w:rsidTr="00381694">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0DF2E8EB" w14:textId="44F17F2D" w:rsidR="00DB5E83" w:rsidRPr="00D374DB" w:rsidRDefault="00DB5E83" w:rsidP="00DB5E83">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47" w:type="pct"/>
            <w:tcBorders>
              <w:top w:val="nil"/>
              <w:left w:val="nil"/>
              <w:bottom w:val="single" w:sz="4" w:space="0" w:color="auto"/>
              <w:right w:val="single" w:sz="4" w:space="0" w:color="auto"/>
            </w:tcBorders>
            <w:shd w:val="clear" w:color="auto" w:fill="auto"/>
            <w:noWrap/>
            <w:vAlign w:val="center"/>
          </w:tcPr>
          <w:p w14:paraId="3ADE3A91" w14:textId="77777777" w:rsidR="00DB5E83" w:rsidRPr="00D374DB" w:rsidRDefault="00DB5E83" w:rsidP="00DB5E83">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GNCV</w:t>
            </w:r>
          </w:p>
        </w:tc>
        <w:tc>
          <w:tcPr>
            <w:tcW w:w="373" w:type="pct"/>
            <w:tcBorders>
              <w:top w:val="nil"/>
              <w:left w:val="nil"/>
              <w:bottom w:val="single" w:sz="4" w:space="0" w:color="auto"/>
              <w:right w:val="single" w:sz="4" w:space="0" w:color="auto"/>
            </w:tcBorders>
            <w:shd w:val="clear" w:color="auto" w:fill="auto"/>
            <w:noWrap/>
            <w:vAlign w:val="bottom"/>
          </w:tcPr>
          <w:p w14:paraId="7A79932E"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429" w:type="pct"/>
            <w:tcBorders>
              <w:top w:val="nil"/>
              <w:left w:val="nil"/>
              <w:bottom w:val="single" w:sz="4" w:space="0" w:color="auto"/>
              <w:right w:val="single" w:sz="4" w:space="0" w:color="auto"/>
            </w:tcBorders>
            <w:shd w:val="clear" w:color="auto" w:fill="auto"/>
            <w:noWrap/>
            <w:vAlign w:val="bottom"/>
          </w:tcPr>
          <w:p w14:paraId="251048FE"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CCD06B8"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087C7DD"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40B4F69"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0F25F16"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D36B710"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719EC7B"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891F456"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257764A"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B5E83" w:rsidRPr="00D374DB" w14:paraId="516439FB" w14:textId="77777777" w:rsidTr="00381694">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7EA41628" w14:textId="07AECBC7" w:rsidR="00DB5E83" w:rsidRPr="00D374DB" w:rsidRDefault="00DB5E83" w:rsidP="00DB5E83">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47" w:type="pct"/>
            <w:tcBorders>
              <w:top w:val="nil"/>
              <w:left w:val="nil"/>
              <w:bottom w:val="single" w:sz="4" w:space="0" w:color="auto"/>
              <w:right w:val="single" w:sz="4" w:space="0" w:color="auto"/>
            </w:tcBorders>
            <w:shd w:val="clear" w:color="auto" w:fill="auto"/>
            <w:noWrap/>
            <w:vAlign w:val="center"/>
          </w:tcPr>
          <w:p w14:paraId="77F3062C" w14:textId="77777777" w:rsidR="00DB5E83" w:rsidRPr="00D374DB" w:rsidRDefault="00DB5E83" w:rsidP="00DB5E83">
            <w:pPr>
              <w:ind w:left="0"/>
              <w:rPr>
                <w:rFonts w:ascii="Arial" w:hAnsi="Arial" w:cs="Arial"/>
                <w:color w:val="000000"/>
                <w:sz w:val="12"/>
                <w:szCs w:val="12"/>
                <w:lang w:val="es-CO" w:eastAsia="es-CO"/>
              </w:rPr>
            </w:pPr>
            <w:r w:rsidRPr="00D374DB">
              <w:rPr>
                <w:rFonts w:ascii="Arial" w:hAnsi="Arial" w:cs="Arial"/>
                <w:color w:val="000000"/>
                <w:sz w:val="12"/>
                <w:szCs w:val="12"/>
                <w:lang w:val="es-CO" w:eastAsia="es-CO"/>
              </w:rPr>
              <w:t>Otros</w:t>
            </w:r>
          </w:p>
        </w:tc>
        <w:tc>
          <w:tcPr>
            <w:tcW w:w="373" w:type="pct"/>
            <w:tcBorders>
              <w:top w:val="nil"/>
              <w:left w:val="nil"/>
              <w:bottom w:val="single" w:sz="4" w:space="0" w:color="auto"/>
              <w:right w:val="single" w:sz="4" w:space="0" w:color="auto"/>
            </w:tcBorders>
            <w:shd w:val="clear" w:color="auto" w:fill="auto"/>
            <w:noWrap/>
            <w:vAlign w:val="bottom"/>
          </w:tcPr>
          <w:p w14:paraId="4140B9C0"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429" w:type="pct"/>
            <w:tcBorders>
              <w:top w:val="nil"/>
              <w:left w:val="nil"/>
              <w:bottom w:val="single" w:sz="4" w:space="0" w:color="auto"/>
              <w:right w:val="single" w:sz="4" w:space="0" w:color="auto"/>
            </w:tcBorders>
            <w:shd w:val="clear" w:color="auto" w:fill="auto"/>
            <w:noWrap/>
            <w:vAlign w:val="bottom"/>
          </w:tcPr>
          <w:p w14:paraId="6B22C6A6"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02BCE95"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BA102C6"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AF414D7"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0D02457"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C0F0C33"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853DE43"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4829318"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051E8FF" w14:textId="77777777" w:rsidR="00DB5E83" w:rsidRPr="00D374DB" w:rsidRDefault="00DB5E83" w:rsidP="00DB5E83">
            <w:pPr>
              <w:ind w:left="0" w:hanging="14"/>
              <w:jc w:val="right"/>
              <w:rPr>
                <w:rFonts w:ascii="Arial" w:hAnsi="Arial" w:cs="Arial"/>
                <w:color w:val="000000"/>
                <w:sz w:val="12"/>
                <w:szCs w:val="12"/>
                <w:lang w:val="es-CO"/>
              </w:rPr>
            </w:pPr>
            <w:r w:rsidRPr="00D374DB">
              <w:rPr>
                <w:rFonts w:ascii="Arial" w:hAnsi="Arial" w:cs="Arial"/>
                <w:color w:val="000000"/>
                <w:sz w:val="12"/>
                <w:szCs w:val="12"/>
                <w:lang w:val="es-CO" w:eastAsia="es-CO"/>
              </w:rPr>
              <w:t>0</w:t>
            </w:r>
          </w:p>
        </w:tc>
      </w:tr>
      <w:tr w:rsidR="00D374DB" w:rsidRPr="00D374DB" w14:paraId="52F2265F" w14:textId="77777777" w:rsidTr="00381694">
        <w:trPr>
          <w:trHeight w:val="300"/>
        </w:trPr>
        <w:tc>
          <w:tcPr>
            <w:tcW w:w="104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85A580D" w14:textId="77777777" w:rsidR="00D374DB" w:rsidRPr="00D374DB" w:rsidRDefault="00D374DB" w:rsidP="00D374DB">
            <w:pPr>
              <w:ind w:left="0"/>
              <w:rPr>
                <w:rFonts w:ascii="Arial" w:hAnsi="Arial" w:cs="Arial"/>
                <w:b/>
                <w:color w:val="000000"/>
                <w:sz w:val="12"/>
                <w:szCs w:val="12"/>
                <w:lang w:val="es-CO" w:eastAsia="es-CO"/>
              </w:rPr>
            </w:pPr>
            <w:r w:rsidRPr="00D374DB">
              <w:rPr>
                <w:rFonts w:ascii="Arial" w:hAnsi="Arial" w:cs="Arial"/>
                <w:b/>
                <w:color w:val="000000"/>
                <w:sz w:val="12"/>
                <w:szCs w:val="12"/>
                <w:lang w:val="es-CO" w:eastAsia="es-CO"/>
              </w:rPr>
              <w:t>TOTAL</w:t>
            </w:r>
          </w:p>
        </w:tc>
        <w:tc>
          <w:tcPr>
            <w:tcW w:w="37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CF0B14F" w14:textId="77777777" w:rsidR="00D374DB" w:rsidRPr="00D374DB" w:rsidRDefault="00D374DB" w:rsidP="00D374DB">
            <w:pPr>
              <w:ind w:left="0"/>
              <w:jc w:val="right"/>
              <w:rPr>
                <w:rFonts w:ascii="Arial" w:hAnsi="Arial" w:cs="Arial"/>
                <w:b/>
                <w:bCs/>
                <w:color w:val="000000"/>
                <w:sz w:val="12"/>
                <w:szCs w:val="12"/>
                <w:lang w:val="es-CO" w:eastAsia="es-CO"/>
              </w:rPr>
            </w:pPr>
            <w:r w:rsidRPr="00D374DB">
              <w:rPr>
                <w:rFonts w:ascii="Arial" w:hAnsi="Arial" w:cs="Arial"/>
                <w:color w:val="000000"/>
                <w:sz w:val="12"/>
                <w:szCs w:val="12"/>
                <w:lang w:val="es-CO" w:eastAsia="es-CO"/>
              </w:rPr>
              <w:t>0</w:t>
            </w:r>
          </w:p>
        </w:tc>
        <w:tc>
          <w:tcPr>
            <w:tcW w:w="42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850E4E" w14:textId="050992A2" w:rsidR="00D374DB" w:rsidRPr="00D374DB" w:rsidRDefault="00976F80" w:rsidP="001D2329">
            <w:pPr>
              <w:ind w:left="0"/>
              <w:jc w:val="right"/>
              <w:rPr>
                <w:rFonts w:ascii="Arial" w:hAnsi="Arial" w:cs="Arial"/>
                <w:b/>
                <w:bCs/>
                <w:color w:val="000000"/>
                <w:sz w:val="12"/>
                <w:szCs w:val="12"/>
                <w:lang w:val="es-CO"/>
              </w:rPr>
            </w:pPr>
            <w:r>
              <w:rPr>
                <w:rFonts w:ascii="Arial" w:hAnsi="Arial" w:cs="Arial"/>
                <w:b/>
                <w:bCs/>
                <w:color w:val="000000"/>
                <w:sz w:val="12"/>
                <w:szCs w:val="12"/>
                <w:lang w:val="es-CO"/>
              </w:rPr>
              <w:t>27.240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282826E" w14:textId="77777777" w:rsidR="00D374DB" w:rsidRPr="00D374DB" w:rsidRDefault="00D374DB" w:rsidP="00D374DB">
            <w:pPr>
              <w:ind w:left="0"/>
              <w:jc w:val="right"/>
              <w:rPr>
                <w:rFonts w:ascii="Arial" w:hAnsi="Arial" w:cs="Arial"/>
                <w:b/>
                <w:bCs/>
                <w:color w:val="000000"/>
                <w:sz w:val="12"/>
                <w:szCs w:val="12"/>
                <w:lang w:val="es-CO"/>
              </w:rPr>
            </w:pPr>
            <w:r w:rsidRPr="00D374DB">
              <w:rPr>
                <w:rFonts w:ascii="Arial" w:hAnsi="Arial" w:cs="Arial"/>
                <w:color w:val="000000"/>
                <w:sz w:val="12"/>
                <w:szCs w:val="12"/>
                <w:lang w:val="es-CO" w:eastAsia="es-CO"/>
              </w:rPr>
              <w:t>0</w:t>
            </w:r>
            <w:r w:rsidRPr="00D374DB">
              <w:rPr>
                <w:rFonts w:ascii="Arial" w:hAnsi="Arial" w:cs="Arial"/>
                <w:b/>
                <w:bCs/>
                <w:color w:val="000000"/>
                <w:sz w:val="12"/>
                <w:szCs w:val="12"/>
                <w:lang w:val="es-CO"/>
              </w:rPr>
              <w:t xml:space="preserve">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0D2069" w14:textId="384AE04D" w:rsidR="00D374DB" w:rsidRPr="00D374DB" w:rsidRDefault="00A85D24" w:rsidP="00A1702E">
            <w:pPr>
              <w:ind w:left="0"/>
              <w:jc w:val="right"/>
              <w:rPr>
                <w:rFonts w:ascii="Arial" w:hAnsi="Arial" w:cs="Arial"/>
                <w:b/>
                <w:bCs/>
                <w:color w:val="000000"/>
                <w:sz w:val="12"/>
                <w:szCs w:val="12"/>
                <w:lang w:val="es-CO"/>
              </w:rPr>
            </w:pPr>
            <w:r>
              <w:rPr>
                <w:rFonts w:ascii="Arial" w:hAnsi="Arial" w:cs="Arial"/>
                <w:b/>
                <w:bCs/>
                <w:color w:val="000000"/>
                <w:sz w:val="12"/>
                <w:szCs w:val="12"/>
                <w:lang w:val="es-CO"/>
              </w:rPr>
              <w:t>40.920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CA15F31" w14:textId="77777777" w:rsidR="00D374DB" w:rsidRPr="00D374DB" w:rsidRDefault="00D374DB" w:rsidP="00D374DB">
            <w:pPr>
              <w:ind w:left="0"/>
              <w:jc w:val="right"/>
              <w:rPr>
                <w:rFonts w:ascii="Arial" w:hAnsi="Arial" w:cs="Arial"/>
                <w:b/>
                <w:bCs/>
                <w:color w:val="000000"/>
                <w:sz w:val="12"/>
                <w:szCs w:val="12"/>
                <w:lang w:val="es-CO"/>
              </w:rPr>
            </w:pPr>
            <w:r w:rsidRPr="00D374DB">
              <w:rPr>
                <w:rFonts w:ascii="Arial" w:hAnsi="Arial" w:cs="Arial"/>
                <w:color w:val="000000"/>
                <w:sz w:val="12"/>
                <w:szCs w:val="12"/>
                <w:lang w:val="es-CO" w:eastAsia="es-CO"/>
              </w:rPr>
              <w:t>0</w:t>
            </w:r>
            <w:r w:rsidRPr="00D374DB">
              <w:rPr>
                <w:rFonts w:ascii="Arial" w:hAnsi="Arial" w:cs="Arial"/>
                <w:b/>
                <w:bCs/>
                <w:color w:val="000000"/>
                <w:sz w:val="12"/>
                <w:szCs w:val="12"/>
                <w:lang w:val="es-CO"/>
              </w:rPr>
              <w:t xml:space="preserve">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C7B29F3" w14:textId="77777777" w:rsidR="00185B36" w:rsidRDefault="00185B36" w:rsidP="00D374DB">
            <w:pPr>
              <w:ind w:left="0"/>
              <w:jc w:val="right"/>
              <w:rPr>
                <w:rFonts w:ascii="Arial" w:hAnsi="Arial" w:cs="Arial"/>
                <w:b/>
                <w:bCs/>
                <w:color w:val="000000"/>
                <w:sz w:val="12"/>
                <w:szCs w:val="12"/>
                <w:lang w:val="es-CO"/>
              </w:rPr>
            </w:pPr>
          </w:p>
          <w:p w14:paraId="55CDCF2A" w14:textId="43CE4D60" w:rsidR="00D374DB" w:rsidRPr="00D374DB" w:rsidRDefault="00185B36" w:rsidP="00D374DB">
            <w:pPr>
              <w:ind w:left="0"/>
              <w:jc w:val="right"/>
              <w:rPr>
                <w:rFonts w:ascii="Arial" w:hAnsi="Arial" w:cs="Arial"/>
                <w:b/>
                <w:bCs/>
                <w:color w:val="000000"/>
                <w:sz w:val="12"/>
                <w:szCs w:val="12"/>
                <w:lang w:val="es-CO"/>
              </w:rPr>
            </w:pPr>
            <w:r>
              <w:rPr>
                <w:rFonts w:ascii="Arial" w:hAnsi="Arial" w:cs="Arial"/>
                <w:b/>
                <w:bCs/>
                <w:color w:val="000000"/>
                <w:sz w:val="12"/>
                <w:szCs w:val="12"/>
                <w:lang w:val="es-CO"/>
              </w:rPr>
              <w:t>45.480</w:t>
            </w:r>
          </w:p>
          <w:p w14:paraId="0A71C2CF" w14:textId="77777777" w:rsidR="00D374DB" w:rsidRPr="00D374DB" w:rsidRDefault="00D374DB" w:rsidP="00A400D7">
            <w:pPr>
              <w:ind w:left="0"/>
              <w:jc w:val="right"/>
              <w:rPr>
                <w:rFonts w:ascii="Arial" w:hAnsi="Arial" w:cs="Arial"/>
                <w:b/>
                <w:bCs/>
                <w:color w:val="000000"/>
                <w:sz w:val="12"/>
                <w:szCs w:val="12"/>
                <w:lang w:val="es-CO"/>
              </w:rPr>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4B3479" w14:textId="77777777" w:rsidR="00D374DB" w:rsidRPr="00D374DB" w:rsidRDefault="00D374DB" w:rsidP="00D374DB">
            <w:pPr>
              <w:ind w:left="0"/>
              <w:jc w:val="right"/>
              <w:rPr>
                <w:rFonts w:ascii="Arial" w:hAnsi="Arial" w:cs="Arial"/>
                <w:b/>
                <w:bCs/>
                <w:color w:val="000000"/>
                <w:sz w:val="12"/>
                <w:szCs w:val="12"/>
                <w:lang w:val="es-CO"/>
              </w:rPr>
            </w:pPr>
            <w:r w:rsidRPr="00D374DB">
              <w:rPr>
                <w:rFonts w:ascii="Arial" w:hAnsi="Arial" w:cs="Arial"/>
                <w:color w:val="000000"/>
                <w:sz w:val="12"/>
                <w:szCs w:val="12"/>
                <w:lang w:val="es-CO" w:eastAsia="es-CO"/>
              </w:rPr>
              <w:t>0</w:t>
            </w:r>
            <w:r w:rsidRPr="00D374DB">
              <w:rPr>
                <w:rFonts w:ascii="Arial" w:hAnsi="Arial" w:cs="Arial"/>
                <w:b/>
                <w:bCs/>
                <w:color w:val="000000"/>
                <w:sz w:val="12"/>
                <w:szCs w:val="12"/>
                <w:lang w:val="es-CO"/>
              </w:rPr>
              <w:t xml:space="preserve">-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3FAE5D9" w14:textId="104EB0A1" w:rsidR="00D374DB" w:rsidRPr="00D374DB" w:rsidRDefault="00D23756" w:rsidP="004F28C3">
            <w:pPr>
              <w:ind w:left="0"/>
              <w:jc w:val="right"/>
              <w:rPr>
                <w:rFonts w:ascii="Arial" w:hAnsi="Arial" w:cs="Arial"/>
                <w:b/>
                <w:bCs/>
                <w:color w:val="000000"/>
                <w:sz w:val="12"/>
                <w:szCs w:val="12"/>
                <w:lang w:val="es-CO"/>
              </w:rPr>
            </w:pPr>
            <w:r>
              <w:rPr>
                <w:rFonts w:ascii="Arial" w:hAnsi="Arial" w:cs="Arial"/>
                <w:b/>
                <w:bCs/>
                <w:color w:val="000000"/>
                <w:sz w:val="12"/>
                <w:szCs w:val="12"/>
                <w:lang w:val="es-CO"/>
              </w:rPr>
              <w:t>45.900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B5079CB" w14:textId="77777777" w:rsidR="00D374DB" w:rsidRPr="00D374DB" w:rsidRDefault="00D374DB" w:rsidP="00D374DB">
            <w:pPr>
              <w:ind w:left="0"/>
              <w:jc w:val="right"/>
              <w:rPr>
                <w:rFonts w:ascii="Arial" w:hAnsi="Arial" w:cs="Arial"/>
                <w:b/>
                <w:bCs/>
                <w:color w:val="000000"/>
                <w:sz w:val="12"/>
                <w:szCs w:val="12"/>
                <w:lang w:val="es-CO"/>
              </w:rPr>
            </w:pPr>
            <w:r w:rsidRPr="00D374DB">
              <w:rPr>
                <w:rFonts w:ascii="Arial" w:hAnsi="Arial" w:cs="Arial"/>
                <w:color w:val="000000"/>
                <w:sz w:val="12"/>
                <w:szCs w:val="12"/>
                <w:lang w:val="es-CO" w:eastAsia="es-CO"/>
              </w:rPr>
              <w:t>0</w:t>
            </w:r>
            <w:r w:rsidRPr="00D374DB">
              <w:rPr>
                <w:rFonts w:ascii="Arial" w:hAnsi="Arial" w:cs="Arial"/>
                <w:b/>
                <w:bCs/>
                <w:color w:val="000000"/>
                <w:sz w:val="12"/>
                <w:szCs w:val="12"/>
                <w:lang w:val="es-CO"/>
              </w:rPr>
              <w:t xml:space="preserve"> </w:t>
            </w: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6B6EEC1" w14:textId="4C3A81A9" w:rsidR="00D374DB" w:rsidRPr="00D374DB" w:rsidRDefault="00C47EB0" w:rsidP="005331FE">
            <w:pPr>
              <w:ind w:left="0"/>
              <w:jc w:val="right"/>
              <w:rPr>
                <w:rFonts w:ascii="Arial" w:hAnsi="Arial" w:cs="Arial"/>
                <w:b/>
                <w:bCs/>
                <w:color w:val="000000"/>
                <w:sz w:val="12"/>
                <w:szCs w:val="12"/>
                <w:lang w:val="es-CO"/>
              </w:rPr>
            </w:pPr>
            <w:r>
              <w:rPr>
                <w:rFonts w:ascii="Arial" w:hAnsi="Arial" w:cs="Arial"/>
                <w:b/>
                <w:bCs/>
                <w:color w:val="000000"/>
                <w:sz w:val="12"/>
                <w:szCs w:val="12"/>
                <w:lang w:val="es-CO"/>
              </w:rPr>
              <w:t>46.320</w:t>
            </w:r>
          </w:p>
        </w:tc>
      </w:tr>
      <w:bookmarkEnd w:id="7"/>
    </w:tbl>
    <w:p w14:paraId="5C2C8A83" w14:textId="6EBC7E8D" w:rsidR="00C8575B" w:rsidRDefault="00C8575B" w:rsidP="006B3017">
      <w:pPr>
        <w:widowControl w:val="0"/>
        <w:adjustRightInd w:val="0"/>
        <w:ind w:left="0"/>
        <w:jc w:val="center"/>
        <w:rPr>
          <w:rFonts w:ascii="Bookman Old Style" w:hAnsi="Bookman Old Style" w:cs="Arial"/>
          <w:b/>
          <w:sz w:val="20"/>
        </w:rPr>
      </w:pPr>
    </w:p>
    <w:tbl>
      <w:tblPr>
        <w:tblW w:w="5079" w:type="pct"/>
        <w:tblInd w:w="-147" w:type="dxa"/>
        <w:tblLayout w:type="fixed"/>
        <w:tblCellMar>
          <w:left w:w="70" w:type="dxa"/>
          <w:right w:w="70" w:type="dxa"/>
        </w:tblCellMar>
        <w:tblLook w:val="04A0" w:firstRow="1" w:lastRow="0" w:firstColumn="1" w:lastColumn="0" w:noHBand="0" w:noVBand="1"/>
      </w:tblPr>
      <w:tblGrid>
        <w:gridCol w:w="1135"/>
        <w:gridCol w:w="872"/>
        <w:gridCol w:w="748"/>
        <w:gridCol w:w="752"/>
        <w:gridCol w:w="752"/>
        <w:gridCol w:w="750"/>
        <w:gridCol w:w="752"/>
        <w:gridCol w:w="752"/>
        <w:gridCol w:w="750"/>
        <w:gridCol w:w="752"/>
        <w:gridCol w:w="752"/>
        <w:gridCol w:w="727"/>
      </w:tblGrid>
      <w:tr w:rsidR="003123C1" w:rsidRPr="003123C1" w14:paraId="7EC14319" w14:textId="77777777" w:rsidTr="00C47EB0">
        <w:trPr>
          <w:trHeight w:val="192"/>
          <w:tblHeader/>
        </w:trPr>
        <w:tc>
          <w:tcPr>
            <w:tcW w:w="59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8ABD43" w14:textId="77777777" w:rsidR="003123C1" w:rsidRPr="003123C1" w:rsidRDefault="003123C1" w:rsidP="003123C1">
            <w:pPr>
              <w:ind w:left="0"/>
              <w:jc w:val="center"/>
              <w:rPr>
                <w:rFonts w:ascii="Arial" w:hAnsi="Arial" w:cs="Arial"/>
                <w:b/>
                <w:color w:val="000000"/>
                <w:sz w:val="12"/>
                <w:szCs w:val="12"/>
                <w:lang w:val="es-CO" w:eastAsia="es-CO"/>
              </w:rPr>
            </w:pPr>
            <w:bookmarkStart w:id="8" w:name="_Hlk115768170"/>
            <w:r w:rsidRPr="003123C1">
              <w:rPr>
                <w:rFonts w:ascii="Arial" w:hAnsi="Arial" w:cs="Arial"/>
                <w:b/>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28B6CF6" w14:textId="77777777" w:rsidR="003123C1" w:rsidRPr="003123C1" w:rsidRDefault="003123C1" w:rsidP="003123C1">
            <w:pPr>
              <w:ind w:left="0"/>
              <w:jc w:val="center"/>
              <w:rPr>
                <w:rFonts w:ascii="Arial" w:hAnsi="Arial" w:cs="Arial"/>
                <w:b/>
                <w:color w:val="000000"/>
                <w:sz w:val="12"/>
                <w:szCs w:val="12"/>
                <w:lang w:val="es-CO" w:eastAsia="es-CO"/>
              </w:rPr>
            </w:pPr>
            <w:r w:rsidRPr="003123C1">
              <w:rPr>
                <w:rFonts w:ascii="Arial" w:hAnsi="Arial" w:cs="Arial"/>
                <w:b/>
                <w:color w:val="000000"/>
                <w:sz w:val="12"/>
                <w:szCs w:val="12"/>
                <w:lang w:val="es-CO" w:eastAsia="es-CO"/>
              </w:rPr>
              <w:t>Usuario</w:t>
            </w:r>
          </w:p>
        </w:tc>
        <w:tc>
          <w:tcPr>
            <w:tcW w:w="790"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9DFE6FF" w14:textId="77777777" w:rsidR="003123C1" w:rsidRPr="003123C1" w:rsidRDefault="003123C1" w:rsidP="003123C1">
            <w:pPr>
              <w:ind w:left="0"/>
              <w:jc w:val="center"/>
              <w:rPr>
                <w:rFonts w:ascii="Arial" w:hAnsi="Arial" w:cs="Arial"/>
                <w:b/>
                <w:color w:val="000000"/>
                <w:sz w:val="12"/>
                <w:szCs w:val="12"/>
                <w:lang w:val="es-CO" w:eastAsia="es-CO"/>
              </w:rPr>
            </w:pPr>
            <w:r w:rsidRPr="003123C1">
              <w:rPr>
                <w:rFonts w:ascii="Arial" w:hAnsi="Arial" w:cs="Arial"/>
                <w:b/>
                <w:color w:val="000000"/>
                <w:sz w:val="12"/>
                <w:szCs w:val="12"/>
                <w:lang w:val="es-CO" w:eastAsia="es-CO"/>
              </w:rPr>
              <w:t>Año 6</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6DAD7F01" w14:textId="77777777" w:rsidR="003123C1" w:rsidRPr="003123C1" w:rsidRDefault="003123C1" w:rsidP="003123C1">
            <w:pPr>
              <w:ind w:left="0"/>
              <w:jc w:val="center"/>
              <w:rPr>
                <w:rFonts w:ascii="Arial" w:hAnsi="Arial" w:cs="Arial"/>
                <w:b/>
                <w:color w:val="000000"/>
                <w:sz w:val="12"/>
                <w:szCs w:val="12"/>
                <w:lang w:val="es-CO" w:eastAsia="es-CO"/>
              </w:rPr>
            </w:pPr>
            <w:r w:rsidRPr="003123C1">
              <w:rPr>
                <w:rFonts w:ascii="Arial" w:hAnsi="Arial" w:cs="Arial"/>
                <w:b/>
                <w:color w:val="000000"/>
                <w:sz w:val="12"/>
                <w:szCs w:val="12"/>
                <w:lang w:val="es-CO" w:eastAsia="es-CO"/>
              </w:rPr>
              <w:t>Año 7</w:t>
            </w:r>
          </w:p>
        </w:tc>
        <w:tc>
          <w:tcPr>
            <w:tcW w:w="792" w:type="pct"/>
            <w:gridSpan w:val="2"/>
            <w:tcBorders>
              <w:top w:val="single" w:sz="4" w:space="0" w:color="auto"/>
              <w:left w:val="nil"/>
              <w:bottom w:val="single" w:sz="4" w:space="0" w:color="auto"/>
              <w:right w:val="single" w:sz="4" w:space="0" w:color="000000"/>
            </w:tcBorders>
            <w:shd w:val="clear" w:color="000000" w:fill="D9D9D9"/>
            <w:vAlign w:val="center"/>
            <w:hideMark/>
          </w:tcPr>
          <w:p w14:paraId="33EE364F" w14:textId="77777777" w:rsidR="003123C1" w:rsidRPr="003123C1" w:rsidRDefault="003123C1" w:rsidP="003123C1">
            <w:pPr>
              <w:ind w:left="0"/>
              <w:jc w:val="center"/>
              <w:rPr>
                <w:rFonts w:ascii="Arial" w:hAnsi="Arial" w:cs="Arial"/>
                <w:b/>
                <w:color w:val="000000"/>
                <w:sz w:val="12"/>
                <w:szCs w:val="12"/>
                <w:lang w:val="es-CO" w:eastAsia="es-CO"/>
              </w:rPr>
            </w:pPr>
            <w:r w:rsidRPr="003123C1">
              <w:rPr>
                <w:rFonts w:ascii="Arial" w:hAnsi="Arial" w:cs="Arial"/>
                <w:b/>
                <w:color w:val="000000"/>
                <w:sz w:val="12"/>
                <w:szCs w:val="12"/>
                <w:lang w:val="es-CO" w:eastAsia="es-CO"/>
              </w:rPr>
              <w:t>Año 8</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54A652BC" w14:textId="77777777" w:rsidR="003123C1" w:rsidRPr="003123C1" w:rsidRDefault="003123C1" w:rsidP="003123C1">
            <w:pPr>
              <w:ind w:left="0"/>
              <w:jc w:val="center"/>
              <w:rPr>
                <w:rFonts w:ascii="Arial" w:hAnsi="Arial" w:cs="Arial"/>
                <w:b/>
                <w:color w:val="000000"/>
                <w:sz w:val="12"/>
                <w:szCs w:val="12"/>
                <w:lang w:val="es-CO" w:eastAsia="es-CO"/>
              </w:rPr>
            </w:pPr>
            <w:r w:rsidRPr="003123C1">
              <w:rPr>
                <w:rFonts w:ascii="Arial" w:hAnsi="Arial" w:cs="Arial"/>
                <w:b/>
                <w:color w:val="000000"/>
                <w:sz w:val="12"/>
                <w:szCs w:val="12"/>
                <w:lang w:val="es-CO" w:eastAsia="es-CO"/>
              </w:rPr>
              <w:t>Año 9</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0BC0CE91" w14:textId="77777777" w:rsidR="003123C1" w:rsidRPr="003123C1" w:rsidRDefault="003123C1" w:rsidP="003123C1">
            <w:pPr>
              <w:ind w:left="0"/>
              <w:jc w:val="center"/>
              <w:rPr>
                <w:rFonts w:ascii="Arial" w:hAnsi="Arial" w:cs="Arial"/>
                <w:b/>
                <w:color w:val="000000"/>
                <w:sz w:val="12"/>
                <w:szCs w:val="12"/>
                <w:lang w:val="es-CO" w:eastAsia="es-CO"/>
              </w:rPr>
            </w:pPr>
            <w:r w:rsidRPr="003123C1">
              <w:rPr>
                <w:rFonts w:ascii="Arial" w:hAnsi="Arial" w:cs="Arial"/>
                <w:b/>
                <w:color w:val="000000"/>
                <w:sz w:val="12"/>
                <w:szCs w:val="12"/>
                <w:lang w:val="es-CO" w:eastAsia="es-CO"/>
              </w:rPr>
              <w:t>Año 10</w:t>
            </w:r>
          </w:p>
        </w:tc>
      </w:tr>
      <w:tr w:rsidR="003123C1" w:rsidRPr="003123C1" w14:paraId="1455F044" w14:textId="77777777" w:rsidTr="00C47EB0">
        <w:trPr>
          <w:trHeight w:val="192"/>
          <w:tblHeader/>
        </w:trPr>
        <w:tc>
          <w:tcPr>
            <w:tcW w:w="59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381FA6" w14:textId="77777777" w:rsidR="003123C1" w:rsidRPr="003123C1" w:rsidRDefault="003123C1" w:rsidP="003123C1">
            <w:pPr>
              <w:ind w:left="0"/>
              <w:jc w:val="center"/>
              <w:rPr>
                <w:rFonts w:ascii="Arial" w:hAnsi="Arial" w:cs="Arial"/>
                <w:color w:val="000000"/>
                <w:sz w:val="12"/>
                <w:szCs w:val="12"/>
                <w:lang w:val="es-CO" w:eastAsia="es-CO"/>
              </w:rPr>
            </w:pPr>
          </w:p>
        </w:tc>
        <w:tc>
          <w:tcPr>
            <w:tcW w:w="45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231007" w14:textId="77777777" w:rsidR="003123C1" w:rsidRPr="003123C1" w:rsidRDefault="003123C1" w:rsidP="003123C1">
            <w:pPr>
              <w:ind w:left="0"/>
              <w:jc w:val="center"/>
              <w:rPr>
                <w:rFonts w:ascii="Arial" w:hAnsi="Arial" w:cs="Arial"/>
                <w:color w:val="000000"/>
                <w:sz w:val="12"/>
                <w:szCs w:val="12"/>
                <w:lang w:val="es-CO" w:eastAsia="es-CO"/>
              </w:rPr>
            </w:pPr>
          </w:p>
        </w:tc>
        <w:tc>
          <w:tcPr>
            <w:tcW w:w="394" w:type="pct"/>
            <w:tcBorders>
              <w:top w:val="nil"/>
              <w:left w:val="single" w:sz="4" w:space="0" w:color="auto"/>
              <w:bottom w:val="single" w:sz="4" w:space="0" w:color="auto"/>
              <w:right w:val="single" w:sz="4" w:space="0" w:color="auto"/>
            </w:tcBorders>
            <w:shd w:val="clear" w:color="000000" w:fill="D9D9D9"/>
            <w:vAlign w:val="center"/>
            <w:hideMark/>
          </w:tcPr>
          <w:p w14:paraId="1F2AA587" w14:textId="77777777" w:rsidR="003123C1" w:rsidRPr="003123C1" w:rsidRDefault="003123C1" w:rsidP="003123C1">
            <w:pPr>
              <w:ind w:left="0"/>
              <w:jc w:val="center"/>
              <w:rPr>
                <w:rFonts w:ascii="Arial" w:hAnsi="Arial" w:cs="Arial"/>
                <w:b/>
                <w:color w:val="000000"/>
                <w:sz w:val="10"/>
                <w:szCs w:val="10"/>
                <w:lang w:val="es-CO" w:eastAsia="es-CO"/>
              </w:rPr>
            </w:pPr>
            <w:r w:rsidRPr="003123C1">
              <w:rPr>
                <w:rFonts w:ascii="Arial" w:hAnsi="Arial"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421CDC5F" w14:textId="77777777" w:rsidR="003123C1" w:rsidRPr="003123C1" w:rsidRDefault="003123C1" w:rsidP="003123C1">
            <w:pPr>
              <w:ind w:left="0"/>
              <w:jc w:val="center"/>
              <w:rPr>
                <w:rFonts w:ascii="Arial" w:hAnsi="Arial" w:cs="Arial"/>
                <w:b/>
                <w:color w:val="000000"/>
                <w:sz w:val="10"/>
                <w:szCs w:val="10"/>
                <w:lang w:val="es-CO" w:eastAsia="es-CO"/>
              </w:rPr>
            </w:pPr>
            <w:r w:rsidRPr="003123C1">
              <w:rPr>
                <w:rFonts w:ascii="Arial" w:hAnsi="Arial"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683F086B" w14:textId="77777777" w:rsidR="003123C1" w:rsidRPr="003123C1" w:rsidRDefault="003123C1" w:rsidP="003123C1">
            <w:pPr>
              <w:ind w:left="0"/>
              <w:jc w:val="center"/>
              <w:rPr>
                <w:rFonts w:ascii="Arial" w:hAnsi="Arial" w:cs="Arial"/>
                <w:b/>
                <w:color w:val="000000"/>
                <w:sz w:val="10"/>
                <w:szCs w:val="10"/>
                <w:lang w:val="es-CO" w:eastAsia="es-CO"/>
              </w:rPr>
            </w:pPr>
            <w:r w:rsidRPr="003123C1">
              <w:rPr>
                <w:rFonts w:ascii="Arial" w:hAnsi="Arial" w:cs="Arial"/>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5532DDE4" w14:textId="77777777" w:rsidR="003123C1" w:rsidRPr="003123C1" w:rsidRDefault="003123C1" w:rsidP="003123C1">
            <w:pPr>
              <w:ind w:left="0"/>
              <w:jc w:val="center"/>
              <w:rPr>
                <w:rFonts w:ascii="Arial" w:hAnsi="Arial" w:cs="Arial"/>
                <w:b/>
                <w:color w:val="000000"/>
                <w:sz w:val="10"/>
                <w:szCs w:val="10"/>
                <w:lang w:val="es-CO" w:eastAsia="es-CO"/>
              </w:rPr>
            </w:pPr>
            <w:r w:rsidRPr="003123C1">
              <w:rPr>
                <w:rFonts w:ascii="Arial" w:hAnsi="Arial"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1B7758AF" w14:textId="77777777" w:rsidR="003123C1" w:rsidRPr="003123C1" w:rsidRDefault="003123C1" w:rsidP="003123C1">
            <w:pPr>
              <w:ind w:left="0"/>
              <w:jc w:val="center"/>
              <w:rPr>
                <w:rFonts w:ascii="Arial" w:hAnsi="Arial" w:cs="Arial"/>
                <w:b/>
                <w:color w:val="000000"/>
                <w:sz w:val="10"/>
                <w:szCs w:val="10"/>
                <w:lang w:val="es-CO" w:eastAsia="es-CO"/>
              </w:rPr>
            </w:pPr>
            <w:r w:rsidRPr="003123C1">
              <w:rPr>
                <w:rFonts w:ascii="Arial" w:hAnsi="Arial"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4C91F7C8" w14:textId="77777777" w:rsidR="003123C1" w:rsidRPr="003123C1" w:rsidRDefault="003123C1" w:rsidP="003123C1">
            <w:pPr>
              <w:ind w:left="0"/>
              <w:jc w:val="center"/>
              <w:rPr>
                <w:rFonts w:ascii="Arial" w:hAnsi="Arial" w:cs="Arial"/>
                <w:b/>
                <w:color w:val="000000"/>
                <w:sz w:val="10"/>
                <w:szCs w:val="10"/>
                <w:lang w:val="es-CO" w:eastAsia="es-CO"/>
              </w:rPr>
            </w:pPr>
            <w:r w:rsidRPr="003123C1">
              <w:rPr>
                <w:rFonts w:ascii="Arial" w:hAnsi="Arial" w:cs="Arial"/>
                <w:b/>
                <w:color w:val="000000"/>
                <w:sz w:val="10"/>
                <w:szCs w:val="10"/>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16DB9511" w14:textId="77777777" w:rsidR="003123C1" w:rsidRPr="003123C1" w:rsidRDefault="003123C1" w:rsidP="003123C1">
            <w:pPr>
              <w:ind w:left="0"/>
              <w:jc w:val="center"/>
              <w:rPr>
                <w:rFonts w:ascii="Arial" w:hAnsi="Arial" w:cs="Arial"/>
                <w:b/>
                <w:color w:val="000000"/>
                <w:sz w:val="10"/>
                <w:szCs w:val="10"/>
                <w:lang w:val="es-CO" w:eastAsia="es-CO"/>
              </w:rPr>
            </w:pPr>
            <w:r w:rsidRPr="003123C1">
              <w:rPr>
                <w:rFonts w:ascii="Arial" w:hAnsi="Arial"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00F265C0" w14:textId="77777777" w:rsidR="003123C1" w:rsidRPr="003123C1" w:rsidRDefault="003123C1" w:rsidP="003123C1">
            <w:pPr>
              <w:ind w:left="0"/>
              <w:jc w:val="center"/>
              <w:rPr>
                <w:rFonts w:ascii="Arial" w:hAnsi="Arial" w:cs="Arial"/>
                <w:b/>
                <w:color w:val="000000"/>
                <w:sz w:val="10"/>
                <w:szCs w:val="10"/>
                <w:lang w:val="es-CO" w:eastAsia="es-CO"/>
              </w:rPr>
            </w:pPr>
            <w:r w:rsidRPr="003123C1">
              <w:rPr>
                <w:rFonts w:ascii="Arial" w:hAnsi="Arial"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6E362F8B" w14:textId="77777777" w:rsidR="003123C1" w:rsidRPr="003123C1" w:rsidRDefault="003123C1" w:rsidP="003123C1">
            <w:pPr>
              <w:ind w:left="0"/>
              <w:jc w:val="center"/>
              <w:rPr>
                <w:rFonts w:ascii="Arial" w:hAnsi="Arial" w:cs="Arial"/>
                <w:b/>
                <w:color w:val="000000"/>
                <w:sz w:val="10"/>
                <w:szCs w:val="10"/>
                <w:lang w:val="es-CO" w:eastAsia="es-CO"/>
              </w:rPr>
            </w:pPr>
            <w:r w:rsidRPr="003123C1">
              <w:rPr>
                <w:rFonts w:ascii="Arial" w:hAnsi="Arial" w:cs="Arial"/>
                <w:b/>
                <w:color w:val="000000"/>
                <w:sz w:val="10"/>
                <w:szCs w:val="10"/>
                <w:lang w:val="es-CO" w:eastAsia="es-CO"/>
              </w:rPr>
              <w:t>Primaria</w:t>
            </w:r>
          </w:p>
        </w:tc>
        <w:tc>
          <w:tcPr>
            <w:tcW w:w="383" w:type="pct"/>
            <w:tcBorders>
              <w:top w:val="nil"/>
              <w:left w:val="nil"/>
              <w:bottom w:val="single" w:sz="4" w:space="0" w:color="auto"/>
              <w:right w:val="single" w:sz="4" w:space="0" w:color="auto"/>
            </w:tcBorders>
            <w:shd w:val="clear" w:color="000000" w:fill="D9D9D9"/>
            <w:vAlign w:val="center"/>
            <w:hideMark/>
          </w:tcPr>
          <w:p w14:paraId="2FCADB90" w14:textId="77777777" w:rsidR="003123C1" w:rsidRPr="003123C1" w:rsidRDefault="003123C1" w:rsidP="003123C1">
            <w:pPr>
              <w:ind w:left="0"/>
              <w:jc w:val="center"/>
              <w:rPr>
                <w:rFonts w:ascii="Arial" w:hAnsi="Arial" w:cs="Arial"/>
                <w:b/>
                <w:color w:val="000000"/>
                <w:sz w:val="10"/>
                <w:szCs w:val="10"/>
                <w:lang w:val="es-CO" w:eastAsia="es-CO"/>
              </w:rPr>
            </w:pPr>
            <w:r w:rsidRPr="003123C1">
              <w:rPr>
                <w:rFonts w:ascii="Arial" w:hAnsi="Arial" w:cs="Arial"/>
                <w:b/>
                <w:color w:val="000000"/>
                <w:sz w:val="10"/>
                <w:szCs w:val="10"/>
                <w:lang w:val="es-CO" w:eastAsia="es-CO"/>
              </w:rPr>
              <w:t>Secundaria</w:t>
            </w:r>
          </w:p>
        </w:tc>
      </w:tr>
      <w:tr w:rsidR="00DB5E83" w:rsidRPr="003123C1" w14:paraId="45E7055B" w14:textId="77777777" w:rsidTr="00C47EB0">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3FEF2916" w14:textId="373E035E" w:rsidR="00DB5E83" w:rsidRPr="003123C1" w:rsidRDefault="00DB5E83" w:rsidP="00DB5E83">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59" w:type="pct"/>
            <w:tcBorders>
              <w:top w:val="nil"/>
              <w:left w:val="nil"/>
              <w:bottom w:val="single" w:sz="4" w:space="0" w:color="auto"/>
              <w:right w:val="single" w:sz="4" w:space="0" w:color="auto"/>
            </w:tcBorders>
            <w:shd w:val="clear" w:color="auto" w:fill="auto"/>
            <w:noWrap/>
            <w:vAlign w:val="center"/>
            <w:hideMark/>
          </w:tcPr>
          <w:p w14:paraId="5507F64D" w14:textId="77777777" w:rsidR="00DB5E83" w:rsidRPr="003123C1" w:rsidRDefault="00DB5E83" w:rsidP="00DB5E83">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Residencial</w:t>
            </w:r>
          </w:p>
        </w:tc>
        <w:tc>
          <w:tcPr>
            <w:tcW w:w="394" w:type="pct"/>
            <w:tcBorders>
              <w:top w:val="nil"/>
              <w:left w:val="nil"/>
              <w:bottom w:val="single" w:sz="4" w:space="0" w:color="auto"/>
              <w:right w:val="single" w:sz="4" w:space="0" w:color="auto"/>
            </w:tcBorders>
            <w:shd w:val="clear" w:color="auto" w:fill="auto"/>
            <w:noWrap/>
            <w:vAlign w:val="bottom"/>
          </w:tcPr>
          <w:p w14:paraId="2D80C27D" w14:textId="77777777" w:rsidR="00DB5E83" w:rsidRPr="003123C1" w:rsidRDefault="00DB5E83" w:rsidP="00DB5E83">
            <w:pPr>
              <w:ind w:left="0" w:hanging="14"/>
              <w:jc w:val="right"/>
              <w:rPr>
                <w:rFonts w:ascii="Arial" w:hAnsi="Arial" w:cs="Arial"/>
                <w:color w:val="000000"/>
                <w:sz w:val="12"/>
                <w:szCs w:val="12"/>
                <w:lang w:val="es-CO" w:eastAsia="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FB1F912" w14:textId="136EEE2B" w:rsidR="00DB5E83" w:rsidRPr="003123C1" w:rsidRDefault="00F43186"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20.880</w:t>
            </w:r>
          </w:p>
        </w:tc>
        <w:tc>
          <w:tcPr>
            <w:tcW w:w="396" w:type="pct"/>
            <w:tcBorders>
              <w:top w:val="nil"/>
              <w:left w:val="nil"/>
              <w:bottom w:val="single" w:sz="4" w:space="0" w:color="auto"/>
              <w:right w:val="single" w:sz="4" w:space="0" w:color="auto"/>
            </w:tcBorders>
            <w:shd w:val="clear" w:color="auto" w:fill="auto"/>
            <w:noWrap/>
            <w:vAlign w:val="bottom"/>
          </w:tcPr>
          <w:p w14:paraId="29AD0234"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D3A567C" w14:textId="5E18998B" w:rsidR="00DB5E83" w:rsidRPr="003123C1" w:rsidRDefault="009C05FE"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21.060</w:t>
            </w:r>
          </w:p>
        </w:tc>
        <w:tc>
          <w:tcPr>
            <w:tcW w:w="396" w:type="pct"/>
            <w:tcBorders>
              <w:top w:val="nil"/>
              <w:left w:val="nil"/>
              <w:bottom w:val="single" w:sz="4" w:space="0" w:color="auto"/>
              <w:right w:val="single" w:sz="4" w:space="0" w:color="auto"/>
            </w:tcBorders>
            <w:shd w:val="clear" w:color="auto" w:fill="auto"/>
            <w:noWrap/>
            <w:vAlign w:val="bottom"/>
          </w:tcPr>
          <w:p w14:paraId="7214CBD4"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2DC7CBA" w14:textId="0049B82A" w:rsidR="00DB5E83" w:rsidRPr="003123C1" w:rsidRDefault="00BF5884"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21.240</w:t>
            </w:r>
          </w:p>
        </w:tc>
        <w:tc>
          <w:tcPr>
            <w:tcW w:w="395" w:type="pct"/>
            <w:tcBorders>
              <w:top w:val="nil"/>
              <w:left w:val="nil"/>
              <w:bottom w:val="single" w:sz="4" w:space="0" w:color="auto"/>
              <w:right w:val="single" w:sz="4" w:space="0" w:color="auto"/>
            </w:tcBorders>
            <w:shd w:val="clear" w:color="auto" w:fill="auto"/>
            <w:noWrap/>
            <w:vAlign w:val="bottom"/>
          </w:tcPr>
          <w:p w14:paraId="7FA9B705"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CDF37A6" w14:textId="39A71297" w:rsidR="00DB5E83" w:rsidRPr="003123C1" w:rsidRDefault="00A357C3"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21.420</w:t>
            </w:r>
          </w:p>
        </w:tc>
        <w:tc>
          <w:tcPr>
            <w:tcW w:w="396" w:type="pct"/>
            <w:tcBorders>
              <w:top w:val="nil"/>
              <w:left w:val="nil"/>
              <w:bottom w:val="single" w:sz="4" w:space="0" w:color="auto"/>
              <w:right w:val="single" w:sz="4" w:space="0" w:color="auto"/>
            </w:tcBorders>
            <w:shd w:val="clear" w:color="auto" w:fill="auto"/>
            <w:noWrap/>
            <w:vAlign w:val="bottom"/>
          </w:tcPr>
          <w:p w14:paraId="0A66A676"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F0CB777" w14:textId="267B17F1" w:rsidR="00DB5E83" w:rsidRPr="003123C1" w:rsidRDefault="00A93C1F"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21.600</w:t>
            </w:r>
          </w:p>
        </w:tc>
      </w:tr>
      <w:tr w:rsidR="00DB5E83" w:rsidRPr="003123C1" w14:paraId="6103E17F" w14:textId="77777777" w:rsidTr="00C47EB0">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4AC54595" w14:textId="58DE43C3" w:rsidR="00DB5E83" w:rsidRPr="003123C1" w:rsidRDefault="00DB5E83" w:rsidP="00DB5E83">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59" w:type="pct"/>
            <w:tcBorders>
              <w:top w:val="nil"/>
              <w:left w:val="nil"/>
              <w:bottom w:val="single" w:sz="4" w:space="0" w:color="auto"/>
              <w:right w:val="single" w:sz="4" w:space="0" w:color="auto"/>
            </w:tcBorders>
            <w:shd w:val="clear" w:color="auto" w:fill="auto"/>
            <w:noWrap/>
            <w:vAlign w:val="center"/>
            <w:hideMark/>
          </w:tcPr>
          <w:p w14:paraId="0D0B3096" w14:textId="77777777" w:rsidR="00DB5E83" w:rsidRPr="003123C1" w:rsidRDefault="00DB5E83" w:rsidP="00DB5E83">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Estrato 1</w:t>
            </w:r>
          </w:p>
        </w:tc>
        <w:tc>
          <w:tcPr>
            <w:tcW w:w="394" w:type="pct"/>
            <w:tcBorders>
              <w:top w:val="nil"/>
              <w:left w:val="nil"/>
              <w:bottom w:val="single" w:sz="4" w:space="0" w:color="auto"/>
              <w:right w:val="single" w:sz="4" w:space="0" w:color="auto"/>
            </w:tcBorders>
            <w:shd w:val="clear" w:color="auto" w:fill="auto"/>
            <w:noWrap/>
            <w:vAlign w:val="bottom"/>
          </w:tcPr>
          <w:p w14:paraId="01539A9A"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F5EAA95" w14:textId="37FA8384" w:rsidR="00DB5E83" w:rsidRPr="003123C1" w:rsidRDefault="00F43186"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20.880</w:t>
            </w:r>
          </w:p>
        </w:tc>
        <w:tc>
          <w:tcPr>
            <w:tcW w:w="396" w:type="pct"/>
            <w:tcBorders>
              <w:top w:val="nil"/>
              <w:left w:val="nil"/>
              <w:bottom w:val="single" w:sz="4" w:space="0" w:color="auto"/>
              <w:right w:val="single" w:sz="4" w:space="0" w:color="auto"/>
            </w:tcBorders>
            <w:shd w:val="clear" w:color="auto" w:fill="auto"/>
            <w:noWrap/>
            <w:vAlign w:val="bottom"/>
          </w:tcPr>
          <w:p w14:paraId="6DC30F83"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F3703DB" w14:textId="25E0424D" w:rsidR="00DB5E83" w:rsidRPr="003123C1" w:rsidRDefault="009C05FE"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21.060</w:t>
            </w:r>
          </w:p>
        </w:tc>
        <w:tc>
          <w:tcPr>
            <w:tcW w:w="396" w:type="pct"/>
            <w:tcBorders>
              <w:top w:val="nil"/>
              <w:left w:val="nil"/>
              <w:bottom w:val="single" w:sz="4" w:space="0" w:color="auto"/>
              <w:right w:val="single" w:sz="4" w:space="0" w:color="auto"/>
            </w:tcBorders>
            <w:shd w:val="clear" w:color="auto" w:fill="auto"/>
            <w:noWrap/>
            <w:vAlign w:val="bottom"/>
          </w:tcPr>
          <w:p w14:paraId="2C9BDEB9"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2BC23EA" w14:textId="0508F785" w:rsidR="00DB5E83" w:rsidRPr="003123C1" w:rsidRDefault="00BF5884"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21.240</w:t>
            </w:r>
          </w:p>
        </w:tc>
        <w:tc>
          <w:tcPr>
            <w:tcW w:w="395" w:type="pct"/>
            <w:tcBorders>
              <w:top w:val="nil"/>
              <w:left w:val="nil"/>
              <w:bottom w:val="single" w:sz="4" w:space="0" w:color="auto"/>
              <w:right w:val="single" w:sz="4" w:space="0" w:color="auto"/>
            </w:tcBorders>
            <w:shd w:val="clear" w:color="auto" w:fill="auto"/>
            <w:noWrap/>
            <w:vAlign w:val="bottom"/>
          </w:tcPr>
          <w:p w14:paraId="36BAB781"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41E8E21" w14:textId="3B5EDCC1" w:rsidR="00DB5E83" w:rsidRPr="003123C1" w:rsidRDefault="00A357C3"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21.420</w:t>
            </w:r>
          </w:p>
        </w:tc>
        <w:tc>
          <w:tcPr>
            <w:tcW w:w="396" w:type="pct"/>
            <w:tcBorders>
              <w:top w:val="nil"/>
              <w:left w:val="nil"/>
              <w:bottom w:val="single" w:sz="4" w:space="0" w:color="auto"/>
              <w:right w:val="single" w:sz="4" w:space="0" w:color="auto"/>
            </w:tcBorders>
            <w:shd w:val="clear" w:color="auto" w:fill="auto"/>
            <w:noWrap/>
            <w:vAlign w:val="bottom"/>
          </w:tcPr>
          <w:p w14:paraId="133F5FA8"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01457771" w14:textId="5F410C9A" w:rsidR="00DB5E83" w:rsidRPr="003123C1" w:rsidRDefault="00A93C1F"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21.600</w:t>
            </w:r>
          </w:p>
        </w:tc>
      </w:tr>
      <w:tr w:rsidR="00DB5E83" w:rsidRPr="003123C1" w14:paraId="2F387532" w14:textId="77777777" w:rsidTr="00C47EB0">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6CEEAEDC" w14:textId="13F81FAB" w:rsidR="00DB5E83" w:rsidRPr="003123C1" w:rsidRDefault="00DB5E83" w:rsidP="00DB5E83">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59" w:type="pct"/>
            <w:tcBorders>
              <w:top w:val="nil"/>
              <w:left w:val="nil"/>
              <w:bottom w:val="single" w:sz="4" w:space="0" w:color="auto"/>
              <w:right w:val="single" w:sz="4" w:space="0" w:color="auto"/>
            </w:tcBorders>
            <w:shd w:val="clear" w:color="auto" w:fill="auto"/>
            <w:noWrap/>
            <w:vAlign w:val="center"/>
            <w:hideMark/>
          </w:tcPr>
          <w:p w14:paraId="1BB71E8B" w14:textId="77777777" w:rsidR="00DB5E83" w:rsidRPr="003123C1" w:rsidRDefault="00DB5E83" w:rsidP="00DB5E83">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Estrato 2</w:t>
            </w:r>
          </w:p>
        </w:tc>
        <w:tc>
          <w:tcPr>
            <w:tcW w:w="394" w:type="pct"/>
            <w:tcBorders>
              <w:top w:val="nil"/>
              <w:left w:val="nil"/>
              <w:bottom w:val="single" w:sz="4" w:space="0" w:color="auto"/>
              <w:right w:val="single" w:sz="4" w:space="0" w:color="auto"/>
            </w:tcBorders>
            <w:shd w:val="clear" w:color="auto" w:fill="auto"/>
            <w:noWrap/>
            <w:vAlign w:val="bottom"/>
          </w:tcPr>
          <w:p w14:paraId="5B1B6E45"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6623A9D" w14:textId="20942803" w:rsidR="00DB5E83" w:rsidRPr="003123C1" w:rsidRDefault="00F43186"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416F61F1"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90D2A46" w14:textId="275C3A73" w:rsidR="00DB5E83" w:rsidRPr="003123C1" w:rsidRDefault="009C05FE"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391BA376"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45AAC26" w14:textId="440C62C9" w:rsidR="00DB5E83" w:rsidRPr="003123C1" w:rsidRDefault="00BF5884"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5" w:type="pct"/>
            <w:tcBorders>
              <w:top w:val="nil"/>
              <w:left w:val="nil"/>
              <w:bottom w:val="single" w:sz="4" w:space="0" w:color="auto"/>
              <w:right w:val="single" w:sz="4" w:space="0" w:color="auto"/>
            </w:tcBorders>
            <w:shd w:val="clear" w:color="auto" w:fill="auto"/>
            <w:noWrap/>
            <w:vAlign w:val="bottom"/>
          </w:tcPr>
          <w:p w14:paraId="558B162E"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3DEBD99" w14:textId="4147AFDB" w:rsidR="00DB5E83" w:rsidRPr="003123C1" w:rsidRDefault="00A357C3"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231C7D16"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6F77B0E" w14:textId="5D8D588B" w:rsidR="00DB5E83" w:rsidRPr="003123C1" w:rsidRDefault="00A93C1F"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r>
      <w:tr w:rsidR="00DB5E83" w:rsidRPr="003123C1" w14:paraId="68E18C73" w14:textId="77777777" w:rsidTr="00C47EB0">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23F4BFFB" w14:textId="28F7FC05" w:rsidR="00DB5E83" w:rsidRPr="003123C1" w:rsidRDefault="00DB5E83" w:rsidP="00DB5E83">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59" w:type="pct"/>
            <w:tcBorders>
              <w:top w:val="nil"/>
              <w:left w:val="nil"/>
              <w:bottom w:val="single" w:sz="4" w:space="0" w:color="auto"/>
              <w:right w:val="single" w:sz="4" w:space="0" w:color="auto"/>
            </w:tcBorders>
            <w:shd w:val="clear" w:color="auto" w:fill="auto"/>
            <w:noWrap/>
            <w:vAlign w:val="center"/>
            <w:hideMark/>
          </w:tcPr>
          <w:p w14:paraId="7F75B83A" w14:textId="77777777" w:rsidR="00DB5E83" w:rsidRPr="003123C1" w:rsidRDefault="00DB5E83" w:rsidP="00DB5E83">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Estrato 3</w:t>
            </w:r>
          </w:p>
        </w:tc>
        <w:tc>
          <w:tcPr>
            <w:tcW w:w="394" w:type="pct"/>
            <w:tcBorders>
              <w:top w:val="nil"/>
              <w:left w:val="nil"/>
              <w:bottom w:val="single" w:sz="4" w:space="0" w:color="auto"/>
              <w:right w:val="single" w:sz="4" w:space="0" w:color="auto"/>
            </w:tcBorders>
            <w:shd w:val="clear" w:color="auto" w:fill="auto"/>
            <w:noWrap/>
            <w:vAlign w:val="bottom"/>
          </w:tcPr>
          <w:p w14:paraId="6229842D"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DC09CF8" w14:textId="6ECFB262" w:rsidR="00DB5E83" w:rsidRPr="003123C1" w:rsidRDefault="00F43186"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1152C225"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EEEB639" w14:textId="183B0347" w:rsidR="00DB5E83" w:rsidRPr="003123C1" w:rsidRDefault="009C05FE"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16D165B4"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A375852" w14:textId="2A369F13" w:rsidR="00DB5E83" w:rsidRPr="003123C1" w:rsidRDefault="00BF5884"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5" w:type="pct"/>
            <w:tcBorders>
              <w:top w:val="nil"/>
              <w:left w:val="nil"/>
              <w:bottom w:val="single" w:sz="4" w:space="0" w:color="auto"/>
              <w:right w:val="single" w:sz="4" w:space="0" w:color="auto"/>
            </w:tcBorders>
            <w:shd w:val="clear" w:color="auto" w:fill="auto"/>
            <w:noWrap/>
            <w:vAlign w:val="bottom"/>
          </w:tcPr>
          <w:p w14:paraId="384428E4"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9E18A45" w14:textId="763232EE" w:rsidR="00DB5E83" w:rsidRPr="003123C1" w:rsidRDefault="00A357C3"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4C8251EE"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E8E01A2" w14:textId="128ABC38" w:rsidR="00DB5E83" w:rsidRPr="003123C1" w:rsidRDefault="00A93C1F" w:rsidP="00DB5E83">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r>
      <w:tr w:rsidR="00DB5E83" w:rsidRPr="003123C1" w14:paraId="15FCD008" w14:textId="77777777" w:rsidTr="00C47EB0">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2FD6077F" w14:textId="33FE38B3" w:rsidR="00DB5E83" w:rsidRPr="003123C1" w:rsidRDefault="00DB5E83" w:rsidP="00DB5E83">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59" w:type="pct"/>
            <w:tcBorders>
              <w:top w:val="nil"/>
              <w:left w:val="nil"/>
              <w:bottom w:val="single" w:sz="4" w:space="0" w:color="auto"/>
              <w:right w:val="single" w:sz="4" w:space="0" w:color="auto"/>
            </w:tcBorders>
            <w:shd w:val="clear" w:color="auto" w:fill="auto"/>
            <w:noWrap/>
            <w:vAlign w:val="center"/>
            <w:hideMark/>
          </w:tcPr>
          <w:p w14:paraId="40EA664F" w14:textId="77777777" w:rsidR="00DB5E83" w:rsidRPr="003123C1" w:rsidRDefault="00DB5E83" w:rsidP="00DB5E83">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Estrato 4</w:t>
            </w:r>
          </w:p>
        </w:tc>
        <w:tc>
          <w:tcPr>
            <w:tcW w:w="394" w:type="pct"/>
            <w:tcBorders>
              <w:top w:val="nil"/>
              <w:left w:val="nil"/>
              <w:bottom w:val="single" w:sz="4" w:space="0" w:color="auto"/>
              <w:right w:val="single" w:sz="4" w:space="0" w:color="auto"/>
            </w:tcBorders>
            <w:shd w:val="clear" w:color="auto" w:fill="auto"/>
            <w:noWrap/>
            <w:vAlign w:val="bottom"/>
          </w:tcPr>
          <w:p w14:paraId="7B63B000"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A63DEE5"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46ACA70"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FE4FCF6"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EC92DC6"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6EDFEEB"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35925C1"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E0A59A5"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E1DE496"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BD71992"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DB5E83" w:rsidRPr="003123C1" w14:paraId="34B2FCA7" w14:textId="77777777" w:rsidTr="00C47EB0">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1EC57C27" w14:textId="264DE79B" w:rsidR="00DB5E83" w:rsidRPr="003123C1" w:rsidRDefault="00DB5E83" w:rsidP="00DB5E83">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59" w:type="pct"/>
            <w:tcBorders>
              <w:top w:val="nil"/>
              <w:left w:val="nil"/>
              <w:bottom w:val="single" w:sz="4" w:space="0" w:color="auto"/>
              <w:right w:val="single" w:sz="4" w:space="0" w:color="auto"/>
            </w:tcBorders>
            <w:shd w:val="clear" w:color="auto" w:fill="auto"/>
            <w:noWrap/>
            <w:vAlign w:val="center"/>
            <w:hideMark/>
          </w:tcPr>
          <w:p w14:paraId="1938B551" w14:textId="77777777" w:rsidR="00DB5E83" w:rsidRPr="003123C1" w:rsidRDefault="00DB5E83" w:rsidP="00DB5E83">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Estrato 5</w:t>
            </w:r>
          </w:p>
        </w:tc>
        <w:tc>
          <w:tcPr>
            <w:tcW w:w="394" w:type="pct"/>
            <w:tcBorders>
              <w:top w:val="nil"/>
              <w:left w:val="nil"/>
              <w:bottom w:val="single" w:sz="4" w:space="0" w:color="auto"/>
              <w:right w:val="single" w:sz="4" w:space="0" w:color="auto"/>
            </w:tcBorders>
            <w:shd w:val="clear" w:color="auto" w:fill="auto"/>
            <w:noWrap/>
            <w:vAlign w:val="bottom"/>
          </w:tcPr>
          <w:p w14:paraId="2F90B367"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D3F3B20"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DCC2A1E"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C78A586"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B7303B6"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66224AC"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E25C63B"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A32A6EA"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43A44EA"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A7279AF"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DB5E83" w:rsidRPr="003123C1" w14:paraId="6C77FA75" w14:textId="77777777" w:rsidTr="00C47EB0">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5193507C" w14:textId="40515832" w:rsidR="00DB5E83" w:rsidRPr="003123C1" w:rsidRDefault="00DB5E83" w:rsidP="00DB5E83">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59" w:type="pct"/>
            <w:tcBorders>
              <w:top w:val="nil"/>
              <w:left w:val="nil"/>
              <w:bottom w:val="single" w:sz="4" w:space="0" w:color="auto"/>
              <w:right w:val="single" w:sz="4" w:space="0" w:color="auto"/>
            </w:tcBorders>
            <w:shd w:val="clear" w:color="auto" w:fill="auto"/>
            <w:noWrap/>
            <w:vAlign w:val="center"/>
            <w:hideMark/>
          </w:tcPr>
          <w:p w14:paraId="1B837945" w14:textId="77777777" w:rsidR="00DB5E83" w:rsidRPr="003123C1" w:rsidRDefault="00DB5E83" w:rsidP="00DB5E83">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Estrato 6</w:t>
            </w:r>
          </w:p>
        </w:tc>
        <w:tc>
          <w:tcPr>
            <w:tcW w:w="394" w:type="pct"/>
            <w:tcBorders>
              <w:top w:val="nil"/>
              <w:left w:val="nil"/>
              <w:bottom w:val="single" w:sz="4" w:space="0" w:color="auto"/>
              <w:right w:val="single" w:sz="4" w:space="0" w:color="auto"/>
            </w:tcBorders>
            <w:shd w:val="clear" w:color="auto" w:fill="auto"/>
            <w:noWrap/>
            <w:vAlign w:val="bottom"/>
          </w:tcPr>
          <w:p w14:paraId="1DD005D7"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07CBE4E"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C9D8ED3"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37D2259"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29B872D"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39D90D4"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EC9F9CA"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580C66D"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84909CE"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050A053F"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DB5E83" w:rsidRPr="003123C1" w14:paraId="5DE7C971" w14:textId="77777777" w:rsidTr="00C47EB0">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51D039A9" w14:textId="2AA4FB91" w:rsidR="00DB5E83" w:rsidRPr="003123C1" w:rsidRDefault="00DB5E83" w:rsidP="00DB5E83">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59" w:type="pct"/>
            <w:tcBorders>
              <w:top w:val="nil"/>
              <w:left w:val="nil"/>
              <w:bottom w:val="single" w:sz="4" w:space="0" w:color="auto"/>
              <w:right w:val="single" w:sz="4" w:space="0" w:color="auto"/>
            </w:tcBorders>
            <w:shd w:val="clear" w:color="auto" w:fill="auto"/>
            <w:noWrap/>
            <w:vAlign w:val="center"/>
            <w:hideMark/>
          </w:tcPr>
          <w:p w14:paraId="3C40FC9C" w14:textId="77777777" w:rsidR="00DB5E83" w:rsidRPr="003123C1" w:rsidRDefault="00DB5E83" w:rsidP="00DB5E83">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Comercial</w:t>
            </w:r>
          </w:p>
        </w:tc>
        <w:tc>
          <w:tcPr>
            <w:tcW w:w="394" w:type="pct"/>
            <w:tcBorders>
              <w:top w:val="nil"/>
              <w:left w:val="nil"/>
              <w:bottom w:val="single" w:sz="4" w:space="0" w:color="auto"/>
              <w:right w:val="single" w:sz="4" w:space="0" w:color="auto"/>
            </w:tcBorders>
            <w:shd w:val="clear" w:color="auto" w:fill="auto"/>
            <w:noWrap/>
            <w:vAlign w:val="bottom"/>
          </w:tcPr>
          <w:p w14:paraId="2427BBF3"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3621380"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492CE26"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EFB4792"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8F5759E"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BAE1679"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0A10543"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C53A4FE"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FED9352"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8396BC2"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DB5E83" w:rsidRPr="003123C1" w14:paraId="33FBDEF6" w14:textId="77777777" w:rsidTr="00C47EB0">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2027D755" w14:textId="21F44501" w:rsidR="00DB5E83" w:rsidRPr="003123C1" w:rsidRDefault="00DB5E83" w:rsidP="00DB5E83">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59" w:type="pct"/>
            <w:tcBorders>
              <w:top w:val="nil"/>
              <w:left w:val="nil"/>
              <w:bottom w:val="single" w:sz="4" w:space="0" w:color="auto"/>
              <w:right w:val="single" w:sz="4" w:space="0" w:color="auto"/>
            </w:tcBorders>
            <w:shd w:val="clear" w:color="auto" w:fill="auto"/>
            <w:noWrap/>
            <w:vAlign w:val="center"/>
            <w:hideMark/>
          </w:tcPr>
          <w:p w14:paraId="337CA535" w14:textId="77777777" w:rsidR="00DB5E83" w:rsidRPr="003123C1" w:rsidRDefault="00DB5E83" w:rsidP="00DB5E83">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Industrial</w:t>
            </w:r>
          </w:p>
        </w:tc>
        <w:tc>
          <w:tcPr>
            <w:tcW w:w="394" w:type="pct"/>
            <w:tcBorders>
              <w:top w:val="nil"/>
              <w:left w:val="nil"/>
              <w:bottom w:val="single" w:sz="4" w:space="0" w:color="auto"/>
              <w:right w:val="single" w:sz="4" w:space="0" w:color="auto"/>
            </w:tcBorders>
            <w:shd w:val="clear" w:color="auto" w:fill="auto"/>
            <w:noWrap/>
            <w:vAlign w:val="bottom"/>
          </w:tcPr>
          <w:p w14:paraId="4FDAA71D"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249DA9B"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6542255"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4B5EF4B"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2A9F6F9"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D74896C"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AC8BB57"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1C7E0E8"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C0BF820"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523AC747"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DB5E83" w:rsidRPr="003123C1" w14:paraId="1D5F65D1" w14:textId="77777777" w:rsidTr="00C47EB0">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60A559FC" w14:textId="54A04B0F" w:rsidR="00DB5E83" w:rsidRPr="003123C1" w:rsidRDefault="00DB5E83" w:rsidP="00DB5E83">
            <w:pPr>
              <w:ind w:left="0"/>
              <w:rPr>
                <w:rFonts w:ascii="Arial" w:hAnsi="Arial" w:cs="Arial"/>
                <w:sz w:val="12"/>
                <w:szCs w:val="12"/>
                <w:lang w:val="es-CO"/>
              </w:rPr>
            </w:pPr>
            <w:proofErr w:type="spellStart"/>
            <w:r w:rsidRPr="002919F4">
              <w:rPr>
                <w:rFonts w:ascii="Arial" w:hAnsi="Arial" w:cs="Arial"/>
                <w:sz w:val="12"/>
                <w:szCs w:val="12"/>
                <w:lang w:val="es-CO"/>
              </w:rPr>
              <w:lastRenderedPageBreak/>
              <w:t>Narino</w:t>
            </w:r>
            <w:proofErr w:type="spellEnd"/>
            <w:r w:rsidRPr="002919F4">
              <w:rPr>
                <w:rFonts w:ascii="Arial" w:hAnsi="Arial" w:cs="Arial"/>
                <w:sz w:val="12"/>
                <w:szCs w:val="12"/>
                <w:lang w:val="es-CO"/>
              </w:rPr>
              <w:t>-Lorica-Córdoba</w:t>
            </w:r>
          </w:p>
        </w:tc>
        <w:tc>
          <w:tcPr>
            <w:tcW w:w="459" w:type="pct"/>
            <w:tcBorders>
              <w:top w:val="nil"/>
              <w:left w:val="nil"/>
              <w:bottom w:val="single" w:sz="4" w:space="0" w:color="auto"/>
              <w:right w:val="single" w:sz="4" w:space="0" w:color="auto"/>
            </w:tcBorders>
            <w:shd w:val="clear" w:color="auto" w:fill="auto"/>
            <w:noWrap/>
            <w:vAlign w:val="center"/>
            <w:hideMark/>
          </w:tcPr>
          <w:p w14:paraId="4279F17D" w14:textId="77777777" w:rsidR="00DB5E83" w:rsidRPr="003123C1" w:rsidRDefault="00DB5E83" w:rsidP="00DB5E83">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GNCV</w:t>
            </w:r>
          </w:p>
        </w:tc>
        <w:tc>
          <w:tcPr>
            <w:tcW w:w="394" w:type="pct"/>
            <w:tcBorders>
              <w:top w:val="nil"/>
              <w:left w:val="nil"/>
              <w:bottom w:val="single" w:sz="4" w:space="0" w:color="auto"/>
              <w:right w:val="single" w:sz="4" w:space="0" w:color="auto"/>
            </w:tcBorders>
            <w:shd w:val="clear" w:color="auto" w:fill="auto"/>
            <w:noWrap/>
            <w:vAlign w:val="bottom"/>
          </w:tcPr>
          <w:p w14:paraId="5B321330"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B16FCEB"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BF18D1A"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CBEEE17"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3C0EBC7"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B222236"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7874143"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ADFAAC4"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1A6EBC3"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BAF410D"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DB5E83" w:rsidRPr="003123C1" w14:paraId="0B43D993" w14:textId="77777777" w:rsidTr="00C47EB0">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6FD1D173" w14:textId="6A6D0D19" w:rsidR="00DB5E83" w:rsidRPr="003123C1" w:rsidRDefault="00DB5E83" w:rsidP="00DB5E83">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59" w:type="pct"/>
            <w:tcBorders>
              <w:top w:val="nil"/>
              <w:left w:val="nil"/>
              <w:bottom w:val="single" w:sz="4" w:space="0" w:color="auto"/>
              <w:right w:val="single" w:sz="4" w:space="0" w:color="auto"/>
            </w:tcBorders>
            <w:shd w:val="clear" w:color="auto" w:fill="auto"/>
            <w:noWrap/>
            <w:vAlign w:val="center"/>
            <w:hideMark/>
          </w:tcPr>
          <w:p w14:paraId="5F5D1067" w14:textId="77777777" w:rsidR="00DB5E83" w:rsidRPr="003123C1" w:rsidRDefault="00DB5E83" w:rsidP="00DB5E83">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Otros</w:t>
            </w:r>
          </w:p>
        </w:tc>
        <w:tc>
          <w:tcPr>
            <w:tcW w:w="394" w:type="pct"/>
            <w:tcBorders>
              <w:top w:val="nil"/>
              <w:left w:val="nil"/>
              <w:bottom w:val="single" w:sz="4" w:space="0" w:color="auto"/>
              <w:right w:val="single" w:sz="4" w:space="0" w:color="auto"/>
            </w:tcBorders>
            <w:shd w:val="clear" w:color="auto" w:fill="auto"/>
            <w:noWrap/>
            <w:vAlign w:val="bottom"/>
          </w:tcPr>
          <w:p w14:paraId="104B215A"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D4B3CAF"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A63C7E3"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0F81FCA"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9E8576E"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16F0901"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BB9305F"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A819184"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7B8491A"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3D91D40"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DB5E83" w:rsidRPr="003123C1" w14:paraId="0EA1F595" w14:textId="77777777" w:rsidTr="00C47EB0">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44FE8E28" w14:textId="2E586161" w:rsidR="00DB5E83" w:rsidRPr="003123C1" w:rsidRDefault="00DB5E83" w:rsidP="00DB5E83">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59" w:type="pct"/>
            <w:tcBorders>
              <w:top w:val="nil"/>
              <w:left w:val="nil"/>
              <w:bottom w:val="single" w:sz="4" w:space="0" w:color="auto"/>
              <w:right w:val="single" w:sz="4" w:space="0" w:color="auto"/>
            </w:tcBorders>
            <w:shd w:val="clear" w:color="auto" w:fill="auto"/>
            <w:noWrap/>
            <w:vAlign w:val="center"/>
          </w:tcPr>
          <w:p w14:paraId="74A05F62" w14:textId="77777777" w:rsidR="00DB5E83" w:rsidRPr="003123C1" w:rsidRDefault="00DB5E83" w:rsidP="00DB5E83">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Residencial</w:t>
            </w:r>
          </w:p>
        </w:tc>
        <w:tc>
          <w:tcPr>
            <w:tcW w:w="394" w:type="pct"/>
            <w:tcBorders>
              <w:top w:val="nil"/>
              <w:left w:val="nil"/>
              <w:bottom w:val="single" w:sz="4" w:space="0" w:color="auto"/>
              <w:right w:val="single" w:sz="4" w:space="0" w:color="auto"/>
            </w:tcBorders>
            <w:shd w:val="clear" w:color="auto" w:fill="auto"/>
            <w:noWrap/>
            <w:vAlign w:val="bottom"/>
          </w:tcPr>
          <w:p w14:paraId="47781E0C" w14:textId="77777777" w:rsidR="00DB5E83" w:rsidRPr="003123C1" w:rsidRDefault="00DB5E83" w:rsidP="00DB5E83">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6259E7B" w14:textId="1C7F930B" w:rsidR="00DB5E83" w:rsidRPr="001E29A4" w:rsidRDefault="001E29A4" w:rsidP="00DB5E83">
            <w:pPr>
              <w:ind w:left="0" w:hanging="14"/>
              <w:jc w:val="right"/>
              <w:rPr>
                <w:rFonts w:ascii="Arial" w:hAnsi="Arial" w:cs="Arial"/>
                <w:color w:val="000000"/>
                <w:sz w:val="12"/>
                <w:szCs w:val="12"/>
                <w:lang w:val="es-CO"/>
              </w:rPr>
            </w:pPr>
            <w:r w:rsidRPr="001E29A4">
              <w:rPr>
                <w:rFonts w:ascii="Arial" w:hAnsi="Arial" w:cs="Arial"/>
                <w:color w:val="000000"/>
                <w:sz w:val="12"/>
                <w:szCs w:val="12"/>
                <w:lang w:val="es-CO"/>
              </w:rPr>
              <w:t>25.860</w:t>
            </w:r>
          </w:p>
        </w:tc>
        <w:tc>
          <w:tcPr>
            <w:tcW w:w="396" w:type="pct"/>
            <w:tcBorders>
              <w:top w:val="nil"/>
              <w:left w:val="nil"/>
              <w:bottom w:val="single" w:sz="4" w:space="0" w:color="auto"/>
              <w:right w:val="single" w:sz="4" w:space="0" w:color="auto"/>
            </w:tcBorders>
            <w:shd w:val="clear" w:color="auto" w:fill="auto"/>
            <w:noWrap/>
            <w:vAlign w:val="bottom"/>
          </w:tcPr>
          <w:p w14:paraId="4C3DB2A5" w14:textId="77777777" w:rsidR="00DB5E83" w:rsidRPr="003123C1" w:rsidRDefault="00DB5E83" w:rsidP="00DB5E83">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5FB353C" w14:textId="70A1A739" w:rsidR="00DB5E83" w:rsidRPr="00A86551" w:rsidRDefault="00A86551" w:rsidP="00DB5E83">
            <w:pPr>
              <w:ind w:left="0" w:hanging="14"/>
              <w:jc w:val="right"/>
              <w:rPr>
                <w:rFonts w:ascii="Arial" w:hAnsi="Arial" w:cs="Arial"/>
                <w:color w:val="000000"/>
                <w:sz w:val="12"/>
                <w:szCs w:val="12"/>
                <w:lang w:val="es-CO"/>
              </w:rPr>
            </w:pPr>
            <w:r w:rsidRPr="00A86551">
              <w:rPr>
                <w:rFonts w:ascii="Arial" w:hAnsi="Arial" w:cs="Arial"/>
                <w:color w:val="000000"/>
                <w:sz w:val="12"/>
                <w:szCs w:val="12"/>
                <w:lang w:val="es-CO"/>
              </w:rPr>
              <w:t>26.100</w:t>
            </w:r>
          </w:p>
        </w:tc>
        <w:tc>
          <w:tcPr>
            <w:tcW w:w="396" w:type="pct"/>
            <w:tcBorders>
              <w:top w:val="nil"/>
              <w:left w:val="nil"/>
              <w:bottom w:val="single" w:sz="4" w:space="0" w:color="auto"/>
              <w:right w:val="single" w:sz="4" w:space="0" w:color="auto"/>
            </w:tcBorders>
            <w:shd w:val="clear" w:color="auto" w:fill="auto"/>
            <w:noWrap/>
            <w:vAlign w:val="bottom"/>
          </w:tcPr>
          <w:p w14:paraId="41364212" w14:textId="77777777" w:rsidR="00DB5E83" w:rsidRPr="003123C1" w:rsidRDefault="00DB5E83" w:rsidP="00DB5E83">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9918F5E" w14:textId="14F56A73" w:rsidR="00DB5E83" w:rsidRPr="0017003A" w:rsidRDefault="0017003A" w:rsidP="00DB5E83">
            <w:pPr>
              <w:ind w:left="0" w:hanging="14"/>
              <w:jc w:val="right"/>
              <w:rPr>
                <w:rFonts w:ascii="Arial" w:hAnsi="Arial" w:cs="Arial"/>
                <w:color w:val="000000"/>
                <w:sz w:val="12"/>
                <w:szCs w:val="12"/>
                <w:lang w:val="es-CO"/>
              </w:rPr>
            </w:pPr>
            <w:r w:rsidRPr="0017003A">
              <w:rPr>
                <w:rFonts w:ascii="Arial" w:hAnsi="Arial" w:cs="Arial"/>
                <w:color w:val="000000"/>
                <w:sz w:val="12"/>
                <w:szCs w:val="12"/>
                <w:lang w:val="es-CO"/>
              </w:rPr>
              <w:t>26.340</w:t>
            </w:r>
          </w:p>
        </w:tc>
        <w:tc>
          <w:tcPr>
            <w:tcW w:w="395" w:type="pct"/>
            <w:tcBorders>
              <w:top w:val="nil"/>
              <w:left w:val="nil"/>
              <w:bottom w:val="single" w:sz="4" w:space="0" w:color="auto"/>
              <w:right w:val="single" w:sz="4" w:space="0" w:color="auto"/>
            </w:tcBorders>
            <w:shd w:val="clear" w:color="auto" w:fill="auto"/>
            <w:noWrap/>
            <w:vAlign w:val="bottom"/>
          </w:tcPr>
          <w:p w14:paraId="4035F964" w14:textId="77777777" w:rsidR="00DB5E83" w:rsidRPr="003123C1" w:rsidRDefault="00DB5E83" w:rsidP="00DB5E83">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1AD4EE9" w14:textId="6344EFDB" w:rsidR="00DB5E83" w:rsidRPr="001E6C4D" w:rsidRDefault="001E6C4D" w:rsidP="00DB5E83">
            <w:pPr>
              <w:ind w:left="0" w:hanging="14"/>
              <w:jc w:val="right"/>
              <w:rPr>
                <w:rFonts w:ascii="Arial" w:hAnsi="Arial" w:cs="Arial"/>
                <w:color w:val="000000"/>
                <w:sz w:val="12"/>
                <w:szCs w:val="12"/>
                <w:lang w:val="es-CO"/>
              </w:rPr>
            </w:pPr>
            <w:r w:rsidRPr="001E6C4D">
              <w:rPr>
                <w:rFonts w:ascii="Arial" w:hAnsi="Arial" w:cs="Arial"/>
                <w:color w:val="000000"/>
                <w:sz w:val="12"/>
                <w:szCs w:val="12"/>
                <w:lang w:val="es-CO"/>
              </w:rPr>
              <w:t>26.580</w:t>
            </w:r>
          </w:p>
        </w:tc>
        <w:tc>
          <w:tcPr>
            <w:tcW w:w="396" w:type="pct"/>
            <w:tcBorders>
              <w:top w:val="nil"/>
              <w:left w:val="nil"/>
              <w:bottom w:val="single" w:sz="4" w:space="0" w:color="auto"/>
              <w:right w:val="single" w:sz="4" w:space="0" w:color="auto"/>
            </w:tcBorders>
            <w:shd w:val="clear" w:color="auto" w:fill="auto"/>
            <w:noWrap/>
            <w:vAlign w:val="bottom"/>
          </w:tcPr>
          <w:p w14:paraId="20B93BD4" w14:textId="77777777" w:rsidR="00DB5E83" w:rsidRPr="003123C1" w:rsidRDefault="00DB5E83" w:rsidP="00DB5E83">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7D38FF2A" w14:textId="405CC2B8" w:rsidR="00DB5E83" w:rsidRPr="00A93C1F" w:rsidRDefault="00A93C1F" w:rsidP="00DB5E83">
            <w:pPr>
              <w:ind w:left="0" w:hanging="14"/>
              <w:jc w:val="right"/>
              <w:rPr>
                <w:rFonts w:ascii="Arial" w:hAnsi="Arial" w:cs="Arial"/>
                <w:color w:val="000000"/>
                <w:sz w:val="12"/>
                <w:szCs w:val="12"/>
                <w:lang w:val="es-CO"/>
              </w:rPr>
            </w:pPr>
            <w:r w:rsidRPr="00A93C1F">
              <w:rPr>
                <w:rFonts w:ascii="Arial" w:hAnsi="Arial" w:cs="Arial"/>
                <w:color w:val="000000"/>
                <w:sz w:val="12"/>
                <w:szCs w:val="12"/>
                <w:lang w:val="es-CO"/>
              </w:rPr>
              <w:t>26.820</w:t>
            </w:r>
          </w:p>
        </w:tc>
      </w:tr>
      <w:tr w:rsidR="00DB5E83" w:rsidRPr="003123C1" w14:paraId="2363BE92" w14:textId="77777777" w:rsidTr="00C47EB0">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76570A66" w14:textId="040F8F76" w:rsidR="00DB5E83" w:rsidRPr="003123C1" w:rsidRDefault="00DB5E83" w:rsidP="00DB5E83">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59" w:type="pct"/>
            <w:tcBorders>
              <w:top w:val="nil"/>
              <w:left w:val="nil"/>
              <w:bottom w:val="single" w:sz="4" w:space="0" w:color="auto"/>
              <w:right w:val="single" w:sz="4" w:space="0" w:color="auto"/>
            </w:tcBorders>
            <w:shd w:val="clear" w:color="auto" w:fill="auto"/>
            <w:noWrap/>
            <w:vAlign w:val="center"/>
          </w:tcPr>
          <w:p w14:paraId="0436F0E1" w14:textId="77777777" w:rsidR="00DB5E83" w:rsidRPr="003123C1" w:rsidRDefault="00DB5E83" w:rsidP="00DB5E83">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Estrato 1</w:t>
            </w:r>
          </w:p>
        </w:tc>
        <w:tc>
          <w:tcPr>
            <w:tcW w:w="394" w:type="pct"/>
            <w:tcBorders>
              <w:top w:val="nil"/>
              <w:left w:val="nil"/>
              <w:bottom w:val="single" w:sz="4" w:space="0" w:color="auto"/>
              <w:right w:val="single" w:sz="4" w:space="0" w:color="auto"/>
            </w:tcBorders>
            <w:shd w:val="clear" w:color="auto" w:fill="auto"/>
            <w:noWrap/>
            <w:vAlign w:val="bottom"/>
          </w:tcPr>
          <w:p w14:paraId="4AC3AB19" w14:textId="77777777" w:rsidR="00DB5E83" w:rsidRPr="003123C1" w:rsidRDefault="00DB5E83" w:rsidP="00DB5E83">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F87C33C" w14:textId="6E8DDD52" w:rsidR="00DB5E83" w:rsidRPr="001E29A4" w:rsidRDefault="001E29A4" w:rsidP="00DB5E83">
            <w:pPr>
              <w:ind w:left="0" w:hanging="14"/>
              <w:jc w:val="right"/>
              <w:rPr>
                <w:rFonts w:ascii="Arial" w:hAnsi="Arial" w:cs="Arial"/>
                <w:color w:val="000000"/>
                <w:sz w:val="12"/>
                <w:szCs w:val="12"/>
                <w:lang w:val="es-CO"/>
              </w:rPr>
            </w:pPr>
            <w:r w:rsidRPr="001E29A4">
              <w:rPr>
                <w:rFonts w:ascii="Arial" w:hAnsi="Arial" w:cs="Arial"/>
                <w:color w:val="000000"/>
                <w:sz w:val="12"/>
                <w:szCs w:val="12"/>
                <w:lang w:val="es-CO"/>
              </w:rPr>
              <w:t>25.860</w:t>
            </w:r>
          </w:p>
        </w:tc>
        <w:tc>
          <w:tcPr>
            <w:tcW w:w="396" w:type="pct"/>
            <w:tcBorders>
              <w:top w:val="nil"/>
              <w:left w:val="nil"/>
              <w:bottom w:val="single" w:sz="4" w:space="0" w:color="auto"/>
              <w:right w:val="single" w:sz="4" w:space="0" w:color="auto"/>
            </w:tcBorders>
            <w:shd w:val="clear" w:color="auto" w:fill="auto"/>
            <w:noWrap/>
            <w:vAlign w:val="bottom"/>
          </w:tcPr>
          <w:p w14:paraId="2659B6E1" w14:textId="77777777" w:rsidR="00DB5E83" w:rsidRPr="003123C1" w:rsidRDefault="00DB5E83" w:rsidP="00DB5E83">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AC9A6A9" w14:textId="464769CB" w:rsidR="00DB5E83" w:rsidRPr="00A86551" w:rsidRDefault="00A86551" w:rsidP="00DB5E83">
            <w:pPr>
              <w:ind w:left="0" w:hanging="14"/>
              <w:jc w:val="right"/>
              <w:rPr>
                <w:rFonts w:ascii="Arial" w:hAnsi="Arial" w:cs="Arial"/>
                <w:color w:val="000000"/>
                <w:sz w:val="12"/>
                <w:szCs w:val="12"/>
                <w:lang w:val="es-CO"/>
              </w:rPr>
            </w:pPr>
            <w:r w:rsidRPr="00A86551">
              <w:rPr>
                <w:rFonts w:ascii="Arial" w:hAnsi="Arial" w:cs="Arial"/>
                <w:color w:val="000000"/>
                <w:sz w:val="12"/>
                <w:szCs w:val="12"/>
                <w:lang w:val="es-CO"/>
              </w:rPr>
              <w:t>26.100</w:t>
            </w:r>
          </w:p>
        </w:tc>
        <w:tc>
          <w:tcPr>
            <w:tcW w:w="396" w:type="pct"/>
            <w:tcBorders>
              <w:top w:val="nil"/>
              <w:left w:val="nil"/>
              <w:bottom w:val="single" w:sz="4" w:space="0" w:color="auto"/>
              <w:right w:val="single" w:sz="4" w:space="0" w:color="auto"/>
            </w:tcBorders>
            <w:shd w:val="clear" w:color="auto" w:fill="auto"/>
            <w:noWrap/>
            <w:vAlign w:val="bottom"/>
          </w:tcPr>
          <w:p w14:paraId="050B81D5" w14:textId="77777777" w:rsidR="00DB5E83" w:rsidRPr="003123C1" w:rsidRDefault="00DB5E83" w:rsidP="00DB5E83">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5807317" w14:textId="0742A948" w:rsidR="00DB5E83" w:rsidRPr="0017003A" w:rsidRDefault="0017003A" w:rsidP="00DB5E83">
            <w:pPr>
              <w:ind w:left="0" w:hanging="14"/>
              <w:jc w:val="right"/>
              <w:rPr>
                <w:rFonts w:ascii="Arial" w:hAnsi="Arial" w:cs="Arial"/>
                <w:color w:val="000000"/>
                <w:sz w:val="12"/>
                <w:szCs w:val="12"/>
                <w:lang w:val="es-CO"/>
              </w:rPr>
            </w:pPr>
            <w:r w:rsidRPr="0017003A">
              <w:rPr>
                <w:rFonts w:ascii="Arial" w:hAnsi="Arial" w:cs="Arial"/>
                <w:color w:val="000000"/>
                <w:sz w:val="12"/>
                <w:szCs w:val="12"/>
                <w:lang w:val="es-CO"/>
              </w:rPr>
              <w:t>26.340</w:t>
            </w:r>
          </w:p>
        </w:tc>
        <w:tc>
          <w:tcPr>
            <w:tcW w:w="395" w:type="pct"/>
            <w:tcBorders>
              <w:top w:val="nil"/>
              <w:left w:val="nil"/>
              <w:bottom w:val="single" w:sz="4" w:space="0" w:color="auto"/>
              <w:right w:val="single" w:sz="4" w:space="0" w:color="auto"/>
            </w:tcBorders>
            <w:shd w:val="clear" w:color="auto" w:fill="auto"/>
            <w:noWrap/>
            <w:vAlign w:val="bottom"/>
          </w:tcPr>
          <w:p w14:paraId="4BCC015C" w14:textId="77777777" w:rsidR="00DB5E83" w:rsidRPr="003123C1" w:rsidRDefault="00DB5E83" w:rsidP="00DB5E83">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C5D159D" w14:textId="25EC588B" w:rsidR="00DB5E83" w:rsidRPr="001E6C4D" w:rsidRDefault="001E6C4D" w:rsidP="00DB5E83">
            <w:pPr>
              <w:ind w:left="0" w:hanging="14"/>
              <w:jc w:val="right"/>
              <w:rPr>
                <w:rFonts w:ascii="Arial" w:hAnsi="Arial" w:cs="Arial"/>
                <w:color w:val="000000"/>
                <w:sz w:val="12"/>
                <w:szCs w:val="12"/>
                <w:lang w:val="es-CO"/>
              </w:rPr>
            </w:pPr>
            <w:r w:rsidRPr="001E6C4D">
              <w:rPr>
                <w:rFonts w:ascii="Arial" w:hAnsi="Arial" w:cs="Arial"/>
                <w:color w:val="000000"/>
                <w:sz w:val="12"/>
                <w:szCs w:val="12"/>
                <w:lang w:val="es-CO"/>
              </w:rPr>
              <w:t>26.580</w:t>
            </w:r>
          </w:p>
        </w:tc>
        <w:tc>
          <w:tcPr>
            <w:tcW w:w="396" w:type="pct"/>
            <w:tcBorders>
              <w:top w:val="nil"/>
              <w:left w:val="nil"/>
              <w:bottom w:val="single" w:sz="4" w:space="0" w:color="auto"/>
              <w:right w:val="single" w:sz="4" w:space="0" w:color="auto"/>
            </w:tcBorders>
            <w:shd w:val="clear" w:color="auto" w:fill="auto"/>
            <w:noWrap/>
            <w:vAlign w:val="bottom"/>
          </w:tcPr>
          <w:p w14:paraId="4A131727" w14:textId="77777777" w:rsidR="00DB5E83" w:rsidRPr="003123C1" w:rsidRDefault="00DB5E83" w:rsidP="00DB5E83">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596C1B64" w14:textId="59F19539" w:rsidR="00DB5E83" w:rsidRPr="00A93C1F" w:rsidRDefault="00A93C1F" w:rsidP="00DB5E83">
            <w:pPr>
              <w:ind w:left="0" w:hanging="14"/>
              <w:jc w:val="right"/>
              <w:rPr>
                <w:rFonts w:ascii="Arial" w:hAnsi="Arial" w:cs="Arial"/>
                <w:color w:val="000000"/>
                <w:sz w:val="12"/>
                <w:szCs w:val="12"/>
                <w:lang w:val="es-CO"/>
              </w:rPr>
            </w:pPr>
            <w:r w:rsidRPr="00A93C1F">
              <w:rPr>
                <w:rFonts w:ascii="Arial" w:hAnsi="Arial" w:cs="Arial"/>
                <w:color w:val="000000"/>
                <w:sz w:val="12"/>
                <w:szCs w:val="12"/>
                <w:lang w:val="es-CO"/>
              </w:rPr>
              <w:t>26.820</w:t>
            </w:r>
          </w:p>
        </w:tc>
      </w:tr>
      <w:tr w:rsidR="00DB5E83" w:rsidRPr="003123C1" w14:paraId="6D944725" w14:textId="77777777" w:rsidTr="00C47EB0">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4492A874" w14:textId="576E0C23" w:rsidR="00DB5E83" w:rsidRPr="003123C1" w:rsidRDefault="00DB5E83" w:rsidP="00DB5E83">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59" w:type="pct"/>
            <w:tcBorders>
              <w:top w:val="nil"/>
              <w:left w:val="nil"/>
              <w:bottom w:val="single" w:sz="4" w:space="0" w:color="auto"/>
              <w:right w:val="single" w:sz="4" w:space="0" w:color="auto"/>
            </w:tcBorders>
            <w:shd w:val="clear" w:color="auto" w:fill="auto"/>
            <w:noWrap/>
            <w:vAlign w:val="center"/>
          </w:tcPr>
          <w:p w14:paraId="49553392" w14:textId="77777777" w:rsidR="00DB5E83" w:rsidRPr="003123C1" w:rsidRDefault="00DB5E83" w:rsidP="00DB5E83">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Estrato 2</w:t>
            </w:r>
          </w:p>
        </w:tc>
        <w:tc>
          <w:tcPr>
            <w:tcW w:w="394" w:type="pct"/>
            <w:tcBorders>
              <w:top w:val="nil"/>
              <w:left w:val="nil"/>
              <w:bottom w:val="single" w:sz="4" w:space="0" w:color="auto"/>
              <w:right w:val="single" w:sz="4" w:space="0" w:color="auto"/>
            </w:tcBorders>
            <w:shd w:val="clear" w:color="auto" w:fill="auto"/>
            <w:noWrap/>
            <w:vAlign w:val="bottom"/>
          </w:tcPr>
          <w:p w14:paraId="64A8422D" w14:textId="77777777" w:rsidR="00DB5E83" w:rsidRPr="003123C1" w:rsidRDefault="00DB5E83" w:rsidP="00DB5E83">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5FFA5E5" w14:textId="53708684" w:rsidR="00DB5E83" w:rsidRPr="001E29A4" w:rsidRDefault="001E29A4" w:rsidP="00DB5E83">
            <w:pPr>
              <w:ind w:left="0" w:hanging="14"/>
              <w:jc w:val="right"/>
              <w:rPr>
                <w:rFonts w:ascii="Arial" w:hAnsi="Arial" w:cs="Arial"/>
                <w:color w:val="000000"/>
                <w:sz w:val="12"/>
                <w:szCs w:val="12"/>
                <w:lang w:val="es-CO"/>
              </w:rPr>
            </w:pPr>
            <w:r w:rsidRPr="001E29A4">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5B8C0B18" w14:textId="77777777" w:rsidR="00DB5E83" w:rsidRPr="003123C1" w:rsidRDefault="00DB5E83" w:rsidP="00DB5E83">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6928DCF" w14:textId="3CB275D3" w:rsidR="00DB5E83" w:rsidRPr="00A86551" w:rsidRDefault="00A86551" w:rsidP="00DB5E83">
            <w:pPr>
              <w:ind w:left="0" w:hanging="14"/>
              <w:jc w:val="right"/>
              <w:rPr>
                <w:rFonts w:ascii="Arial" w:hAnsi="Arial" w:cs="Arial"/>
                <w:color w:val="000000"/>
                <w:sz w:val="12"/>
                <w:szCs w:val="12"/>
                <w:lang w:val="es-CO"/>
              </w:rPr>
            </w:pPr>
            <w:r w:rsidRPr="00A86551">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5F56FBDD" w14:textId="77777777" w:rsidR="00DB5E83" w:rsidRPr="003123C1" w:rsidRDefault="00DB5E83" w:rsidP="00DB5E83">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70939EF" w14:textId="2364DC57" w:rsidR="00DB5E83" w:rsidRPr="0017003A" w:rsidRDefault="0017003A" w:rsidP="00DB5E83">
            <w:pPr>
              <w:ind w:left="0" w:hanging="14"/>
              <w:jc w:val="right"/>
              <w:rPr>
                <w:rFonts w:ascii="Arial" w:hAnsi="Arial" w:cs="Arial"/>
                <w:color w:val="000000"/>
                <w:sz w:val="12"/>
                <w:szCs w:val="12"/>
                <w:lang w:val="es-CO"/>
              </w:rPr>
            </w:pPr>
            <w:r w:rsidRPr="0017003A">
              <w:rPr>
                <w:rFonts w:ascii="Arial" w:hAnsi="Arial" w:cs="Arial"/>
                <w:color w:val="000000"/>
                <w:sz w:val="12"/>
                <w:szCs w:val="12"/>
                <w:lang w:val="es-CO"/>
              </w:rPr>
              <w:t>0</w:t>
            </w:r>
          </w:p>
        </w:tc>
        <w:tc>
          <w:tcPr>
            <w:tcW w:w="395" w:type="pct"/>
            <w:tcBorders>
              <w:top w:val="nil"/>
              <w:left w:val="nil"/>
              <w:bottom w:val="single" w:sz="4" w:space="0" w:color="auto"/>
              <w:right w:val="single" w:sz="4" w:space="0" w:color="auto"/>
            </w:tcBorders>
            <w:shd w:val="clear" w:color="auto" w:fill="auto"/>
            <w:noWrap/>
            <w:vAlign w:val="bottom"/>
          </w:tcPr>
          <w:p w14:paraId="280047D6" w14:textId="77777777" w:rsidR="00DB5E83" w:rsidRPr="003123C1" w:rsidRDefault="00DB5E83" w:rsidP="00DB5E83">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DD0B78F" w14:textId="770D8A02" w:rsidR="00DB5E83" w:rsidRPr="001E6C4D" w:rsidRDefault="001E6C4D" w:rsidP="00DB5E83">
            <w:pPr>
              <w:ind w:left="0" w:hanging="14"/>
              <w:jc w:val="right"/>
              <w:rPr>
                <w:rFonts w:ascii="Arial" w:hAnsi="Arial" w:cs="Arial"/>
                <w:color w:val="000000"/>
                <w:sz w:val="12"/>
                <w:szCs w:val="12"/>
                <w:lang w:val="es-CO"/>
              </w:rPr>
            </w:pPr>
            <w:r w:rsidRPr="001E6C4D">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3B1EA21F" w14:textId="77777777" w:rsidR="00DB5E83" w:rsidRPr="003123C1" w:rsidRDefault="00DB5E83" w:rsidP="00DB5E83">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13E4971" w14:textId="23F69DFA" w:rsidR="00DB5E83" w:rsidRPr="00A93C1F" w:rsidRDefault="00A93C1F" w:rsidP="00DB5E83">
            <w:pPr>
              <w:ind w:left="0" w:hanging="14"/>
              <w:jc w:val="right"/>
              <w:rPr>
                <w:rFonts w:ascii="Arial" w:hAnsi="Arial" w:cs="Arial"/>
                <w:color w:val="000000"/>
                <w:sz w:val="12"/>
                <w:szCs w:val="12"/>
                <w:lang w:val="es-CO"/>
              </w:rPr>
            </w:pPr>
            <w:r w:rsidRPr="00A93C1F">
              <w:rPr>
                <w:rFonts w:ascii="Arial" w:hAnsi="Arial" w:cs="Arial"/>
                <w:color w:val="000000"/>
                <w:sz w:val="12"/>
                <w:szCs w:val="12"/>
                <w:lang w:val="es-CO"/>
              </w:rPr>
              <w:t>0</w:t>
            </w:r>
          </w:p>
        </w:tc>
      </w:tr>
      <w:tr w:rsidR="00DB5E83" w:rsidRPr="003123C1" w14:paraId="7C487B67" w14:textId="77777777" w:rsidTr="00C47EB0">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6C7A4123" w14:textId="7A3D2999" w:rsidR="00DB5E83" w:rsidRPr="003123C1" w:rsidRDefault="00DB5E83" w:rsidP="00DB5E83">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59" w:type="pct"/>
            <w:tcBorders>
              <w:top w:val="nil"/>
              <w:left w:val="nil"/>
              <w:bottom w:val="single" w:sz="4" w:space="0" w:color="auto"/>
              <w:right w:val="single" w:sz="4" w:space="0" w:color="auto"/>
            </w:tcBorders>
            <w:shd w:val="clear" w:color="auto" w:fill="auto"/>
            <w:noWrap/>
            <w:vAlign w:val="center"/>
          </w:tcPr>
          <w:p w14:paraId="2921CEBB" w14:textId="77777777" w:rsidR="00DB5E83" w:rsidRPr="003123C1" w:rsidRDefault="00DB5E83" w:rsidP="00DB5E83">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Estrato 3</w:t>
            </w:r>
          </w:p>
        </w:tc>
        <w:tc>
          <w:tcPr>
            <w:tcW w:w="394" w:type="pct"/>
            <w:tcBorders>
              <w:top w:val="nil"/>
              <w:left w:val="nil"/>
              <w:bottom w:val="single" w:sz="4" w:space="0" w:color="auto"/>
              <w:right w:val="single" w:sz="4" w:space="0" w:color="auto"/>
            </w:tcBorders>
            <w:shd w:val="clear" w:color="auto" w:fill="auto"/>
            <w:noWrap/>
            <w:vAlign w:val="bottom"/>
          </w:tcPr>
          <w:p w14:paraId="1104AEE2" w14:textId="77777777" w:rsidR="00DB5E83" w:rsidRPr="003123C1" w:rsidRDefault="00DB5E83" w:rsidP="00DB5E83">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BB5CA7F" w14:textId="1EE55198" w:rsidR="00DB5E83" w:rsidRPr="001E29A4" w:rsidRDefault="001E29A4" w:rsidP="00DB5E83">
            <w:pPr>
              <w:ind w:left="0" w:hanging="14"/>
              <w:jc w:val="right"/>
              <w:rPr>
                <w:rFonts w:ascii="Arial" w:hAnsi="Arial" w:cs="Arial"/>
                <w:color w:val="000000"/>
                <w:sz w:val="12"/>
                <w:szCs w:val="12"/>
                <w:lang w:val="es-CO"/>
              </w:rPr>
            </w:pPr>
            <w:r w:rsidRPr="001E29A4">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08266566" w14:textId="77777777" w:rsidR="00DB5E83" w:rsidRPr="003123C1" w:rsidRDefault="00DB5E83" w:rsidP="00DB5E83">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40CA5E3" w14:textId="255EFAC4" w:rsidR="00DB5E83" w:rsidRPr="00A86551" w:rsidRDefault="00A86551" w:rsidP="00DB5E83">
            <w:pPr>
              <w:ind w:left="0" w:hanging="14"/>
              <w:jc w:val="right"/>
              <w:rPr>
                <w:rFonts w:ascii="Arial" w:hAnsi="Arial" w:cs="Arial"/>
                <w:color w:val="000000"/>
                <w:sz w:val="12"/>
                <w:szCs w:val="12"/>
                <w:lang w:val="es-CO"/>
              </w:rPr>
            </w:pPr>
            <w:r w:rsidRPr="00A86551">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3444D945" w14:textId="77777777" w:rsidR="00DB5E83" w:rsidRPr="003123C1" w:rsidRDefault="00DB5E83" w:rsidP="00DB5E83">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05003CF" w14:textId="455CB7D5" w:rsidR="00DB5E83" w:rsidRPr="0017003A" w:rsidRDefault="0017003A" w:rsidP="00DB5E83">
            <w:pPr>
              <w:ind w:left="0" w:hanging="14"/>
              <w:jc w:val="right"/>
              <w:rPr>
                <w:rFonts w:ascii="Arial" w:hAnsi="Arial" w:cs="Arial"/>
                <w:color w:val="000000"/>
                <w:sz w:val="12"/>
                <w:szCs w:val="12"/>
                <w:lang w:val="es-CO"/>
              </w:rPr>
            </w:pPr>
            <w:r w:rsidRPr="0017003A">
              <w:rPr>
                <w:rFonts w:ascii="Arial" w:hAnsi="Arial" w:cs="Arial"/>
                <w:color w:val="000000"/>
                <w:sz w:val="12"/>
                <w:szCs w:val="12"/>
                <w:lang w:val="es-CO"/>
              </w:rPr>
              <w:t>0</w:t>
            </w:r>
          </w:p>
        </w:tc>
        <w:tc>
          <w:tcPr>
            <w:tcW w:w="395" w:type="pct"/>
            <w:tcBorders>
              <w:top w:val="nil"/>
              <w:left w:val="nil"/>
              <w:bottom w:val="single" w:sz="4" w:space="0" w:color="auto"/>
              <w:right w:val="single" w:sz="4" w:space="0" w:color="auto"/>
            </w:tcBorders>
            <w:shd w:val="clear" w:color="auto" w:fill="auto"/>
            <w:noWrap/>
            <w:vAlign w:val="bottom"/>
          </w:tcPr>
          <w:p w14:paraId="28AEEA93" w14:textId="77777777" w:rsidR="00DB5E83" w:rsidRPr="003123C1" w:rsidRDefault="00DB5E83" w:rsidP="00DB5E83">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969E317" w14:textId="5D7473CC" w:rsidR="00DB5E83" w:rsidRPr="001E6C4D" w:rsidRDefault="001E6C4D" w:rsidP="00DB5E83">
            <w:pPr>
              <w:ind w:left="0" w:hanging="14"/>
              <w:jc w:val="right"/>
              <w:rPr>
                <w:rFonts w:ascii="Arial" w:hAnsi="Arial" w:cs="Arial"/>
                <w:color w:val="000000"/>
                <w:sz w:val="12"/>
                <w:szCs w:val="12"/>
                <w:lang w:val="es-CO"/>
              </w:rPr>
            </w:pPr>
            <w:r w:rsidRPr="001E6C4D">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4E39D374" w14:textId="77777777" w:rsidR="00DB5E83" w:rsidRPr="003123C1" w:rsidRDefault="00DB5E83" w:rsidP="00DB5E83">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B71EAC6" w14:textId="4717335F" w:rsidR="00DB5E83" w:rsidRPr="00A93C1F" w:rsidRDefault="00A93C1F" w:rsidP="00DB5E83">
            <w:pPr>
              <w:ind w:left="0" w:hanging="14"/>
              <w:jc w:val="right"/>
              <w:rPr>
                <w:rFonts w:ascii="Arial" w:hAnsi="Arial" w:cs="Arial"/>
                <w:color w:val="000000"/>
                <w:sz w:val="12"/>
                <w:szCs w:val="12"/>
                <w:lang w:val="es-CO"/>
              </w:rPr>
            </w:pPr>
            <w:r w:rsidRPr="00A93C1F">
              <w:rPr>
                <w:rFonts w:ascii="Arial" w:hAnsi="Arial" w:cs="Arial"/>
                <w:color w:val="000000"/>
                <w:sz w:val="12"/>
                <w:szCs w:val="12"/>
                <w:lang w:val="es-CO"/>
              </w:rPr>
              <w:t>0</w:t>
            </w:r>
          </w:p>
        </w:tc>
      </w:tr>
      <w:tr w:rsidR="00DB5E83" w:rsidRPr="003123C1" w14:paraId="4F692D36" w14:textId="77777777" w:rsidTr="00C47EB0">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03B31795" w14:textId="02BC1146" w:rsidR="00DB5E83" w:rsidRPr="003123C1" w:rsidRDefault="00DB5E83" w:rsidP="00DB5E83">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59" w:type="pct"/>
            <w:tcBorders>
              <w:top w:val="nil"/>
              <w:left w:val="nil"/>
              <w:bottom w:val="single" w:sz="4" w:space="0" w:color="auto"/>
              <w:right w:val="single" w:sz="4" w:space="0" w:color="auto"/>
            </w:tcBorders>
            <w:shd w:val="clear" w:color="auto" w:fill="auto"/>
            <w:noWrap/>
            <w:vAlign w:val="center"/>
          </w:tcPr>
          <w:p w14:paraId="089C57AB" w14:textId="77777777" w:rsidR="00DB5E83" w:rsidRPr="003123C1" w:rsidRDefault="00DB5E83" w:rsidP="00DB5E83">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Estrato 4</w:t>
            </w:r>
          </w:p>
        </w:tc>
        <w:tc>
          <w:tcPr>
            <w:tcW w:w="394" w:type="pct"/>
            <w:tcBorders>
              <w:top w:val="nil"/>
              <w:left w:val="nil"/>
              <w:bottom w:val="single" w:sz="4" w:space="0" w:color="auto"/>
              <w:right w:val="single" w:sz="4" w:space="0" w:color="auto"/>
            </w:tcBorders>
            <w:shd w:val="clear" w:color="auto" w:fill="auto"/>
            <w:noWrap/>
            <w:vAlign w:val="bottom"/>
          </w:tcPr>
          <w:p w14:paraId="70DBF8DC" w14:textId="77777777" w:rsidR="00DB5E83" w:rsidRPr="003123C1" w:rsidRDefault="00DB5E83" w:rsidP="00DB5E83">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1E70389" w14:textId="77777777" w:rsidR="00DB5E83" w:rsidRPr="003123C1" w:rsidRDefault="00DB5E83" w:rsidP="00DB5E83">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67F8319" w14:textId="77777777" w:rsidR="00DB5E83" w:rsidRPr="003123C1" w:rsidRDefault="00DB5E83" w:rsidP="00DB5E83">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4D5383C" w14:textId="77777777" w:rsidR="00DB5E83" w:rsidRPr="003123C1" w:rsidRDefault="00DB5E83" w:rsidP="00DB5E83">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2DB540D" w14:textId="77777777" w:rsidR="00DB5E83" w:rsidRPr="003123C1" w:rsidRDefault="00DB5E83" w:rsidP="00DB5E83">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334531C" w14:textId="77777777" w:rsidR="00DB5E83" w:rsidRPr="003123C1" w:rsidRDefault="00DB5E83" w:rsidP="00DB5E83">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9653197" w14:textId="77777777" w:rsidR="00DB5E83" w:rsidRPr="003123C1" w:rsidRDefault="00DB5E83" w:rsidP="00DB5E83">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A2C2E38" w14:textId="77777777" w:rsidR="00DB5E83" w:rsidRPr="003123C1" w:rsidRDefault="00DB5E83" w:rsidP="00DB5E83">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BF5F54E" w14:textId="77777777" w:rsidR="00DB5E83" w:rsidRPr="003123C1" w:rsidRDefault="00DB5E83" w:rsidP="00DB5E83">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5D09ECF" w14:textId="77777777" w:rsidR="00DB5E83" w:rsidRPr="003123C1" w:rsidRDefault="00DB5E83" w:rsidP="00DB5E83">
            <w:pPr>
              <w:ind w:left="0" w:hanging="14"/>
              <w:jc w:val="right"/>
              <w:rPr>
                <w:rFonts w:ascii="Arial" w:hAnsi="Arial" w:cs="Arial"/>
                <w:color w:val="000000"/>
                <w:sz w:val="12"/>
                <w:szCs w:val="12"/>
                <w:highlight w:val="yellow"/>
                <w:lang w:val="es-CO"/>
              </w:rPr>
            </w:pPr>
            <w:r w:rsidRPr="003123C1">
              <w:rPr>
                <w:rFonts w:ascii="Arial" w:hAnsi="Arial" w:cs="Arial"/>
                <w:color w:val="000000"/>
                <w:sz w:val="12"/>
                <w:szCs w:val="12"/>
                <w:lang w:val="es-CO" w:eastAsia="es-CO"/>
              </w:rPr>
              <w:t>0</w:t>
            </w:r>
          </w:p>
        </w:tc>
      </w:tr>
      <w:tr w:rsidR="00DB5E83" w:rsidRPr="003123C1" w14:paraId="3E19E018" w14:textId="77777777" w:rsidTr="00C47EB0">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10F84B6F" w14:textId="10264824" w:rsidR="00DB5E83" w:rsidRPr="003123C1" w:rsidRDefault="00DB5E83" w:rsidP="00DB5E83">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59" w:type="pct"/>
            <w:tcBorders>
              <w:top w:val="nil"/>
              <w:left w:val="nil"/>
              <w:bottom w:val="single" w:sz="4" w:space="0" w:color="auto"/>
              <w:right w:val="single" w:sz="4" w:space="0" w:color="auto"/>
            </w:tcBorders>
            <w:shd w:val="clear" w:color="auto" w:fill="auto"/>
            <w:noWrap/>
            <w:vAlign w:val="center"/>
          </w:tcPr>
          <w:p w14:paraId="20729A7F" w14:textId="77777777" w:rsidR="00DB5E83" w:rsidRPr="003123C1" w:rsidRDefault="00DB5E83" w:rsidP="00DB5E83">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Estrato 5</w:t>
            </w:r>
          </w:p>
        </w:tc>
        <w:tc>
          <w:tcPr>
            <w:tcW w:w="394" w:type="pct"/>
            <w:tcBorders>
              <w:top w:val="nil"/>
              <w:left w:val="nil"/>
              <w:bottom w:val="single" w:sz="4" w:space="0" w:color="auto"/>
              <w:right w:val="single" w:sz="4" w:space="0" w:color="auto"/>
            </w:tcBorders>
            <w:shd w:val="clear" w:color="auto" w:fill="auto"/>
            <w:noWrap/>
            <w:vAlign w:val="bottom"/>
          </w:tcPr>
          <w:p w14:paraId="679DC450"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A812A86"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8491B04"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79E351A"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B681FAE"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4942C01"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368FB60"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D8089FC"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73A68E7"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76D75662"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DB5E83" w:rsidRPr="003123C1" w14:paraId="0D5364AA" w14:textId="77777777" w:rsidTr="00C47EB0">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01B6C12E" w14:textId="4AB72F0F" w:rsidR="00DB5E83" w:rsidRPr="003123C1" w:rsidRDefault="00DB5E83" w:rsidP="00DB5E83">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59" w:type="pct"/>
            <w:tcBorders>
              <w:top w:val="nil"/>
              <w:left w:val="nil"/>
              <w:bottom w:val="single" w:sz="4" w:space="0" w:color="auto"/>
              <w:right w:val="single" w:sz="4" w:space="0" w:color="auto"/>
            </w:tcBorders>
            <w:shd w:val="clear" w:color="auto" w:fill="auto"/>
            <w:noWrap/>
            <w:vAlign w:val="center"/>
          </w:tcPr>
          <w:p w14:paraId="5B1DA7A0" w14:textId="77777777" w:rsidR="00DB5E83" w:rsidRPr="003123C1" w:rsidRDefault="00DB5E83" w:rsidP="00DB5E83">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Estrato 6</w:t>
            </w:r>
          </w:p>
        </w:tc>
        <w:tc>
          <w:tcPr>
            <w:tcW w:w="394" w:type="pct"/>
            <w:tcBorders>
              <w:top w:val="nil"/>
              <w:left w:val="nil"/>
              <w:bottom w:val="single" w:sz="4" w:space="0" w:color="auto"/>
              <w:right w:val="single" w:sz="4" w:space="0" w:color="auto"/>
            </w:tcBorders>
            <w:shd w:val="clear" w:color="auto" w:fill="auto"/>
            <w:noWrap/>
            <w:vAlign w:val="bottom"/>
          </w:tcPr>
          <w:p w14:paraId="1BB47B86"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5F3785A"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85D0923"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43441AE"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3C8925E"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0A3F80A"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D6F73F3"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7BFDC5D"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675A045"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99251A8"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DB5E83" w:rsidRPr="003123C1" w14:paraId="5EAD315B" w14:textId="77777777" w:rsidTr="00C47EB0">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53497DF0" w14:textId="242327DA" w:rsidR="00DB5E83" w:rsidRPr="003123C1" w:rsidRDefault="00DB5E83" w:rsidP="00DB5E83">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59" w:type="pct"/>
            <w:tcBorders>
              <w:top w:val="nil"/>
              <w:left w:val="nil"/>
              <w:bottom w:val="single" w:sz="4" w:space="0" w:color="auto"/>
              <w:right w:val="single" w:sz="4" w:space="0" w:color="auto"/>
            </w:tcBorders>
            <w:shd w:val="clear" w:color="auto" w:fill="auto"/>
            <w:noWrap/>
            <w:vAlign w:val="center"/>
          </w:tcPr>
          <w:p w14:paraId="45713229" w14:textId="77777777" w:rsidR="00DB5E83" w:rsidRPr="003123C1" w:rsidRDefault="00DB5E83" w:rsidP="00DB5E83">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Comercial</w:t>
            </w:r>
          </w:p>
        </w:tc>
        <w:tc>
          <w:tcPr>
            <w:tcW w:w="394" w:type="pct"/>
            <w:tcBorders>
              <w:top w:val="nil"/>
              <w:left w:val="nil"/>
              <w:bottom w:val="single" w:sz="4" w:space="0" w:color="auto"/>
              <w:right w:val="single" w:sz="4" w:space="0" w:color="auto"/>
            </w:tcBorders>
            <w:shd w:val="clear" w:color="auto" w:fill="auto"/>
            <w:noWrap/>
            <w:vAlign w:val="bottom"/>
          </w:tcPr>
          <w:p w14:paraId="229E1DCC"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6E9D8DA"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430F072"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48529AC"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39C6075"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12D5274"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2C0FFD6"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1238A76"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B83A2EA"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40DC0E0"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DB5E83" w:rsidRPr="003123C1" w14:paraId="5930CEFC" w14:textId="77777777" w:rsidTr="00C47EB0">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354B640C" w14:textId="28809D88" w:rsidR="00DB5E83" w:rsidRPr="003123C1" w:rsidRDefault="00DB5E83" w:rsidP="00DB5E83">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59" w:type="pct"/>
            <w:tcBorders>
              <w:top w:val="nil"/>
              <w:left w:val="nil"/>
              <w:bottom w:val="single" w:sz="4" w:space="0" w:color="auto"/>
              <w:right w:val="single" w:sz="4" w:space="0" w:color="auto"/>
            </w:tcBorders>
            <w:shd w:val="clear" w:color="auto" w:fill="auto"/>
            <w:noWrap/>
            <w:vAlign w:val="center"/>
          </w:tcPr>
          <w:p w14:paraId="284A0118" w14:textId="77777777" w:rsidR="00DB5E83" w:rsidRPr="003123C1" w:rsidRDefault="00DB5E83" w:rsidP="00DB5E83">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Industrial</w:t>
            </w:r>
          </w:p>
        </w:tc>
        <w:tc>
          <w:tcPr>
            <w:tcW w:w="394" w:type="pct"/>
            <w:tcBorders>
              <w:top w:val="nil"/>
              <w:left w:val="nil"/>
              <w:bottom w:val="single" w:sz="4" w:space="0" w:color="auto"/>
              <w:right w:val="single" w:sz="4" w:space="0" w:color="auto"/>
            </w:tcBorders>
            <w:shd w:val="clear" w:color="auto" w:fill="auto"/>
            <w:noWrap/>
            <w:vAlign w:val="bottom"/>
          </w:tcPr>
          <w:p w14:paraId="3A18BC4D"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1FCB3DB"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68CC940"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2117D48"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400159E"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249F570"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A599584"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9C9BBE7"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B3A4350"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5354F52"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DB5E83" w:rsidRPr="003123C1" w14:paraId="5D360FA3" w14:textId="77777777" w:rsidTr="00C47EB0">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40817D5A" w14:textId="43DE2F76" w:rsidR="00DB5E83" w:rsidRPr="003123C1" w:rsidRDefault="00DB5E83" w:rsidP="00DB5E83">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59" w:type="pct"/>
            <w:tcBorders>
              <w:top w:val="nil"/>
              <w:left w:val="nil"/>
              <w:bottom w:val="single" w:sz="4" w:space="0" w:color="auto"/>
              <w:right w:val="single" w:sz="4" w:space="0" w:color="auto"/>
            </w:tcBorders>
            <w:shd w:val="clear" w:color="auto" w:fill="auto"/>
            <w:noWrap/>
            <w:vAlign w:val="center"/>
          </w:tcPr>
          <w:p w14:paraId="42B2BD70" w14:textId="77777777" w:rsidR="00DB5E83" w:rsidRPr="003123C1" w:rsidRDefault="00DB5E83" w:rsidP="00DB5E83">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GNCV</w:t>
            </w:r>
          </w:p>
        </w:tc>
        <w:tc>
          <w:tcPr>
            <w:tcW w:w="394" w:type="pct"/>
            <w:tcBorders>
              <w:top w:val="nil"/>
              <w:left w:val="nil"/>
              <w:bottom w:val="single" w:sz="4" w:space="0" w:color="auto"/>
              <w:right w:val="single" w:sz="4" w:space="0" w:color="auto"/>
            </w:tcBorders>
            <w:shd w:val="clear" w:color="auto" w:fill="auto"/>
            <w:noWrap/>
            <w:vAlign w:val="bottom"/>
          </w:tcPr>
          <w:p w14:paraId="5E1A4010"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0187F81"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6E03B99"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35B3E36"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E6E9174"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2CF084D"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B7E40DE"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58B8F1E"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5FE3F26"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5C9790F"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DB5E83" w:rsidRPr="003123C1" w14:paraId="45188AA8" w14:textId="77777777" w:rsidTr="00C47EB0">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7E02BC39" w14:textId="620AEF9D" w:rsidR="00DB5E83" w:rsidRPr="003123C1" w:rsidRDefault="00DB5E83" w:rsidP="00DB5E83">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59" w:type="pct"/>
            <w:tcBorders>
              <w:top w:val="nil"/>
              <w:left w:val="nil"/>
              <w:bottom w:val="single" w:sz="4" w:space="0" w:color="auto"/>
              <w:right w:val="single" w:sz="4" w:space="0" w:color="auto"/>
            </w:tcBorders>
            <w:shd w:val="clear" w:color="auto" w:fill="auto"/>
            <w:noWrap/>
            <w:vAlign w:val="center"/>
          </w:tcPr>
          <w:p w14:paraId="49FBD902" w14:textId="77777777" w:rsidR="00DB5E83" w:rsidRPr="003123C1" w:rsidRDefault="00DB5E83" w:rsidP="00DB5E83">
            <w:pPr>
              <w:ind w:left="0"/>
              <w:rPr>
                <w:rFonts w:ascii="Arial" w:hAnsi="Arial" w:cs="Arial"/>
                <w:color w:val="000000"/>
                <w:sz w:val="12"/>
                <w:szCs w:val="12"/>
                <w:lang w:val="es-CO" w:eastAsia="es-CO"/>
              </w:rPr>
            </w:pPr>
            <w:r w:rsidRPr="003123C1">
              <w:rPr>
                <w:rFonts w:ascii="Arial" w:hAnsi="Arial" w:cs="Arial"/>
                <w:color w:val="000000"/>
                <w:sz w:val="12"/>
                <w:szCs w:val="12"/>
                <w:lang w:val="es-CO" w:eastAsia="es-CO"/>
              </w:rPr>
              <w:t>Otros</w:t>
            </w:r>
          </w:p>
        </w:tc>
        <w:tc>
          <w:tcPr>
            <w:tcW w:w="394" w:type="pct"/>
            <w:tcBorders>
              <w:top w:val="nil"/>
              <w:left w:val="nil"/>
              <w:bottom w:val="single" w:sz="4" w:space="0" w:color="auto"/>
              <w:right w:val="single" w:sz="4" w:space="0" w:color="auto"/>
            </w:tcBorders>
            <w:shd w:val="clear" w:color="auto" w:fill="auto"/>
            <w:noWrap/>
            <w:vAlign w:val="bottom"/>
          </w:tcPr>
          <w:p w14:paraId="5DC0F6C5"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EC7C3A0"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0A8A5B8"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0EA6075"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A832F75"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5C09C3C"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9365FAC"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60113F6"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267B357"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5F57C474" w14:textId="77777777" w:rsidR="00DB5E83" w:rsidRPr="003123C1" w:rsidRDefault="00DB5E83" w:rsidP="00DB5E83">
            <w:pPr>
              <w:ind w:left="0" w:hanging="14"/>
              <w:jc w:val="right"/>
              <w:rPr>
                <w:rFonts w:ascii="Arial" w:hAnsi="Arial" w:cs="Arial"/>
                <w:color w:val="000000"/>
                <w:sz w:val="12"/>
                <w:szCs w:val="12"/>
                <w:lang w:val="es-CO"/>
              </w:rPr>
            </w:pPr>
            <w:r w:rsidRPr="003123C1">
              <w:rPr>
                <w:rFonts w:ascii="Arial" w:hAnsi="Arial" w:cs="Arial"/>
                <w:color w:val="000000"/>
                <w:sz w:val="12"/>
                <w:szCs w:val="12"/>
                <w:lang w:val="es-CO" w:eastAsia="es-CO"/>
              </w:rPr>
              <w:t>0</w:t>
            </w:r>
          </w:p>
        </w:tc>
      </w:tr>
      <w:tr w:rsidR="003123C1" w:rsidRPr="003123C1" w14:paraId="73085CB9" w14:textId="77777777" w:rsidTr="003123C1">
        <w:trPr>
          <w:trHeight w:val="300"/>
        </w:trPr>
        <w:tc>
          <w:tcPr>
            <w:tcW w:w="105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CFD6570" w14:textId="77777777" w:rsidR="003123C1" w:rsidRPr="003123C1" w:rsidRDefault="003123C1" w:rsidP="003123C1">
            <w:pPr>
              <w:ind w:left="0"/>
              <w:rPr>
                <w:rFonts w:ascii="Arial" w:hAnsi="Arial" w:cs="Arial"/>
                <w:b/>
                <w:color w:val="000000"/>
                <w:sz w:val="12"/>
                <w:szCs w:val="12"/>
                <w:lang w:val="es-CO" w:eastAsia="es-CO"/>
              </w:rPr>
            </w:pPr>
            <w:r w:rsidRPr="003123C1">
              <w:rPr>
                <w:rFonts w:ascii="Arial" w:hAnsi="Arial" w:cs="Arial"/>
                <w:b/>
                <w:color w:val="000000"/>
                <w:sz w:val="12"/>
                <w:szCs w:val="12"/>
                <w:lang w:val="es-CO" w:eastAsia="es-CO"/>
              </w:rPr>
              <w:t>TOTAL</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0295840" w14:textId="77777777" w:rsidR="003123C1" w:rsidRPr="003123C1" w:rsidRDefault="003123C1" w:rsidP="003123C1">
            <w:pPr>
              <w:ind w:left="0"/>
              <w:jc w:val="right"/>
              <w:rPr>
                <w:rFonts w:ascii="Arial" w:hAnsi="Arial" w:cs="Arial"/>
                <w:b/>
                <w:bCs/>
                <w:color w:val="000000"/>
                <w:sz w:val="12"/>
                <w:szCs w:val="12"/>
                <w:lang w:val="es-CO" w:eastAsia="es-CO"/>
              </w:rPr>
            </w:pPr>
            <w:r w:rsidRPr="003123C1">
              <w:rPr>
                <w:rFonts w:ascii="Arial" w:hAnsi="Arial" w:cs="Arial"/>
                <w:color w:val="000000"/>
                <w:sz w:val="12"/>
                <w:szCs w:val="12"/>
                <w:lang w:val="es-CO" w:eastAsia="es-CO"/>
              </w:rPr>
              <w:t>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C4A1204" w14:textId="17F8CA68" w:rsidR="003123C1" w:rsidRPr="003123C1" w:rsidRDefault="002D6E9A" w:rsidP="001E29A4">
            <w:pPr>
              <w:ind w:left="0"/>
              <w:jc w:val="right"/>
              <w:rPr>
                <w:rFonts w:ascii="Arial" w:hAnsi="Arial" w:cs="Arial"/>
                <w:b/>
                <w:bCs/>
                <w:color w:val="000000"/>
                <w:sz w:val="12"/>
                <w:szCs w:val="12"/>
                <w:lang w:val="es-CO"/>
              </w:rPr>
            </w:pPr>
            <w:r>
              <w:rPr>
                <w:rFonts w:ascii="Arial" w:hAnsi="Arial" w:cs="Arial"/>
                <w:b/>
                <w:bCs/>
                <w:color w:val="000000"/>
                <w:sz w:val="12"/>
                <w:szCs w:val="12"/>
                <w:lang w:val="es-CO"/>
              </w:rPr>
              <w:t>46.740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0A1D12A" w14:textId="77777777" w:rsidR="003123C1" w:rsidRPr="003123C1" w:rsidRDefault="003123C1" w:rsidP="003123C1">
            <w:pPr>
              <w:ind w:left="0"/>
              <w:jc w:val="right"/>
              <w:rPr>
                <w:rFonts w:ascii="Arial" w:hAnsi="Arial" w:cs="Arial"/>
                <w:b/>
                <w:bCs/>
                <w:color w:val="000000"/>
                <w:sz w:val="12"/>
                <w:szCs w:val="12"/>
                <w:lang w:val="es-CO"/>
              </w:rPr>
            </w:pPr>
            <w:r w:rsidRPr="003123C1">
              <w:rPr>
                <w:rFonts w:ascii="Arial" w:hAnsi="Arial" w:cs="Arial"/>
                <w:color w:val="000000"/>
                <w:sz w:val="12"/>
                <w:szCs w:val="12"/>
                <w:lang w:val="es-CO" w:eastAsia="es-CO"/>
              </w:rPr>
              <w:t>0</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763EA2" w14:textId="20330827" w:rsidR="003123C1" w:rsidRPr="003123C1" w:rsidRDefault="00BF5884" w:rsidP="00A86551">
            <w:pPr>
              <w:ind w:left="0"/>
              <w:jc w:val="right"/>
              <w:rPr>
                <w:rFonts w:ascii="Arial" w:hAnsi="Arial" w:cs="Arial"/>
                <w:b/>
                <w:bCs/>
                <w:color w:val="000000"/>
                <w:sz w:val="12"/>
                <w:szCs w:val="12"/>
                <w:lang w:val="es-CO"/>
              </w:rPr>
            </w:pPr>
            <w:r>
              <w:rPr>
                <w:rFonts w:ascii="Arial" w:hAnsi="Arial" w:cs="Arial"/>
                <w:b/>
                <w:bCs/>
                <w:color w:val="000000"/>
                <w:sz w:val="12"/>
                <w:szCs w:val="12"/>
                <w:lang w:val="es-CO"/>
              </w:rPr>
              <w:t>47.160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84DC196" w14:textId="77777777" w:rsidR="003123C1" w:rsidRPr="003123C1" w:rsidRDefault="003123C1" w:rsidP="003123C1">
            <w:pPr>
              <w:ind w:left="0"/>
              <w:jc w:val="right"/>
              <w:rPr>
                <w:rFonts w:ascii="Arial" w:hAnsi="Arial" w:cs="Arial"/>
                <w:b/>
                <w:bCs/>
                <w:color w:val="000000"/>
                <w:sz w:val="12"/>
                <w:szCs w:val="12"/>
                <w:lang w:val="es-CO"/>
              </w:rPr>
            </w:pPr>
            <w:r w:rsidRPr="003123C1">
              <w:rPr>
                <w:rFonts w:ascii="Arial" w:hAnsi="Arial" w:cs="Arial"/>
                <w:color w:val="000000"/>
                <w:sz w:val="12"/>
                <w:szCs w:val="12"/>
                <w:lang w:val="es-CO" w:eastAsia="es-CO"/>
              </w:rPr>
              <w:t>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9D61DB9" w14:textId="29C10E0C" w:rsidR="003123C1" w:rsidRPr="003123C1" w:rsidRDefault="00A357C3" w:rsidP="0017003A">
            <w:pPr>
              <w:ind w:left="0"/>
              <w:jc w:val="right"/>
              <w:rPr>
                <w:rFonts w:ascii="Arial" w:hAnsi="Arial" w:cs="Arial"/>
                <w:b/>
                <w:bCs/>
                <w:color w:val="000000"/>
                <w:sz w:val="12"/>
                <w:szCs w:val="12"/>
                <w:lang w:val="es-CO"/>
              </w:rPr>
            </w:pPr>
            <w:r>
              <w:rPr>
                <w:rFonts w:ascii="Arial" w:hAnsi="Arial" w:cs="Arial"/>
                <w:b/>
                <w:bCs/>
                <w:color w:val="000000"/>
                <w:sz w:val="12"/>
                <w:szCs w:val="12"/>
                <w:lang w:val="es-CO"/>
              </w:rPr>
              <w:t>47.580</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63F0B91" w14:textId="77777777" w:rsidR="003123C1" w:rsidRPr="003123C1" w:rsidRDefault="003123C1" w:rsidP="003123C1">
            <w:pPr>
              <w:ind w:left="0"/>
              <w:jc w:val="right"/>
              <w:rPr>
                <w:rFonts w:ascii="Arial" w:hAnsi="Arial" w:cs="Arial"/>
                <w:b/>
                <w:bCs/>
                <w:color w:val="000000"/>
                <w:sz w:val="12"/>
                <w:szCs w:val="12"/>
                <w:lang w:val="es-CO"/>
              </w:rPr>
            </w:pPr>
            <w:r w:rsidRPr="003123C1">
              <w:rPr>
                <w:rFonts w:ascii="Arial" w:hAnsi="Arial" w:cs="Arial"/>
                <w:color w:val="000000"/>
                <w:sz w:val="12"/>
                <w:szCs w:val="12"/>
                <w:lang w:val="es-CO" w:eastAsia="es-CO"/>
              </w:rPr>
              <w:t>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BA13B39" w14:textId="0431B10B" w:rsidR="003123C1" w:rsidRPr="003123C1" w:rsidRDefault="001E6C4D" w:rsidP="001E6C4D">
            <w:pPr>
              <w:ind w:left="0"/>
              <w:jc w:val="right"/>
              <w:rPr>
                <w:rFonts w:ascii="Arial" w:hAnsi="Arial" w:cs="Arial"/>
                <w:b/>
                <w:bCs/>
                <w:color w:val="000000"/>
                <w:sz w:val="12"/>
                <w:szCs w:val="12"/>
                <w:lang w:val="es-CO"/>
              </w:rPr>
            </w:pPr>
            <w:r>
              <w:rPr>
                <w:rFonts w:ascii="Arial" w:hAnsi="Arial" w:cs="Arial"/>
                <w:b/>
                <w:bCs/>
                <w:color w:val="000000"/>
                <w:sz w:val="12"/>
                <w:szCs w:val="12"/>
                <w:lang w:val="es-CO"/>
              </w:rPr>
              <w:t>48.000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69F351" w14:textId="77777777" w:rsidR="003123C1" w:rsidRPr="003123C1" w:rsidRDefault="003123C1" w:rsidP="003123C1">
            <w:pPr>
              <w:ind w:left="0"/>
              <w:jc w:val="right"/>
              <w:rPr>
                <w:rFonts w:ascii="Arial" w:hAnsi="Arial" w:cs="Arial"/>
                <w:b/>
                <w:bCs/>
                <w:color w:val="000000"/>
                <w:sz w:val="12"/>
                <w:szCs w:val="12"/>
                <w:lang w:val="es-CO"/>
              </w:rPr>
            </w:pPr>
            <w:r w:rsidRPr="003123C1">
              <w:rPr>
                <w:rFonts w:ascii="Arial" w:hAnsi="Arial" w:cs="Arial"/>
                <w:color w:val="000000"/>
                <w:sz w:val="12"/>
                <w:szCs w:val="12"/>
                <w:lang w:val="es-CO" w:eastAsia="es-CO"/>
              </w:rPr>
              <w:t>0</w:t>
            </w: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592FD34" w14:textId="1DF7C736" w:rsidR="003123C1" w:rsidRPr="003123C1" w:rsidRDefault="002C2C65" w:rsidP="00A93C1F">
            <w:pPr>
              <w:ind w:left="0"/>
              <w:jc w:val="right"/>
              <w:rPr>
                <w:rFonts w:ascii="Arial" w:hAnsi="Arial" w:cs="Arial"/>
                <w:b/>
                <w:bCs/>
                <w:color w:val="000000"/>
                <w:sz w:val="12"/>
                <w:szCs w:val="12"/>
                <w:lang w:val="es-CO"/>
              </w:rPr>
            </w:pPr>
            <w:r>
              <w:rPr>
                <w:rFonts w:ascii="Arial" w:hAnsi="Arial" w:cs="Arial"/>
                <w:b/>
                <w:bCs/>
                <w:color w:val="000000"/>
                <w:sz w:val="12"/>
                <w:szCs w:val="12"/>
                <w:lang w:val="es-CO"/>
              </w:rPr>
              <w:t>48.420</w:t>
            </w:r>
          </w:p>
        </w:tc>
      </w:tr>
      <w:bookmarkEnd w:id="8"/>
    </w:tbl>
    <w:p w14:paraId="3B05F4EA" w14:textId="6E9195BD" w:rsidR="005C1D73" w:rsidRDefault="005C1D73" w:rsidP="006B3017">
      <w:pPr>
        <w:widowControl w:val="0"/>
        <w:adjustRightInd w:val="0"/>
        <w:ind w:left="0"/>
        <w:jc w:val="center"/>
        <w:rPr>
          <w:rFonts w:ascii="Bookman Old Style" w:hAnsi="Bookman Old Style" w:cs="Arial"/>
          <w:b/>
          <w:sz w:val="20"/>
        </w:rPr>
      </w:pPr>
    </w:p>
    <w:tbl>
      <w:tblPr>
        <w:tblW w:w="5079" w:type="pct"/>
        <w:tblInd w:w="-147" w:type="dxa"/>
        <w:tblLayout w:type="fixed"/>
        <w:tblCellMar>
          <w:left w:w="70" w:type="dxa"/>
          <w:right w:w="70" w:type="dxa"/>
        </w:tblCellMar>
        <w:tblLook w:val="04A0" w:firstRow="1" w:lastRow="0" w:firstColumn="1" w:lastColumn="0" w:noHBand="0" w:noVBand="1"/>
      </w:tblPr>
      <w:tblGrid>
        <w:gridCol w:w="1135"/>
        <w:gridCol w:w="872"/>
        <w:gridCol w:w="748"/>
        <w:gridCol w:w="752"/>
        <w:gridCol w:w="752"/>
        <w:gridCol w:w="750"/>
        <w:gridCol w:w="752"/>
        <w:gridCol w:w="752"/>
        <w:gridCol w:w="750"/>
        <w:gridCol w:w="752"/>
        <w:gridCol w:w="752"/>
        <w:gridCol w:w="727"/>
      </w:tblGrid>
      <w:tr w:rsidR="002D6B62" w:rsidRPr="002D6B62" w14:paraId="2ED40C9C" w14:textId="77777777" w:rsidTr="00F20D3F">
        <w:trPr>
          <w:trHeight w:val="192"/>
          <w:tblHeader/>
        </w:trPr>
        <w:tc>
          <w:tcPr>
            <w:tcW w:w="59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24841F" w14:textId="77777777" w:rsidR="002D6B62" w:rsidRPr="002D6B62" w:rsidRDefault="002D6B62" w:rsidP="002D6B62">
            <w:pPr>
              <w:ind w:left="0"/>
              <w:jc w:val="center"/>
              <w:rPr>
                <w:rFonts w:ascii="Arial" w:hAnsi="Arial" w:cs="Arial"/>
                <w:b/>
                <w:color w:val="000000"/>
                <w:sz w:val="12"/>
                <w:szCs w:val="12"/>
                <w:lang w:val="es-CO" w:eastAsia="es-CO"/>
              </w:rPr>
            </w:pPr>
            <w:r w:rsidRPr="002D6B62">
              <w:rPr>
                <w:rFonts w:ascii="Arial" w:hAnsi="Arial" w:cs="Arial"/>
                <w:b/>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8ED66E4" w14:textId="77777777" w:rsidR="002D6B62" w:rsidRPr="002D6B62" w:rsidRDefault="002D6B62" w:rsidP="002D6B62">
            <w:pPr>
              <w:ind w:left="0"/>
              <w:jc w:val="center"/>
              <w:rPr>
                <w:rFonts w:ascii="Arial" w:hAnsi="Arial" w:cs="Arial"/>
                <w:b/>
                <w:color w:val="000000"/>
                <w:sz w:val="12"/>
                <w:szCs w:val="12"/>
                <w:lang w:val="es-CO" w:eastAsia="es-CO"/>
              </w:rPr>
            </w:pPr>
            <w:r w:rsidRPr="002D6B62">
              <w:rPr>
                <w:rFonts w:ascii="Arial" w:hAnsi="Arial" w:cs="Arial"/>
                <w:b/>
                <w:color w:val="000000"/>
                <w:sz w:val="12"/>
                <w:szCs w:val="12"/>
                <w:lang w:val="es-CO" w:eastAsia="es-CO"/>
              </w:rPr>
              <w:t>Usuario</w:t>
            </w:r>
          </w:p>
        </w:tc>
        <w:tc>
          <w:tcPr>
            <w:tcW w:w="790"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690F332" w14:textId="77777777" w:rsidR="002D6B62" w:rsidRPr="002D6B62" w:rsidRDefault="002D6B62" w:rsidP="002D6B62">
            <w:pPr>
              <w:ind w:left="0"/>
              <w:jc w:val="center"/>
              <w:rPr>
                <w:rFonts w:ascii="Arial" w:hAnsi="Arial" w:cs="Arial"/>
                <w:b/>
                <w:color w:val="000000"/>
                <w:sz w:val="12"/>
                <w:szCs w:val="12"/>
                <w:lang w:val="es-CO" w:eastAsia="es-CO"/>
              </w:rPr>
            </w:pPr>
            <w:r w:rsidRPr="002D6B62">
              <w:rPr>
                <w:rFonts w:ascii="Arial" w:hAnsi="Arial" w:cs="Arial"/>
                <w:b/>
                <w:color w:val="000000"/>
                <w:sz w:val="12"/>
                <w:szCs w:val="12"/>
                <w:lang w:val="es-CO" w:eastAsia="es-CO"/>
              </w:rPr>
              <w:t>Año 11</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61CEB21C" w14:textId="77777777" w:rsidR="002D6B62" w:rsidRPr="002D6B62" w:rsidRDefault="002D6B62" w:rsidP="002D6B62">
            <w:pPr>
              <w:ind w:left="0"/>
              <w:jc w:val="center"/>
              <w:rPr>
                <w:rFonts w:ascii="Arial" w:hAnsi="Arial" w:cs="Arial"/>
                <w:b/>
                <w:color w:val="000000"/>
                <w:sz w:val="12"/>
                <w:szCs w:val="12"/>
                <w:lang w:val="es-CO" w:eastAsia="es-CO"/>
              </w:rPr>
            </w:pPr>
            <w:r w:rsidRPr="002D6B62">
              <w:rPr>
                <w:rFonts w:ascii="Arial" w:hAnsi="Arial" w:cs="Arial"/>
                <w:b/>
                <w:color w:val="000000"/>
                <w:sz w:val="12"/>
                <w:szCs w:val="12"/>
                <w:lang w:val="es-CO" w:eastAsia="es-CO"/>
              </w:rPr>
              <w:t>Año 12</w:t>
            </w:r>
          </w:p>
        </w:tc>
        <w:tc>
          <w:tcPr>
            <w:tcW w:w="792" w:type="pct"/>
            <w:gridSpan w:val="2"/>
            <w:tcBorders>
              <w:top w:val="single" w:sz="4" w:space="0" w:color="auto"/>
              <w:left w:val="nil"/>
              <w:bottom w:val="single" w:sz="4" w:space="0" w:color="auto"/>
              <w:right w:val="single" w:sz="4" w:space="0" w:color="000000"/>
            </w:tcBorders>
            <w:shd w:val="clear" w:color="000000" w:fill="D9D9D9"/>
            <w:vAlign w:val="center"/>
            <w:hideMark/>
          </w:tcPr>
          <w:p w14:paraId="5193BA0E" w14:textId="77777777" w:rsidR="002D6B62" w:rsidRPr="002D6B62" w:rsidRDefault="002D6B62" w:rsidP="002D6B62">
            <w:pPr>
              <w:ind w:left="0"/>
              <w:jc w:val="center"/>
              <w:rPr>
                <w:rFonts w:ascii="Arial" w:hAnsi="Arial" w:cs="Arial"/>
                <w:b/>
                <w:color w:val="000000"/>
                <w:sz w:val="12"/>
                <w:szCs w:val="12"/>
                <w:lang w:val="es-CO" w:eastAsia="es-CO"/>
              </w:rPr>
            </w:pPr>
            <w:r w:rsidRPr="002D6B62">
              <w:rPr>
                <w:rFonts w:ascii="Arial" w:hAnsi="Arial" w:cs="Arial"/>
                <w:b/>
                <w:color w:val="000000"/>
                <w:sz w:val="12"/>
                <w:szCs w:val="12"/>
                <w:lang w:val="es-CO" w:eastAsia="es-CO"/>
              </w:rPr>
              <w:t>Año 13</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2B559BC8" w14:textId="77777777" w:rsidR="002D6B62" w:rsidRPr="002D6B62" w:rsidRDefault="002D6B62" w:rsidP="002D6B62">
            <w:pPr>
              <w:ind w:left="0"/>
              <w:jc w:val="center"/>
              <w:rPr>
                <w:rFonts w:ascii="Arial" w:hAnsi="Arial" w:cs="Arial"/>
                <w:b/>
                <w:color w:val="000000"/>
                <w:sz w:val="12"/>
                <w:szCs w:val="12"/>
                <w:lang w:val="es-CO" w:eastAsia="es-CO"/>
              </w:rPr>
            </w:pPr>
            <w:r w:rsidRPr="002D6B62">
              <w:rPr>
                <w:rFonts w:ascii="Arial" w:hAnsi="Arial" w:cs="Arial"/>
                <w:b/>
                <w:color w:val="000000"/>
                <w:sz w:val="12"/>
                <w:szCs w:val="12"/>
                <w:lang w:val="es-CO" w:eastAsia="es-CO"/>
              </w:rPr>
              <w:t>Año 14</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0E460254" w14:textId="77777777" w:rsidR="002D6B62" w:rsidRPr="002D6B62" w:rsidRDefault="002D6B62" w:rsidP="002D6B62">
            <w:pPr>
              <w:ind w:left="0"/>
              <w:jc w:val="center"/>
              <w:rPr>
                <w:rFonts w:ascii="Arial" w:hAnsi="Arial" w:cs="Arial"/>
                <w:b/>
                <w:color w:val="000000"/>
                <w:sz w:val="12"/>
                <w:szCs w:val="12"/>
                <w:lang w:val="es-CO" w:eastAsia="es-CO"/>
              </w:rPr>
            </w:pPr>
            <w:r w:rsidRPr="002D6B62">
              <w:rPr>
                <w:rFonts w:ascii="Arial" w:hAnsi="Arial" w:cs="Arial"/>
                <w:b/>
                <w:color w:val="000000"/>
                <w:sz w:val="12"/>
                <w:szCs w:val="12"/>
                <w:lang w:val="es-CO" w:eastAsia="es-CO"/>
              </w:rPr>
              <w:t>Año 15</w:t>
            </w:r>
          </w:p>
        </w:tc>
      </w:tr>
      <w:tr w:rsidR="002D6B62" w:rsidRPr="002D6B62" w14:paraId="2F6F5368" w14:textId="77777777" w:rsidTr="00F20D3F">
        <w:trPr>
          <w:trHeight w:val="192"/>
          <w:tblHeader/>
        </w:trPr>
        <w:tc>
          <w:tcPr>
            <w:tcW w:w="59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F48A13" w14:textId="77777777" w:rsidR="002D6B62" w:rsidRPr="002D6B62" w:rsidRDefault="002D6B62" w:rsidP="002D6B62">
            <w:pPr>
              <w:ind w:left="0"/>
              <w:jc w:val="center"/>
              <w:rPr>
                <w:rFonts w:ascii="Arial" w:hAnsi="Arial" w:cs="Arial"/>
                <w:color w:val="000000"/>
                <w:sz w:val="12"/>
                <w:szCs w:val="12"/>
                <w:lang w:val="es-CO" w:eastAsia="es-CO"/>
              </w:rPr>
            </w:pPr>
          </w:p>
        </w:tc>
        <w:tc>
          <w:tcPr>
            <w:tcW w:w="45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61C6BB" w14:textId="77777777" w:rsidR="002D6B62" w:rsidRPr="002D6B62" w:rsidRDefault="002D6B62" w:rsidP="002D6B62">
            <w:pPr>
              <w:ind w:left="0"/>
              <w:jc w:val="center"/>
              <w:rPr>
                <w:rFonts w:ascii="Arial" w:hAnsi="Arial" w:cs="Arial"/>
                <w:color w:val="000000"/>
                <w:sz w:val="12"/>
                <w:szCs w:val="12"/>
                <w:lang w:val="es-CO" w:eastAsia="es-CO"/>
              </w:rPr>
            </w:pPr>
          </w:p>
        </w:tc>
        <w:tc>
          <w:tcPr>
            <w:tcW w:w="394" w:type="pct"/>
            <w:tcBorders>
              <w:top w:val="nil"/>
              <w:left w:val="single" w:sz="4" w:space="0" w:color="auto"/>
              <w:bottom w:val="single" w:sz="4" w:space="0" w:color="auto"/>
              <w:right w:val="single" w:sz="4" w:space="0" w:color="auto"/>
            </w:tcBorders>
            <w:shd w:val="clear" w:color="000000" w:fill="D9D9D9"/>
            <w:vAlign w:val="center"/>
            <w:hideMark/>
          </w:tcPr>
          <w:p w14:paraId="1111C6E2" w14:textId="77777777" w:rsidR="002D6B62" w:rsidRPr="002D6B62" w:rsidRDefault="002D6B62" w:rsidP="002D6B62">
            <w:pPr>
              <w:ind w:left="0"/>
              <w:jc w:val="center"/>
              <w:rPr>
                <w:rFonts w:ascii="Arial" w:hAnsi="Arial" w:cs="Arial"/>
                <w:b/>
                <w:color w:val="000000"/>
                <w:sz w:val="10"/>
                <w:szCs w:val="10"/>
                <w:lang w:val="es-CO" w:eastAsia="es-CO"/>
              </w:rPr>
            </w:pPr>
            <w:r w:rsidRPr="002D6B62">
              <w:rPr>
                <w:rFonts w:ascii="Arial" w:hAnsi="Arial"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7207827F" w14:textId="77777777" w:rsidR="002D6B62" w:rsidRPr="002D6B62" w:rsidRDefault="002D6B62" w:rsidP="002D6B62">
            <w:pPr>
              <w:ind w:left="0"/>
              <w:jc w:val="center"/>
              <w:rPr>
                <w:rFonts w:ascii="Arial" w:hAnsi="Arial" w:cs="Arial"/>
                <w:b/>
                <w:color w:val="000000"/>
                <w:sz w:val="10"/>
                <w:szCs w:val="10"/>
                <w:lang w:val="es-CO" w:eastAsia="es-CO"/>
              </w:rPr>
            </w:pPr>
            <w:r w:rsidRPr="002D6B62">
              <w:rPr>
                <w:rFonts w:ascii="Arial" w:hAnsi="Arial"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25263D65" w14:textId="77777777" w:rsidR="002D6B62" w:rsidRPr="002D6B62" w:rsidRDefault="002D6B62" w:rsidP="002D6B62">
            <w:pPr>
              <w:ind w:left="0"/>
              <w:jc w:val="center"/>
              <w:rPr>
                <w:rFonts w:ascii="Arial" w:hAnsi="Arial" w:cs="Arial"/>
                <w:b/>
                <w:color w:val="000000"/>
                <w:sz w:val="10"/>
                <w:szCs w:val="10"/>
                <w:lang w:val="es-CO" w:eastAsia="es-CO"/>
              </w:rPr>
            </w:pPr>
            <w:r w:rsidRPr="002D6B62">
              <w:rPr>
                <w:rFonts w:ascii="Arial" w:hAnsi="Arial" w:cs="Arial"/>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470E1DE3" w14:textId="77777777" w:rsidR="002D6B62" w:rsidRPr="002D6B62" w:rsidRDefault="002D6B62" w:rsidP="002D6B62">
            <w:pPr>
              <w:ind w:left="0"/>
              <w:jc w:val="center"/>
              <w:rPr>
                <w:rFonts w:ascii="Arial" w:hAnsi="Arial" w:cs="Arial"/>
                <w:b/>
                <w:color w:val="000000"/>
                <w:sz w:val="10"/>
                <w:szCs w:val="10"/>
                <w:lang w:val="es-CO" w:eastAsia="es-CO"/>
              </w:rPr>
            </w:pPr>
            <w:r w:rsidRPr="002D6B62">
              <w:rPr>
                <w:rFonts w:ascii="Arial" w:hAnsi="Arial"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039D7146" w14:textId="77777777" w:rsidR="002D6B62" w:rsidRPr="002D6B62" w:rsidRDefault="002D6B62" w:rsidP="002D6B62">
            <w:pPr>
              <w:ind w:left="0"/>
              <w:jc w:val="center"/>
              <w:rPr>
                <w:rFonts w:ascii="Arial" w:hAnsi="Arial" w:cs="Arial"/>
                <w:b/>
                <w:color w:val="000000"/>
                <w:sz w:val="10"/>
                <w:szCs w:val="10"/>
                <w:lang w:val="es-CO" w:eastAsia="es-CO"/>
              </w:rPr>
            </w:pPr>
            <w:r w:rsidRPr="002D6B62">
              <w:rPr>
                <w:rFonts w:ascii="Arial" w:hAnsi="Arial"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4A0F3BCF" w14:textId="77777777" w:rsidR="002D6B62" w:rsidRPr="002D6B62" w:rsidRDefault="002D6B62" w:rsidP="002D6B62">
            <w:pPr>
              <w:ind w:left="0"/>
              <w:jc w:val="center"/>
              <w:rPr>
                <w:rFonts w:ascii="Arial" w:hAnsi="Arial" w:cs="Arial"/>
                <w:b/>
                <w:color w:val="000000"/>
                <w:sz w:val="10"/>
                <w:szCs w:val="10"/>
                <w:lang w:val="es-CO" w:eastAsia="es-CO"/>
              </w:rPr>
            </w:pPr>
            <w:r w:rsidRPr="002D6B62">
              <w:rPr>
                <w:rFonts w:ascii="Arial" w:hAnsi="Arial" w:cs="Arial"/>
                <w:b/>
                <w:color w:val="000000"/>
                <w:sz w:val="10"/>
                <w:szCs w:val="10"/>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45764293" w14:textId="77777777" w:rsidR="002D6B62" w:rsidRPr="002D6B62" w:rsidRDefault="002D6B62" w:rsidP="002D6B62">
            <w:pPr>
              <w:ind w:left="0"/>
              <w:jc w:val="center"/>
              <w:rPr>
                <w:rFonts w:ascii="Arial" w:hAnsi="Arial" w:cs="Arial"/>
                <w:b/>
                <w:color w:val="000000"/>
                <w:sz w:val="10"/>
                <w:szCs w:val="10"/>
                <w:lang w:val="es-CO" w:eastAsia="es-CO"/>
              </w:rPr>
            </w:pPr>
            <w:r w:rsidRPr="002D6B62">
              <w:rPr>
                <w:rFonts w:ascii="Arial" w:hAnsi="Arial"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64E4DB17" w14:textId="77777777" w:rsidR="002D6B62" w:rsidRPr="002D6B62" w:rsidRDefault="002D6B62" w:rsidP="002D6B62">
            <w:pPr>
              <w:ind w:left="0"/>
              <w:jc w:val="center"/>
              <w:rPr>
                <w:rFonts w:ascii="Arial" w:hAnsi="Arial" w:cs="Arial"/>
                <w:b/>
                <w:color w:val="000000"/>
                <w:sz w:val="10"/>
                <w:szCs w:val="10"/>
                <w:lang w:val="es-CO" w:eastAsia="es-CO"/>
              </w:rPr>
            </w:pPr>
            <w:r w:rsidRPr="002D6B62">
              <w:rPr>
                <w:rFonts w:ascii="Arial" w:hAnsi="Arial"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3AB5EB74" w14:textId="77777777" w:rsidR="002D6B62" w:rsidRPr="002D6B62" w:rsidRDefault="002D6B62" w:rsidP="002D6B62">
            <w:pPr>
              <w:ind w:left="0"/>
              <w:jc w:val="center"/>
              <w:rPr>
                <w:rFonts w:ascii="Arial" w:hAnsi="Arial" w:cs="Arial"/>
                <w:b/>
                <w:color w:val="000000"/>
                <w:sz w:val="10"/>
                <w:szCs w:val="10"/>
                <w:lang w:val="es-CO" w:eastAsia="es-CO"/>
              </w:rPr>
            </w:pPr>
            <w:r w:rsidRPr="002D6B62">
              <w:rPr>
                <w:rFonts w:ascii="Arial" w:hAnsi="Arial" w:cs="Arial"/>
                <w:b/>
                <w:color w:val="000000"/>
                <w:sz w:val="10"/>
                <w:szCs w:val="10"/>
                <w:lang w:val="es-CO" w:eastAsia="es-CO"/>
              </w:rPr>
              <w:t>Primaria</w:t>
            </w:r>
          </w:p>
        </w:tc>
        <w:tc>
          <w:tcPr>
            <w:tcW w:w="383" w:type="pct"/>
            <w:tcBorders>
              <w:top w:val="nil"/>
              <w:left w:val="nil"/>
              <w:bottom w:val="single" w:sz="4" w:space="0" w:color="auto"/>
              <w:right w:val="single" w:sz="4" w:space="0" w:color="auto"/>
            </w:tcBorders>
            <w:shd w:val="clear" w:color="000000" w:fill="D9D9D9"/>
            <w:vAlign w:val="center"/>
            <w:hideMark/>
          </w:tcPr>
          <w:p w14:paraId="7016A2C5" w14:textId="77777777" w:rsidR="002D6B62" w:rsidRPr="002D6B62" w:rsidRDefault="002D6B62" w:rsidP="002D6B62">
            <w:pPr>
              <w:ind w:left="0"/>
              <w:jc w:val="center"/>
              <w:rPr>
                <w:rFonts w:ascii="Arial" w:hAnsi="Arial" w:cs="Arial"/>
                <w:b/>
                <w:color w:val="000000"/>
                <w:sz w:val="10"/>
                <w:szCs w:val="10"/>
                <w:lang w:val="es-CO" w:eastAsia="es-CO"/>
              </w:rPr>
            </w:pPr>
            <w:r w:rsidRPr="002D6B62">
              <w:rPr>
                <w:rFonts w:ascii="Arial" w:hAnsi="Arial" w:cs="Arial"/>
                <w:b/>
                <w:color w:val="000000"/>
                <w:sz w:val="10"/>
                <w:szCs w:val="10"/>
                <w:lang w:val="es-CO" w:eastAsia="es-CO"/>
              </w:rPr>
              <w:t>Secundaria</w:t>
            </w:r>
          </w:p>
        </w:tc>
      </w:tr>
      <w:tr w:rsidR="00C114D9" w:rsidRPr="002D6B62" w14:paraId="42791CE6" w14:textId="77777777" w:rsidTr="00F20D3F">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5CDF8FBA" w14:textId="44306D92" w:rsidR="00C114D9" w:rsidRPr="002D6B62" w:rsidRDefault="00C114D9" w:rsidP="00C114D9">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59" w:type="pct"/>
            <w:tcBorders>
              <w:top w:val="nil"/>
              <w:left w:val="nil"/>
              <w:bottom w:val="single" w:sz="4" w:space="0" w:color="auto"/>
              <w:right w:val="single" w:sz="4" w:space="0" w:color="auto"/>
            </w:tcBorders>
            <w:shd w:val="clear" w:color="auto" w:fill="auto"/>
            <w:noWrap/>
            <w:vAlign w:val="center"/>
            <w:hideMark/>
          </w:tcPr>
          <w:p w14:paraId="0799AF56" w14:textId="77777777" w:rsidR="00C114D9" w:rsidRPr="002D6B62" w:rsidRDefault="00C114D9" w:rsidP="00C114D9">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Residencial</w:t>
            </w:r>
          </w:p>
        </w:tc>
        <w:tc>
          <w:tcPr>
            <w:tcW w:w="394" w:type="pct"/>
            <w:tcBorders>
              <w:top w:val="nil"/>
              <w:left w:val="nil"/>
              <w:bottom w:val="single" w:sz="4" w:space="0" w:color="auto"/>
              <w:right w:val="single" w:sz="4" w:space="0" w:color="auto"/>
            </w:tcBorders>
            <w:shd w:val="clear" w:color="auto" w:fill="auto"/>
            <w:noWrap/>
            <w:vAlign w:val="bottom"/>
          </w:tcPr>
          <w:p w14:paraId="2DE824C6" w14:textId="77777777" w:rsidR="00C114D9" w:rsidRPr="002D6B62" w:rsidRDefault="00C114D9" w:rsidP="00C114D9">
            <w:pPr>
              <w:ind w:left="0" w:hanging="14"/>
              <w:jc w:val="right"/>
              <w:rPr>
                <w:rFonts w:ascii="Arial" w:hAnsi="Arial" w:cs="Arial"/>
                <w:color w:val="000000"/>
                <w:sz w:val="12"/>
                <w:szCs w:val="12"/>
                <w:lang w:val="es-CO" w:eastAsia="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DD7920D" w14:textId="1796F849" w:rsidR="00C114D9" w:rsidRPr="002D6B62" w:rsidRDefault="002C2C65"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21.780</w:t>
            </w:r>
          </w:p>
        </w:tc>
        <w:tc>
          <w:tcPr>
            <w:tcW w:w="396" w:type="pct"/>
            <w:tcBorders>
              <w:top w:val="nil"/>
              <w:left w:val="nil"/>
              <w:bottom w:val="single" w:sz="4" w:space="0" w:color="auto"/>
              <w:right w:val="single" w:sz="4" w:space="0" w:color="auto"/>
            </w:tcBorders>
            <w:shd w:val="clear" w:color="auto" w:fill="auto"/>
            <w:noWrap/>
            <w:vAlign w:val="bottom"/>
          </w:tcPr>
          <w:p w14:paraId="120AD990"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5491ED0" w14:textId="4EFD25EC" w:rsidR="00C114D9" w:rsidRPr="002D6B62" w:rsidRDefault="00847EEE"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21.960</w:t>
            </w:r>
          </w:p>
        </w:tc>
        <w:tc>
          <w:tcPr>
            <w:tcW w:w="396" w:type="pct"/>
            <w:tcBorders>
              <w:top w:val="nil"/>
              <w:left w:val="nil"/>
              <w:bottom w:val="single" w:sz="4" w:space="0" w:color="auto"/>
              <w:right w:val="single" w:sz="4" w:space="0" w:color="auto"/>
            </w:tcBorders>
            <w:shd w:val="clear" w:color="auto" w:fill="auto"/>
            <w:noWrap/>
            <w:vAlign w:val="bottom"/>
          </w:tcPr>
          <w:p w14:paraId="212FDF91"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4A07486" w14:textId="25E20A73" w:rsidR="00C114D9" w:rsidRPr="002D6B62" w:rsidRDefault="0024103D"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22.140</w:t>
            </w:r>
          </w:p>
        </w:tc>
        <w:tc>
          <w:tcPr>
            <w:tcW w:w="395" w:type="pct"/>
            <w:tcBorders>
              <w:top w:val="nil"/>
              <w:left w:val="nil"/>
              <w:bottom w:val="single" w:sz="4" w:space="0" w:color="auto"/>
              <w:right w:val="single" w:sz="4" w:space="0" w:color="auto"/>
            </w:tcBorders>
            <w:shd w:val="clear" w:color="auto" w:fill="auto"/>
            <w:noWrap/>
            <w:vAlign w:val="bottom"/>
          </w:tcPr>
          <w:p w14:paraId="5AA31105"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CD0CC93" w14:textId="38A5B3E9" w:rsidR="00C114D9" w:rsidRPr="002D6B62" w:rsidRDefault="00253620"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22.320</w:t>
            </w:r>
          </w:p>
        </w:tc>
        <w:tc>
          <w:tcPr>
            <w:tcW w:w="396" w:type="pct"/>
            <w:tcBorders>
              <w:top w:val="nil"/>
              <w:left w:val="nil"/>
              <w:bottom w:val="single" w:sz="4" w:space="0" w:color="auto"/>
              <w:right w:val="single" w:sz="4" w:space="0" w:color="auto"/>
            </w:tcBorders>
            <w:shd w:val="clear" w:color="auto" w:fill="auto"/>
            <w:noWrap/>
            <w:vAlign w:val="bottom"/>
          </w:tcPr>
          <w:p w14:paraId="3145027D"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F7D3C25" w14:textId="4A9D022A" w:rsidR="00C114D9" w:rsidRPr="002D6B62" w:rsidRDefault="00506B01"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22.500</w:t>
            </w:r>
          </w:p>
        </w:tc>
      </w:tr>
      <w:tr w:rsidR="00C114D9" w:rsidRPr="002D6B62" w14:paraId="2476026F" w14:textId="77777777" w:rsidTr="00F20D3F">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3B568C01" w14:textId="3A0C65C0" w:rsidR="00C114D9" w:rsidRPr="002D6B62" w:rsidRDefault="00C114D9" w:rsidP="00C114D9">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59" w:type="pct"/>
            <w:tcBorders>
              <w:top w:val="nil"/>
              <w:left w:val="nil"/>
              <w:bottom w:val="single" w:sz="4" w:space="0" w:color="auto"/>
              <w:right w:val="single" w:sz="4" w:space="0" w:color="auto"/>
            </w:tcBorders>
            <w:shd w:val="clear" w:color="auto" w:fill="auto"/>
            <w:noWrap/>
            <w:vAlign w:val="center"/>
            <w:hideMark/>
          </w:tcPr>
          <w:p w14:paraId="0245E426" w14:textId="77777777" w:rsidR="00C114D9" w:rsidRPr="002D6B62" w:rsidRDefault="00C114D9" w:rsidP="00C114D9">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Estrato 1</w:t>
            </w:r>
          </w:p>
        </w:tc>
        <w:tc>
          <w:tcPr>
            <w:tcW w:w="394" w:type="pct"/>
            <w:tcBorders>
              <w:top w:val="nil"/>
              <w:left w:val="nil"/>
              <w:bottom w:val="single" w:sz="4" w:space="0" w:color="auto"/>
              <w:right w:val="single" w:sz="4" w:space="0" w:color="auto"/>
            </w:tcBorders>
            <w:shd w:val="clear" w:color="auto" w:fill="auto"/>
            <w:noWrap/>
            <w:vAlign w:val="bottom"/>
          </w:tcPr>
          <w:p w14:paraId="4E4E3ADA"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A34AE1E" w14:textId="73461C4B" w:rsidR="00C114D9" w:rsidRPr="002D6B62" w:rsidRDefault="002C2C65"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27.780</w:t>
            </w:r>
          </w:p>
        </w:tc>
        <w:tc>
          <w:tcPr>
            <w:tcW w:w="396" w:type="pct"/>
            <w:tcBorders>
              <w:top w:val="nil"/>
              <w:left w:val="nil"/>
              <w:bottom w:val="single" w:sz="4" w:space="0" w:color="auto"/>
              <w:right w:val="single" w:sz="4" w:space="0" w:color="auto"/>
            </w:tcBorders>
            <w:shd w:val="clear" w:color="auto" w:fill="auto"/>
            <w:noWrap/>
            <w:vAlign w:val="bottom"/>
          </w:tcPr>
          <w:p w14:paraId="4208751D"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981A68F" w14:textId="2698F388" w:rsidR="00C114D9" w:rsidRPr="002D6B62" w:rsidRDefault="00847EEE"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21.960</w:t>
            </w:r>
          </w:p>
        </w:tc>
        <w:tc>
          <w:tcPr>
            <w:tcW w:w="396" w:type="pct"/>
            <w:tcBorders>
              <w:top w:val="nil"/>
              <w:left w:val="nil"/>
              <w:bottom w:val="single" w:sz="4" w:space="0" w:color="auto"/>
              <w:right w:val="single" w:sz="4" w:space="0" w:color="auto"/>
            </w:tcBorders>
            <w:shd w:val="clear" w:color="auto" w:fill="auto"/>
            <w:noWrap/>
            <w:vAlign w:val="bottom"/>
          </w:tcPr>
          <w:p w14:paraId="5DDFB1A9"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9AF87F1" w14:textId="76A18A01" w:rsidR="00C114D9" w:rsidRPr="002D6B62" w:rsidRDefault="0024103D"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22.140</w:t>
            </w:r>
          </w:p>
        </w:tc>
        <w:tc>
          <w:tcPr>
            <w:tcW w:w="395" w:type="pct"/>
            <w:tcBorders>
              <w:top w:val="nil"/>
              <w:left w:val="nil"/>
              <w:bottom w:val="single" w:sz="4" w:space="0" w:color="auto"/>
              <w:right w:val="single" w:sz="4" w:space="0" w:color="auto"/>
            </w:tcBorders>
            <w:shd w:val="clear" w:color="auto" w:fill="auto"/>
            <w:noWrap/>
            <w:vAlign w:val="bottom"/>
          </w:tcPr>
          <w:p w14:paraId="0DFF29CE"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0F383FA" w14:textId="1573A6FF" w:rsidR="00C114D9" w:rsidRPr="002D6B62" w:rsidRDefault="00253620"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22.320</w:t>
            </w:r>
          </w:p>
        </w:tc>
        <w:tc>
          <w:tcPr>
            <w:tcW w:w="396" w:type="pct"/>
            <w:tcBorders>
              <w:top w:val="nil"/>
              <w:left w:val="nil"/>
              <w:bottom w:val="single" w:sz="4" w:space="0" w:color="auto"/>
              <w:right w:val="single" w:sz="4" w:space="0" w:color="auto"/>
            </w:tcBorders>
            <w:shd w:val="clear" w:color="auto" w:fill="auto"/>
            <w:noWrap/>
            <w:vAlign w:val="bottom"/>
          </w:tcPr>
          <w:p w14:paraId="691AD3E0"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53F3235" w14:textId="5BD2096B" w:rsidR="00C114D9" w:rsidRPr="002D6B62" w:rsidRDefault="00506B01"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22.500</w:t>
            </w:r>
          </w:p>
        </w:tc>
      </w:tr>
      <w:tr w:rsidR="00C114D9" w:rsidRPr="002D6B62" w14:paraId="59DA56C8" w14:textId="77777777" w:rsidTr="00F20D3F">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5E48145E" w14:textId="3A81F58A" w:rsidR="00C114D9" w:rsidRPr="002D6B62" w:rsidRDefault="00C114D9" w:rsidP="00C114D9">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59" w:type="pct"/>
            <w:tcBorders>
              <w:top w:val="nil"/>
              <w:left w:val="nil"/>
              <w:bottom w:val="single" w:sz="4" w:space="0" w:color="auto"/>
              <w:right w:val="single" w:sz="4" w:space="0" w:color="auto"/>
            </w:tcBorders>
            <w:shd w:val="clear" w:color="auto" w:fill="auto"/>
            <w:noWrap/>
            <w:vAlign w:val="center"/>
            <w:hideMark/>
          </w:tcPr>
          <w:p w14:paraId="0E425542" w14:textId="77777777" w:rsidR="00C114D9" w:rsidRPr="002D6B62" w:rsidRDefault="00C114D9" w:rsidP="00C114D9">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Estrato 2</w:t>
            </w:r>
          </w:p>
        </w:tc>
        <w:tc>
          <w:tcPr>
            <w:tcW w:w="394" w:type="pct"/>
            <w:tcBorders>
              <w:top w:val="nil"/>
              <w:left w:val="nil"/>
              <w:bottom w:val="single" w:sz="4" w:space="0" w:color="auto"/>
              <w:right w:val="single" w:sz="4" w:space="0" w:color="auto"/>
            </w:tcBorders>
            <w:shd w:val="clear" w:color="auto" w:fill="auto"/>
            <w:noWrap/>
            <w:vAlign w:val="bottom"/>
          </w:tcPr>
          <w:p w14:paraId="21CD892A"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513CEF9" w14:textId="63B87104" w:rsidR="00C114D9" w:rsidRPr="002D6B62" w:rsidRDefault="002C2C65"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43F80192"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C611316" w14:textId="54C38218" w:rsidR="00C114D9" w:rsidRPr="002D6B62" w:rsidRDefault="00847EEE"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5325ECB0"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0F5F087" w14:textId="2E384306" w:rsidR="00C114D9" w:rsidRPr="002D6B62" w:rsidRDefault="0024103D"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5" w:type="pct"/>
            <w:tcBorders>
              <w:top w:val="nil"/>
              <w:left w:val="nil"/>
              <w:bottom w:val="single" w:sz="4" w:space="0" w:color="auto"/>
              <w:right w:val="single" w:sz="4" w:space="0" w:color="auto"/>
            </w:tcBorders>
            <w:shd w:val="clear" w:color="auto" w:fill="auto"/>
            <w:noWrap/>
            <w:vAlign w:val="bottom"/>
          </w:tcPr>
          <w:p w14:paraId="26196E05"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89E7CC6" w14:textId="10DA3E8F" w:rsidR="00C114D9" w:rsidRPr="002D6B62" w:rsidRDefault="00253620"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3325924B"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36A2355" w14:textId="23C031C1" w:rsidR="00C114D9" w:rsidRPr="002D6B62" w:rsidRDefault="00506B01"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r>
      <w:tr w:rsidR="00C114D9" w:rsidRPr="002D6B62" w14:paraId="4B4AFBBD" w14:textId="77777777" w:rsidTr="00F20D3F">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28402DDE" w14:textId="1C0FB8BF" w:rsidR="00C114D9" w:rsidRPr="002D6B62" w:rsidRDefault="00C114D9" w:rsidP="00C114D9">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59" w:type="pct"/>
            <w:tcBorders>
              <w:top w:val="nil"/>
              <w:left w:val="nil"/>
              <w:bottom w:val="single" w:sz="4" w:space="0" w:color="auto"/>
              <w:right w:val="single" w:sz="4" w:space="0" w:color="auto"/>
            </w:tcBorders>
            <w:shd w:val="clear" w:color="auto" w:fill="auto"/>
            <w:noWrap/>
            <w:vAlign w:val="center"/>
            <w:hideMark/>
          </w:tcPr>
          <w:p w14:paraId="412C771D" w14:textId="77777777" w:rsidR="00C114D9" w:rsidRPr="002D6B62" w:rsidRDefault="00C114D9" w:rsidP="00C114D9">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Estrato 3</w:t>
            </w:r>
          </w:p>
        </w:tc>
        <w:tc>
          <w:tcPr>
            <w:tcW w:w="394" w:type="pct"/>
            <w:tcBorders>
              <w:top w:val="nil"/>
              <w:left w:val="nil"/>
              <w:bottom w:val="single" w:sz="4" w:space="0" w:color="auto"/>
              <w:right w:val="single" w:sz="4" w:space="0" w:color="auto"/>
            </w:tcBorders>
            <w:shd w:val="clear" w:color="auto" w:fill="auto"/>
            <w:noWrap/>
            <w:vAlign w:val="bottom"/>
          </w:tcPr>
          <w:p w14:paraId="61E268BA"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5D89591" w14:textId="35D48563" w:rsidR="00C114D9" w:rsidRPr="002D6B62" w:rsidRDefault="002C2C65"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20EEA808"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EB0F1E6" w14:textId="6B62BCD1" w:rsidR="00C114D9" w:rsidRPr="002D6B62" w:rsidRDefault="00847EEE"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653D1131"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2C982C1" w14:textId="3F6FFDFE" w:rsidR="00C114D9" w:rsidRPr="002D6B62" w:rsidRDefault="0024103D"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5" w:type="pct"/>
            <w:tcBorders>
              <w:top w:val="nil"/>
              <w:left w:val="nil"/>
              <w:bottom w:val="single" w:sz="4" w:space="0" w:color="auto"/>
              <w:right w:val="single" w:sz="4" w:space="0" w:color="auto"/>
            </w:tcBorders>
            <w:shd w:val="clear" w:color="auto" w:fill="auto"/>
            <w:noWrap/>
            <w:vAlign w:val="bottom"/>
          </w:tcPr>
          <w:p w14:paraId="37AA0CEA"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1BE4EF1" w14:textId="1F9EB716" w:rsidR="00C114D9" w:rsidRPr="002D6B62" w:rsidRDefault="00253620"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4CE73689"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5D240E71" w14:textId="1F417176" w:rsidR="00C114D9" w:rsidRPr="002D6B62" w:rsidRDefault="00506B01"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r>
      <w:tr w:rsidR="00C114D9" w:rsidRPr="002D6B62" w14:paraId="1D5F7213" w14:textId="77777777" w:rsidTr="00F20D3F">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16A850B6" w14:textId="0747098E" w:rsidR="00C114D9" w:rsidRPr="002D6B62" w:rsidRDefault="00C114D9" w:rsidP="00C114D9">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59" w:type="pct"/>
            <w:tcBorders>
              <w:top w:val="nil"/>
              <w:left w:val="nil"/>
              <w:bottom w:val="single" w:sz="4" w:space="0" w:color="auto"/>
              <w:right w:val="single" w:sz="4" w:space="0" w:color="auto"/>
            </w:tcBorders>
            <w:shd w:val="clear" w:color="auto" w:fill="auto"/>
            <w:noWrap/>
            <w:vAlign w:val="center"/>
            <w:hideMark/>
          </w:tcPr>
          <w:p w14:paraId="522D21CB" w14:textId="77777777" w:rsidR="00C114D9" w:rsidRPr="002D6B62" w:rsidRDefault="00C114D9" w:rsidP="00C114D9">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Estrato 4</w:t>
            </w:r>
          </w:p>
        </w:tc>
        <w:tc>
          <w:tcPr>
            <w:tcW w:w="394" w:type="pct"/>
            <w:tcBorders>
              <w:top w:val="nil"/>
              <w:left w:val="nil"/>
              <w:bottom w:val="single" w:sz="4" w:space="0" w:color="auto"/>
              <w:right w:val="single" w:sz="4" w:space="0" w:color="auto"/>
            </w:tcBorders>
            <w:shd w:val="clear" w:color="auto" w:fill="auto"/>
            <w:noWrap/>
            <w:vAlign w:val="bottom"/>
          </w:tcPr>
          <w:p w14:paraId="2876541F"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E85E7E6"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21E5D10"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1E507F9"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A6FE180"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12AEA0E"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661ECFB"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5CD477B"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F3BFB8C"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B2DF6BD"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C114D9" w:rsidRPr="002D6B62" w14:paraId="6E69FF5E" w14:textId="77777777" w:rsidTr="00F20D3F">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71A80C54" w14:textId="611D1718" w:rsidR="00C114D9" w:rsidRPr="002D6B62" w:rsidRDefault="00C114D9" w:rsidP="00C114D9">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59" w:type="pct"/>
            <w:tcBorders>
              <w:top w:val="nil"/>
              <w:left w:val="nil"/>
              <w:bottom w:val="single" w:sz="4" w:space="0" w:color="auto"/>
              <w:right w:val="single" w:sz="4" w:space="0" w:color="auto"/>
            </w:tcBorders>
            <w:shd w:val="clear" w:color="auto" w:fill="auto"/>
            <w:noWrap/>
            <w:vAlign w:val="center"/>
            <w:hideMark/>
          </w:tcPr>
          <w:p w14:paraId="56EDF304" w14:textId="77777777" w:rsidR="00C114D9" w:rsidRPr="002D6B62" w:rsidRDefault="00C114D9" w:rsidP="00C114D9">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Estrato 5</w:t>
            </w:r>
          </w:p>
        </w:tc>
        <w:tc>
          <w:tcPr>
            <w:tcW w:w="394" w:type="pct"/>
            <w:tcBorders>
              <w:top w:val="nil"/>
              <w:left w:val="nil"/>
              <w:bottom w:val="single" w:sz="4" w:space="0" w:color="auto"/>
              <w:right w:val="single" w:sz="4" w:space="0" w:color="auto"/>
            </w:tcBorders>
            <w:shd w:val="clear" w:color="auto" w:fill="auto"/>
            <w:noWrap/>
            <w:vAlign w:val="bottom"/>
          </w:tcPr>
          <w:p w14:paraId="0190CE14"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B3E7EC7"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79263E6"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60F3818"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0E7E87D"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BCEFDFF"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EF2D969"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58B4657"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B167676"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7CB5434"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C114D9" w:rsidRPr="002D6B62" w14:paraId="4FC1F2B5" w14:textId="77777777" w:rsidTr="00F20D3F">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7376A6FE" w14:textId="47ADEC85" w:rsidR="00C114D9" w:rsidRPr="002D6B62" w:rsidRDefault="00C114D9" w:rsidP="00C114D9">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59" w:type="pct"/>
            <w:tcBorders>
              <w:top w:val="nil"/>
              <w:left w:val="nil"/>
              <w:bottom w:val="single" w:sz="4" w:space="0" w:color="auto"/>
              <w:right w:val="single" w:sz="4" w:space="0" w:color="auto"/>
            </w:tcBorders>
            <w:shd w:val="clear" w:color="auto" w:fill="auto"/>
            <w:noWrap/>
            <w:vAlign w:val="center"/>
            <w:hideMark/>
          </w:tcPr>
          <w:p w14:paraId="29F14334" w14:textId="77777777" w:rsidR="00C114D9" w:rsidRPr="002D6B62" w:rsidRDefault="00C114D9" w:rsidP="00C114D9">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Estrato 6</w:t>
            </w:r>
          </w:p>
        </w:tc>
        <w:tc>
          <w:tcPr>
            <w:tcW w:w="394" w:type="pct"/>
            <w:tcBorders>
              <w:top w:val="nil"/>
              <w:left w:val="nil"/>
              <w:bottom w:val="single" w:sz="4" w:space="0" w:color="auto"/>
              <w:right w:val="single" w:sz="4" w:space="0" w:color="auto"/>
            </w:tcBorders>
            <w:shd w:val="clear" w:color="auto" w:fill="auto"/>
            <w:noWrap/>
            <w:vAlign w:val="bottom"/>
          </w:tcPr>
          <w:p w14:paraId="27ABEF25"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A021C56"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E05C412"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E3F9C31"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957B960"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56F6CD7"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EAF738F"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BF10DBD"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9A8EEDE"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50E08101"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C114D9" w:rsidRPr="002D6B62" w14:paraId="00140599" w14:textId="77777777" w:rsidTr="00F20D3F">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5E88E072" w14:textId="1883CC8A" w:rsidR="00C114D9" w:rsidRPr="002D6B62" w:rsidRDefault="00C114D9" w:rsidP="00C114D9">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59" w:type="pct"/>
            <w:tcBorders>
              <w:top w:val="nil"/>
              <w:left w:val="nil"/>
              <w:bottom w:val="single" w:sz="4" w:space="0" w:color="auto"/>
              <w:right w:val="single" w:sz="4" w:space="0" w:color="auto"/>
            </w:tcBorders>
            <w:shd w:val="clear" w:color="auto" w:fill="auto"/>
            <w:noWrap/>
            <w:vAlign w:val="center"/>
            <w:hideMark/>
          </w:tcPr>
          <w:p w14:paraId="44175553" w14:textId="77777777" w:rsidR="00C114D9" w:rsidRPr="002D6B62" w:rsidRDefault="00C114D9" w:rsidP="00C114D9">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Comercial</w:t>
            </w:r>
          </w:p>
        </w:tc>
        <w:tc>
          <w:tcPr>
            <w:tcW w:w="394" w:type="pct"/>
            <w:tcBorders>
              <w:top w:val="nil"/>
              <w:left w:val="nil"/>
              <w:bottom w:val="single" w:sz="4" w:space="0" w:color="auto"/>
              <w:right w:val="single" w:sz="4" w:space="0" w:color="auto"/>
            </w:tcBorders>
            <w:shd w:val="clear" w:color="auto" w:fill="auto"/>
            <w:noWrap/>
            <w:vAlign w:val="bottom"/>
          </w:tcPr>
          <w:p w14:paraId="4E3117CF"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C6B450D"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A44F04B"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1C34EA7"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CAD3B9A"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CD4621B"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AC47382"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D9029EE"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EA551EB"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5744A8FE"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C114D9" w:rsidRPr="002D6B62" w14:paraId="6DA4CC72" w14:textId="77777777" w:rsidTr="00F20D3F">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1B277296" w14:textId="2DAA455C" w:rsidR="00C114D9" w:rsidRPr="002D6B62" w:rsidRDefault="00C114D9" w:rsidP="00C114D9">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59" w:type="pct"/>
            <w:tcBorders>
              <w:top w:val="nil"/>
              <w:left w:val="nil"/>
              <w:bottom w:val="single" w:sz="4" w:space="0" w:color="auto"/>
              <w:right w:val="single" w:sz="4" w:space="0" w:color="auto"/>
            </w:tcBorders>
            <w:shd w:val="clear" w:color="auto" w:fill="auto"/>
            <w:noWrap/>
            <w:vAlign w:val="center"/>
            <w:hideMark/>
          </w:tcPr>
          <w:p w14:paraId="53639A37" w14:textId="77777777" w:rsidR="00C114D9" w:rsidRPr="002D6B62" w:rsidRDefault="00C114D9" w:rsidP="00C114D9">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Industrial</w:t>
            </w:r>
          </w:p>
        </w:tc>
        <w:tc>
          <w:tcPr>
            <w:tcW w:w="394" w:type="pct"/>
            <w:tcBorders>
              <w:top w:val="nil"/>
              <w:left w:val="nil"/>
              <w:bottom w:val="single" w:sz="4" w:space="0" w:color="auto"/>
              <w:right w:val="single" w:sz="4" w:space="0" w:color="auto"/>
            </w:tcBorders>
            <w:shd w:val="clear" w:color="auto" w:fill="auto"/>
            <w:noWrap/>
            <w:vAlign w:val="bottom"/>
          </w:tcPr>
          <w:p w14:paraId="2F202086"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E8C87C6"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041A1A0"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0E26A24"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90EBA07"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50354F1"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BDE7671"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072C58A"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E10F59B"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7BAB172B"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C114D9" w:rsidRPr="002D6B62" w14:paraId="4BAD9357" w14:textId="77777777" w:rsidTr="00F20D3F">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66442D1E" w14:textId="7104D21D" w:rsidR="00C114D9" w:rsidRPr="002D6B62" w:rsidRDefault="00C114D9" w:rsidP="00C114D9">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59" w:type="pct"/>
            <w:tcBorders>
              <w:top w:val="nil"/>
              <w:left w:val="nil"/>
              <w:bottom w:val="single" w:sz="4" w:space="0" w:color="auto"/>
              <w:right w:val="single" w:sz="4" w:space="0" w:color="auto"/>
            </w:tcBorders>
            <w:shd w:val="clear" w:color="auto" w:fill="auto"/>
            <w:noWrap/>
            <w:vAlign w:val="center"/>
            <w:hideMark/>
          </w:tcPr>
          <w:p w14:paraId="6083D3E7" w14:textId="77777777" w:rsidR="00C114D9" w:rsidRPr="002D6B62" w:rsidRDefault="00C114D9" w:rsidP="00C114D9">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GNCV</w:t>
            </w:r>
          </w:p>
        </w:tc>
        <w:tc>
          <w:tcPr>
            <w:tcW w:w="394" w:type="pct"/>
            <w:tcBorders>
              <w:top w:val="nil"/>
              <w:left w:val="nil"/>
              <w:bottom w:val="single" w:sz="4" w:space="0" w:color="auto"/>
              <w:right w:val="single" w:sz="4" w:space="0" w:color="auto"/>
            </w:tcBorders>
            <w:shd w:val="clear" w:color="auto" w:fill="auto"/>
            <w:noWrap/>
            <w:vAlign w:val="bottom"/>
          </w:tcPr>
          <w:p w14:paraId="3C65365C"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1E3416A"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65138C1"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4FB1544"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F6B7A51"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9403A23"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00319D8"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2035819"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5578EBF"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B0C2328"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C114D9" w:rsidRPr="002D6B62" w14:paraId="400F12B8" w14:textId="77777777" w:rsidTr="00F20D3F">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5CFA5A54" w14:textId="7D86FC56" w:rsidR="00C114D9" w:rsidRPr="002D6B62" w:rsidRDefault="00C114D9" w:rsidP="00C114D9">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59" w:type="pct"/>
            <w:tcBorders>
              <w:top w:val="nil"/>
              <w:left w:val="nil"/>
              <w:bottom w:val="single" w:sz="4" w:space="0" w:color="auto"/>
              <w:right w:val="single" w:sz="4" w:space="0" w:color="auto"/>
            </w:tcBorders>
            <w:shd w:val="clear" w:color="auto" w:fill="auto"/>
            <w:noWrap/>
            <w:vAlign w:val="center"/>
            <w:hideMark/>
          </w:tcPr>
          <w:p w14:paraId="0B682DAC" w14:textId="77777777" w:rsidR="00C114D9" w:rsidRPr="002D6B62" w:rsidRDefault="00C114D9" w:rsidP="00C114D9">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Otros</w:t>
            </w:r>
          </w:p>
        </w:tc>
        <w:tc>
          <w:tcPr>
            <w:tcW w:w="394" w:type="pct"/>
            <w:tcBorders>
              <w:top w:val="nil"/>
              <w:left w:val="nil"/>
              <w:bottom w:val="single" w:sz="4" w:space="0" w:color="auto"/>
              <w:right w:val="single" w:sz="4" w:space="0" w:color="auto"/>
            </w:tcBorders>
            <w:shd w:val="clear" w:color="auto" w:fill="auto"/>
            <w:noWrap/>
            <w:vAlign w:val="bottom"/>
          </w:tcPr>
          <w:p w14:paraId="36ACDB34"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0622AD1"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1114DFE"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FEA00B6"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F2A0E47"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B726A32"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F60E70A"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38C5388"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96D6DA2"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0613C8E8"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C114D9" w:rsidRPr="002D6B62" w14:paraId="337F0100" w14:textId="77777777" w:rsidTr="00F20D3F">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1D4DFDA7" w14:textId="03177E95" w:rsidR="00C114D9" w:rsidRPr="002D6B62" w:rsidRDefault="00C114D9" w:rsidP="00C114D9">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59" w:type="pct"/>
            <w:tcBorders>
              <w:top w:val="nil"/>
              <w:left w:val="nil"/>
              <w:bottom w:val="single" w:sz="4" w:space="0" w:color="auto"/>
              <w:right w:val="single" w:sz="4" w:space="0" w:color="auto"/>
            </w:tcBorders>
            <w:shd w:val="clear" w:color="auto" w:fill="auto"/>
            <w:noWrap/>
            <w:vAlign w:val="center"/>
          </w:tcPr>
          <w:p w14:paraId="5408BD38" w14:textId="77777777" w:rsidR="00C114D9" w:rsidRPr="002D6B62" w:rsidRDefault="00C114D9" w:rsidP="00C114D9">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Residencial</w:t>
            </w:r>
          </w:p>
        </w:tc>
        <w:tc>
          <w:tcPr>
            <w:tcW w:w="394" w:type="pct"/>
            <w:tcBorders>
              <w:top w:val="nil"/>
              <w:left w:val="nil"/>
              <w:bottom w:val="single" w:sz="4" w:space="0" w:color="auto"/>
              <w:right w:val="single" w:sz="4" w:space="0" w:color="auto"/>
            </w:tcBorders>
            <w:shd w:val="clear" w:color="auto" w:fill="auto"/>
            <w:noWrap/>
            <w:vAlign w:val="bottom"/>
          </w:tcPr>
          <w:p w14:paraId="6E4FE71B" w14:textId="77777777" w:rsidR="00C114D9" w:rsidRPr="002D6B62" w:rsidRDefault="00C114D9" w:rsidP="00C114D9">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A61E7E1" w14:textId="199B4C96" w:rsidR="00C114D9" w:rsidRPr="00417A14" w:rsidRDefault="00417A14" w:rsidP="00C114D9">
            <w:pPr>
              <w:ind w:left="0" w:hanging="14"/>
              <w:jc w:val="right"/>
              <w:rPr>
                <w:rFonts w:ascii="Arial" w:hAnsi="Arial" w:cs="Arial"/>
                <w:color w:val="000000"/>
                <w:sz w:val="12"/>
                <w:szCs w:val="12"/>
                <w:lang w:val="es-CO"/>
              </w:rPr>
            </w:pPr>
            <w:r w:rsidRPr="00417A14">
              <w:rPr>
                <w:rFonts w:ascii="Arial" w:hAnsi="Arial" w:cs="Arial"/>
                <w:color w:val="000000"/>
                <w:sz w:val="12"/>
                <w:szCs w:val="12"/>
                <w:lang w:val="es-CO"/>
              </w:rPr>
              <w:t>27.060</w:t>
            </w:r>
          </w:p>
        </w:tc>
        <w:tc>
          <w:tcPr>
            <w:tcW w:w="396" w:type="pct"/>
            <w:tcBorders>
              <w:top w:val="nil"/>
              <w:left w:val="nil"/>
              <w:bottom w:val="single" w:sz="4" w:space="0" w:color="auto"/>
              <w:right w:val="single" w:sz="4" w:space="0" w:color="auto"/>
            </w:tcBorders>
            <w:shd w:val="clear" w:color="auto" w:fill="auto"/>
            <w:noWrap/>
            <w:vAlign w:val="bottom"/>
          </w:tcPr>
          <w:p w14:paraId="690959F5" w14:textId="77777777" w:rsidR="00C114D9" w:rsidRPr="002D6B62" w:rsidRDefault="00C114D9" w:rsidP="00C114D9">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6CD0730" w14:textId="72D55CD9" w:rsidR="00C114D9" w:rsidRPr="006101B4" w:rsidRDefault="006101B4" w:rsidP="00C114D9">
            <w:pPr>
              <w:ind w:left="0" w:hanging="14"/>
              <w:jc w:val="right"/>
              <w:rPr>
                <w:rFonts w:ascii="Arial" w:hAnsi="Arial" w:cs="Arial"/>
                <w:color w:val="000000"/>
                <w:sz w:val="12"/>
                <w:szCs w:val="12"/>
                <w:lang w:val="es-CO"/>
              </w:rPr>
            </w:pPr>
            <w:r w:rsidRPr="006101B4">
              <w:rPr>
                <w:rFonts w:ascii="Arial" w:hAnsi="Arial" w:cs="Arial"/>
                <w:color w:val="000000"/>
                <w:sz w:val="12"/>
                <w:szCs w:val="12"/>
                <w:lang w:val="es-CO"/>
              </w:rPr>
              <w:t>27.300</w:t>
            </w:r>
          </w:p>
        </w:tc>
        <w:tc>
          <w:tcPr>
            <w:tcW w:w="396" w:type="pct"/>
            <w:tcBorders>
              <w:top w:val="nil"/>
              <w:left w:val="nil"/>
              <w:bottom w:val="single" w:sz="4" w:space="0" w:color="auto"/>
              <w:right w:val="single" w:sz="4" w:space="0" w:color="auto"/>
            </w:tcBorders>
            <w:shd w:val="clear" w:color="auto" w:fill="auto"/>
            <w:noWrap/>
            <w:vAlign w:val="bottom"/>
          </w:tcPr>
          <w:p w14:paraId="22998798" w14:textId="77777777" w:rsidR="00C114D9" w:rsidRPr="002D6B62" w:rsidRDefault="00C114D9" w:rsidP="00C114D9">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6F38CCF" w14:textId="2B05A3FA" w:rsidR="00C114D9" w:rsidRPr="007B264E" w:rsidRDefault="00F20D3F" w:rsidP="00C114D9">
            <w:pPr>
              <w:ind w:left="0" w:hanging="14"/>
              <w:jc w:val="right"/>
              <w:rPr>
                <w:rFonts w:ascii="Arial" w:hAnsi="Arial" w:cs="Arial"/>
                <w:color w:val="000000"/>
                <w:sz w:val="12"/>
                <w:szCs w:val="12"/>
                <w:lang w:val="es-CO"/>
              </w:rPr>
            </w:pPr>
            <w:r w:rsidRPr="007B264E">
              <w:rPr>
                <w:rFonts w:ascii="Arial" w:hAnsi="Arial" w:cs="Arial"/>
                <w:color w:val="000000"/>
                <w:sz w:val="12"/>
                <w:szCs w:val="12"/>
                <w:lang w:val="es-CO"/>
              </w:rPr>
              <w:t>27.540</w:t>
            </w:r>
          </w:p>
        </w:tc>
        <w:tc>
          <w:tcPr>
            <w:tcW w:w="395" w:type="pct"/>
            <w:tcBorders>
              <w:top w:val="nil"/>
              <w:left w:val="nil"/>
              <w:bottom w:val="single" w:sz="4" w:space="0" w:color="auto"/>
              <w:right w:val="single" w:sz="4" w:space="0" w:color="auto"/>
            </w:tcBorders>
            <w:shd w:val="clear" w:color="auto" w:fill="auto"/>
            <w:noWrap/>
            <w:vAlign w:val="bottom"/>
          </w:tcPr>
          <w:p w14:paraId="786DE30C" w14:textId="77777777" w:rsidR="00C114D9" w:rsidRPr="002D6B62" w:rsidRDefault="00C114D9" w:rsidP="00C114D9">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AAC3B52" w14:textId="75AD47D2" w:rsidR="00C114D9" w:rsidRPr="00C43020" w:rsidRDefault="00C43020" w:rsidP="00C114D9">
            <w:pPr>
              <w:ind w:left="0" w:hanging="14"/>
              <w:jc w:val="right"/>
              <w:rPr>
                <w:rFonts w:ascii="Arial" w:hAnsi="Arial" w:cs="Arial"/>
                <w:color w:val="000000"/>
                <w:sz w:val="12"/>
                <w:szCs w:val="12"/>
                <w:lang w:val="es-CO"/>
              </w:rPr>
            </w:pPr>
            <w:r w:rsidRPr="00C43020">
              <w:rPr>
                <w:rFonts w:ascii="Arial" w:hAnsi="Arial" w:cs="Arial"/>
                <w:color w:val="000000"/>
                <w:sz w:val="12"/>
                <w:szCs w:val="12"/>
                <w:lang w:val="es-CO"/>
              </w:rPr>
              <w:t>27.780</w:t>
            </w:r>
          </w:p>
        </w:tc>
        <w:tc>
          <w:tcPr>
            <w:tcW w:w="396" w:type="pct"/>
            <w:tcBorders>
              <w:top w:val="nil"/>
              <w:left w:val="nil"/>
              <w:bottom w:val="single" w:sz="4" w:space="0" w:color="auto"/>
              <w:right w:val="single" w:sz="4" w:space="0" w:color="auto"/>
            </w:tcBorders>
            <w:shd w:val="clear" w:color="auto" w:fill="auto"/>
            <w:noWrap/>
            <w:vAlign w:val="bottom"/>
          </w:tcPr>
          <w:p w14:paraId="2C6C8B49" w14:textId="77777777" w:rsidR="00C114D9" w:rsidRPr="002D6B62" w:rsidRDefault="00C114D9" w:rsidP="00C114D9">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5B2848D5" w14:textId="273DC32C" w:rsidR="00C114D9" w:rsidRPr="00506B01" w:rsidRDefault="00506B01" w:rsidP="00C114D9">
            <w:pPr>
              <w:ind w:left="0" w:hanging="14"/>
              <w:jc w:val="right"/>
              <w:rPr>
                <w:rFonts w:ascii="Arial" w:hAnsi="Arial" w:cs="Arial"/>
                <w:color w:val="000000"/>
                <w:sz w:val="12"/>
                <w:szCs w:val="12"/>
                <w:lang w:val="es-CO"/>
              </w:rPr>
            </w:pPr>
            <w:r w:rsidRPr="00506B01">
              <w:rPr>
                <w:rFonts w:ascii="Arial" w:hAnsi="Arial" w:cs="Arial"/>
                <w:color w:val="000000"/>
                <w:sz w:val="12"/>
                <w:szCs w:val="12"/>
                <w:lang w:val="es-CO"/>
              </w:rPr>
              <w:t>28.020</w:t>
            </w:r>
          </w:p>
        </w:tc>
      </w:tr>
      <w:tr w:rsidR="00C114D9" w:rsidRPr="002D6B62" w14:paraId="121F8919" w14:textId="77777777" w:rsidTr="00F20D3F">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2A562CE0" w14:textId="6EB643A1" w:rsidR="00C114D9" w:rsidRPr="002D6B62" w:rsidRDefault="00C114D9" w:rsidP="00C114D9">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59" w:type="pct"/>
            <w:tcBorders>
              <w:top w:val="nil"/>
              <w:left w:val="nil"/>
              <w:bottom w:val="single" w:sz="4" w:space="0" w:color="auto"/>
              <w:right w:val="single" w:sz="4" w:space="0" w:color="auto"/>
            </w:tcBorders>
            <w:shd w:val="clear" w:color="auto" w:fill="auto"/>
            <w:noWrap/>
            <w:vAlign w:val="center"/>
          </w:tcPr>
          <w:p w14:paraId="470458FA" w14:textId="77777777" w:rsidR="00C114D9" w:rsidRPr="002D6B62" w:rsidRDefault="00C114D9" w:rsidP="00C114D9">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Estrato 1</w:t>
            </w:r>
          </w:p>
        </w:tc>
        <w:tc>
          <w:tcPr>
            <w:tcW w:w="394" w:type="pct"/>
            <w:tcBorders>
              <w:top w:val="nil"/>
              <w:left w:val="nil"/>
              <w:bottom w:val="single" w:sz="4" w:space="0" w:color="auto"/>
              <w:right w:val="single" w:sz="4" w:space="0" w:color="auto"/>
            </w:tcBorders>
            <w:shd w:val="clear" w:color="auto" w:fill="auto"/>
            <w:noWrap/>
            <w:vAlign w:val="bottom"/>
          </w:tcPr>
          <w:p w14:paraId="0CD6533A" w14:textId="77777777" w:rsidR="00C114D9" w:rsidRPr="002D6B62" w:rsidRDefault="00C114D9" w:rsidP="00C114D9">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5439AD6" w14:textId="5EFF1498" w:rsidR="00C114D9" w:rsidRPr="00417A14" w:rsidRDefault="00417A14" w:rsidP="00C114D9">
            <w:pPr>
              <w:ind w:left="0" w:hanging="14"/>
              <w:jc w:val="right"/>
              <w:rPr>
                <w:rFonts w:ascii="Arial" w:hAnsi="Arial" w:cs="Arial"/>
                <w:color w:val="000000"/>
                <w:sz w:val="12"/>
                <w:szCs w:val="12"/>
                <w:lang w:val="es-CO"/>
              </w:rPr>
            </w:pPr>
            <w:r w:rsidRPr="00417A14">
              <w:rPr>
                <w:rFonts w:ascii="Arial" w:hAnsi="Arial" w:cs="Arial"/>
                <w:color w:val="000000"/>
                <w:sz w:val="12"/>
                <w:szCs w:val="12"/>
                <w:lang w:val="es-CO"/>
              </w:rPr>
              <w:t>27.060</w:t>
            </w:r>
          </w:p>
        </w:tc>
        <w:tc>
          <w:tcPr>
            <w:tcW w:w="396" w:type="pct"/>
            <w:tcBorders>
              <w:top w:val="nil"/>
              <w:left w:val="nil"/>
              <w:bottom w:val="single" w:sz="4" w:space="0" w:color="auto"/>
              <w:right w:val="single" w:sz="4" w:space="0" w:color="auto"/>
            </w:tcBorders>
            <w:shd w:val="clear" w:color="auto" w:fill="auto"/>
            <w:noWrap/>
            <w:vAlign w:val="bottom"/>
          </w:tcPr>
          <w:p w14:paraId="5D97B126" w14:textId="77777777" w:rsidR="00C114D9" w:rsidRPr="002D6B62" w:rsidRDefault="00C114D9" w:rsidP="00C114D9">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F73DB7E" w14:textId="17009505" w:rsidR="00C114D9" w:rsidRPr="006101B4" w:rsidRDefault="006101B4" w:rsidP="00C114D9">
            <w:pPr>
              <w:ind w:left="0" w:hanging="14"/>
              <w:jc w:val="right"/>
              <w:rPr>
                <w:rFonts w:ascii="Arial" w:hAnsi="Arial" w:cs="Arial"/>
                <w:color w:val="000000"/>
                <w:sz w:val="12"/>
                <w:szCs w:val="12"/>
                <w:lang w:val="es-CO"/>
              </w:rPr>
            </w:pPr>
            <w:r w:rsidRPr="006101B4">
              <w:rPr>
                <w:rFonts w:ascii="Arial" w:hAnsi="Arial" w:cs="Arial"/>
                <w:color w:val="000000"/>
                <w:sz w:val="12"/>
                <w:szCs w:val="12"/>
                <w:lang w:val="es-CO"/>
              </w:rPr>
              <w:t>27.300</w:t>
            </w:r>
          </w:p>
        </w:tc>
        <w:tc>
          <w:tcPr>
            <w:tcW w:w="396" w:type="pct"/>
            <w:tcBorders>
              <w:top w:val="nil"/>
              <w:left w:val="nil"/>
              <w:bottom w:val="single" w:sz="4" w:space="0" w:color="auto"/>
              <w:right w:val="single" w:sz="4" w:space="0" w:color="auto"/>
            </w:tcBorders>
            <w:shd w:val="clear" w:color="auto" w:fill="auto"/>
            <w:noWrap/>
            <w:vAlign w:val="bottom"/>
          </w:tcPr>
          <w:p w14:paraId="3AB83EB3" w14:textId="77777777" w:rsidR="00C114D9" w:rsidRPr="002D6B62" w:rsidRDefault="00C114D9" w:rsidP="00C114D9">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94A2F45" w14:textId="646C0365" w:rsidR="00C114D9" w:rsidRPr="007B264E" w:rsidRDefault="00F20D3F" w:rsidP="00C114D9">
            <w:pPr>
              <w:ind w:left="0" w:hanging="14"/>
              <w:jc w:val="right"/>
              <w:rPr>
                <w:rFonts w:ascii="Arial" w:hAnsi="Arial" w:cs="Arial"/>
                <w:color w:val="000000"/>
                <w:sz w:val="12"/>
                <w:szCs w:val="12"/>
                <w:lang w:val="es-CO"/>
              </w:rPr>
            </w:pPr>
            <w:r w:rsidRPr="007B264E">
              <w:rPr>
                <w:rFonts w:ascii="Arial" w:hAnsi="Arial" w:cs="Arial"/>
                <w:color w:val="000000"/>
                <w:sz w:val="12"/>
                <w:szCs w:val="12"/>
                <w:lang w:val="es-CO"/>
              </w:rPr>
              <w:t>27.540</w:t>
            </w:r>
          </w:p>
        </w:tc>
        <w:tc>
          <w:tcPr>
            <w:tcW w:w="395" w:type="pct"/>
            <w:tcBorders>
              <w:top w:val="nil"/>
              <w:left w:val="nil"/>
              <w:bottom w:val="single" w:sz="4" w:space="0" w:color="auto"/>
              <w:right w:val="single" w:sz="4" w:space="0" w:color="auto"/>
            </w:tcBorders>
            <w:shd w:val="clear" w:color="auto" w:fill="auto"/>
            <w:noWrap/>
            <w:vAlign w:val="bottom"/>
          </w:tcPr>
          <w:p w14:paraId="3E044687" w14:textId="77777777" w:rsidR="00C114D9" w:rsidRPr="002D6B62" w:rsidRDefault="00C114D9" w:rsidP="00C114D9">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512886D" w14:textId="3C758810" w:rsidR="00C114D9" w:rsidRPr="00C43020" w:rsidRDefault="00C43020" w:rsidP="00C114D9">
            <w:pPr>
              <w:ind w:left="0" w:hanging="14"/>
              <w:jc w:val="right"/>
              <w:rPr>
                <w:rFonts w:ascii="Arial" w:hAnsi="Arial" w:cs="Arial"/>
                <w:color w:val="000000"/>
                <w:sz w:val="12"/>
                <w:szCs w:val="12"/>
                <w:lang w:val="es-CO"/>
              </w:rPr>
            </w:pPr>
            <w:r w:rsidRPr="00C43020">
              <w:rPr>
                <w:rFonts w:ascii="Arial" w:hAnsi="Arial" w:cs="Arial"/>
                <w:color w:val="000000"/>
                <w:sz w:val="12"/>
                <w:szCs w:val="12"/>
                <w:lang w:val="es-CO"/>
              </w:rPr>
              <w:t>27.780</w:t>
            </w:r>
          </w:p>
        </w:tc>
        <w:tc>
          <w:tcPr>
            <w:tcW w:w="396" w:type="pct"/>
            <w:tcBorders>
              <w:top w:val="nil"/>
              <w:left w:val="nil"/>
              <w:bottom w:val="single" w:sz="4" w:space="0" w:color="auto"/>
              <w:right w:val="single" w:sz="4" w:space="0" w:color="auto"/>
            </w:tcBorders>
            <w:shd w:val="clear" w:color="auto" w:fill="auto"/>
            <w:noWrap/>
            <w:vAlign w:val="bottom"/>
          </w:tcPr>
          <w:p w14:paraId="7308A033" w14:textId="77777777" w:rsidR="00C114D9" w:rsidRPr="002D6B62" w:rsidRDefault="00C114D9" w:rsidP="00C114D9">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CF6C63B" w14:textId="560C45DF" w:rsidR="00C114D9" w:rsidRPr="00506B01" w:rsidRDefault="00506B01" w:rsidP="00C114D9">
            <w:pPr>
              <w:ind w:left="0" w:hanging="14"/>
              <w:jc w:val="right"/>
              <w:rPr>
                <w:rFonts w:ascii="Arial" w:hAnsi="Arial" w:cs="Arial"/>
                <w:color w:val="000000"/>
                <w:sz w:val="12"/>
                <w:szCs w:val="12"/>
                <w:lang w:val="es-CO"/>
              </w:rPr>
            </w:pPr>
            <w:r w:rsidRPr="00506B01">
              <w:rPr>
                <w:rFonts w:ascii="Arial" w:hAnsi="Arial" w:cs="Arial"/>
                <w:color w:val="000000"/>
                <w:sz w:val="12"/>
                <w:szCs w:val="12"/>
                <w:lang w:val="es-CO"/>
              </w:rPr>
              <w:t>28.020</w:t>
            </w:r>
          </w:p>
        </w:tc>
      </w:tr>
      <w:tr w:rsidR="00C114D9" w:rsidRPr="002D6B62" w14:paraId="74A34AC8" w14:textId="77777777" w:rsidTr="00F20D3F">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5EDB3861" w14:textId="743A8FF1" w:rsidR="00C114D9" w:rsidRPr="002D6B62" w:rsidRDefault="00C114D9" w:rsidP="00C114D9">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59" w:type="pct"/>
            <w:tcBorders>
              <w:top w:val="nil"/>
              <w:left w:val="nil"/>
              <w:bottom w:val="single" w:sz="4" w:space="0" w:color="auto"/>
              <w:right w:val="single" w:sz="4" w:space="0" w:color="auto"/>
            </w:tcBorders>
            <w:shd w:val="clear" w:color="auto" w:fill="auto"/>
            <w:noWrap/>
            <w:vAlign w:val="center"/>
          </w:tcPr>
          <w:p w14:paraId="1B0ED933" w14:textId="77777777" w:rsidR="00C114D9" w:rsidRPr="002D6B62" w:rsidRDefault="00C114D9" w:rsidP="00C114D9">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Estrato 2</w:t>
            </w:r>
          </w:p>
        </w:tc>
        <w:tc>
          <w:tcPr>
            <w:tcW w:w="394" w:type="pct"/>
            <w:tcBorders>
              <w:top w:val="nil"/>
              <w:left w:val="nil"/>
              <w:bottom w:val="single" w:sz="4" w:space="0" w:color="auto"/>
              <w:right w:val="single" w:sz="4" w:space="0" w:color="auto"/>
            </w:tcBorders>
            <w:shd w:val="clear" w:color="auto" w:fill="auto"/>
            <w:noWrap/>
            <w:vAlign w:val="bottom"/>
          </w:tcPr>
          <w:p w14:paraId="23AF4BF3" w14:textId="77777777" w:rsidR="00C114D9" w:rsidRPr="002D6B62" w:rsidRDefault="00C114D9" w:rsidP="00C114D9">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7017BA0" w14:textId="7AC5F158" w:rsidR="00C114D9" w:rsidRPr="00417A14" w:rsidRDefault="00417A14" w:rsidP="00C114D9">
            <w:pPr>
              <w:ind w:left="0" w:hanging="14"/>
              <w:jc w:val="right"/>
              <w:rPr>
                <w:rFonts w:ascii="Arial" w:hAnsi="Arial" w:cs="Arial"/>
                <w:color w:val="000000"/>
                <w:sz w:val="12"/>
                <w:szCs w:val="12"/>
                <w:lang w:val="es-CO"/>
              </w:rPr>
            </w:pPr>
            <w:r w:rsidRPr="00417A14">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2EF07481" w14:textId="77777777" w:rsidR="00C114D9" w:rsidRPr="002D6B62" w:rsidRDefault="00C114D9" w:rsidP="00C114D9">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9B2485C" w14:textId="0C618E9A" w:rsidR="00C114D9" w:rsidRPr="006101B4" w:rsidRDefault="006101B4" w:rsidP="00C114D9">
            <w:pPr>
              <w:ind w:left="0" w:hanging="14"/>
              <w:jc w:val="right"/>
              <w:rPr>
                <w:rFonts w:ascii="Arial" w:hAnsi="Arial" w:cs="Arial"/>
                <w:color w:val="000000"/>
                <w:sz w:val="12"/>
                <w:szCs w:val="12"/>
                <w:lang w:val="es-CO"/>
              </w:rPr>
            </w:pPr>
            <w:r w:rsidRPr="006101B4">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278EE6E9" w14:textId="77777777" w:rsidR="00C114D9" w:rsidRPr="002D6B62" w:rsidRDefault="00C114D9" w:rsidP="00C114D9">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03D4B4B" w14:textId="1ECB38FF" w:rsidR="00C114D9" w:rsidRPr="007B264E" w:rsidRDefault="00F20D3F" w:rsidP="00C114D9">
            <w:pPr>
              <w:ind w:left="0" w:hanging="14"/>
              <w:jc w:val="right"/>
              <w:rPr>
                <w:rFonts w:ascii="Arial" w:hAnsi="Arial" w:cs="Arial"/>
                <w:color w:val="000000"/>
                <w:sz w:val="12"/>
                <w:szCs w:val="12"/>
                <w:lang w:val="es-CO"/>
              </w:rPr>
            </w:pPr>
            <w:r w:rsidRPr="007B264E">
              <w:rPr>
                <w:rFonts w:ascii="Arial" w:hAnsi="Arial" w:cs="Arial"/>
                <w:color w:val="000000"/>
                <w:sz w:val="12"/>
                <w:szCs w:val="12"/>
                <w:lang w:val="es-CO"/>
              </w:rPr>
              <w:t>0</w:t>
            </w:r>
          </w:p>
        </w:tc>
        <w:tc>
          <w:tcPr>
            <w:tcW w:w="395" w:type="pct"/>
            <w:tcBorders>
              <w:top w:val="nil"/>
              <w:left w:val="nil"/>
              <w:bottom w:val="single" w:sz="4" w:space="0" w:color="auto"/>
              <w:right w:val="single" w:sz="4" w:space="0" w:color="auto"/>
            </w:tcBorders>
            <w:shd w:val="clear" w:color="auto" w:fill="auto"/>
            <w:noWrap/>
            <w:vAlign w:val="bottom"/>
          </w:tcPr>
          <w:p w14:paraId="3A7E3D22" w14:textId="77777777" w:rsidR="00C114D9" w:rsidRPr="002D6B62" w:rsidRDefault="00C114D9" w:rsidP="00C114D9">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7FC26BB" w14:textId="03F19E4A" w:rsidR="00C114D9" w:rsidRPr="00C43020" w:rsidRDefault="00C43020" w:rsidP="00C114D9">
            <w:pPr>
              <w:ind w:left="0" w:hanging="14"/>
              <w:jc w:val="right"/>
              <w:rPr>
                <w:rFonts w:ascii="Arial" w:hAnsi="Arial" w:cs="Arial"/>
                <w:color w:val="000000"/>
                <w:sz w:val="12"/>
                <w:szCs w:val="12"/>
                <w:lang w:val="es-CO"/>
              </w:rPr>
            </w:pPr>
            <w:r w:rsidRPr="00C43020">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3F66A48F" w14:textId="77777777" w:rsidR="00C114D9" w:rsidRPr="002D6B62" w:rsidRDefault="00C114D9" w:rsidP="00C114D9">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5FC3C682" w14:textId="2FE150AF" w:rsidR="00C114D9" w:rsidRPr="00506B01" w:rsidRDefault="00506B01" w:rsidP="00C114D9">
            <w:pPr>
              <w:ind w:left="0" w:hanging="14"/>
              <w:jc w:val="right"/>
              <w:rPr>
                <w:rFonts w:ascii="Arial" w:hAnsi="Arial" w:cs="Arial"/>
                <w:color w:val="000000"/>
                <w:sz w:val="12"/>
                <w:szCs w:val="12"/>
                <w:lang w:val="es-CO"/>
              </w:rPr>
            </w:pPr>
            <w:r w:rsidRPr="00506B01">
              <w:rPr>
                <w:rFonts w:ascii="Arial" w:hAnsi="Arial" w:cs="Arial"/>
                <w:color w:val="000000"/>
                <w:sz w:val="12"/>
                <w:szCs w:val="12"/>
                <w:lang w:val="es-CO"/>
              </w:rPr>
              <w:t>0</w:t>
            </w:r>
          </w:p>
        </w:tc>
      </w:tr>
      <w:tr w:rsidR="00C114D9" w:rsidRPr="002D6B62" w14:paraId="6EFFC2F5" w14:textId="77777777" w:rsidTr="00F20D3F">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3778C787" w14:textId="7283C8F6" w:rsidR="00C114D9" w:rsidRPr="002D6B62" w:rsidRDefault="00C114D9" w:rsidP="00C114D9">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59" w:type="pct"/>
            <w:tcBorders>
              <w:top w:val="nil"/>
              <w:left w:val="nil"/>
              <w:bottom w:val="single" w:sz="4" w:space="0" w:color="auto"/>
              <w:right w:val="single" w:sz="4" w:space="0" w:color="auto"/>
            </w:tcBorders>
            <w:shd w:val="clear" w:color="auto" w:fill="auto"/>
            <w:noWrap/>
            <w:vAlign w:val="center"/>
          </w:tcPr>
          <w:p w14:paraId="2F8B5D09" w14:textId="77777777" w:rsidR="00C114D9" w:rsidRPr="002D6B62" w:rsidRDefault="00C114D9" w:rsidP="00C114D9">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Estrato 3</w:t>
            </w:r>
          </w:p>
        </w:tc>
        <w:tc>
          <w:tcPr>
            <w:tcW w:w="394" w:type="pct"/>
            <w:tcBorders>
              <w:top w:val="nil"/>
              <w:left w:val="nil"/>
              <w:bottom w:val="single" w:sz="4" w:space="0" w:color="auto"/>
              <w:right w:val="single" w:sz="4" w:space="0" w:color="auto"/>
            </w:tcBorders>
            <w:shd w:val="clear" w:color="auto" w:fill="auto"/>
            <w:noWrap/>
            <w:vAlign w:val="bottom"/>
          </w:tcPr>
          <w:p w14:paraId="107CF7B1" w14:textId="77777777" w:rsidR="00C114D9" w:rsidRPr="002D6B62" w:rsidRDefault="00C114D9" w:rsidP="00C114D9">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536F77A" w14:textId="16C8ACEA" w:rsidR="00C114D9" w:rsidRPr="00417A14" w:rsidRDefault="00417A14" w:rsidP="00C114D9">
            <w:pPr>
              <w:ind w:left="0" w:hanging="14"/>
              <w:jc w:val="right"/>
              <w:rPr>
                <w:rFonts w:ascii="Arial" w:hAnsi="Arial" w:cs="Arial"/>
                <w:color w:val="000000"/>
                <w:sz w:val="12"/>
                <w:szCs w:val="12"/>
                <w:lang w:val="es-CO"/>
              </w:rPr>
            </w:pPr>
            <w:r w:rsidRPr="00417A14">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48C0C34F" w14:textId="77777777" w:rsidR="00C114D9" w:rsidRPr="002D6B62" w:rsidRDefault="00C114D9" w:rsidP="00C114D9">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6118C30" w14:textId="15A85CC0" w:rsidR="00C114D9" w:rsidRPr="006101B4" w:rsidRDefault="006101B4" w:rsidP="00C114D9">
            <w:pPr>
              <w:ind w:left="0" w:hanging="14"/>
              <w:jc w:val="right"/>
              <w:rPr>
                <w:rFonts w:ascii="Arial" w:hAnsi="Arial" w:cs="Arial"/>
                <w:color w:val="000000"/>
                <w:sz w:val="12"/>
                <w:szCs w:val="12"/>
                <w:lang w:val="es-CO"/>
              </w:rPr>
            </w:pPr>
            <w:r w:rsidRPr="006101B4">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0A3BC2CA" w14:textId="77777777" w:rsidR="00C114D9" w:rsidRPr="002D6B62" w:rsidRDefault="00C114D9" w:rsidP="00C114D9">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1AC7F73" w14:textId="7556596A" w:rsidR="00C114D9" w:rsidRPr="007B264E" w:rsidRDefault="00F20D3F" w:rsidP="00C114D9">
            <w:pPr>
              <w:ind w:left="0" w:hanging="14"/>
              <w:jc w:val="right"/>
              <w:rPr>
                <w:rFonts w:ascii="Arial" w:hAnsi="Arial" w:cs="Arial"/>
                <w:color w:val="000000"/>
                <w:sz w:val="12"/>
                <w:szCs w:val="12"/>
                <w:lang w:val="es-CO"/>
              </w:rPr>
            </w:pPr>
            <w:r w:rsidRPr="007B264E">
              <w:rPr>
                <w:rFonts w:ascii="Arial" w:hAnsi="Arial" w:cs="Arial"/>
                <w:color w:val="000000"/>
                <w:sz w:val="12"/>
                <w:szCs w:val="12"/>
                <w:lang w:val="es-CO"/>
              </w:rPr>
              <w:t>0</w:t>
            </w:r>
          </w:p>
        </w:tc>
        <w:tc>
          <w:tcPr>
            <w:tcW w:w="395" w:type="pct"/>
            <w:tcBorders>
              <w:top w:val="nil"/>
              <w:left w:val="nil"/>
              <w:bottom w:val="single" w:sz="4" w:space="0" w:color="auto"/>
              <w:right w:val="single" w:sz="4" w:space="0" w:color="auto"/>
            </w:tcBorders>
            <w:shd w:val="clear" w:color="auto" w:fill="auto"/>
            <w:noWrap/>
            <w:vAlign w:val="bottom"/>
          </w:tcPr>
          <w:p w14:paraId="41A21DDE" w14:textId="77777777" w:rsidR="00C114D9" w:rsidRPr="002D6B62" w:rsidRDefault="00C114D9" w:rsidP="00C114D9">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360A53E" w14:textId="67523381" w:rsidR="00C114D9" w:rsidRPr="00C43020" w:rsidRDefault="00C43020" w:rsidP="00C114D9">
            <w:pPr>
              <w:ind w:left="0" w:hanging="14"/>
              <w:jc w:val="right"/>
              <w:rPr>
                <w:rFonts w:ascii="Arial" w:hAnsi="Arial" w:cs="Arial"/>
                <w:color w:val="000000"/>
                <w:sz w:val="12"/>
                <w:szCs w:val="12"/>
                <w:lang w:val="es-CO"/>
              </w:rPr>
            </w:pPr>
            <w:r w:rsidRPr="00C43020">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2DAFFBF7" w14:textId="77777777" w:rsidR="00C114D9" w:rsidRPr="002D6B62" w:rsidRDefault="00C114D9" w:rsidP="00C114D9">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5361EE4C" w14:textId="71E1152D" w:rsidR="00C114D9" w:rsidRPr="00506B01" w:rsidRDefault="00506B01" w:rsidP="00C114D9">
            <w:pPr>
              <w:ind w:left="0" w:hanging="14"/>
              <w:jc w:val="right"/>
              <w:rPr>
                <w:rFonts w:ascii="Arial" w:hAnsi="Arial" w:cs="Arial"/>
                <w:color w:val="000000"/>
                <w:sz w:val="12"/>
                <w:szCs w:val="12"/>
                <w:lang w:val="es-CO"/>
              </w:rPr>
            </w:pPr>
            <w:r w:rsidRPr="00506B01">
              <w:rPr>
                <w:rFonts w:ascii="Arial" w:hAnsi="Arial" w:cs="Arial"/>
                <w:color w:val="000000"/>
                <w:sz w:val="12"/>
                <w:szCs w:val="12"/>
                <w:lang w:val="es-CO"/>
              </w:rPr>
              <w:t>0</w:t>
            </w:r>
          </w:p>
        </w:tc>
      </w:tr>
      <w:tr w:rsidR="00C114D9" w:rsidRPr="002D6B62" w14:paraId="509FE7D3" w14:textId="77777777" w:rsidTr="00F20D3F">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64E719AD" w14:textId="4E0BB0EC" w:rsidR="00C114D9" w:rsidRPr="002D6B62" w:rsidRDefault="00C114D9" w:rsidP="00C114D9">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59" w:type="pct"/>
            <w:tcBorders>
              <w:top w:val="nil"/>
              <w:left w:val="nil"/>
              <w:bottom w:val="single" w:sz="4" w:space="0" w:color="auto"/>
              <w:right w:val="single" w:sz="4" w:space="0" w:color="auto"/>
            </w:tcBorders>
            <w:shd w:val="clear" w:color="auto" w:fill="auto"/>
            <w:noWrap/>
            <w:vAlign w:val="center"/>
          </w:tcPr>
          <w:p w14:paraId="10D0F89D" w14:textId="77777777" w:rsidR="00C114D9" w:rsidRPr="002D6B62" w:rsidRDefault="00C114D9" w:rsidP="00C114D9">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Estrato 4</w:t>
            </w:r>
          </w:p>
        </w:tc>
        <w:tc>
          <w:tcPr>
            <w:tcW w:w="394" w:type="pct"/>
            <w:tcBorders>
              <w:top w:val="nil"/>
              <w:left w:val="nil"/>
              <w:bottom w:val="single" w:sz="4" w:space="0" w:color="auto"/>
              <w:right w:val="single" w:sz="4" w:space="0" w:color="auto"/>
            </w:tcBorders>
            <w:shd w:val="clear" w:color="auto" w:fill="auto"/>
            <w:noWrap/>
            <w:vAlign w:val="bottom"/>
          </w:tcPr>
          <w:p w14:paraId="3BDE4EB1" w14:textId="77777777" w:rsidR="00C114D9" w:rsidRPr="002D6B62" w:rsidRDefault="00C114D9" w:rsidP="00C114D9">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A7DA3DB" w14:textId="77777777" w:rsidR="00C114D9" w:rsidRPr="002D6B62" w:rsidRDefault="00C114D9" w:rsidP="00C114D9">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103F44F" w14:textId="77777777" w:rsidR="00C114D9" w:rsidRPr="002D6B62" w:rsidRDefault="00C114D9" w:rsidP="00C114D9">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FC035D2" w14:textId="77777777" w:rsidR="00C114D9" w:rsidRPr="002D6B62" w:rsidRDefault="00C114D9" w:rsidP="00C114D9">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BDD78D3" w14:textId="77777777" w:rsidR="00C114D9" w:rsidRPr="002D6B62" w:rsidRDefault="00C114D9" w:rsidP="00C114D9">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A71380D" w14:textId="77777777" w:rsidR="00C114D9" w:rsidRPr="002D6B62" w:rsidRDefault="00C114D9" w:rsidP="00C114D9">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4803F3C" w14:textId="77777777" w:rsidR="00C114D9" w:rsidRPr="002D6B62" w:rsidRDefault="00C114D9" w:rsidP="00C114D9">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706CC05" w14:textId="77777777" w:rsidR="00C114D9" w:rsidRPr="002D6B62" w:rsidRDefault="00C114D9" w:rsidP="00C114D9">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ACDB2E2" w14:textId="77777777" w:rsidR="00C114D9" w:rsidRPr="002D6B62" w:rsidRDefault="00C114D9" w:rsidP="00C114D9">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5054647D" w14:textId="77777777" w:rsidR="00C114D9" w:rsidRPr="002D6B62" w:rsidRDefault="00C114D9" w:rsidP="00C114D9">
            <w:pPr>
              <w:ind w:left="0" w:hanging="14"/>
              <w:jc w:val="right"/>
              <w:rPr>
                <w:rFonts w:ascii="Arial" w:hAnsi="Arial" w:cs="Arial"/>
                <w:color w:val="000000"/>
                <w:sz w:val="12"/>
                <w:szCs w:val="12"/>
                <w:highlight w:val="yellow"/>
                <w:lang w:val="es-CO"/>
              </w:rPr>
            </w:pPr>
            <w:r w:rsidRPr="002D6B62">
              <w:rPr>
                <w:rFonts w:ascii="Arial" w:hAnsi="Arial" w:cs="Arial"/>
                <w:color w:val="000000"/>
                <w:sz w:val="12"/>
                <w:szCs w:val="12"/>
                <w:lang w:val="es-CO" w:eastAsia="es-CO"/>
              </w:rPr>
              <w:t>0</w:t>
            </w:r>
          </w:p>
        </w:tc>
      </w:tr>
      <w:tr w:rsidR="00C114D9" w:rsidRPr="002D6B62" w14:paraId="39CB5500" w14:textId="77777777" w:rsidTr="00F20D3F">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218D7062" w14:textId="5D1616C1" w:rsidR="00C114D9" w:rsidRPr="002D6B62" w:rsidRDefault="00C114D9" w:rsidP="00C114D9">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59" w:type="pct"/>
            <w:tcBorders>
              <w:top w:val="nil"/>
              <w:left w:val="nil"/>
              <w:bottom w:val="single" w:sz="4" w:space="0" w:color="auto"/>
              <w:right w:val="single" w:sz="4" w:space="0" w:color="auto"/>
            </w:tcBorders>
            <w:shd w:val="clear" w:color="auto" w:fill="auto"/>
            <w:noWrap/>
            <w:vAlign w:val="center"/>
          </w:tcPr>
          <w:p w14:paraId="4A1D1433" w14:textId="77777777" w:rsidR="00C114D9" w:rsidRPr="002D6B62" w:rsidRDefault="00C114D9" w:rsidP="00C114D9">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Estrato 5</w:t>
            </w:r>
          </w:p>
        </w:tc>
        <w:tc>
          <w:tcPr>
            <w:tcW w:w="394" w:type="pct"/>
            <w:tcBorders>
              <w:top w:val="nil"/>
              <w:left w:val="nil"/>
              <w:bottom w:val="single" w:sz="4" w:space="0" w:color="auto"/>
              <w:right w:val="single" w:sz="4" w:space="0" w:color="auto"/>
            </w:tcBorders>
            <w:shd w:val="clear" w:color="auto" w:fill="auto"/>
            <w:noWrap/>
            <w:vAlign w:val="bottom"/>
          </w:tcPr>
          <w:p w14:paraId="589CD5FF"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3CA7FF1"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A9AEE08"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4AA8C91"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DDF3A1F"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7C56785"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B210BE6"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DD21AF9"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0618092"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78E5122"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C114D9" w:rsidRPr="002D6B62" w14:paraId="690C7B97" w14:textId="77777777" w:rsidTr="00F20D3F">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4888BE10" w14:textId="7AC11E5A" w:rsidR="00C114D9" w:rsidRPr="002D6B62" w:rsidRDefault="00C114D9" w:rsidP="00C114D9">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59" w:type="pct"/>
            <w:tcBorders>
              <w:top w:val="nil"/>
              <w:left w:val="nil"/>
              <w:bottom w:val="single" w:sz="4" w:space="0" w:color="auto"/>
              <w:right w:val="single" w:sz="4" w:space="0" w:color="auto"/>
            </w:tcBorders>
            <w:shd w:val="clear" w:color="auto" w:fill="auto"/>
            <w:noWrap/>
            <w:vAlign w:val="center"/>
          </w:tcPr>
          <w:p w14:paraId="40F03637" w14:textId="77777777" w:rsidR="00C114D9" w:rsidRPr="002D6B62" w:rsidRDefault="00C114D9" w:rsidP="00C114D9">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Estrato 6</w:t>
            </w:r>
          </w:p>
        </w:tc>
        <w:tc>
          <w:tcPr>
            <w:tcW w:w="394" w:type="pct"/>
            <w:tcBorders>
              <w:top w:val="nil"/>
              <w:left w:val="nil"/>
              <w:bottom w:val="single" w:sz="4" w:space="0" w:color="auto"/>
              <w:right w:val="single" w:sz="4" w:space="0" w:color="auto"/>
            </w:tcBorders>
            <w:shd w:val="clear" w:color="auto" w:fill="auto"/>
            <w:noWrap/>
            <w:vAlign w:val="bottom"/>
          </w:tcPr>
          <w:p w14:paraId="5A5CC3FB"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3D75285"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6858617"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B760F07"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B2B3DE2"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4F1E5BC"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F074704"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53C700B"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AA33F20"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3B95C08"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C114D9" w:rsidRPr="002D6B62" w14:paraId="4FACEAE5" w14:textId="77777777" w:rsidTr="00F20D3F">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1EEE4426" w14:textId="3A02779C" w:rsidR="00C114D9" w:rsidRPr="002D6B62" w:rsidRDefault="00C114D9" w:rsidP="00C114D9">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59" w:type="pct"/>
            <w:tcBorders>
              <w:top w:val="nil"/>
              <w:left w:val="nil"/>
              <w:bottom w:val="single" w:sz="4" w:space="0" w:color="auto"/>
              <w:right w:val="single" w:sz="4" w:space="0" w:color="auto"/>
            </w:tcBorders>
            <w:shd w:val="clear" w:color="auto" w:fill="auto"/>
            <w:noWrap/>
            <w:vAlign w:val="center"/>
          </w:tcPr>
          <w:p w14:paraId="35B915AF" w14:textId="77777777" w:rsidR="00C114D9" w:rsidRPr="002D6B62" w:rsidRDefault="00C114D9" w:rsidP="00C114D9">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Comercial</w:t>
            </w:r>
          </w:p>
        </w:tc>
        <w:tc>
          <w:tcPr>
            <w:tcW w:w="394" w:type="pct"/>
            <w:tcBorders>
              <w:top w:val="nil"/>
              <w:left w:val="nil"/>
              <w:bottom w:val="single" w:sz="4" w:space="0" w:color="auto"/>
              <w:right w:val="single" w:sz="4" w:space="0" w:color="auto"/>
            </w:tcBorders>
            <w:shd w:val="clear" w:color="auto" w:fill="auto"/>
            <w:noWrap/>
            <w:vAlign w:val="bottom"/>
          </w:tcPr>
          <w:p w14:paraId="1881B70A"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357B3A7"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693F047"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47588C4"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C0CB126"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DF4F8DD"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9FC0C13"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5683448"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9AA7FE8"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CF9A147"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C114D9" w:rsidRPr="002D6B62" w14:paraId="746768BB" w14:textId="77777777" w:rsidTr="00F20D3F">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37BC45AF" w14:textId="7C403052" w:rsidR="00C114D9" w:rsidRPr="002D6B62" w:rsidRDefault="00C114D9" w:rsidP="00C114D9">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59" w:type="pct"/>
            <w:tcBorders>
              <w:top w:val="nil"/>
              <w:left w:val="nil"/>
              <w:bottom w:val="single" w:sz="4" w:space="0" w:color="auto"/>
              <w:right w:val="single" w:sz="4" w:space="0" w:color="auto"/>
            </w:tcBorders>
            <w:shd w:val="clear" w:color="auto" w:fill="auto"/>
            <w:noWrap/>
            <w:vAlign w:val="center"/>
          </w:tcPr>
          <w:p w14:paraId="4CCA1308" w14:textId="77777777" w:rsidR="00C114D9" w:rsidRPr="002D6B62" w:rsidRDefault="00C114D9" w:rsidP="00C114D9">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Industrial</w:t>
            </w:r>
          </w:p>
        </w:tc>
        <w:tc>
          <w:tcPr>
            <w:tcW w:w="394" w:type="pct"/>
            <w:tcBorders>
              <w:top w:val="nil"/>
              <w:left w:val="nil"/>
              <w:bottom w:val="single" w:sz="4" w:space="0" w:color="auto"/>
              <w:right w:val="single" w:sz="4" w:space="0" w:color="auto"/>
            </w:tcBorders>
            <w:shd w:val="clear" w:color="auto" w:fill="auto"/>
            <w:noWrap/>
            <w:vAlign w:val="bottom"/>
          </w:tcPr>
          <w:p w14:paraId="7F48E62E"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AB36F78"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0C812B4"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6826180"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2E34ABB"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4B6E2F7"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72E0150"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AF51CE5"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8627E4B"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593DBE2"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C114D9" w:rsidRPr="002D6B62" w14:paraId="0B4053DE" w14:textId="77777777" w:rsidTr="00F20D3F">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3E29C2E6" w14:textId="77C5E328" w:rsidR="00C114D9" w:rsidRPr="002D6B62" w:rsidRDefault="00C114D9" w:rsidP="00C114D9">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59" w:type="pct"/>
            <w:tcBorders>
              <w:top w:val="nil"/>
              <w:left w:val="nil"/>
              <w:bottom w:val="single" w:sz="4" w:space="0" w:color="auto"/>
              <w:right w:val="single" w:sz="4" w:space="0" w:color="auto"/>
            </w:tcBorders>
            <w:shd w:val="clear" w:color="auto" w:fill="auto"/>
            <w:noWrap/>
            <w:vAlign w:val="center"/>
          </w:tcPr>
          <w:p w14:paraId="6326B9DC" w14:textId="77777777" w:rsidR="00C114D9" w:rsidRPr="002D6B62" w:rsidRDefault="00C114D9" w:rsidP="00C114D9">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GNCV</w:t>
            </w:r>
          </w:p>
        </w:tc>
        <w:tc>
          <w:tcPr>
            <w:tcW w:w="394" w:type="pct"/>
            <w:tcBorders>
              <w:top w:val="nil"/>
              <w:left w:val="nil"/>
              <w:bottom w:val="single" w:sz="4" w:space="0" w:color="auto"/>
              <w:right w:val="single" w:sz="4" w:space="0" w:color="auto"/>
            </w:tcBorders>
            <w:shd w:val="clear" w:color="auto" w:fill="auto"/>
            <w:noWrap/>
            <w:vAlign w:val="bottom"/>
          </w:tcPr>
          <w:p w14:paraId="5FB511A0"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07205C2"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153CD1F"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6F122D0"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BD1457A"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66330D7"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6556194"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48D2A75"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6A28D1E"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50C7DBB"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C114D9" w:rsidRPr="002D6B62" w14:paraId="74EFA8E6" w14:textId="77777777" w:rsidTr="00F20D3F">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3DDE1276" w14:textId="40273CBC" w:rsidR="00C114D9" w:rsidRPr="002D6B62" w:rsidRDefault="00C114D9" w:rsidP="00C114D9">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59" w:type="pct"/>
            <w:tcBorders>
              <w:top w:val="nil"/>
              <w:left w:val="nil"/>
              <w:bottom w:val="single" w:sz="4" w:space="0" w:color="auto"/>
              <w:right w:val="single" w:sz="4" w:space="0" w:color="auto"/>
            </w:tcBorders>
            <w:shd w:val="clear" w:color="auto" w:fill="auto"/>
            <w:noWrap/>
            <w:vAlign w:val="center"/>
          </w:tcPr>
          <w:p w14:paraId="0B771628" w14:textId="77777777" w:rsidR="00C114D9" w:rsidRPr="002D6B62" w:rsidRDefault="00C114D9" w:rsidP="00C114D9">
            <w:pPr>
              <w:ind w:left="0"/>
              <w:rPr>
                <w:rFonts w:ascii="Arial" w:hAnsi="Arial" w:cs="Arial"/>
                <w:color w:val="000000"/>
                <w:sz w:val="12"/>
                <w:szCs w:val="12"/>
                <w:lang w:val="es-CO" w:eastAsia="es-CO"/>
              </w:rPr>
            </w:pPr>
            <w:r w:rsidRPr="002D6B62">
              <w:rPr>
                <w:rFonts w:ascii="Arial" w:hAnsi="Arial" w:cs="Arial"/>
                <w:color w:val="000000"/>
                <w:sz w:val="12"/>
                <w:szCs w:val="12"/>
                <w:lang w:val="es-CO" w:eastAsia="es-CO"/>
              </w:rPr>
              <w:t>Otros</w:t>
            </w:r>
          </w:p>
        </w:tc>
        <w:tc>
          <w:tcPr>
            <w:tcW w:w="394" w:type="pct"/>
            <w:tcBorders>
              <w:top w:val="nil"/>
              <w:left w:val="nil"/>
              <w:bottom w:val="single" w:sz="4" w:space="0" w:color="auto"/>
              <w:right w:val="single" w:sz="4" w:space="0" w:color="auto"/>
            </w:tcBorders>
            <w:shd w:val="clear" w:color="auto" w:fill="auto"/>
            <w:noWrap/>
            <w:vAlign w:val="bottom"/>
          </w:tcPr>
          <w:p w14:paraId="7299B579"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DD3E4F6"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5036A8A"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F1AFA50"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901A229"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EB6C33B"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46C7B15"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0BACDDD"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9786D15"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BFD7147" w14:textId="77777777" w:rsidR="00C114D9" w:rsidRPr="002D6B62" w:rsidRDefault="00C114D9" w:rsidP="00C114D9">
            <w:pPr>
              <w:ind w:left="0" w:hanging="14"/>
              <w:jc w:val="right"/>
              <w:rPr>
                <w:rFonts w:ascii="Arial" w:hAnsi="Arial" w:cs="Arial"/>
                <w:color w:val="000000"/>
                <w:sz w:val="12"/>
                <w:szCs w:val="12"/>
                <w:lang w:val="es-CO"/>
              </w:rPr>
            </w:pPr>
            <w:r w:rsidRPr="002D6B62">
              <w:rPr>
                <w:rFonts w:ascii="Arial" w:hAnsi="Arial" w:cs="Arial"/>
                <w:color w:val="000000"/>
                <w:sz w:val="12"/>
                <w:szCs w:val="12"/>
                <w:lang w:val="es-CO" w:eastAsia="es-CO"/>
              </w:rPr>
              <w:t>0</w:t>
            </w:r>
          </w:p>
        </w:tc>
      </w:tr>
      <w:tr w:rsidR="002D6B62" w:rsidRPr="002D6B62" w14:paraId="5542B54B" w14:textId="77777777" w:rsidTr="002D6B62">
        <w:trPr>
          <w:trHeight w:val="397"/>
        </w:trPr>
        <w:tc>
          <w:tcPr>
            <w:tcW w:w="105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F0DC505" w14:textId="77777777" w:rsidR="002D6B62" w:rsidRPr="002D6B62" w:rsidRDefault="002D6B62" w:rsidP="002D6B62">
            <w:pPr>
              <w:ind w:left="0"/>
              <w:rPr>
                <w:rFonts w:ascii="Arial" w:hAnsi="Arial" w:cs="Arial"/>
                <w:b/>
                <w:color w:val="000000"/>
                <w:sz w:val="12"/>
                <w:szCs w:val="12"/>
                <w:lang w:val="es-CO" w:eastAsia="es-CO"/>
              </w:rPr>
            </w:pPr>
            <w:r w:rsidRPr="002D6B62">
              <w:rPr>
                <w:rFonts w:ascii="Arial" w:hAnsi="Arial" w:cs="Arial"/>
                <w:b/>
                <w:color w:val="000000"/>
                <w:sz w:val="12"/>
                <w:szCs w:val="12"/>
                <w:lang w:val="es-CO" w:eastAsia="es-CO"/>
              </w:rPr>
              <w:t>TOTAL</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E4C06C4" w14:textId="77777777" w:rsidR="002D6B62" w:rsidRPr="002D6B62" w:rsidRDefault="002D6B62" w:rsidP="002D6B62">
            <w:pPr>
              <w:ind w:left="0"/>
              <w:jc w:val="center"/>
              <w:rPr>
                <w:rFonts w:ascii="Arial" w:hAnsi="Arial" w:cs="Arial"/>
                <w:color w:val="000000"/>
                <w:sz w:val="12"/>
                <w:szCs w:val="12"/>
                <w:lang w:val="es-CO" w:eastAsia="es-CO"/>
              </w:rPr>
            </w:pPr>
            <w:r w:rsidRPr="002D6B62">
              <w:rPr>
                <w:rFonts w:ascii="Arial" w:hAnsi="Arial" w:cs="Arial"/>
                <w:color w:val="000000"/>
                <w:sz w:val="12"/>
                <w:szCs w:val="12"/>
                <w:lang w:val="es-CO" w:eastAsia="es-CO"/>
              </w:rPr>
              <w:t>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BAB3FC2" w14:textId="42CCC088" w:rsidR="002D6B62" w:rsidRPr="00B91181" w:rsidRDefault="00B91181" w:rsidP="00B91181">
            <w:pPr>
              <w:ind w:left="0"/>
              <w:jc w:val="right"/>
              <w:rPr>
                <w:rFonts w:ascii="Arial" w:hAnsi="Arial" w:cs="Arial"/>
                <w:b/>
                <w:bCs/>
                <w:color w:val="000000"/>
                <w:sz w:val="12"/>
                <w:szCs w:val="12"/>
                <w:lang w:val="es-CO" w:eastAsia="es-CO"/>
              </w:rPr>
            </w:pPr>
            <w:r w:rsidRPr="00B91181">
              <w:rPr>
                <w:rFonts w:ascii="Arial" w:hAnsi="Arial" w:cs="Arial"/>
                <w:b/>
                <w:bCs/>
                <w:color w:val="000000"/>
                <w:sz w:val="12"/>
                <w:szCs w:val="12"/>
                <w:lang w:val="es-CO" w:eastAsia="es-CO"/>
              </w:rPr>
              <w:t>48.840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B9C01C" w14:textId="77777777" w:rsidR="002D6B62" w:rsidRPr="002D6B62" w:rsidRDefault="002D6B62" w:rsidP="002D6B62">
            <w:pPr>
              <w:ind w:left="0"/>
              <w:jc w:val="center"/>
              <w:rPr>
                <w:rFonts w:ascii="Arial" w:hAnsi="Arial" w:cs="Arial"/>
                <w:color w:val="000000"/>
                <w:sz w:val="12"/>
                <w:szCs w:val="12"/>
                <w:lang w:val="es-CO" w:eastAsia="es-CO"/>
              </w:rPr>
            </w:pPr>
            <w:r w:rsidRPr="002D6B62">
              <w:rPr>
                <w:rFonts w:ascii="Arial" w:hAnsi="Arial" w:cs="Arial"/>
                <w:color w:val="000000"/>
                <w:sz w:val="12"/>
                <w:szCs w:val="12"/>
                <w:lang w:val="es-CO" w:eastAsia="es-CO"/>
              </w:rPr>
              <w:t>0</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104F706" w14:textId="26793FE3" w:rsidR="002D6B62" w:rsidRPr="00782C37" w:rsidRDefault="00782C37" w:rsidP="00782C37">
            <w:pPr>
              <w:ind w:left="0"/>
              <w:jc w:val="right"/>
              <w:rPr>
                <w:rFonts w:ascii="Arial" w:hAnsi="Arial" w:cs="Arial"/>
                <w:b/>
                <w:bCs/>
                <w:color w:val="000000"/>
                <w:sz w:val="12"/>
                <w:szCs w:val="12"/>
                <w:lang w:val="es-CO" w:eastAsia="es-CO"/>
              </w:rPr>
            </w:pPr>
            <w:r w:rsidRPr="00782C37">
              <w:rPr>
                <w:rFonts w:ascii="Arial" w:hAnsi="Arial" w:cs="Arial"/>
                <w:b/>
                <w:bCs/>
                <w:color w:val="000000"/>
                <w:sz w:val="12"/>
                <w:szCs w:val="12"/>
                <w:lang w:val="es-CO" w:eastAsia="es-CO"/>
              </w:rPr>
              <w:t>49.260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6855EEB" w14:textId="77777777" w:rsidR="002D6B62" w:rsidRPr="002D6B62" w:rsidRDefault="002D6B62" w:rsidP="002D6B62">
            <w:pPr>
              <w:ind w:left="0"/>
              <w:jc w:val="center"/>
              <w:rPr>
                <w:rFonts w:ascii="Arial" w:hAnsi="Arial" w:cs="Arial"/>
                <w:color w:val="000000"/>
                <w:sz w:val="12"/>
                <w:szCs w:val="12"/>
                <w:lang w:val="es-CO" w:eastAsia="es-CO"/>
              </w:rPr>
            </w:pPr>
            <w:r w:rsidRPr="002D6B62">
              <w:rPr>
                <w:rFonts w:ascii="Arial" w:hAnsi="Arial" w:cs="Arial"/>
                <w:color w:val="000000"/>
                <w:sz w:val="12"/>
                <w:szCs w:val="12"/>
                <w:lang w:val="es-CO" w:eastAsia="es-CO"/>
              </w:rPr>
              <w:t>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B3A0EAA" w14:textId="10937D56" w:rsidR="002D6B62" w:rsidRPr="007B264E" w:rsidRDefault="007B264E" w:rsidP="007B264E">
            <w:pPr>
              <w:ind w:left="0"/>
              <w:jc w:val="right"/>
              <w:rPr>
                <w:rFonts w:ascii="Arial" w:hAnsi="Arial" w:cs="Arial"/>
                <w:b/>
                <w:bCs/>
                <w:color w:val="000000"/>
                <w:sz w:val="12"/>
                <w:szCs w:val="12"/>
                <w:lang w:val="es-CO" w:eastAsia="es-CO"/>
              </w:rPr>
            </w:pPr>
            <w:r w:rsidRPr="007B264E">
              <w:rPr>
                <w:rFonts w:ascii="Arial" w:hAnsi="Arial" w:cs="Arial"/>
                <w:b/>
                <w:bCs/>
                <w:color w:val="000000"/>
                <w:sz w:val="12"/>
                <w:szCs w:val="12"/>
                <w:lang w:val="es-CO" w:eastAsia="es-CO"/>
              </w:rPr>
              <w:t>49.680</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D514569" w14:textId="77777777" w:rsidR="002D6B62" w:rsidRPr="002D6B62" w:rsidRDefault="002D6B62" w:rsidP="002D6B62">
            <w:pPr>
              <w:ind w:left="0"/>
              <w:jc w:val="center"/>
              <w:rPr>
                <w:rFonts w:ascii="Arial" w:hAnsi="Arial" w:cs="Arial"/>
                <w:color w:val="000000"/>
                <w:sz w:val="12"/>
                <w:szCs w:val="12"/>
                <w:lang w:val="es-CO" w:eastAsia="es-CO"/>
              </w:rPr>
            </w:pPr>
            <w:r w:rsidRPr="002D6B62">
              <w:rPr>
                <w:rFonts w:ascii="Arial" w:hAnsi="Arial" w:cs="Arial"/>
                <w:color w:val="000000"/>
                <w:sz w:val="12"/>
                <w:szCs w:val="12"/>
                <w:lang w:val="es-CO" w:eastAsia="es-CO"/>
              </w:rPr>
              <w:t>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F6381A6" w14:textId="6B819AAE" w:rsidR="002D6B62" w:rsidRPr="00DF6B6B" w:rsidRDefault="00DF6B6B" w:rsidP="00DF6B6B">
            <w:pPr>
              <w:ind w:left="0"/>
              <w:jc w:val="right"/>
              <w:rPr>
                <w:rFonts w:ascii="Arial" w:hAnsi="Arial" w:cs="Arial"/>
                <w:b/>
                <w:bCs/>
                <w:color w:val="000000"/>
                <w:sz w:val="12"/>
                <w:szCs w:val="12"/>
                <w:lang w:val="es-CO" w:eastAsia="es-CO"/>
              </w:rPr>
            </w:pPr>
            <w:r w:rsidRPr="00DF6B6B">
              <w:rPr>
                <w:rFonts w:ascii="Arial" w:hAnsi="Arial" w:cs="Arial"/>
                <w:b/>
                <w:bCs/>
                <w:color w:val="000000"/>
                <w:sz w:val="12"/>
                <w:szCs w:val="12"/>
                <w:lang w:val="es-CO" w:eastAsia="es-CO"/>
              </w:rPr>
              <w:t>50.100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771BC63" w14:textId="77777777" w:rsidR="002D6B62" w:rsidRPr="002D6B62" w:rsidRDefault="002D6B62" w:rsidP="002D6B62">
            <w:pPr>
              <w:ind w:left="0"/>
              <w:jc w:val="center"/>
              <w:rPr>
                <w:rFonts w:ascii="Arial" w:hAnsi="Arial" w:cs="Arial"/>
                <w:color w:val="000000"/>
                <w:sz w:val="12"/>
                <w:szCs w:val="12"/>
                <w:lang w:val="es-CO" w:eastAsia="es-CO"/>
              </w:rPr>
            </w:pPr>
            <w:r w:rsidRPr="002D6B62">
              <w:rPr>
                <w:rFonts w:ascii="Arial" w:hAnsi="Arial" w:cs="Arial"/>
                <w:color w:val="000000"/>
                <w:sz w:val="12"/>
                <w:szCs w:val="12"/>
                <w:lang w:val="es-CO" w:eastAsia="es-CO"/>
              </w:rPr>
              <w:t>0</w:t>
            </w: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020CC1A" w14:textId="714D3A47" w:rsidR="002D6B62" w:rsidRPr="00BC5E38" w:rsidRDefault="00BC5E38" w:rsidP="00BC5E38">
            <w:pPr>
              <w:ind w:left="0"/>
              <w:jc w:val="right"/>
              <w:rPr>
                <w:rFonts w:ascii="Arial" w:hAnsi="Arial" w:cs="Arial"/>
                <w:b/>
                <w:bCs/>
                <w:color w:val="000000"/>
                <w:sz w:val="12"/>
                <w:szCs w:val="12"/>
                <w:lang w:val="es-CO" w:eastAsia="es-CO"/>
              </w:rPr>
            </w:pPr>
            <w:r w:rsidRPr="00BC5E38">
              <w:rPr>
                <w:rFonts w:ascii="Arial" w:hAnsi="Arial" w:cs="Arial"/>
                <w:b/>
                <w:bCs/>
                <w:color w:val="000000"/>
                <w:sz w:val="12"/>
                <w:szCs w:val="12"/>
                <w:lang w:val="es-CO" w:eastAsia="es-CO"/>
              </w:rPr>
              <w:t>50.520</w:t>
            </w:r>
          </w:p>
        </w:tc>
      </w:tr>
    </w:tbl>
    <w:p w14:paraId="622A609B" w14:textId="65A83A8F" w:rsidR="005C1D73" w:rsidRDefault="005C1D73" w:rsidP="006B3017">
      <w:pPr>
        <w:widowControl w:val="0"/>
        <w:adjustRightInd w:val="0"/>
        <w:ind w:left="0"/>
        <w:jc w:val="center"/>
        <w:rPr>
          <w:rFonts w:ascii="Bookman Old Style" w:hAnsi="Bookman Old Style" w:cs="Arial"/>
          <w:b/>
          <w:sz w:val="20"/>
        </w:rPr>
      </w:pPr>
    </w:p>
    <w:tbl>
      <w:tblPr>
        <w:tblW w:w="5079" w:type="pct"/>
        <w:tblInd w:w="-147" w:type="dxa"/>
        <w:tblLayout w:type="fixed"/>
        <w:tblCellMar>
          <w:left w:w="70" w:type="dxa"/>
          <w:right w:w="70" w:type="dxa"/>
        </w:tblCellMar>
        <w:tblLook w:val="04A0" w:firstRow="1" w:lastRow="0" w:firstColumn="1" w:lastColumn="0" w:noHBand="0" w:noVBand="1"/>
      </w:tblPr>
      <w:tblGrid>
        <w:gridCol w:w="1135"/>
        <w:gridCol w:w="851"/>
        <w:gridCol w:w="771"/>
        <w:gridCol w:w="752"/>
        <w:gridCol w:w="752"/>
        <w:gridCol w:w="750"/>
        <w:gridCol w:w="752"/>
        <w:gridCol w:w="752"/>
        <w:gridCol w:w="750"/>
        <w:gridCol w:w="752"/>
        <w:gridCol w:w="752"/>
        <w:gridCol w:w="725"/>
      </w:tblGrid>
      <w:tr w:rsidR="001F5BB2" w:rsidRPr="001F5BB2" w14:paraId="16E01044" w14:textId="77777777" w:rsidTr="001D5527">
        <w:trPr>
          <w:trHeight w:val="192"/>
          <w:tblHeader/>
        </w:trPr>
        <w:tc>
          <w:tcPr>
            <w:tcW w:w="59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73BF4B1" w14:textId="77777777" w:rsidR="001F5BB2" w:rsidRPr="001F5BB2" w:rsidRDefault="001F5BB2" w:rsidP="001F5BB2">
            <w:pPr>
              <w:ind w:left="0"/>
              <w:jc w:val="center"/>
              <w:rPr>
                <w:rFonts w:ascii="Arial" w:hAnsi="Arial" w:cs="Arial"/>
                <w:b/>
                <w:color w:val="000000"/>
                <w:sz w:val="12"/>
                <w:szCs w:val="12"/>
                <w:lang w:val="es-CO" w:eastAsia="es-CO"/>
              </w:rPr>
            </w:pPr>
            <w:r w:rsidRPr="001F5BB2">
              <w:rPr>
                <w:rFonts w:ascii="Arial" w:hAnsi="Arial" w:cs="Arial"/>
                <w:b/>
                <w:color w:val="000000"/>
                <w:sz w:val="12"/>
                <w:szCs w:val="12"/>
                <w:lang w:val="es-CO" w:eastAsia="es-CO"/>
              </w:rPr>
              <w:t>Municipio</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270D0F" w14:textId="77777777" w:rsidR="001F5BB2" w:rsidRPr="001F5BB2" w:rsidRDefault="001F5BB2" w:rsidP="001F5BB2">
            <w:pPr>
              <w:ind w:left="0"/>
              <w:jc w:val="center"/>
              <w:rPr>
                <w:rFonts w:ascii="Arial" w:hAnsi="Arial" w:cs="Arial"/>
                <w:b/>
                <w:color w:val="000000"/>
                <w:sz w:val="12"/>
                <w:szCs w:val="12"/>
                <w:lang w:val="es-CO" w:eastAsia="es-CO"/>
              </w:rPr>
            </w:pPr>
            <w:r w:rsidRPr="001F5BB2">
              <w:rPr>
                <w:rFonts w:ascii="Arial" w:hAnsi="Arial" w:cs="Arial"/>
                <w:b/>
                <w:color w:val="000000"/>
                <w:sz w:val="12"/>
                <w:szCs w:val="12"/>
                <w:lang w:val="es-CO" w:eastAsia="es-CO"/>
              </w:rPr>
              <w:t>Usuario</w:t>
            </w:r>
          </w:p>
        </w:tc>
        <w:tc>
          <w:tcPr>
            <w:tcW w:w="802"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F2CBB5D" w14:textId="77777777" w:rsidR="001F5BB2" w:rsidRPr="001F5BB2" w:rsidRDefault="001F5BB2" w:rsidP="001F5BB2">
            <w:pPr>
              <w:ind w:left="0"/>
              <w:jc w:val="center"/>
              <w:rPr>
                <w:rFonts w:ascii="Arial" w:hAnsi="Arial" w:cs="Arial"/>
                <w:b/>
                <w:color w:val="000000"/>
                <w:sz w:val="12"/>
                <w:szCs w:val="12"/>
                <w:lang w:val="es-CO" w:eastAsia="es-CO"/>
              </w:rPr>
            </w:pPr>
            <w:r w:rsidRPr="001F5BB2">
              <w:rPr>
                <w:rFonts w:ascii="Arial" w:hAnsi="Arial" w:cs="Arial"/>
                <w:b/>
                <w:color w:val="000000"/>
                <w:sz w:val="12"/>
                <w:szCs w:val="12"/>
                <w:lang w:val="es-CO" w:eastAsia="es-CO"/>
              </w:rPr>
              <w:t>Año 16</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621C9A21" w14:textId="77777777" w:rsidR="001F5BB2" w:rsidRPr="001F5BB2" w:rsidRDefault="001F5BB2" w:rsidP="001F5BB2">
            <w:pPr>
              <w:ind w:left="0"/>
              <w:jc w:val="center"/>
              <w:rPr>
                <w:rFonts w:ascii="Arial" w:hAnsi="Arial" w:cs="Arial"/>
                <w:b/>
                <w:color w:val="000000"/>
                <w:sz w:val="12"/>
                <w:szCs w:val="12"/>
                <w:lang w:val="es-CO" w:eastAsia="es-CO"/>
              </w:rPr>
            </w:pPr>
            <w:r w:rsidRPr="001F5BB2">
              <w:rPr>
                <w:rFonts w:ascii="Arial" w:hAnsi="Arial" w:cs="Arial"/>
                <w:b/>
                <w:color w:val="000000"/>
                <w:sz w:val="12"/>
                <w:szCs w:val="12"/>
                <w:lang w:val="es-CO" w:eastAsia="es-CO"/>
              </w:rPr>
              <w:t>Año 17</w:t>
            </w:r>
          </w:p>
        </w:tc>
        <w:tc>
          <w:tcPr>
            <w:tcW w:w="792" w:type="pct"/>
            <w:gridSpan w:val="2"/>
            <w:tcBorders>
              <w:top w:val="single" w:sz="4" w:space="0" w:color="auto"/>
              <w:left w:val="nil"/>
              <w:bottom w:val="single" w:sz="4" w:space="0" w:color="auto"/>
              <w:right w:val="single" w:sz="4" w:space="0" w:color="000000"/>
            </w:tcBorders>
            <w:shd w:val="clear" w:color="000000" w:fill="D9D9D9"/>
            <w:vAlign w:val="center"/>
            <w:hideMark/>
          </w:tcPr>
          <w:p w14:paraId="7E51CF6F" w14:textId="77777777" w:rsidR="001F5BB2" w:rsidRPr="001F5BB2" w:rsidRDefault="001F5BB2" w:rsidP="001F5BB2">
            <w:pPr>
              <w:ind w:left="0"/>
              <w:jc w:val="center"/>
              <w:rPr>
                <w:rFonts w:ascii="Arial" w:hAnsi="Arial" w:cs="Arial"/>
                <w:b/>
                <w:color w:val="000000"/>
                <w:sz w:val="12"/>
                <w:szCs w:val="12"/>
                <w:lang w:val="es-CO" w:eastAsia="es-CO"/>
              </w:rPr>
            </w:pPr>
            <w:r w:rsidRPr="001F5BB2">
              <w:rPr>
                <w:rFonts w:ascii="Arial" w:hAnsi="Arial" w:cs="Arial"/>
                <w:b/>
                <w:color w:val="000000"/>
                <w:sz w:val="12"/>
                <w:szCs w:val="12"/>
                <w:lang w:val="es-CO" w:eastAsia="es-CO"/>
              </w:rPr>
              <w:t>Año 18</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238FC14C" w14:textId="77777777" w:rsidR="001F5BB2" w:rsidRPr="001F5BB2" w:rsidRDefault="001F5BB2" w:rsidP="001F5BB2">
            <w:pPr>
              <w:ind w:left="0"/>
              <w:jc w:val="center"/>
              <w:rPr>
                <w:rFonts w:ascii="Arial" w:hAnsi="Arial" w:cs="Arial"/>
                <w:b/>
                <w:color w:val="000000"/>
                <w:sz w:val="12"/>
                <w:szCs w:val="12"/>
                <w:lang w:val="es-CO" w:eastAsia="es-CO"/>
              </w:rPr>
            </w:pPr>
            <w:r w:rsidRPr="001F5BB2">
              <w:rPr>
                <w:rFonts w:ascii="Arial" w:hAnsi="Arial" w:cs="Arial"/>
                <w:b/>
                <w:color w:val="000000"/>
                <w:sz w:val="12"/>
                <w:szCs w:val="12"/>
                <w:lang w:val="es-CO" w:eastAsia="es-CO"/>
              </w:rPr>
              <w:t>Año 19</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5CF750B5" w14:textId="77777777" w:rsidR="001F5BB2" w:rsidRPr="001F5BB2" w:rsidRDefault="001F5BB2" w:rsidP="001F5BB2">
            <w:pPr>
              <w:ind w:left="0"/>
              <w:jc w:val="center"/>
              <w:rPr>
                <w:rFonts w:ascii="Arial" w:hAnsi="Arial" w:cs="Arial"/>
                <w:b/>
                <w:color w:val="000000"/>
                <w:sz w:val="12"/>
                <w:szCs w:val="12"/>
                <w:lang w:val="es-CO" w:eastAsia="es-CO"/>
              </w:rPr>
            </w:pPr>
            <w:r w:rsidRPr="001F5BB2">
              <w:rPr>
                <w:rFonts w:ascii="Arial" w:hAnsi="Arial" w:cs="Arial"/>
                <w:b/>
                <w:color w:val="000000"/>
                <w:sz w:val="12"/>
                <w:szCs w:val="12"/>
                <w:lang w:val="es-CO" w:eastAsia="es-CO"/>
              </w:rPr>
              <w:t>Año 20</w:t>
            </w:r>
          </w:p>
        </w:tc>
      </w:tr>
      <w:tr w:rsidR="00762BAD" w:rsidRPr="001F5BB2" w14:paraId="6F2AF0A5" w14:textId="77777777" w:rsidTr="001D5527">
        <w:trPr>
          <w:trHeight w:val="192"/>
          <w:tblHeader/>
        </w:trPr>
        <w:tc>
          <w:tcPr>
            <w:tcW w:w="59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DCB262" w14:textId="77777777" w:rsidR="001F5BB2" w:rsidRPr="001F5BB2" w:rsidRDefault="001F5BB2" w:rsidP="001F5BB2">
            <w:pPr>
              <w:ind w:left="0"/>
              <w:jc w:val="center"/>
              <w:rPr>
                <w:rFonts w:ascii="Arial" w:hAnsi="Arial" w:cs="Arial"/>
                <w:color w:val="000000"/>
                <w:sz w:val="12"/>
                <w:szCs w:val="12"/>
                <w:lang w:val="es-CO" w:eastAsia="es-CO"/>
              </w:rPr>
            </w:pPr>
          </w:p>
        </w:tc>
        <w:tc>
          <w:tcPr>
            <w:tcW w:w="44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B41D7D" w14:textId="77777777" w:rsidR="001F5BB2" w:rsidRPr="001F5BB2" w:rsidRDefault="001F5BB2" w:rsidP="001F5BB2">
            <w:pPr>
              <w:ind w:left="0"/>
              <w:jc w:val="center"/>
              <w:rPr>
                <w:rFonts w:ascii="Arial" w:hAnsi="Arial" w:cs="Arial"/>
                <w:color w:val="000000"/>
                <w:sz w:val="12"/>
                <w:szCs w:val="12"/>
                <w:lang w:val="es-CO" w:eastAsia="es-CO"/>
              </w:rPr>
            </w:pPr>
          </w:p>
        </w:tc>
        <w:tc>
          <w:tcPr>
            <w:tcW w:w="406" w:type="pct"/>
            <w:tcBorders>
              <w:top w:val="nil"/>
              <w:left w:val="single" w:sz="4" w:space="0" w:color="auto"/>
              <w:bottom w:val="single" w:sz="4" w:space="0" w:color="auto"/>
              <w:right w:val="single" w:sz="4" w:space="0" w:color="auto"/>
            </w:tcBorders>
            <w:shd w:val="clear" w:color="000000" w:fill="D9D9D9"/>
            <w:vAlign w:val="center"/>
            <w:hideMark/>
          </w:tcPr>
          <w:p w14:paraId="7DDC0D9D" w14:textId="77777777" w:rsidR="001F5BB2" w:rsidRPr="001F5BB2" w:rsidRDefault="001F5BB2" w:rsidP="001F5BB2">
            <w:pPr>
              <w:ind w:left="0"/>
              <w:jc w:val="center"/>
              <w:rPr>
                <w:rFonts w:ascii="Arial" w:hAnsi="Arial" w:cs="Arial"/>
                <w:b/>
                <w:color w:val="000000"/>
                <w:sz w:val="10"/>
                <w:szCs w:val="10"/>
                <w:lang w:val="es-CO" w:eastAsia="es-CO"/>
              </w:rPr>
            </w:pPr>
            <w:r w:rsidRPr="001F5BB2">
              <w:rPr>
                <w:rFonts w:ascii="Arial" w:hAnsi="Arial"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7E032BA1" w14:textId="77777777" w:rsidR="001F5BB2" w:rsidRPr="001F5BB2" w:rsidRDefault="001F5BB2" w:rsidP="001F5BB2">
            <w:pPr>
              <w:ind w:left="0"/>
              <w:jc w:val="center"/>
              <w:rPr>
                <w:rFonts w:ascii="Arial" w:hAnsi="Arial" w:cs="Arial"/>
                <w:b/>
                <w:color w:val="000000"/>
                <w:sz w:val="10"/>
                <w:szCs w:val="10"/>
                <w:lang w:val="es-CO" w:eastAsia="es-CO"/>
              </w:rPr>
            </w:pPr>
            <w:r w:rsidRPr="001F5BB2">
              <w:rPr>
                <w:rFonts w:ascii="Arial" w:hAnsi="Arial"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5AADB965" w14:textId="77777777" w:rsidR="001F5BB2" w:rsidRPr="001F5BB2" w:rsidRDefault="001F5BB2" w:rsidP="001F5BB2">
            <w:pPr>
              <w:ind w:left="0"/>
              <w:jc w:val="center"/>
              <w:rPr>
                <w:rFonts w:ascii="Arial" w:hAnsi="Arial" w:cs="Arial"/>
                <w:b/>
                <w:color w:val="000000"/>
                <w:sz w:val="10"/>
                <w:szCs w:val="10"/>
                <w:lang w:val="es-CO" w:eastAsia="es-CO"/>
              </w:rPr>
            </w:pPr>
            <w:r w:rsidRPr="001F5BB2">
              <w:rPr>
                <w:rFonts w:ascii="Arial" w:hAnsi="Arial" w:cs="Arial"/>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55AE45E9" w14:textId="77777777" w:rsidR="001F5BB2" w:rsidRPr="001F5BB2" w:rsidRDefault="001F5BB2" w:rsidP="001F5BB2">
            <w:pPr>
              <w:ind w:left="0"/>
              <w:jc w:val="center"/>
              <w:rPr>
                <w:rFonts w:ascii="Arial" w:hAnsi="Arial" w:cs="Arial"/>
                <w:b/>
                <w:color w:val="000000"/>
                <w:sz w:val="10"/>
                <w:szCs w:val="10"/>
                <w:lang w:val="es-CO" w:eastAsia="es-CO"/>
              </w:rPr>
            </w:pPr>
            <w:r w:rsidRPr="001F5BB2">
              <w:rPr>
                <w:rFonts w:ascii="Arial" w:hAnsi="Arial"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19BCDCE7" w14:textId="77777777" w:rsidR="001F5BB2" w:rsidRPr="001F5BB2" w:rsidRDefault="001F5BB2" w:rsidP="001F5BB2">
            <w:pPr>
              <w:ind w:left="0"/>
              <w:jc w:val="center"/>
              <w:rPr>
                <w:rFonts w:ascii="Arial" w:hAnsi="Arial" w:cs="Arial"/>
                <w:b/>
                <w:color w:val="000000"/>
                <w:sz w:val="10"/>
                <w:szCs w:val="10"/>
                <w:lang w:val="es-CO" w:eastAsia="es-CO"/>
              </w:rPr>
            </w:pPr>
            <w:r w:rsidRPr="001F5BB2">
              <w:rPr>
                <w:rFonts w:ascii="Arial" w:hAnsi="Arial"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7D735AE9" w14:textId="77777777" w:rsidR="001F5BB2" w:rsidRPr="001F5BB2" w:rsidRDefault="001F5BB2" w:rsidP="001F5BB2">
            <w:pPr>
              <w:ind w:left="0"/>
              <w:jc w:val="center"/>
              <w:rPr>
                <w:rFonts w:ascii="Arial" w:hAnsi="Arial" w:cs="Arial"/>
                <w:b/>
                <w:color w:val="000000"/>
                <w:sz w:val="10"/>
                <w:szCs w:val="10"/>
                <w:lang w:val="es-CO" w:eastAsia="es-CO"/>
              </w:rPr>
            </w:pPr>
            <w:r w:rsidRPr="001F5BB2">
              <w:rPr>
                <w:rFonts w:ascii="Arial" w:hAnsi="Arial" w:cs="Arial"/>
                <w:b/>
                <w:color w:val="000000"/>
                <w:sz w:val="10"/>
                <w:szCs w:val="10"/>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4D73AA69" w14:textId="77777777" w:rsidR="001F5BB2" w:rsidRPr="001F5BB2" w:rsidRDefault="001F5BB2" w:rsidP="001F5BB2">
            <w:pPr>
              <w:ind w:left="0"/>
              <w:jc w:val="center"/>
              <w:rPr>
                <w:rFonts w:ascii="Arial" w:hAnsi="Arial" w:cs="Arial"/>
                <w:b/>
                <w:color w:val="000000"/>
                <w:sz w:val="10"/>
                <w:szCs w:val="10"/>
                <w:lang w:val="es-CO" w:eastAsia="es-CO"/>
              </w:rPr>
            </w:pPr>
            <w:r w:rsidRPr="001F5BB2">
              <w:rPr>
                <w:rFonts w:ascii="Arial" w:hAnsi="Arial"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695D4B18" w14:textId="77777777" w:rsidR="001F5BB2" w:rsidRPr="001F5BB2" w:rsidRDefault="001F5BB2" w:rsidP="001F5BB2">
            <w:pPr>
              <w:ind w:left="0"/>
              <w:jc w:val="center"/>
              <w:rPr>
                <w:rFonts w:ascii="Arial" w:hAnsi="Arial" w:cs="Arial"/>
                <w:b/>
                <w:color w:val="000000"/>
                <w:sz w:val="10"/>
                <w:szCs w:val="10"/>
                <w:lang w:val="es-CO" w:eastAsia="es-CO"/>
              </w:rPr>
            </w:pPr>
            <w:r w:rsidRPr="001F5BB2">
              <w:rPr>
                <w:rFonts w:ascii="Arial" w:hAnsi="Arial"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3B16C677" w14:textId="77777777" w:rsidR="001F5BB2" w:rsidRPr="001F5BB2" w:rsidRDefault="001F5BB2" w:rsidP="001F5BB2">
            <w:pPr>
              <w:ind w:left="0"/>
              <w:jc w:val="center"/>
              <w:rPr>
                <w:rFonts w:ascii="Arial" w:hAnsi="Arial" w:cs="Arial"/>
                <w:b/>
                <w:color w:val="000000"/>
                <w:sz w:val="10"/>
                <w:szCs w:val="10"/>
                <w:lang w:val="es-CO" w:eastAsia="es-CO"/>
              </w:rPr>
            </w:pPr>
            <w:r w:rsidRPr="001F5BB2">
              <w:rPr>
                <w:rFonts w:ascii="Arial" w:hAnsi="Arial" w:cs="Arial"/>
                <w:b/>
                <w:color w:val="000000"/>
                <w:sz w:val="10"/>
                <w:szCs w:val="10"/>
                <w:lang w:val="es-CO" w:eastAsia="es-CO"/>
              </w:rPr>
              <w:t>Primaria</w:t>
            </w:r>
          </w:p>
        </w:tc>
        <w:tc>
          <w:tcPr>
            <w:tcW w:w="383" w:type="pct"/>
            <w:tcBorders>
              <w:top w:val="nil"/>
              <w:left w:val="nil"/>
              <w:bottom w:val="single" w:sz="4" w:space="0" w:color="auto"/>
              <w:right w:val="single" w:sz="4" w:space="0" w:color="auto"/>
            </w:tcBorders>
            <w:shd w:val="clear" w:color="000000" w:fill="D9D9D9"/>
            <w:vAlign w:val="center"/>
            <w:hideMark/>
          </w:tcPr>
          <w:p w14:paraId="73C88889" w14:textId="77777777" w:rsidR="001F5BB2" w:rsidRPr="001F5BB2" w:rsidRDefault="001F5BB2" w:rsidP="001F5BB2">
            <w:pPr>
              <w:ind w:left="0"/>
              <w:jc w:val="center"/>
              <w:rPr>
                <w:rFonts w:ascii="Arial" w:hAnsi="Arial" w:cs="Arial"/>
                <w:b/>
                <w:color w:val="000000"/>
                <w:sz w:val="10"/>
                <w:szCs w:val="10"/>
                <w:lang w:val="es-CO" w:eastAsia="es-CO"/>
              </w:rPr>
            </w:pPr>
            <w:r w:rsidRPr="001F5BB2">
              <w:rPr>
                <w:rFonts w:ascii="Arial" w:hAnsi="Arial" w:cs="Arial"/>
                <w:b/>
                <w:color w:val="000000"/>
                <w:sz w:val="10"/>
                <w:szCs w:val="10"/>
                <w:lang w:val="es-CO" w:eastAsia="es-CO"/>
              </w:rPr>
              <w:t>Secundaria</w:t>
            </w:r>
          </w:p>
        </w:tc>
      </w:tr>
      <w:tr w:rsidR="00C114D9" w:rsidRPr="001F5BB2" w14:paraId="4F6100B6" w14:textId="77777777" w:rsidTr="001D5527">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5D5ED3F7" w14:textId="41CF821B" w:rsidR="00C114D9" w:rsidRPr="001F5BB2" w:rsidRDefault="00C114D9" w:rsidP="00C114D9">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48" w:type="pct"/>
            <w:tcBorders>
              <w:top w:val="nil"/>
              <w:left w:val="nil"/>
              <w:bottom w:val="single" w:sz="4" w:space="0" w:color="auto"/>
              <w:right w:val="single" w:sz="4" w:space="0" w:color="auto"/>
            </w:tcBorders>
            <w:shd w:val="clear" w:color="auto" w:fill="auto"/>
            <w:noWrap/>
            <w:vAlign w:val="center"/>
            <w:hideMark/>
          </w:tcPr>
          <w:p w14:paraId="19F68579" w14:textId="77777777" w:rsidR="00C114D9" w:rsidRPr="001F5BB2" w:rsidRDefault="00C114D9" w:rsidP="00C114D9">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Residencial</w:t>
            </w:r>
          </w:p>
        </w:tc>
        <w:tc>
          <w:tcPr>
            <w:tcW w:w="406" w:type="pct"/>
            <w:tcBorders>
              <w:top w:val="nil"/>
              <w:left w:val="nil"/>
              <w:bottom w:val="single" w:sz="4" w:space="0" w:color="auto"/>
              <w:right w:val="single" w:sz="4" w:space="0" w:color="auto"/>
            </w:tcBorders>
            <w:shd w:val="clear" w:color="auto" w:fill="auto"/>
            <w:noWrap/>
            <w:vAlign w:val="bottom"/>
          </w:tcPr>
          <w:p w14:paraId="216B2529" w14:textId="77777777" w:rsidR="00C114D9" w:rsidRPr="001F5BB2" w:rsidRDefault="00C114D9" w:rsidP="00C114D9">
            <w:pPr>
              <w:ind w:left="0" w:hanging="14"/>
              <w:jc w:val="right"/>
              <w:rPr>
                <w:rFonts w:ascii="Arial" w:hAnsi="Arial" w:cs="Arial"/>
                <w:color w:val="000000"/>
                <w:sz w:val="12"/>
                <w:szCs w:val="12"/>
                <w:lang w:val="es-CO" w:eastAsia="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67D6432" w14:textId="02104797" w:rsidR="00C114D9" w:rsidRPr="001F5BB2" w:rsidRDefault="007F4AC3"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22.680</w:t>
            </w:r>
          </w:p>
        </w:tc>
        <w:tc>
          <w:tcPr>
            <w:tcW w:w="396" w:type="pct"/>
            <w:tcBorders>
              <w:top w:val="nil"/>
              <w:left w:val="nil"/>
              <w:bottom w:val="single" w:sz="4" w:space="0" w:color="auto"/>
              <w:right w:val="single" w:sz="4" w:space="0" w:color="auto"/>
            </w:tcBorders>
            <w:shd w:val="clear" w:color="auto" w:fill="auto"/>
            <w:noWrap/>
            <w:vAlign w:val="bottom"/>
          </w:tcPr>
          <w:p w14:paraId="3379A4E3"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CB76052" w14:textId="7629B742" w:rsidR="00C114D9" w:rsidRPr="001F5BB2" w:rsidRDefault="00427A20"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22.860</w:t>
            </w:r>
          </w:p>
        </w:tc>
        <w:tc>
          <w:tcPr>
            <w:tcW w:w="396" w:type="pct"/>
            <w:tcBorders>
              <w:top w:val="nil"/>
              <w:left w:val="nil"/>
              <w:bottom w:val="single" w:sz="4" w:space="0" w:color="auto"/>
              <w:right w:val="single" w:sz="4" w:space="0" w:color="auto"/>
            </w:tcBorders>
            <w:shd w:val="clear" w:color="auto" w:fill="auto"/>
            <w:noWrap/>
            <w:vAlign w:val="bottom"/>
          </w:tcPr>
          <w:p w14:paraId="01F70B0D"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D6F9C5A" w14:textId="1D8DECD9" w:rsidR="00C114D9" w:rsidRPr="001F5BB2" w:rsidRDefault="00F30C32"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23.040</w:t>
            </w:r>
          </w:p>
        </w:tc>
        <w:tc>
          <w:tcPr>
            <w:tcW w:w="395" w:type="pct"/>
            <w:tcBorders>
              <w:top w:val="nil"/>
              <w:left w:val="nil"/>
              <w:bottom w:val="single" w:sz="4" w:space="0" w:color="auto"/>
              <w:right w:val="single" w:sz="4" w:space="0" w:color="auto"/>
            </w:tcBorders>
            <w:shd w:val="clear" w:color="auto" w:fill="auto"/>
            <w:noWrap/>
            <w:vAlign w:val="bottom"/>
          </w:tcPr>
          <w:p w14:paraId="3DCE3676"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B0C30E6" w14:textId="069E1391" w:rsidR="00C114D9" w:rsidRPr="001F5BB2" w:rsidRDefault="001D6503"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23.220</w:t>
            </w:r>
          </w:p>
        </w:tc>
        <w:tc>
          <w:tcPr>
            <w:tcW w:w="396" w:type="pct"/>
            <w:tcBorders>
              <w:top w:val="nil"/>
              <w:left w:val="nil"/>
              <w:bottom w:val="single" w:sz="4" w:space="0" w:color="auto"/>
              <w:right w:val="single" w:sz="4" w:space="0" w:color="auto"/>
            </w:tcBorders>
            <w:shd w:val="clear" w:color="auto" w:fill="auto"/>
            <w:noWrap/>
            <w:vAlign w:val="bottom"/>
          </w:tcPr>
          <w:p w14:paraId="0DBCADD7"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1A65D31F" w14:textId="5F168EBD" w:rsidR="00C114D9" w:rsidRPr="001F5BB2" w:rsidRDefault="004C3E0D"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23.400</w:t>
            </w:r>
          </w:p>
        </w:tc>
      </w:tr>
      <w:tr w:rsidR="00C114D9" w:rsidRPr="001F5BB2" w14:paraId="3A8BC0D0" w14:textId="77777777" w:rsidTr="001D5527">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576525A6" w14:textId="4DE083FA" w:rsidR="00C114D9" w:rsidRPr="001F5BB2" w:rsidRDefault="00C114D9" w:rsidP="00C114D9">
            <w:pPr>
              <w:ind w:left="0"/>
              <w:rPr>
                <w:rFonts w:ascii="Arial" w:hAnsi="Arial" w:cs="Arial"/>
                <w:sz w:val="12"/>
                <w:szCs w:val="12"/>
                <w:lang w:val="es-CO"/>
              </w:rPr>
            </w:pPr>
            <w:proofErr w:type="spellStart"/>
            <w:r w:rsidRPr="002919F4">
              <w:rPr>
                <w:rFonts w:ascii="Arial" w:hAnsi="Arial" w:cs="Arial"/>
                <w:sz w:val="12"/>
                <w:szCs w:val="12"/>
                <w:lang w:val="es-CO"/>
              </w:rPr>
              <w:lastRenderedPageBreak/>
              <w:t>Narino</w:t>
            </w:r>
            <w:proofErr w:type="spellEnd"/>
            <w:r w:rsidRPr="002919F4">
              <w:rPr>
                <w:rFonts w:ascii="Arial" w:hAnsi="Arial" w:cs="Arial"/>
                <w:sz w:val="12"/>
                <w:szCs w:val="12"/>
                <w:lang w:val="es-CO"/>
              </w:rPr>
              <w:t>-Lorica-Córdoba</w:t>
            </w:r>
          </w:p>
        </w:tc>
        <w:tc>
          <w:tcPr>
            <w:tcW w:w="448" w:type="pct"/>
            <w:tcBorders>
              <w:top w:val="nil"/>
              <w:left w:val="nil"/>
              <w:bottom w:val="single" w:sz="4" w:space="0" w:color="auto"/>
              <w:right w:val="single" w:sz="4" w:space="0" w:color="auto"/>
            </w:tcBorders>
            <w:shd w:val="clear" w:color="auto" w:fill="auto"/>
            <w:noWrap/>
            <w:vAlign w:val="center"/>
            <w:hideMark/>
          </w:tcPr>
          <w:p w14:paraId="5E6241D8" w14:textId="77777777" w:rsidR="00C114D9" w:rsidRPr="001F5BB2" w:rsidRDefault="00C114D9" w:rsidP="00C114D9">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Estrato 1</w:t>
            </w:r>
          </w:p>
        </w:tc>
        <w:tc>
          <w:tcPr>
            <w:tcW w:w="406" w:type="pct"/>
            <w:tcBorders>
              <w:top w:val="nil"/>
              <w:left w:val="nil"/>
              <w:bottom w:val="single" w:sz="4" w:space="0" w:color="auto"/>
              <w:right w:val="single" w:sz="4" w:space="0" w:color="auto"/>
            </w:tcBorders>
            <w:shd w:val="clear" w:color="auto" w:fill="auto"/>
            <w:noWrap/>
            <w:vAlign w:val="bottom"/>
          </w:tcPr>
          <w:p w14:paraId="7A84F4ED"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9B512CB" w14:textId="25B4CAFE" w:rsidR="00C114D9" w:rsidRPr="001F5BB2" w:rsidRDefault="007F4AC3"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22.680</w:t>
            </w:r>
          </w:p>
        </w:tc>
        <w:tc>
          <w:tcPr>
            <w:tcW w:w="396" w:type="pct"/>
            <w:tcBorders>
              <w:top w:val="nil"/>
              <w:left w:val="nil"/>
              <w:bottom w:val="single" w:sz="4" w:space="0" w:color="auto"/>
              <w:right w:val="single" w:sz="4" w:space="0" w:color="auto"/>
            </w:tcBorders>
            <w:shd w:val="clear" w:color="auto" w:fill="auto"/>
            <w:noWrap/>
            <w:vAlign w:val="bottom"/>
          </w:tcPr>
          <w:p w14:paraId="129EE8C4"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55453B5" w14:textId="32BFC348" w:rsidR="00C114D9" w:rsidRPr="001F5BB2" w:rsidRDefault="00427A20"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22.860</w:t>
            </w:r>
          </w:p>
        </w:tc>
        <w:tc>
          <w:tcPr>
            <w:tcW w:w="396" w:type="pct"/>
            <w:tcBorders>
              <w:top w:val="nil"/>
              <w:left w:val="nil"/>
              <w:bottom w:val="single" w:sz="4" w:space="0" w:color="auto"/>
              <w:right w:val="single" w:sz="4" w:space="0" w:color="auto"/>
            </w:tcBorders>
            <w:shd w:val="clear" w:color="auto" w:fill="auto"/>
            <w:noWrap/>
            <w:vAlign w:val="bottom"/>
          </w:tcPr>
          <w:p w14:paraId="3F1C42E9"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A3FBDBC" w14:textId="74B579AB" w:rsidR="00C114D9" w:rsidRPr="001F5BB2" w:rsidRDefault="00F30C32"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23.040</w:t>
            </w:r>
          </w:p>
        </w:tc>
        <w:tc>
          <w:tcPr>
            <w:tcW w:w="395" w:type="pct"/>
            <w:tcBorders>
              <w:top w:val="nil"/>
              <w:left w:val="nil"/>
              <w:bottom w:val="single" w:sz="4" w:space="0" w:color="auto"/>
              <w:right w:val="single" w:sz="4" w:space="0" w:color="auto"/>
            </w:tcBorders>
            <w:shd w:val="clear" w:color="auto" w:fill="auto"/>
            <w:noWrap/>
            <w:vAlign w:val="bottom"/>
          </w:tcPr>
          <w:p w14:paraId="3A5EAE03"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D468553" w14:textId="370875B6" w:rsidR="00C114D9" w:rsidRPr="001F5BB2" w:rsidRDefault="001D6503"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23.220</w:t>
            </w:r>
          </w:p>
        </w:tc>
        <w:tc>
          <w:tcPr>
            <w:tcW w:w="396" w:type="pct"/>
            <w:tcBorders>
              <w:top w:val="nil"/>
              <w:left w:val="nil"/>
              <w:bottom w:val="single" w:sz="4" w:space="0" w:color="auto"/>
              <w:right w:val="single" w:sz="4" w:space="0" w:color="auto"/>
            </w:tcBorders>
            <w:shd w:val="clear" w:color="auto" w:fill="auto"/>
            <w:noWrap/>
            <w:vAlign w:val="bottom"/>
          </w:tcPr>
          <w:p w14:paraId="7575B1FE"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F3A4C3E" w14:textId="5B8BE3D5" w:rsidR="00C114D9" w:rsidRPr="001F5BB2" w:rsidRDefault="004C3E0D"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23.400</w:t>
            </w:r>
          </w:p>
        </w:tc>
      </w:tr>
      <w:tr w:rsidR="00C114D9" w:rsidRPr="001F5BB2" w14:paraId="0384E513" w14:textId="77777777" w:rsidTr="001D5527">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1E70C0AF" w14:textId="19E03253" w:rsidR="00C114D9" w:rsidRPr="001F5BB2" w:rsidRDefault="00C114D9" w:rsidP="00C114D9">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48" w:type="pct"/>
            <w:tcBorders>
              <w:top w:val="nil"/>
              <w:left w:val="nil"/>
              <w:bottom w:val="single" w:sz="4" w:space="0" w:color="auto"/>
              <w:right w:val="single" w:sz="4" w:space="0" w:color="auto"/>
            </w:tcBorders>
            <w:shd w:val="clear" w:color="auto" w:fill="auto"/>
            <w:noWrap/>
            <w:vAlign w:val="center"/>
            <w:hideMark/>
          </w:tcPr>
          <w:p w14:paraId="669CBA3C" w14:textId="77777777" w:rsidR="00C114D9" w:rsidRPr="001F5BB2" w:rsidRDefault="00C114D9" w:rsidP="00C114D9">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Estrato 2</w:t>
            </w:r>
          </w:p>
        </w:tc>
        <w:tc>
          <w:tcPr>
            <w:tcW w:w="406" w:type="pct"/>
            <w:tcBorders>
              <w:top w:val="nil"/>
              <w:left w:val="nil"/>
              <w:bottom w:val="single" w:sz="4" w:space="0" w:color="auto"/>
              <w:right w:val="single" w:sz="4" w:space="0" w:color="auto"/>
            </w:tcBorders>
            <w:shd w:val="clear" w:color="auto" w:fill="auto"/>
            <w:noWrap/>
            <w:vAlign w:val="bottom"/>
          </w:tcPr>
          <w:p w14:paraId="25A186A3"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0B6D1D6" w14:textId="23DC3E41" w:rsidR="00C114D9" w:rsidRPr="001F5BB2" w:rsidRDefault="007F4AC3"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409CE88B"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E91E241" w14:textId="01B37E5F" w:rsidR="00C114D9" w:rsidRPr="001F5BB2" w:rsidRDefault="00427A20"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1DA1B593"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FBF99B3" w14:textId="7109849D" w:rsidR="00C114D9" w:rsidRPr="001F5BB2" w:rsidRDefault="00F30C32"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5" w:type="pct"/>
            <w:tcBorders>
              <w:top w:val="nil"/>
              <w:left w:val="nil"/>
              <w:bottom w:val="single" w:sz="4" w:space="0" w:color="auto"/>
              <w:right w:val="single" w:sz="4" w:space="0" w:color="auto"/>
            </w:tcBorders>
            <w:shd w:val="clear" w:color="auto" w:fill="auto"/>
            <w:noWrap/>
            <w:vAlign w:val="bottom"/>
          </w:tcPr>
          <w:p w14:paraId="547844F0"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4F98E05" w14:textId="5A98992A" w:rsidR="00C114D9" w:rsidRPr="001F5BB2" w:rsidRDefault="001D6503"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14CA1FB3"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92ECD40" w14:textId="20B036AD" w:rsidR="00C114D9" w:rsidRPr="001F5BB2" w:rsidRDefault="004C3E0D"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r>
      <w:tr w:rsidR="00C114D9" w:rsidRPr="001F5BB2" w14:paraId="4F2C1636" w14:textId="77777777" w:rsidTr="001D5527">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1C54AEB2" w14:textId="5407D889" w:rsidR="00C114D9" w:rsidRPr="001F5BB2" w:rsidRDefault="00C114D9" w:rsidP="00C114D9">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48" w:type="pct"/>
            <w:tcBorders>
              <w:top w:val="nil"/>
              <w:left w:val="nil"/>
              <w:bottom w:val="single" w:sz="4" w:space="0" w:color="auto"/>
              <w:right w:val="single" w:sz="4" w:space="0" w:color="auto"/>
            </w:tcBorders>
            <w:shd w:val="clear" w:color="auto" w:fill="auto"/>
            <w:noWrap/>
            <w:vAlign w:val="center"/>
            <w:hideMark/>
          </w:tcPr>
          <w:p w14:paraId="77BE9D41" w14:textId="77777777" w:rsidR="00C114D9" w:rsidRPr="001F5BB2" w:rsidRDefault="00C114D9" w:rsidP="00C114D9">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Estrato 3</w:t>
            </w:r>
          </w:p>
        </w:tc>
        <w:tc>
          <w:tcPr>
            <w:tcW w:w="406" w:type="pct"/>
            <w:tcBorders>
              <w:top w:val="nil"/>
              <w:left w:val="nil"/>
              <w:bottom w:val="single" w:sz="4" w:space="0" w:color="auto"/>
              <w:right w:val="single" w:sz="4" w:space="0" w:color="auto"/>
            </w:tcBorders>
            <w:shd w:val="clear" w:color="auto" w:fill="auto"/>
            <w:noWrap/>
            <w:vAlign w:val="bottom"/>
          </w:tcPr>
          <w:p w14:paraId="66A3C876"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44E4ED4" w14:textId="534CFE22" w:rsidR="00C114D9" w:rsidRPr="001F5BB2" w:rsidRDefault="007F4AC3"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3B32ED70"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BCBB409" w14:textId="5E03B47D" w:rsidR="00C114D9" w:rsidRPr="001F5BB2" w:rsidRDefault="00427A20"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40C688A6"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B7517CE" w14:textId="15315FAB" w:rsidR="00C114D9" w:rsidRPr="001F5BB2" w:rsidRDefault="00F30C32"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5" w:type="pct"/>
            <w:tcBorders>
              <w:top w:val="nil"/>
              <w:left w:val="nil"/>
              <w:bottom w:val="single" w:sz="4" w:space="0" w:color="auto"/>
              <w:right w:val="single" w:sz="4" w:space="0" w:color="auto"/>
            </w:tcBorders>
            <w:shd w:val="clear" w:color="auto" w:fill="auto"/>
            <w:noWrap/>
            <w:vAlign w:val="bottom"/>
          </w:tcPr>
          <w:p w14:paraId="761F08F5"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FA79804" w14:textId="2B38B621" w:rsidR="00C114D9" w:rsidRPr="001F5BB2" w:rsidRDefault="001D6503"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7B7F926A"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820D8DA" w14:textId="232E4B96" w:rsidR="00C114D9" w:rsidRPr="001F5BB2" w:rsidRDefault="004C3E0D" w:rsidP="00C114D9">
            <w:pPr>
              <w:ind w:left="0" w:hanging="14"/>
              <w:jc w:val="right"/>
              <w:rPr>
                <w:rFonts w:ascii="Arial" w:hAnsi="Arial" w:cs="Arial"/>
                <w:color w:val="000000"/>
                <w:sz w:val="12"/>
                <w:szCs w:val="12"/>
                <w:lang w:val="es-CO"/>
              </w:rPr>
            </w:pPr>
            <w:r>
              <w:rPr>
                <w:rFonts w:ascii="Arial" w:hAnsi="Arial" w:cs="Arial"/>
                <w:color w:val="000000"/>
                <w:sz w:val="12"/>
                <w:szCs w:val="12"/>
                <w:lang w:val="es-CO"/>
              </w:rPr>
              <w:t>0</w:t>
            </w:r>
          </w:p>
        </w:tc>
      </w:tr>
      <w:tr w:rsidR="00C114D9" w:rsidRPr="001F5BB2" w14:paraId="1660E679" w14:textId="77777777" w:rsidTr="001D5527">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695CE87C" w14:textId="5A47A4F1" w:rsidR="00C114D9" w:rsidRPr="001F5BB2" w:rsidRDefault="00C114D9" w:rsidP="00C114D9">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48" w:type="pct"/>
            <w:tcBorders>
              <w:top w:val="nil"/>
              <w:left w:val="nil"/>
              <w:bottom w:val="single" w:sz="4" w:space="0" w:color="auto"/>
              <w:right w:val="single" w:sz="4" w:space="0" w:color="auto"/>
            </w:tcBorders>
            <w:shd w:val="clear" w:color="auto" w:fill="auto"/>
            <w:noWrap/>
            <w:vAlign w:val="center"/>
            <w:hideMark/>
          </w:tcPr>
          <w:p w14:paraId="2C4FD934" w14:textId="77777777" w:rsidR="00C114D9" w:rsidRPr="001F5BB2" w:rsidRDefault="00C114D9" w:rsidP="00C114D9">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Estrato 4</w:t>
            </w:r>
          </w:p>
        </w:tc>
        <w:tc>
          <w:tcPr>
            <w:tcW w:w="406" w:type="pct"/>
            <w:tcBorders>
              <w:top w:val="nil"/>
              <w:left w:val="nil"/>
              <w:bottom w:val="single" w:sz="4" w:space="0" w:color="auto"/>
              <w:right w:val="single" w:sz="4" w:space="0" w:color="auto"/>
            </w:tcBorders>
            <w:shd w:val="clear" w:color="auto" w:fill="auto"/>
            <w:noWrap/>
            <w:vAlign w:val="bottom"/>
          </w:tcPr>
          <w:p w14:paraId="0E4C78E9"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6C72E08"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23DA2E7"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19F4205"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5B4AC4E"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F431B27"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C7599CF"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69A7098"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DDE3B41"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319403C2"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C114D9" w:rsidRPr="001F5BB2" w14:paraId="086264C9" w14:textId="77777777" w:rsidTr="001D5527">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1E765DE4" w14:textId="6544B195" w:rsidR="00C114D9" w:rsidRPr="001F5BB2" w:rsidRDefault="00C114D9" w:rsidP="00C114D9">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48" w:type="pct"/>
            <w:tcBorders>
              <w:top w:val="nil"/>
              <w:left w:val="nil"/>
              <w:bottom w:val="single" w:sz="4" w:space="0" w:color="auto"/>
              <w:right w:val="single" w:sz="4" w:space="0" w:color="auto"/>
            </w:tcBorders>
            <w:shd w:val="clear" w:color="auto" w:fill="auto"/>
            <w:noWrap/>
            <w:vAlign w:val="center"/>
            <w:hideMark/>
          </w:tcPr>
          <w:p w14:paraId="3DFCB491" w14:textId="77777777" w:rsidR="00C114D9" w:rsidRPr="001F5BB2" w:rsidRDefault="00C114D9" w:rsidP="00C114D9">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Estrato 5</w:t>
            </w:r>
          </w:p>
        </w:tc>
        <w:tc>
          <w:tcPr>
            <w:tcW w:w="406" w:type="pct"/>
            <w:tcBorders>
              <w:top w:val="nil"/>
              <w:left w:val="nil"/>
              <w:bottom w:val="single" w:sz="4" w:space="0" w:color="auto"/>
              <w:right w:val="single" w:sz="4" w:space="0" w:color="auto"/>
            </w:tcBorders>
            <w:shd w:val="clear" w:color="auto" w:fill="auto"/>
            <w:noWrap/>
            <w:vAlign w:val="bottom"/>
          </w:tcPr>
          <w:p w14:paraId="22A7F61F"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099B5C4"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3DEE403"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8DE2FB0"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ED862A7"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E4D9A34"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2218831"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B72AEB3"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9A4B5E9"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EE37DEA"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C114D9" w:rsidRPr="001F5BB2" w14:paraId="67305E33" w14:textId="77777777" w:rsidTr="001D5527">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41C12047" w14:textId="797F7F89" w:rsidR="00C114D9" w:rsidRPr="001F5BB2" w:rsidRDefault="00C114D9" w:rsidP="00C114D9">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48" w:type="pct"/>
            <w:tcBorders>
              <w:top w:val="nil"/>
              <w:left w:val="nil"/>
              <w:bottom w:val="single" w:sz="4" w:space="0" w:color="auto"/>
              <w:right w:val="single" w:sz="4" w:space="0" w:color="auto"/>
            </w:tcBorders>
            <w:shd w:val="clear" w:color="auto" w:fill="auto"/>
            <w:noWrap/>
            <w:vAlign w:val="center"/>
            <w:hideMark/>
          </w:tcPr>
          <w:p w14:paraId="2900128B" w14:textId="77777777" w:rsidR="00C114D9" w:rsidRPr="001F5BB2" w:rsidRDefault="00C114D9" w:rsidP="00C114D9">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Estrato 6</w:t>
            </w:r>
          </w:p>
        </w:tc>
        <w:tc>
          <w:tcPr>
            <w:tcW w:w="406" w:type="pct"/>
            <w:tcBorders>
              <w:top w:val="nil"/>
              <w:left w:val="nil"/>
              <w:bottom w:val="single" w:sz="4" w:space="0" w:color="auto"/>
              <w:right w:val="single" w:sz="4" w:space="0" w:color="auto"/>
            </w:tcBorders>
            <w:shd w:val="clear" w:color="auto" w:fill="auto"/>
            <w:noWrap/>
            <w:vAlign w:val="bottom"/>
          </w:tcPr>
          <w:p w14:paraId="02D434AB"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1F53341"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6BC01C2"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59C425A"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6AA2620"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88572A3"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28BCF54"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89D8383"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DCB02B1"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03332CB"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C114D9" w:rsidRPr="001F5BB2" w14:paraId="2E4A6DD0" w14:textId="77777777" w:rsidTr="001D5527">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459ABD2B" w14:textId="3844D8D3" w:rsidR="00C114D9" w:rsidRPr="001F5BB2" w:rsidRDefault="00C114D9" w:rsidP="00C114D9">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48" w:type="pct"/>
            <w:tcBorders>
              <w:top w:val="nil"/>
              <w:left w:val="nil"/>
              <w:bottom w:val="single" w:sz="4" w:space="0" w:color="auto"/>
              <w:right w:val="single" w:sz="4" w:space="0" w:color="auto"/>
            </w:tcBorders>
            <w:shd w:val="clear" w:color="auto" w:fill="auto"/>
            <w:noWrap/>
            <w:vAlign w:val="center"/>
            <w:hideMark/>
          </w:tcPr>
          <w:p w14:paraId="5C57F103" w14:textId="77777777" w:rsidR="00C114D9" w:rsidRPr="001F5BB2" w:rsidRDefault="00C114D9" w:rsidP="00C114D9">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Comercial</w:t>
            </w:r>
          </w:p>
        </w:tc>
        <w:tc>
          <w:tcPr>
            <w:tcW w:w="406" w:type="pct"/>
            <w:tcBorders>
              <w:top w:val="nil"/>
              <w:left w:val="nil"/>
              <w:bottom w:val="single" w:sz="4" w:space="0" w:color="auto"/>
              <w:right w:val="single" w:sz="4" w:space="0" w:color="auto"/>
            </w:tcBorders>
            <w:shd w:val="clear" w:color="auto" w:fill="auto"/>
            <w:noWrap/>
            <w:vAlign w:val="bottom"/>
          </w:tcPr>
          <w:p w14:paraId="34C5EA7D"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7C1948E"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86CC894"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057AA10"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E23E88E"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29D40AB"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5C692A0"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DF3C7F0"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C4A046D"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E9892F4"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C114D9" w:rsidRPr="001F5BB2" w14:paraId="1DF3CB68" w14:textId="77777777" w:rsidTr="001D5527">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78638FDD" w14:textId="3BFC1633" w:rsidR="00C114D9" w:rsidRPr="001F5BB2" w:rsidRDefault="00C114D9" w:rsidP="00C114D9">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48" w:type="pct"/>
            <w:tcBorders>
              <w:top w:val="nil"/>
              <w:left w:val="nil"/>
              <w:bottom w:val="single" w:sz="4" w:space="0" w:color="auto"/>
              <w:right w:val="single" w:sz="4" w:space="0" w:color="auto"/>
            </w:tcBorders>
            <w:shd w:val="clear" w:color="auto" w:fill="auto"/>
            <w:noWrap/>
            <w:vAlign w:val="center"/>
            <w:hideMark/>
          </w:tcPr>
          <w:p w14:paraId="1E93002E" w14:textId="77777777" w:rsidR="00C114D9" w:rsidRPr="001F5BB2" w:rsidRDefault="00C114D9" w:rsidP="00C114D9">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Industrial</w:t>
            </w:r>
          </w:p>
        </w:tc>
        <w:tc>
          <w:tcPr>
            <w:tcW w:w="406" w:type="pct"/>
            <w:tcBorders>
              <w:top w:val="nil"/>
              <w:left w:val="nil"/>
              <w:bottom w:val="single" w:sz="4" w:space="0" w:color="auto"/>
              <w:right w:val="single" w:sz="4" w:space="0" w:color="auto"/>
            </w:tcBorders>
            <w:shd w:val="clear" w:color="auto" w:fill="auto"/>
            <w:noWrap/>
            <w:vAlign w:val="bottom"/>
          </w:tcPr>
          <w:p w14:paraId="087AB7F6"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6F00446"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0E0DC34"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D6C8A82"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80A9256"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89CE9D9"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6C4065E"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9352A80"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7AC4EFC"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685EF542"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C114D9" w:rsidRPr="001F5BB2" w14:paraId="2903B058" w14:textId="77777777" w:rsidTr="001D5527">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2CCF13DF" w14:textId="18EAF0AA" w:rsidR="00C114D9" w:rsidRPr="001F5BB2" w:rsidRDefault="00C114D9" w:rsidP="00C114D9">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48" w:type="pct"/>
            <w:tcBorders>
              <w:top w:val="nil"/>
              <w:left w:val="nil"/>
              <w:bottom w:val="single" w:sz="4" w:space="0" w:color="auto"/>
              <w:right w:val="single" w:sz="4" w:space="0" w:color="auto"/>
            </w:tcBorders>
            <w:shd w:val="clear" w:color="auto" w:fill="auto"/>
            <w:noWrap/>
            <w:vAlign w:val="center"/>
            <w:hideMark/>
          </w:tcPr>
          <w:p w14:paraId="1F3A299B" w14:textId="77777777" w:rsidR="00C114D9" w:rsidRPr="001F5BB2" w:rsidRDefault="00C114D9" w:rsidP="00C114D9">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GNCV</w:t>
            </w:r>
          </w:p>
        </w:tc>
        <w:tc>
          <w:tcPr>
            <w:tcW w:w="406" w:type="pct"/>
            <w:tcBorders>
              <w:top w:val="nil"/>
              <w:left w:val="nil"/>
              <w:bottom w:val="single" w:sz="4" w:space="0" w:color="auto"/>
              <w:right w:val="single" w:sz="4" w:space="0" w:color="auto"/>
            </w:tcBorders>
            <w:shd w:val="clear" w:color="auto" w:fill="auto"/>
            <w:noWrap/>
            <w:vAlign w:val="bottom"/>
          </w:tcPr>
          <w:p w14:paraId="155ADFC0"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A468451"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E4F00C6"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17DD949B"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A9ACEA2"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FF5EBE7"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6867C898"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0875A97"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3AB37DD"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A8AC711"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C114D9" w:rsidRPr="001F5BB2" w14:paraId="6EA6AA03" w14:textId="77777777" w:rsidTr="001D5527">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0D90D94B" w14:textId="35F53C38" w:rsidR="00C114D9" w:rsidRPr="001F5BB2" w:rsidRDefault="00C114D9" w:rsidP="00C114D9">
            <w:pPr>
              <w:ind w:left="0"/>
              <w:rPr>
                <w:rFonts w:ascii="Arial" w:hAnsi="Arial" w:cs="Arial"/>
                <w:sz w:val="12"/>
                <w:szCs w:val="12"/>
                <w:lang w:val="es-CO"/>
              </w:rPr>
            </w:pPr>
            <w:proofErr w:type="spellStart"/>
            <w:r w:rsidRPr="002919F4">
              <w:rPr>
                <w:rFonts w:ascii="Arial" w:hAnsi="Arial" w:cs="Arial"/>
                <w:sz w:val="12"/>
                <w:szCs w:val="12"/>
                <w:lang w:val="es-CO"/>
              </w:rPr>
              <w:t>Narino</w:t>
            </w:r>
            <w:proofErr w:type="spellEnd"/>
            <w:r w:rsidRPr="002919F4">
              <w:rPr>
                <w:rFonts w:ascii="Arial" w:hAnsi="Arial" w:cs="Arial"/>
                <w:sz w:val="12"/>
                <w:szCs w:val="12"/>
                <w:lang w:val="es-CO"/>
              </w:rPr>
              <w:t>-Lorica-Córdoba</w:t>
            </w:r>
          </w:p>
        </w:tc>
        <w:tc>
          <w:tcPr>
            <w:tcW w:w="448" w:type="pct"/>
            <w:tcBorders>
              <w:top w:val="nil"/>
              <w:left w:val="nil"/>
              <w:bottom w:val="single" w:sz="4" w:space="0" w:color="auto"/>
              <w:right w:val="single" w:sz="4" w:space="0" w:color="auto"/>
            </w:tcBorders>
            <w:shd w:val="clear" w:color="auto" w:fill="auto"/>
            <w:noWrap/>
            <w:vAlign w:val="center"/>
            <w:hideMark/>
          </w:tcPr>
          <w:p w14:paraId="08ECC401" w14:textId="77777777" w:rsidR="00C114D9" w:rsidRPr="001F5BB2" w:rsidRDefault="00C114D9" w:rsidP="00C114D9">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Otros</w:t>
            </w:r>
          </w:p>
        </w:tc>
        <w:tc>
          <w:tcPr>
            <w:tcW w:w="406" w:type="pct"/>
            <w:tcBorders>
              <w:top w:val="nil"/>
              <w:left w:val="nil"/>
              <w:bottom w:val="single" w:sz="4" w:space="0" w:color="auto"/>
              <w:right w:val="single" w:sz="4" w:space="0" w:color="auto"/>
            </w:tcBorders>
            <w:shd w:val="clear" w:color="auto" w:fill="auto"/>
            <w:noWrap/>
            <w:vAlign w:val="bottom"/>
          </w:tcPr>
          <w:p w14:paraId="7E27FEDA"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F68DCA4"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4E56BB3"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0618FFE"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9DDAE35"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871042C"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2B9B079"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8B3FD67"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C0D448B"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740B4017"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C114D9" w:rsidRPr="001F5BB2" w14:paraId="5CEC77E7" w14:textId="77777777" w:rsidTr="001D5527">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0AD53871" w14:textId="486FD7E4" w:rsidR="00C114D9" w:rsidRPr="001F5BB2" w:rsidRDefault="00C114D9" w:rsidP="00C114D9">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48" w:type="pct"/>
            <w:tcBorders>
              <w:top w:val="nil"/>
              <w:left w:val="nil"/>
              <w:bottom w:val="single" w:sz="4" w:space="0" w:color="auto"/>
              <w:right w:val="single" w:sz="4" w:space="0" w:color="auto"/>
            </w:tcBorders>
            <w:shd w:val="clear" w:color="auto" w:fill="auto"/>
            <w:noWrap/>
            <w:vAlign w:val="center"/>
          </w:tcPr>
          <w:p w14:paraId="30E30A90" w14:textId="77777777" w:rsidR="00C114D9" w:rsidRPr="001F5BB2" w:rsidRDefault="00C114D9" w:rsidP="00C114D9">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Residencial</w:t>
            </w:r>
          </w:p>
        </w:tc>
        <w:tc>
          <w:tcPr>
            <w:tcW w:w="406" w:type="pct"/>
            <w:tcBorders>
              <w:top w:val="nil"/>
              <w:left w:val="nil"/>
              <w:bottom w:val="single" w:sz="4" w:space="0" w:color="auto"/>
              <w:right w:val="single" w:sz="4" w:space="0" w:color="auto"/>
            </w:tcBorders>
            <w:shd w:val="clear" w:color="auto" w:fill="auto"/>
            <w:noWrap/>
            <w:vAlign w:val="bottom"/>
          </w:tcPr>
          <w:p w14:paraId="1119030B" w14:textId="77777777" w:rsidR="00C114D9" w:rsidRPr="001F5BB2" w:rsidRDefault="00C114D9" w:rsidP="00C114D9">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796707A" w14:textId="214226DA" w:rsidR="00C114D9" w:rsidRPr="007F4AC3" w:rsidRDefault="007F4AC3" w:rsidP="00C114D9">
            <w:pPr>
              <w:ind w:left="0" w:hanging="14"/>
              <w:jc w:val="right"/>
              <w:rPr>
                <w:rFonts w:ascii="Arial" w:hAnsi="Arial" w:cs="Arial"/>
                <w:color w:val="000000"/>
                <w:sz w:val="12"/>
                <w:szCs w:val="12"/>
                <w:lang w:val="es-CO"/>
              </w:rPr>
            </w:pPr>
            <w:r w:rsidRPr="007F4AC3">
              <w:rPr>
                <w:rFonts w:ascii="Arial" w:hAnsi="Arial" w:cs="Arial"/>
                <w:color w:val="000000"/>
                <w:sz w:val="12"/>
                <w:szCs w:val="12"/>
                <w:lang w:val="es-CO"/>
              </w:rPr>
              <w:t>28.260</w:t>
            </w:r>
          </w:p>
        </w:tc>
        <w:tc>
          <w:tcPr>
            <w:tcW w:w="396" w:type="pct"/>
            <w:tcBorders>
              <w:top w:val="nil"/>
              <w:left w:val="nil"/>
              <w:bottom w:val="single" w:sz="4" w:space="0" w:color="auto"/>
              <w:right w:val="single" w:sz="4" w:space="0" w:color="auto"/>
            </w:tcBorders>
            <w:shd w:val="clear" w:color="auto" w:fill="auto"/>
            <w:noWrap/>
            <w:vAlign w:val="bottom"/>
          </w:tcPr>
          <w:p w14:paraId="3165A3A1" w14:textId="77777777" w:rsidR="00C114D9" w:rsidRPr="001F5BB2" w:rsidRDefault="00C114D9" w:rsidP="00C114D9">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34330E1" w14:textId="3987E522" w:rsidR="00C114D9" w:rsidRPr="003A65A6" w:rsidRDefault="003A65A6" w:rsidP="00C114D9">
            <w:pPr>
              <w:ind w:left="0" w:hanging="14"/>
              <w:jc w:val="right"/>
              <w:rPr>
                <w:rFonts w:ascii="Arial" w:hAnsi="Arial" w:cs="Arial"/>
                <w:color w:val="000000"/>
                <w:sz w:val="12"/>
                <w:szCs w:val="12"/>
                <w:lang w:val="es-CO"/>
              </w:rPr>
            </w:pPr>
            <w:r w:rsidRPr="003A65A6">
              <w:rPr>
                <w:rFonts w:ascii="Arial" w:hAnsi="Arial" w:cs="Arial"/>
                <w:color w:val="000000"/>
                <w:sz w:val="12"/>
                <w:szCs w:val="12"/>
                <w:lang w:val="es-CO"/>
              </w:rPr>
              <w:t>28.500</w:t>
            </w:r>
          </w:p>
        </w:tc>
        <w:tc>
          <w:tcPr>
            <w:tcW w:w="396" w:type="pct"/>
            <w:tcBorders>
              <w:top w:val="nil"/>
              <w:left w:val="nil"/>
              <w:bottom w:val="single" w:sz="4" w:space="0" w:color="auto"/>
              <w:right w:val="single" w:sz="4" w:space="0" w:color="auto"/>
            </w:tcBorders>
            <w:shd w:val="clear" w:color="auto" w:fill="auto"/>
            <w:noWrap/>
            <w:vAlign w:val="bottom"/>
          </w:tcPr>
          <w:p w14:paraId="63B6F5F6" w14:textId="77777777" w:rsidR="00C114D9" w:rsidRPr="001F5BB2" w:rsidRDefault="00C114D9" w:rsidP="00C114D9">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D06D07B" w14:textId="057401F8" w:rsidR="00C114D9" w:rsidRPr="00D040CF" w:rsidRDefault="00F30C32" w:rsidP="00C114D9">
            <w:pPr>
              <w:ind w:left="0" w:hanging="14"/>
              <w:jc w:val="right"/>
              <w:rPr>
                <w:rFonts w:ascii="Arial" w:hAnsi="Arial" w:cs="Arial"/>
                <w:color w:val="000000"/>
                <w:sz w:val="12"/>
                <w:szCs w:val="12"/>
                <w:lang w:val="es-CO"/>
              </w:rPr>
            </w:pPr>
            <w:r w:rsidRPr="00D040CF">
              <w:rPr>
                <w:rFonts w:ascii="Arial" w:hAnsi="Arial" w:cs="Arial"/>
                <w:color w:val="000000"/>
                <w:sz w:val="12"/>
                <w:szCs w:val="12"/>
                <w:lang w:val="es-CO"/>
              </w:rPr>
              <w:t>28.740</w:t>
            </w:r>
          </w:p>
        </w:tc>
        <w:tc>
          <w:tcPr>
            <w:tcW w:w="395" w:type="pct"/>
            <w:tcBorders>
              <w:top w:val="nil"/>
              <w:left w:val="nil"/>
              <w:bottom w:val="single" w:sz="4" w:space="0" w:color="auto"/>
              <w:right w:val="single" w:sz="4" w:space="0" w:color="auto"/>
            </w:tcBorders>
            <w:shd w:val="clear" w:color="auto" w:fill="auto"/>
            <w:noWrap/>
            <w:vAlign w:val="bottom"/>
          </w:tcPr>
          <w:p w14:paraId="0978F107" w14:textId="77777777" w:rsidR="00C114D9" w:rsidRPr="001F5BB2" w:rsidRDefault="00C114D9" w:rsidP="00C114D9">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FC35435" w14:textId="2FC3ECC4" w:rsidR="00C114D9" w:rsidRPr="001D6503" w:rsidRDefault="001D6503" w:rsidP="00C114D9">
            <w:pPr>
              <w:ind w:left="0" w:hanging="14"/>
              <w:jc w:val="right"/>
              <w:rPr>
                <w:rFonts w:ascii="Arial" w:hAnsi="Arial" w:cs="Arial"/>
                <w:color w:val="000000"/>
                <w:sz w:val="12"/>
                <w:szCs w:val="12"/>
                <w:lang w:val="es-CO"/>
              </w:rPr>
            </w:pPr>
            <w:r w:rsidRPr="001D6503">
              <w:rPr>
                <w:rFonts w:ascii="Arial" w:hAnsi="Arial" w:cs="Arial"/>
                <w:color w:val="000000"/>
                <w:sz w:val="12"/>
                <w:szCs w:val="12"/>
                <w:lang w:val="es-CO"/>
              </w:rPr>
              <w:t>28.980</w:t>
            </w:r>
          </w:p>
        </w:tc>
        <w:tc>
          <w:tcPr>
            <w:tcW w:w="396" w:type="pct"/>
            <w:tcBorders>
              <w:top w:val="nil"/>
              <w:left w:val="nil"/>
              <w:bottom w:val="single" w:sz="4" w:space="0" w:color="auto"/>
              <w:right w:val="single" w:sz="4" w:space="0" w:color="auto"/>
            </w:tcBorders>
            <w:shd w:val="clear" w:color="auto" w:fill="auto"/>
            <w:noWrap/>
            <w:vAlign w:val="bottom"/>
          </w:tcPr>
          <w:p w14:paraId="03827E14" w14:textId="77777777" w:rsidR="00C114D9" w:rsidRPr="001F5BB2" w:rsidRDefault="00C114D9" w:rsidP="00C114D9">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02B6C74" w14:textId="69E93E26" w:rsidR="00C114D9" w:rsidRPr="00470CBE" w:rsidRDefault="00470CBE" w:rsidP="00C114D9">
            <w:pPr>
              <w:ind w:left="0" w:hanging="14"/>
              <w:jc w:val="right"/>
              <w:rPr>
                <w:rFonts w:ascii="Arial" w:hAnsi="Arial" w:cs="Arial"/>
                <w:color w:val="000000"/>
                <w:sz w:val="12"/>
                <w:szCs w:val="12"/>
                <w:lang w:val="es-CO"/>
              </w:rPr>
            </w:pPr>
            <w:r w:rsidRPr="00470CBE">
              <w:rPr>
                <w:rFonts w:ascii="Arial" w:hAnsi="Arial" w:cs="Arial"/>
                <w:color w:val="000000"/>
                <w:sz w:val="12"/>
                <w:szCs w:val="12"/>
                <w:lang w:val="es-CO"/>
              </w:rPr>
              <w:t>29.220</w:t>
            </w:r>
          </w:p>
        </w:tc>
      </w:tr>
      <w:tr w:rsidR="00C114D9" w:rsidRPr="001F5BB2" w14:paraId="49302513" w14:textId="77777777" w:rsidTr="001D5527">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76C0C9FB" w14:textId="520FC144" w:rsidR="00C114D9" w:rsidRPr="001F5BB2" w:rsidRDefault="00C114D9" w:rsidP="00C114D9">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48" w:type="pct"/>
            <w:tcBorders>
              <w:top w:val="nil"/>
              <w:left w:val="nil"/>
              <w:bottom w:val="single" w:sz="4" w:space="0" w:color="auto"/>
              <w:right w:val="single" w:sz="4" w:space="0" w:color="auto"/>
            </w:tcBorders>
            <w:shd w:val="clear" w:color="auto" w:fill="auto"/>
            <w:noWrap/>
            <w:vAlign w:val="center"/>
          </w:tcPr>
          <w:p w14:paraId="5D11A60E" w14:textId="77777777" w:rsidR="00C114D9" w:rsidRPr="001F5BB2" w:rsidRDefault="00C114D9" w:rsidP="00C114D9">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Estrato 1</w:t>
            </w:r>
          </w:p>
        </w:tc>
        <w:tc>
          <w:tcPr>
            <w:tcW w:w="406" w:type="pct"/>
            <w:tcBorders>
              <w:top w:val="nil"/>
              <w:left w:val="nil"/>
              <w:bottom w:val="single" w:sz="4" w:space="0" w:color="auto"/>
              <w:right w:val="single" w:sz="4" w:space="0" w:color="auto"/>
            </w:tcBorders>
            <w:shd w:val="clear" w:color="auto" w:fill="auto"/>
            <w:noWrap/>
            <w:vAlign w:val="bottom"/>
          </w:tcPr>
          <w:p w14:paraId="091C5B4E" w14:textId="77777777" w:rsidR="00C114D9" w:rsidRPr="001F5BB2" w:rsidRDefault="00C114D9" w:rsidP="00C114D9">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FE76840" w14:textId="1D1717CB" w:rsidR="00C114D9" w:rsidRPr="007F4AC3" w:rsidRDefault="007F4AC3" w:rsidP="00C114D9">
            <w:pPr>
              <w:ind w:left="0" w:hanging="14"/>
              <w:jc w:val="right"/>
              <w:rPr>
                <w:rFonts w:ascii="Arial" w:hAnsi="Arial" w:cs="Arial"/>
                <w:color w:val="000000"/>
                <w:sz w:val="12"/>
                <w:szCs w:val="12"/>
                <w:lang w:val="es-CO"/>
              </w:rPr>
            </w:pPr>
            <w:r w:rsidRPr="007F4AC3">
              <w:rPr>
                <w:rFonts w:ascii="Arial" w:hAnsi="Arial" w:cs="Arial"/>
                <w:color w:val="000000"/>
                <w:sz w:val="12"/>
                <w:szCs w:val="12"/>
                <w:lang w:val="es-CO"/>
              </w:rPr>
              <w:t>28.260</w:t>
            </w:r>
          </w:p>
        </w:tc>
        <w:tc>
          <w:tcPr>
            <w:tcW w:w="396" w:type="pct"/>
            <w:tcBorders>
              <w:top w:val="nil"/>
              <w:left w:val="nil"/>
              <w:bottom w:val="single" w:sz="4" w:space="0" w:color="auto"/>
              <w:right w:val="single" w:sz="4" w:space="0" w:color="auto"/>
            </w:tcBorders>
            <w:shd w:val="clear" w:color="auto" w:fill="auto"/>
            <w:noWrap/>
            <w:vAlign w:val="bottom"/>
          </w:tcPr>
          <w:p w14:paraId="0B971979" w14:textId="77777777" w:rsidR="00C114D9" w:rsidRPr="001F5BB2" w:rsidRDefault="00C114D9" w:rsidP="00C114D9">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3EB8EF9A" w14:textId="49894021" w:rsidR="00C114D9" w:rsidRPr="003A65A6" w:rsidRDefault="003A65A6" w:rsidP="00C114D9">
            <w:pPr>
              <w:ind w:left="0" w:hanging="14"/>
              <w:jc w:val="right"/>
              <w:rPr>
                <w:rFonts w:ascii="Arial" w:hAnsi="Arial" w:cs="Arial"/>
                <w:color w:val="000000"/>
                <w:sz w:val="12"/>
                <w:szCs w:val="12"/>
                <w:lang w:val="es-CO"/>
              </w:rPr>
            </w:pPr>
            <w:r w:rsidRPr="003A65A6">
              <w:rPr>
                <w:rFonts w:ascii="Arial" w:hAnsi="Arial" w:cs="Arial"/>
                <w:color w:val="000000"/>
                <w:sz w:val="12"/>
                <w:szCs w:val="12"/>
                <w:lang w:val="es-CO"/>
              </w:rPr>
              <w:t>28.500</w:t>
            </w:r>
          </w:p>
        </w:tc>
        <w:tc>
          <w:tcPr>
            <w:tcW w:w="396" w:type="pct"/>
            <w:tcBorders>
              <w:top w:val="nil"/>
              <w:left w:val="nil"/>
              <w:bottom w:val="single" w:sz="4" w:space="0" w:color="auto"/>
              <w:right w:val="single" w:sz="4" w:space="0" w:color="auto"/>
            </w:tcBorders>
            <w:shd w:val="clear" w:color="auto" w:fill="auto"/>
            <w:noWrap/>
            <w:vAlign w:val="bottom"/>
          </w:tcPr>
          <w:p w14:paraId="57CCCD12" w14:textId="77777777" w:rsidR="00C114D9" w:rsidRPr="001F5BB2" w:rsidRDefault="00C114D9" w:rsidP="00C114D9">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6E41B7B" w14:textId="45202D13" w:rsidR="00C114D9" w:rsidRPr="00D040CF" w:rsidRDefault="00D040CF" w:rsidP="00C114D9">
            <w:pPr>
              <w:ind w:left="0" w:hanging="14"/>
              <w:jc w:val="right"/>
              <w:rPr>
                <w:rFonts w:ascii="Arial" w:hAnsi="Arial" w:cs="Arial"/>
                <w:color w:val="000000"/>
                <w:sz w:val="12"/>
                <w:szCs w:val="12"/>
                <w:lang w:val="es-CO"/>
              </w:rPr>
            </w:pPr>
            <w:r w:rsidRPr="00D040CF">
              <w:rPr>
                <w:rFonts w:ascii="Arial" w:hAnsi="Arial" w:cs="Arial"/>
                <w:color w:val="000000"/>
                <w:sz w:val="12"/>
                <w:szCs w:val="12"/>
                <w:lang w:val="es-CO"/>
              </w:rPr>
              <w:t>28.740</w:t>
            </w:r>
          </w:p>
        </w:tc>
        <w:tc>
          <w:tcPr>
            <w:tcW w:w="395" w:type="pct"/>
            <w:tcBorders>
              <w:top w:val="nil"/>
              <w:left w:val="nil"/>
              <w:bottom w:val="single" w:sz="4" w:space="0" w:color="auto"/>
              <w:right w:val="single" w:sz="4" w:space="0" w:color="auto"/>
            </w:tcBorders>
            <w:shd w:val="clear" w:color="auto" w:fill="auto"/>
            <w:noWrap/>
            <w:vAlign w:val="bottom"/>
          </w:tcPr>
          <w:p w14:paraId="57FF25C2" w14:textId="77777777" w:rsidR="00C114D9" w:rsidRPr="001F5BB2" w:rsidRDefault="00C114D9" w:rsidP="00C114D9">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25868C7" w14:textId="753C228E" w:rsidR="00C114D9" w:rsidRPr="001D6503" w:rsidRDefault="001D6503" w:rsidP="00C114D9">
            <w:pPr>
              <w:ind w:left="0" w:hanging="14"/>
              <w:jc w:val="right"/>
              <w:rPr>
                <w:rFonts w:ascii="Arial" w:hAnsi="Arial" w:cs="Arial"/>
                <w:color w:val="000000"/>
                <w:sz w:val="12"/>
                <w:szCs w:val="12"/>
                <w:lang w:val="es-CO"/>
              </w:rPr>
            </w:pPr>
            <w:r w:rsidRPr="001D6503">
              <w:rPr>
                <w:rFonts w:ascii="Arial" w:hAnsi="Arial" w:cs="Arial"/>
                <w:color w:val="000000"/>
                <w:sz w:val="12"/>
                <w:szCs w:val="12"/>
                <w:lang w:val="es-CO"/>
              </w:rPr>
              <w:t>28.980</w:t>
            </w:r>
          </w:p>
        </w:tc>
        <w:tc>
          <w:tcPr>
            <w:tcW w:w="396" w:type="pct"/>
            <w:tcBorders>
              <w:top w:val="nil"/>
              <w:left w:val="nil"/>
              <w:bottom w:val="single" w:sz="4" w:space="0" w:color="auto"/>
              <w:right w:val="single" w:sz="4" w:space="0" w:color="auto"/>
            </w:tcBorders>
            <w:shd w:val="clear" w:color="auto" w:fill="auto"/>
            <w:noWrap/>
            <w:vAlign w:val="bottom"/>
          </w:tcPr>
          <w:p w14:paraId="44B88A50" w14:textId="77777777" w:rsidR="00C114D9" w:rsidRPr="001F5BB2" w:rsidRDefault="00C114D9" w:rsidP="00C114D9">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769EE7D1" w14:textId="54C04717" w:rsidR="00C114D9" w:rsidRPr="00470CBE" w:rsidRDefault="00470CBE" w:rsidP="00C114D9">
            <w:pPr>
              <w:ind w:left="0" w:hanging="14"/>
              <w:jc w:val="right"/>
              <w:rPr>
                <w:rFonts w:ascii="Arial" w:hAnsi="Arial" w:cs="Arial"/>
                <w:color w:val="000000"/>
                <w:sz w:val="12"/>
                <w:szCs w:val="12"/>
                <w:lang w:val="es-CO"/>
              </w:rPr>
            </w:pPr>
            <w:r w:rsidRPr="00470CBE">
              <w:rPr>
                <w:rFonts w:ascii="Arial" w:hAnsi="Arial" w:cs="Arial"/>
                <w:color w:val="000000"/>
                <w:sz w:val="12"/>
                <w:szCs w:val="12"/>
                <w:lang w:val="es-CO"/>
              </w:rPr>
              <w:t>29.220</w:t>
            </w:r>
          </w:p>
        </w:tc>
      </w:tr>
      <w:tr w:rsidR="00C114D9" w:rsidRPr="001F5BB2" w14:paraId="3A76654C" w14:textId="77777777" w:rsidTr="001D5527">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570B3653" w14:textId="6B81C08E" w:rsidR="00C114D9" w:rsidRPr="001F5BB2" w:rsidRDefault="00C114D9" w:rsidP="00C114D9">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48" w:type="pct"/>
            <w:tcBorders>
              <w:top w:val="nil"/>
              <w:left w:val="nil"/>
              <w:bottom w:val="single" w:sz="4" w:space="0" w:color="auto"/>
              <w:right w:val="single" w:sz="4" w:space="0" w:color="auto"/>
            </w:tcBorders>
            <w:shd w:val="clear" w:color="auto" w:fill="auto"/>
            <w:noWrap/>
            <w:vAlign w:val="center"/>
          </w:tcPr>
          <w:p w14:paraId="642FE19F" w14:textId="77777777" w:rsidR="00C114D9" w:rsidRPr="001F5BB2" w:rsidRDefault="00C114D9" w:rsidP="00C114D9">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Estrato 2</w:t>
            </w:r>
          </w:p>
        </w:tc>
        <w:tc>
          <w:tcPr>
            <w:tcW w:w="406" w:type="pct"/>
            <w:tcBorders>
              <w:top w:val="nil"/>
              <w:left w:val="nil"/>
              <w:bottom w:val="single" w:sz="4" w:space="0" w:color="auto"/>
              <w:right w:val="single" w:sz="4" w:space="0" w:color="auto"/>
            </w:tcBorders>
            <w:shd w:val="clear" w:color="auto" w:fill="auto"/>
            <w:noWrap/>
            <w:vAlign w:val="bottom"/>
          </w:tcPr>
          <w:p w14:paraId="1BEF77F1" w14:textId="77777777" w:rsidR="00C114D9" w:rsidRPr="001F5BB2" w:rsidRDefault="00C114D9" w:rsidP="00C114D9">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CD91099" w14:textId="19F895F3" w:rsidR="00C114D9" w:rsidRPr="007F4AC3" w:rsidRDefault="007F4AC3" w:rsidP="00C114D9">
            <w:pPr>
              <w:ind w:left="0" w:hanging="14"/>
              <w:jc w:val="right"/>
              <w:rPr>
                <w:rFonts w:ascii="Arial" w:hAnsi="Arial" w:cs="Arial"/>
                <w:color w:val="000000"/>
                <w:sz w:val="12"/>
                <w:szCs w:val="12"/>
                <w:lang w:val="es-CO"/>
              </w:rPr>
            </w:pPr>
            <w:r w:rsidRPr="007F4AC3">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3E5E9254" w14:textId="77777777" w:rsidR="00C114D9" w:rsidRPr="001F5BB2" w:rsidRDefault="00C114D9" w:rsidP="00C114D9">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D2064B3" w14:textId="316E1B30" w:rsidR="00C114D9" w:rsidRPr="003A65A6" w:rsidRDefault="003A65A6" w:rsidP="00C114D9">
            <w:pPr>
              <w:ind w:left="0" w:hanging="14"/>
              <w:jc w:val="right"/>
              <w:rPr>
                <w:rFonts w:ascii="Arial" w:hAnsi="Arial" w:cs="Arial"/>
                <w:color w:val="000000"/>
                <w:sz w:val="12"/>
                <w:szCs w:val="12"/>
                <w:lang w:val="es-CO"/>
              </w:rPr>
            </w:pPr>
            <w:r w:rsidRPr="003A65A6">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6EC40C1A" w14:textId="77777777" w:rsidR="00C114D9" w:rsidRPr="001F5BB2" w:rsidRDefault="00C114D9" w:rsidP="00C114D9">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21142EB" w14:textId="7E6E134E" w:rsidR="00C114D9" w:rsidRPr="00D040CF" w:rsidRDefault="00D040CF" w:rsidP="00C114D9">
            <w:pPr>
              <w:ind w:left="0" w:hanging="14"/>
              <w:jc w:val="right"/>
              <w:rPr>
                <w:rFonts w:ascii="Arial" w:hAnsi="Arial" w:cs="Arial"/>
                <w:color w:val="000000"/>
                <w:sz w:val="12"/>
                <w:szCs w:val="12"/>
                <w:lang w:val="es-CO"/>
              </w:rPr>
            </w:pPr>
            <w:r w:rsidRPr="00D040CF">
              <w:rPr>
                <w:rFonts w:ascii="Arial" w:hAnsi="Arial" w:cs="Arial"/>
                <w:color w:val="000000"/>
                <w:sz w:val="12"/>
                <w:szCs w:val="12"/>
                <w:lang w:val="es-CO"/>
              </w:rPr>
              <w:t>0</w:t>
            </w:r>
          </w:p>
        </w:tc>
        <w:tc>
          <w:tcPr>
            <w:tcW w:w="395" w:type="pct"/>
            <w:tcBorders>
              <w:top w:val="nil"/>
              <w:left w:val="nil"/>
              <w:bottom w:val="single" w:sz="4" w:space="0" w:color="auto"/>
              <w:right w:val="single" w:sz="4" w:space="0" w:color="auto"/>
            </w:tcBorders>
            <w:shd w:val="clear" w:color="auto" w:fill="auto"/>
            <w:noWrap/>
            <w:vAlign w:val="bottom"/>
          </w:tcPr>
          <w:p w14:paraId="1B412CC8" w14:textId="77777777" w:rsidR="00C114D9" w:rsidRPr="001F5BB2" w:rsidRDefault="00C114D9" w:rsidP="00C114D9">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E5FAE6D" w14:textId="1F069235" w:rsidR="00C114D9" w:rsidRPr="001D6503" w:rsidRDefault="001D6503" w:rsidP="00C114D9">
            <w:pPr>
              <w:ind w:left="0" w:hanging="14"/>
              <w:jc w:val="right"/>
              <w:rPr>
                <w:rFonts w:ascii="Arial" w:hAnsi="Arial" w:cs="Arial"/>
                <w:color w:val="000000"/>
                <w:sz w:val="12"/>
                <w:szCs w:val="12"/>
                <w:lang w:val="es-CO"/>
              </w:rPr>
            </w:pPr>
            <w:r w:rsidRPr="001D6503">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27B36729" w14:textId="77777777" w:rsidR="00C114D9" w:rsidRPr="001F5BB2" w:rsidRDefault="00C114D9" w:rsidP="00C114D9">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8896863" w14:textId="6F7412D9" w:rsidR="00C114D9" w:rsidRPr="00470CBE" w:rsidRDefault="00470CBE" w:rsidP="00C114D9">
            <w:pPr>
              <w:ind w:left="0" w:hanging="14"/>
              <w:jc w:val="right"/>
              <w:rPr>
                <w:rFonts w:ascii="Arial" w:hAnsi="Arial" w:cs="Arial"/>
                <w:color w:val="000000"/>
                <w:sz w:val="12"/>
                <w:szCs w:val="12"/>
                <w:lang w:val="es-CO"/>
              </w:rPr>
            </w:pPr>
            <w:r w:rsidRPr="00470CBE">
              <w:rPr>
                <w:rFonts w:ascii="Arial" w:hAnsi="Arial" w:cs="Arial"/>
                <w:color w:val="000000"/>
                <w:sz w:val="12"/>
                <w:szCs w:val="12"/>
                <w:lang w:val="es-CO"/>
              </w:rPr>
              <w:t>0</w:t>
            </w:r>
          </w:p>
        </w:tc>
      </w:tr>
      <w:tr w:rsidR="00C114D9" w:rsidRPr="001F5BB2" w14:paraId="2B26A9C8" w14:textId="77777777" w:rsidTr="001D5527">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6B18EB73" w14:textId="7F785155" w:rsidR="00C114D9" w:rsidRPr="001F5BB2" w:rsidRDefault="00C114D9" w:rsidP="00C114D9">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48" w:type="pct"/>
            <w:tcBorders>
              <w:top w:val="nil"/>
              <w:left w:val="nil"/>
              <w:bottom w:val="single" w:sz="4" w:space="0" w:color="auto"/>
              <w:right w:val="single" w:sz="4" w:space="0" w:color="auto"/>
            </w:tcBorders>
            <w:shd w:val="clear" w:color="auto" w:fill="auto"/>
            <w:noWrap/>
            <w:vAlign w:val="center"/>
          </w:tcPr>
          <w:p w14:paraId="360D88A0" w14:textId="77777777" w:rsidR="00C114D9" w:rsidRPr="001F5BB2" w:rsidRDefault="00C114D9" w:rsidP="00C114D9">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Estrato 3</w:t>
            </w:r>
          </w:p>
        </w:tc>
        <w:tc>
          <w:tcPr>
            <w:tcW w:w="406" w:type="pct"/>
            <w:tcBorders>
              <w:top w:val="nil"/>
              <w:left w:val="nil"/>
              <w:bottom w:val="single" w:sz="4" w:space="0" w:color="auto"/>
              <w:right w:val="single" w:sz="4" w:space="0" w:color="auto"/>
            </w:tcBorders>
            <w:shd w:val="clear" w:color="auto" w:fill="auto"/>
            <w:noWrap/>
            <w:vAlign w:val="bottom"/>
          </w:tcPr>
          <w:p w14:paraId="403F20B1" w14:textId="77777777" w:rsidR="00C114D9" w:rsidRPr="001F5BB2" w:rsidRDefault="00C114D9" w:rsidP="00C114D9">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0D5F37A" w14:textId="709D3E87" w:rsidR="00C114D9" w:rsidRPr="007F4AC3" w:rsidRDefault="007F4AC3" w:rsidP="00C114D9">
            <w:pPr>
              <w:ind w:left="0" w:hanging="14"/>
              <w:jc w:val="right"/>
              <w:rPr>
                <w:rFonts w:ascii="Arial" w:hAnsi="Arial" w:cs="Arial"/>
                <w:color w:val="000000"/>
                <w:sz w:val="12"/>
                <w:szCs w:val="12"/>
                <w:lang w:val="es-CO"/>
              </w:rPr>
            </w:pPr>
            <w:r w:rsidRPr="007F4AC3">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3AEA6C9B" w14:textId="77777777" w:rsidR="00C114D9" w:rsidRPr="001F5BB2" w:rsidRDefault="00C114D9" w:rsidP="00C114D9">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E55559E" w14:textId="6815DB2C" w:rsidR="00C114D9" w:rsidRPr="003A65A6" w:rsidRDefault="003A65A6" w:rsidP="00C114D9">
            <w:pPr>
              <w:ind w:left="0" w:hanging="14"/>
              <w:jc w:val="right"/>
              <w:rPr>
                <w:rFonts w:ascii="Arial" w:hAnsi="Arial" w:cs="Arial"/>
                <w:color w:val="000000"/>
                <w:sz w:val="12"/>
                <w:szCs w:val="12"/>
                <w:lang w:val="es-CO"/>
              </w:rPr>
            </w:pPr>
            <w:r w:rsidRPr="003A65A6">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3AC26A09" w14:textId="77777777" w:rsidR="00C114D9" w:rsidRPr="001F5BB2" w:rsidRDefault="00C114D9" w:rsidP="00C114D9">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F6ABABA" w14:textId="5FE79CA2" w:rsidR="00C114D9" w:rsidRPr="00D040CF" w:rsidRDefault="00D040CF" w:rsidP="00C114D9">
            <w:pPr>
              <w:ind w:left="0" w:hanging="14"/>
              <w:jc w:val="right"/>
              <w:rPr>
                <w:rFonts w:ascii="Arial" w:hAnsi="Arial" w:cs="Arial"/>
                <w:color w:val="000000"/>
                <w:sz w:val="12"/>
                <w:szCs w:val="12"/>
                <w:lang w:val="es-CO"/>
              </w:rPr>
            </w:pPr>
            <w:r w:rsidRPr="00D040CF">
              <w:rPr>
                <w:rFonts w:ascii="Arial" w:hAnsi="Arial" w:cs="Arial"/>
                <w:color w:val="000000"/>
                <w:sz w:val="12"/>
                <w:szCs w:val="12"/>
                <w:lang w:val="es-CO"/>
              </w:rPr>
              <w:t>0</w:t>
            </w:r>
          </w:p>
        </w:tc>
        <w:tc>
          <w:tcPr>
            <w:tcW w:w="395" w:type="pct"/>
            <w:tcBorders>
              <w:top w:val="nil"/>
              <w:left w:val="nil"/>
              <w:bottom w:val="single" w:sz="4" w:space="0" w:color="auto"/>
              <w:right w:val="single" w:sz="4" w:space="0" w:color="auto"/>
            </w:tcBorders>
            <w:shd w:val="clear" w:color="auto" w:fill="auto"/>
            <w:noWrap/>
            <w:vAlign w:val="bottom"/>
          </w:tcPr>
          <w:p w14:paraId="4C8A5B25" w14:textId="77777777" w:rsidR="00C114D9" w:rsidRPr="001F5BB2" w:rsidRDefault="00C114D9" w:rsidP="00C114D9">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2D771A8" w14:textId="5A23AF07" w:rsidR="00C114D9" w:rsidRPr="001D6503" w:rsidRDefault="001D6503" w:rsidP="00C114D9">
            <w:pPr>
              <w:ind w:left="0" w:hanging="14"/>
              <w:jc w:val="right"/>
              <w:rPr>
                <w:rFonts w:ascii="Arial" w:hAnsi="Arial" w:cs="Arial"/>
                <w:color w:val="000000"/>
                <w:sz w:val="12"/>
                <w:szCs w:val="12"/>
                <w:lang w:val="es-CO"/>
              </w:rPr>
            </w:pPr>
            <w:r w:rsidRPr="001D6503">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4E30245B" w14:textId="77777777" w:rsidR="00C114D9" w:rsidRPr="001F5BB2" w:rsidRDefault="00C114D9" w:rsidP="00C114D9">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7EF874F" w14:textId="5303F256" w:rsidR="00C114D9" w:rsidRPr="00470CBE" w:rsidRDefault="00470CBE" w:rsidP="00C114D9">
            <w:pPr>
              <w:ind w:left="0" w:hanging="14"/>
              <w:jc w:val="right"/>
              <w:rPr>
                <w:rFonts w:ascii="Arial" w:hAnsi="Arial" w:cs="Arial"/>
                <w:color w:val="000000"/>
                <w:sz w:val="12"/>
                <w:szCs w:val="12"/>
                <w:lang w:val="es-CO"/>
              </w:rPr>
            </w:pPr>
            <w:r w:rsidRPr="00470CBE">
              <w:rPr>
                <w:rFonts w:ascii="Arial" w:hAnsi="Arial" w:cs="Arial"/>
                <w:color w:val="000000"/>
                <w:sz w:val="12"/>
                <w:szCs w:val="12"/>
                <w:lang w:val="es-CO"/>
              </w:rPr>
              <w:t>0</w:t>
            </w:r>
          </w:p>
        </w:tc>
      </w:tr>
      <w:tr w:rsidR="00C114D9" w:rsidRPr="001F5BB2" w14:paraId="0F29C2CE" w14:textId="77777777" w:rsidTr="001D5527">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054C2D75" w14:textId="1D493E8D" w:rsidR="00C114D9" w:rsidRPr="001F5BB2" w:rsidRDefault="00C114D9" w:rsidP="00C114D9">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48" w:type="pct"/>
            <w:tcBorders>
              <w:top w:val="nil"/>
              <w:left w:val="nil"/>
              <w:bottom w:val="single" w:sz="4" w:space="0" w:color="auto"/>
              <w:right w:val="single" w:sz="4" w:space="0" w:color="auto"/>
            </w:tcBorders>
            <w:shd w:val="clear" w:color="auto" w:fill="auto"/>
            <w:noWrap/>
            <w:vAlign w:val="center"/>
          </w:tcPr>
          <w:p w14:paraId="5678A623" w14:textId="77777777" w:rsidR="00C114D9" w:rsidRPr="001F5BB2" w:rsidRDefault="00C114D9" w:rsidP="00C114D9">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Estrato 4</w:t>
            </w:r>
          </w:p>
        </w:tc>
        <w:tc>
          <w:tcPr>
            <w:tcW w:w="406" w:type="pct"/>
            <w:tcBorders>
              <w:top w:val="nil"/>
              <w:left w:val="nil"/>
              <w:bottom w:val="single" w:sz="4" w:space="0" w:color="auto"/>
              <w:right w:val="single" w:sz="4" w:space="0" w:color="auto"/>
            </w:tcBorders>
            <w:shd w:val="clear" w:color="auto" w:fill="auto"/>
            <w:noWrap/>
            <w:vAlign w:val="bottom"/>
          </w:tcPr>
          <w:p w14:paraId="6D8A753D" w14:textId="77777777" w:rsidR="00C114D9" w:rsidRPr="001F5BB2" w:rsidRDefault="00C114D9" w:rsidP="00C114D9">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3C08DE8" w14:textId="77777777" w:rsidR="00C114D9" w:rsidRPr="001F5BB2" w:rsidRDefault="00C114D9" w:rsidP="00C114D9">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D10FB16" w14:textId="77777777" w:rsidR="00C114D9" w:rsidRPr="001F5BB2" w:rsidRDefault="00C114D9" w:rsidP="00C114D9">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F7D53EE" w14:textId="77777777" w:rsidR="00C114D9" w:rsidRPr="001F5BB2" w:rsidRDefault="00C114D9" w:rsidP="00C114D9">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609C29B" w14:textId="77777777" w:rsidR="00C114D9" w:rsidRPr="001F5BB2" w:rsidRDefault="00C114D9" w:rsidP="00C114D9">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F7B726D" w14:textId="77777777" w:rsidR="00C114D9" w:rsidRPr="001F5BB2" w:rsidRDefault="00C114D9" w:rsidP="00C114D9">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0DE18955" w14:textId="77777777" w:rsidR="00C114D9" w:rsidRPr="001F5BB2" w:rsidRDefault="00C114D9" w:rsidP="00C114D9">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05E2B2B" w14:textId="77777777" w:rsidR="00C114D9" w:rsidRPr="001F5BB2" w:rsidRDefault="00C114D9" w:rsidP="00C114D9">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7AAC751" w14:textId="77777777" w:rsidR="00C114D9" w:rsidRPr="001F5BB2" w:rsidRDefault="00C114D9" w:rsidP="00C114D9">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DAD5F31" w14:textId="77777777" w:rsidR="00C114D9" w:rsidRPr="001F5BB2" w:rsidRDefault="00C114D9" w:rsidP="00C114D9">
            <w:pPr>
              <w:ind w:left="0" w:hanging="14"/>
              <w:jc w:val="right"/>
              <w:rPr>
                <w:rFonts w:ascii="Arial" w:hAnsi="Arial" w:cs="Arial"/>
                <w:color w:val="000000"/>
                <w:sz w:val="12"/>
                <w:szCs w:val="12"/>
                <w:highlight w:val="yellow"/>
                <w:lang w:val="es-CO"/>
              </w:rPr>
            </w:pPr>
            <w:r w:rsidRPr="001F5BB2">
              <w:rPr>
                <w:rFonts w:ascii="Arial" w:hAnsi="Arial" w:cs="Arial"/>
                <w:color w:val="000000"/>
                <w:sz w:val="12"/>
                <w:szCs w:val="12"/>
                <w:lang w:val="es-CO" w:eastAsia="es-CO"/>
              </w:rPr>
              <w:t>0</w:t>
            </w:r>
          </w:p>
        </w:tc>
      </w:tr>
      <w:tr w:rsidR="00C114D9" w:rsidRPr="001F5BB2" w14:paraId="74217D8F" w14:textId="77777777" w:rsidTr="001D5527">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502310CF" w14:textId="51E057CA" w:rsidR="00C114D9" w:rsidRPr="001F5BB2" w:rsidRDefault="00C114D9" w:rsidP="00C114D9">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48" w:type="pct"/>
            <w:tcBorders>
              <w:top w:val="nil"/>
              <w:left w:val="nil"/>
              <w:bottom w:val="single" w:sz="4" w:space="0" w:color="auto"/>
              <w:right w:val="single" w:sz="4" w:space="0" w:color="auto"/>
            </w:tcBorders>
            <w:shd w:val="clear" w:color="auto" w:fill="auto"/>
            <w:noWrap/>
            <w:vAlign w:val="center"/>
          </w:tcPr>
          <w:p w14:paraId="6C48A2F9" w14:textId="77777777" w:rsidR="00C114D9" w:rsidRPr="001F5BB2" w:rsidRDefault="00C114D9" w:rsidP="00C114D9">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Estrato 5</w:t>
            </w:r>
          </w:p>
        </w:tc>
        <w:tc>
          <w:tcPr>
            <w:tcW w:w="406" w:type="pct"/>
            <w:tcBorders>
              <w:top w:val="nil"/>
              <w:left w:val="nil"/>
              <w:bottom w:val="single" w:sz="4" w:space="0" w:color="auto"/>
              <w:right w:val="single" w:sz="4" w:space="0" w:color="auto"/>
            </w:tcBorders>
            <w:shd w:val="clear" w:color="auto" w:fill="auto"/>
            <w:noWrap/>
            <w:vAlign w:val="bottom"/>
          </w:tcPr>
          <w:p w14:paraId="39A11920"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44DC567"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69AE605"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F773358"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AF99586"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3EA3EB9"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C752196"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496644B"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8923AD4"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CE7CFF3"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C114D9" w:rsidRPr="001F5BB2" w14:paraId="3D268478" w14:textId="77777777" w:rsidTr="001D5527">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43DAC073" w14:textId="3487B98F" w:rsidR="00C114D9" w:rsidRPr="001F5BB2" w:rsidRDefault="00C114D9" w:rsidP="00C114D9">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48" w:type="pct"/>
            <w:tcBorders>
              <w:top w:val="nil"/>
              <w:left w:val="nil"/>
              <w:bottom w:val="single" w:sz="4" w:space="0" w:color="auto"/>
              <w:right w:val="single" w:sz="4" w:space="0" w:color="auto"/>
            </w:tcBorders>
            <w:shd w:val="clear" w:color="auto" w:fill="auto"/>
            <w:noWrap/>
            <w:vAlign w:val="center"/>
          </w:tcPr>
          <w:p w14:paraId="3A15CC07" w14:textId="77777777" w:rsidR="00C114D9" w:rsidRPr="001F5BB2" w:rsidRDefault="00C114D9" w:rsidP="00C114D9">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Estrato 6</w:t>
            </w:r>
          </w:p>
        </w:tc>
        <w:tc>
          <w:tcPr>
            <w:tcW w:w="406" w:type="pct"/>
            <w:tcBorders>
              <w:top w:val="nil"/>
              <w:left w:val="nil"/>
              <w:bottom w:val="single" w:sz="4" w:space="0" w:color="auto"/>
              <w:right w:val="single" w:sz="4" w:space="0" w:color="auto"/>
            </w:tcBorders>
            <w:shd w:val="clear" w:color="auto" w:fill="auto"/>
            <w:noWrap/>
            <w:vAlign w:val="bottom"/>
          </w:tcPr>
          <w:p w14:paraId="7140F09F"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35BF9EC"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A8FBDCE"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7717754"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6FBB625"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7187811B"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670D693"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1E4C9A6"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118D613"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50D9588A"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C114D9" w:rsidRPr="001F5BB2" w14:paraId="134ACF1F" w14:textId="77777777" w:rsidTr="001D5527">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09B4BD5F" w14:textId="048AD75D" w:rsidR="00C114D9" w:rsidRPr="001F5BB2" w:rsidRDefault="00C114D9" w:rsidP="00C114D9">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48" w:type="pct"/>
            <w:tcBorders>
              <w:top w:val="nil"/>
              <w:left w:val="nil"/>
              <w:bottom w:val="single" w:sz="4" w:space="0" w:color="auto"/>
              <w:right w:val="single" w:sz="4" w:space="0" w:color="auto"/>
            </w:tcBorders>
            <w:shd w:val="clear" w:color="auto" w:fill="auto"/>
            <w:noWrap/>
            <w:vAlign w:val="center"/>
          </w:tcPr>
          <w:p w14:paraId="75D1ADD1" w14:textId="77777777" w:rsidR="00C114D9" w:rsidRPr="001F5BB2" w:rsidRDefault="00C114D9" w:rsidP="00C114D9">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Comercial</w:t>
            </w:r>
          </w:p>
        </w:tc>
        <w:tc>
          <w:tcPr>
            <w:tcW w:w="406" w:type="pct"/>
            <w:tcBorders>
              <w:top w:val="nil"/>
              <w:left w:val="nil"/>
              <w:bottom w:val="single" w:sz="4" w:space="0" w:color="auto"/>
              <w:right w:val="single" w:sz="4" w:space="0" w:color="auto"/>
            </w:tcBorders>
            <w:shd w:val="clear" w:color="auto" w:fill="auto"/>
            <w:noWrap/>
            <w:vAlign w:val="bottom"/>
          </w:tcPr>
          <w:p w14:paraId="08060FA2"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B92721F"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6C30F8E9"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DC9E0FB"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4C8CB09"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621E78C"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2DBCA015"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855FE47"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608A98E"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55D9C88"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C114D9" w:rsidRPr="001F5BB2" w14:paraId="7B8D63A8" w14:textId="77777777" w:rsidTr="001D5527">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37F89734" w14:textId="61DC4BB6" w:rsidR="00C114D9" w:rsidRPr="001F5BB2" w:rsidRDefault="00C114D9" w:rsidP="00C114D9">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48" w:type="pct"/>
            <w:tcBorders>
              <w:top w:val="nil"/>
              <w:left w:val="nil"/>
              <w:bottom w:val="single" w:sz="4" w:space="0" w:color="auto"/>
              <w:right w:val="single" w:sz="4" w:space="0" w:color="auto"/>
            </w:tcBorders>
            <w:shd w:val="clear" w:color="auto" w:fill="auto"/>
            <w:noWrap/>
            <w:vAlign w:val="center"/>
          </w:tcPr>
          <w:p w14:paraId="56CD6F8B" w14:textId="77777777" w:rsidR="00C114D9" w:rsidRPr="001F5BB2" w:rsidRDefault="00C114D9" w:rsidP="00C114D9">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Industrial</w:t>
            </w:r>
          </w:p>
        </w:tc>
        <w:tc>
          <w:tcPr>
            <w:tcW w:w="406" w:type="pct"/>
            <w:tcBorders>
              <w:top w:val="nil"/>
              <w:left w:val="nil"/>
              <w:bottom w:val="single" w:sz="4" w:space="0" w:color="auto"/>
              <w:right w:val="single" w:sz="4" w:space="0" w:color="auto"/>
            </w:tcBorders>
            <w:shd w:val="clear" w:color="auto" w:fill="auto"/>
            <w:noWrap/>
            <w:vAlign w:val="bottom"/>
          </w:tcPr>
          <w:p w14:paraId="223D168B"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1C968D51"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6B82674"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1A81BA9"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93A1555"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451504C"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E823518"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43BD07B"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5B9D4B4"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0521C4F3"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C114D9" w:rsidRPr="001F5BB2" w14:paraId="0354147D" w14:textId="77777777" w:rsidTr="001D5527">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7A352BDF" w14:textId="5BF6CBB3" w:rsidR="00C114D9" w:rsidRPr="001F5BB2" w:rsidRDefault="00C114D9" w:rsidP="00C114D9">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48" w:type="pct"/>
            <w:tcBorders>
              <w:top w:val="nil"/>
              <w:left w:val="nil"/>
              <w:bottom w:val="single" w:sz="4" w:space="0" w:color="auto"/>
              <w:right w:val="single" w:sz="4" w:space="0" w:color="auto"/>
            </w:tcBorders>
            <w:shd w:val="clear" w:color="auto" w:fill="auto"/>
            <w:noWrap/>
            <w:vAlign w:val="center"/>
          </w:tcPr>
          <w:p w14:paraId="64E1165A" w14:textId="77777777" w:rsidR="00C114D9" w:rsidRPr="001F5BB2" w:rsidRDefault="00C114D9" w:rsidP="00C114D9">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GNCV</w:t>
            </w:r>
          </w:p>
        </w:tc>
        <w:tc>
          <w:tcPr>
            <w:tcW w:w="406" w:type="pct"/>
            <w:tcBorders>
              <w:top w:val="nil"/>
              <w:left w:val="nil"/>
              <w:bottom w:val="single" w:sz="4" w:space="0" w:color="auto"/>
              <w:right w:val="single" w:sz="4" w:space="0" w:color="auto"/>
            </w:tcBorders>
            <w:shd w:val="clear" w:color="auto" w:fill="auto"/>
            <w:noWrap/>
            <w:vAlign w:val="bottom"/>
          </w:tcPr>
          <w:p w14:paraId="2A235CC7"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9AB0F38"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273916A"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69E6095"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4EBFC23"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C34938C"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780D2A9D"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C28B130"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022447F"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2DAA8F9C"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C114D9" w:rsidRPr="001F5BB2" w14:paraId="378FFC62" w14:textId="77777777" w:rsidTr="001D5527">
        <w:trPr>
          <w:trHeight w:val="300"/>
        </w:trPr>
        <w:tc>
          <w:tcPr>
            <w:tcW w:w="598" w:type="pct"/>
            <w:tcBorders>
              <w:top w:val="nil"/>
              <w:left w:val="single" w:sz="4" w:space="0" w:color="auto"/>
              <w:bottom w:val="single" w:sz="4" w:space="0" w:color="auto"/>
              <w:right w:val="single" w:sz="4" w:space="0" w:color="auto"/>
            </w:tcBorders>
            <w:shd w:val="clear" w:color="auto" w:fill="auto"/>
            <w:noWrap/>
          </w:tcPr>
          <w:p w14:paraId="4BA2B775" w14:textId="3CBDB30D" w:rsidR="00C114D9" w:rsidRPr="001F5BB2" w:rsidRDefault="00C114D9" w:rsidP="00C114D9">
            <w:pPr>
              <w:ind w:left="0"/>
              <w:rPr>
                <w:rFonts w:ascii="Arial" w:hAnsi="Arial" w:cs="Arial"/>
                <w:color w:val="000000"/>
                <w:sz w:val="12"/>
                <w:szCs w:val="12"/>
                <w:lang w:val="es-CO" w:eastAsia="es-CO"/>
              </w:rPr>
            </w:pPr>
            <w:r w:rsidRPr="00BC6A09">
              <w:rPr>
                <w:rFonts w:ascii="Bookman Old Style" w:hAnsi="Bookman Old Style"/>
                <w:color w:val="000000"/>
                <w:sz w:val="12"/>
                <w:szCs w:val="12"/>
                <w:lang w:val="es-CO" w:eastAsia="es-CO"/>
              </w:rPr>
              <w:t>Palo de Agua-Lorica</w:t>
            </w:r>
            <w:r w:rsidRPr="00BC6A09">
              <w:rPr>
                <w:rFonts w:ascii="Bookman Old Style" w:hAnsi="Bookman Old Style"/>
                <w:color w:val="000000"/>
                <w:sz w:val="12"/>
                <w:szCs w:val="12"/>
                <w:lang w:val="es-CO" w:eastAsia="es-CO"/>
              </w:rPr>
              <w:noBreakHyphen/>
              <w:t>Córdoba</w:t>
            </w:r>
          </w:p>
        </w:tc>
        <w:tc>
          <w:tcPr>
            <w:tcW w:w="448" w:type="pct"/>
            <w:tcBorders>
              <w:top w:val="nil"/>
              <w:left w:val="nil"/>
              <w:bottom w:val="single" w:sz="4" w:space="0" w:color="auto"/>
              <w:right w:val="single" w:sz="4" w:space="0" w:color="auto"/>
            </w:tcBorders>
            <w:shd w:val="clear" w:color="auto" w:fill="auto"/>
            <w:noWrap/>
            <w:vAlign w:val="center"/>
          </w:tcPr>
          <w:p w14:paraId="3C64D840" w14:textId="77777777" w:rsidR="00C114D9" w:rsidRPr="001F5BB2" w:rsidRDefault="00C114D9" w:rsidP="00C114D9">
            <w:pPr>
              <w:ind w:left="0"/>
              <w:rPr>
                <w:rFonts w:ascii="Arial" w:hAnsi="Arial" w:cs="Arial"/>
                <w:color w:val="000000"/>
                <w:sz w:val="12"/>
                <w:szCs w:val="12"/>
                <w:lang w:val="es-CO" w:eastAsia="es-CO"/>
              </w:rPr>
            </w:pPr>
            <w:r w:rsidRPr="001F5BB2">
              <w:rPr>
                <w:rFonts w:ascii="Arial" w:hAnsi="Arial" w:cs="Arial"/>
                <w:color w:val="000000"/>
                <w:sz w:val="12"/>
                <w:szCs w:val="12"/>
                <w:lang w:val="es-CO" w:eastAsia="es-CO"/>
              </w:rPr>
              <w:t>Otros</w:t>
            </w:r>
          </w:p>
        </w:tc>
        <w:tc>
          <w:tcPr>
            <w:tcW w:w="406" w:type="pct"/>
            <w:tcBorders>
              <w:top w:val="nil"/>
              <w:left w:val="nil"/>
              <w:bottom w:val="single" w:sz="4" w:space="0" w:color="auto"/>
              <w:right w:val="single" w:sz="4" w:space="0" w:color="auto"/>
            </w:tcBorders>
            <w:shd w:val="clear" w:color="auto" w:fill="auto"/>
            <w:noWrap/>
            <w:vAlign w:val="bottom"/>
          </w:tcPr>
          <w:p w14:paraId="03C8EA71"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DD6A6B3"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EC5FCF7"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4C8664B3"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AD2001E"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55B579D"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5" w:type="pct"/>
            <w:tcBorders>
              <w:top w:val="nil"/>
              <w:left w:val="nil"/>
              <w:bottom w:val="single" w:sz="4" w:space="0" w:color="auto"/>
              <w:right w:val="single" w:sz="4" w:space="0" w:color="auto"/>
            </w:tcBorders>
            <w:shd w:val="clear" w:color="auto" w:fill="auto"/>
            <w:noWrap/>
            <w:vAlign w:val="bottom"/>
          </w:tcPr>
          <w:p w14:paraId="5C3CFE45"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AF38DE9"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5C97EC40"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c>
          <w:tcPr>
            <w:tcW w:w="383" w:type="pct"/>
            <w:tcBorders>
              <w:top w:val="nil"/>
              <w:left w:val="nil"/>
              <w:bottom w:val="single" w:sz="4" w:space="0" w:color="auto"/>
              <w:right w:val="single" w:sz="4" w:space="0" w:color="auto"/>
            </w:tcBorders>
            <w:shd w:val="clear" w:color="auto" w:fill="auto"/>
            <w:noWrap/>
            <w:vAlign w:val="bottom"/>
          </w:tcPr>
          <w:p w14:paraId="4B4F2D77" w14:textId="77777777" w:rsidR="00C114D9" w:rsidRPr="001F5BB2" w:rsidRDefault="00C114D9" w:rsidP="00C114D9">
            <w:pPr>
              <w:ind w:left="0" w:hanging="14"/>
              <w:jc w:val="right"/>
              <w:rPr>
                <w:rFonts w:ascii="Arial" w:hAnsi="Arial" w:cs="Arial"/>
                <w:color w:val="000000"/>
                <w:sz w:val="12"/>
                <w:szCs w:val="12"/>
                <w:lang w:val="es-CO"/>
              </w:rPr>
            </w:pPr>
            <w:r w:rsidRPr="001F5BB2">
              <w:rPr>
                <w:rFonts w:ascii="Arial" w:hAnsi="Arial" w:cs="Arial"/>
                <w:color w:val="000000"/>
                <w:sz w:val="12"/>
                <w:szCs w:val="12"/>
                <w:lang w:val="es-CO" w:eastAsia="es-CO"/>
              </w:rPr>
              <w:t>0</w:t>
            </w:r>
          </w:p>
        </w:tc>
      </w:tr>
      <w:tr w:rsidR="00762BAD" w:rsidRPr="001F5BB2" w14:paraId="7591B560" w14:textId="77777777" w:rsidTr="001D5527">
        <w:trPr>
          <w:trHeight w:val="300"/>
        </w:trPr>
        <w:tc>
          <w:tcPr>
            <w:tcW w:w="104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534CA00" w14:textId="77777777" w:rsidR="001F5BB2" w:rsidRPr="001F5BB2" w:rsidRDefault="001F5BB2" w:rsidP="001F5BB2">
            <w:pPr>
              <w:ind w:left="0"/>
              <w:rPr>
                <w:rFonts w:ascii="Arial" w:hAnsi="Arial" w:cs="Arial"/>
                <w:b/>
                <w:color w:val="000000"/>
                <w:sz w:val="12"/>
                <w:szCs w:val="12"/>
                <w:lang w:val="es-CO" w:eastAsia="es-CO"/>
              </w:rPr>
            </w:pPr>
            <w:r w:rsidRPr="001F5BB2">
              <w:rPr>
                <w:rFonts w:ascii="Arial" w:hAnsi="Arial" w:cs="Arial"/>
                <w:b/>
                <w:color w:val="000000"/>
                <w:sz w:val="12"/>
                <w:szCs w:val="12"/>
                <w:lang w:val="es-CO" w:eastAsia="es-CO"/>
              </w:rPr>
              <w:t>TOTAL</w:t>
            </w:r>
          </w:p>
        </w:tc>
        <w:tc>
          <w:tcPr>
            <w:tcW w:w="40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361699" w14:textId="77777777" w:rsidR="001F5BB2" w:rsidRPr="001F5BB2" w:rsidRDefault="001F5BB2" w:rsidP="001F5BB2">
            <w:pPr>
              <w:ind w:left="0"/>
              <w:jc w:val="right"/>
              <w:rPr>
                <w:rFonts w:ascii="Arial" w:hAnsi="Arial" w:cs="Arial"/>
                <w:b/>
                <w:bCs/>
                <w:color w:val="000000"/>
                <w:sz w:val="12"/>
                <w:szCs w:val="12"/>
                <w:lang w:val="es-CO" w:eastAsia="es-CO"/>
              </w:rPr>
            </w:pPr>
            <w:r w:rsidRPr="001F5BB2">
              <w:rPr>
                <w:rFonts w:ascii="Arial" w:hAnsi="Arial" w:cs="Arial"/>
                <w:color w:val="000000"/>
                <w:sz w:val="12"/>
                <w:szCs w:val="12"/>
                <w:lang w:val="es-CO" w:eastAsia="es-CO"/>
              </w:rPr>
              <w:t>0</w:t>
            </w:r>
            <w:r w:rsidRPr="001F5BB2">
              <w:rPr>
                <w:rFonts w:ascii="Arial" w:hAnsi="Arial" w:cs="Arial"/>
                <w:b/>
                <w:bCs/>
                <w:color w:val="000000"/>
                <w:sz w:val="12"/>
                <w:szCs w:val="12"/>
                <w:lang w:val="es-CO" w:eastAsia="es-CO"/>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E09AA06" w14:textId="51217059" w:rsidR="001F5BB2" w:rsidRPr="001F5BB2" w:rsidRDefault="00427A20" w:rsidP="007F4AC3">
            <w:pPr>
              <w:ind w:left="0"/>
              <w:jc w:val="right"/>
              <w:rPr>
                <w:rFonts w:ascii="Arial" w:hAnsi="Arial" w:cs="Arial"/>
                <w:b/>
                <w:bCs/>
                <w:color w:val="000000"/>
                <w:sz w:val="12"/>
                <w:szCs w:val="12"/>
                <w:lang w:val="es-CO"/>
              </w:rPr>
            </w:pPr>
            <w:r>
              <w:rPr>
                <w:rFonts w:ascii="Arial" w:hAnsi="Arial" w:cs="Arial"/>
                <w:b/>
                <w:bCs/>
                <w:color w:val="000000"/>
                <w:sz w:val="12"/>
                <w:szCs w:val="12"/>
                <w:lang w:val="es-CO"/>
              </w:rPr>
              <w:t>50.940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3CC8BD6" w14:textId="77777777" w:rsidR="001F5BB2" w:rsidRPr="001F5BB2" w:rsidRDefault="001F5BB2" w:rsidP="001F5BB2">
            <w:pPr>
              <w:ind w:left="0"/>
              <w:jc w:val="right"/>
              <w:rPr>
                <w:rFonts w:ascii="Arial" w:hAnsi="Arial" w:cs="Arial"/>
                <w:b/>
                <w:bCs/>
                <w:color w:val="000000"/>
                <w:sz w:val="12"/>
                <w:szCs w:val="12"/>
                <w:lang w:val="es-CO"/>
              </w:rPr>
            </w:pPr>
            <w:r w:rsidRPr="001F5BB2">
              <w:rPr>
                <w:rFonts w:ascii="Arial" w:hAnsi="Arial" w:cs="Arial"/>
                <w:color w:val="000000"/>
                <w:sz w:val="12"/>
                <w:szCs w:val="12"/>
                <w:lang w:val="es-CO" w:eastAsia="es-CO"/>
              </w:rPr>
              <w:t>0</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4EBB843" w14:textId="51A8CD32" w:rsidR="001F5BB2" w:rsidRPr="00E31F18" w:rsidRDefault="00E31F18" w:rsidP="003A65A6">
            <w:pPr>
              <w:ind w:left="0"/>
              <w:jc w:val="right"/>
              <w:rPr>
                <w:rFonts w:ascii="Arial" w:hAnsi="Arial" w:cs="Arial"/>
                <w:b/>
                <w:bCs/>
                <w:color w:val="000000"/>
                <w:sz w:val="12"/>
                <w:szCs w:val="12"/>
                <w:lang w:val="es-CO"/>
              </w:rPr>
            </w:pPr>
            <w:r w:rsidRPr="00E31F18">
              <w:rPr>
                <w:rFonts w:ascii="Arial" w:hAnsi="Arial" w:cs="Arial"/>
                <w:b/>
                <w:bCs/>
                <w:color w:val="000000"/>
                <w:sz w:val="12"/>
                <w:szCs w:val="12"/>
                <w:lang w:val="es-CO"/>
              </w:rPr>
              <w:t>51.360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08AD1E" w14:textId="77777777" w:rsidR="001F5BB2" w:rsidRPr="001F5BB2" w:rsidRDefault="001F5BB2" w:rsidP="001F5BB2">
            <w:pPr>
              <w:ind w:left="0"/>
              <w:jc w:val="right"/>
              <w:rPr>
                <w:rFonts w:ascii="Arial" w:hAnsi="Arial" w:cs="Arial"/>
                <w:color w:val="000000"/>
                <w:sz w:val="12"/>
                <w:szCs w:val="12"/>
                <w:lang w:val="es-CO"/>
              </w:rPr>
            </w:pPr>
            <w:r w:rsidRPr="001F5BB2">
              <w:rPr>
                <w:rFonts w:ascii="Arial" w:hAnsi="Arial" w:cs="Arial"/>
                <w:color w:val="000000"/>
                <w:sz w:val="12"/>
                <w:szCs w:val="12"/>
                <w:lang w:val="es-CO"/>
              </w:rPr>
              <w:t>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E5BDFBD" w14:textId="4F443963" w:rsidR="001F5BB2" w:rsidRPr="00D040CF" w:rsidRDefault="00D040CF" w:rsidP="00D040CF">
            <w:pPr>
              <w:ind w:left="0"/>
              <w:jc w:val="right"/>
              <w:rPr>
                <w:rFonts w:ascii="Arial" w:hAnsi="Arial" w:cs="Arial"/>
                <w:b/>
                <w:bCs/>
                <w:color w:val="000000"/>
                <w:sz w:val="12"/>
                <w:szCs w:val="12"/>
                <w:lang w:val="es-CO"/>
              </w:rPr>
            </w:pPr>
            <w:r w:rsidRPr="00D040CF">
              <w:rPr>
                <w:rFonts w:ascii="Arial" w:hAnsi="Arial" w:cs="Arial"/>
                <w:b/>
                <w:bCs/>
                <w:color w:val="000000"/>
                <w:sz w:val="12"/>
                <w:szCs w:val="12"/>
                <w:lang w:val="es-CO"/>
              </w:rPr>
              <w:t>51.780</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A35915" w14:textId="77777777" w:rsidR="001F5BB2" w:rsidRPr="001F5BB2" w:rsidRDefault="001F5BB2" w:rsidP="001F5BB2">
            <w:pPr>
              <w:ind w:left="0"/>
              <w:jc w:val="right"/>
              <w:rPr>
                <w:rFonts w:ascii="Arial" w:hAnsi="Arial" w:cs="Arial"/>
                <w:color w:val="000000"/>
                <w:sz w:val="12"/>
                <w:szCs w:val="12"/>
                <w:lang w:val="es-CO"/>
              </w:rPr>
            </w:pPr>
            <w:r w:rsidRPr="001F5BB2">
              <w:rPr>
                <w:rFonts w:ascii="Arial" w:hAnsi="Arial" w:cs="Arial"/>
                <w:color w:val="000000"/>
                <w:sz w:val="12"/>
                <w:szCs w:val="12"/>
                <w:lang w:val="es-CO"/>
              </w:rPr>
              <w:t>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8F7DD92" w14:textId="253E6CD6" w:rsidR="001F5BB2" w:rsidRPr="004C3E0D" w:rsidRDefault="007600E5" w:rsidP="001F5BB2">
            <w:pPr>
              <w:ind w:left="0"/>
              <w:jc w:val="right"/>
              <w:rPr>
                <w:rFonts w:ascii="Arial" w:hAnsi="Arial" w:cs="Arial"/>
                <w:b/>
                <w:bCs/>
                <w:color w:val="000000"/>
                <w:sz w:val="12"/>
                <w:szCs w:val="12"/>
                <w:lang w:val="es-CO"/>
              </w:rPr>
            </w:pPr>
            <w:r w:rsidRPr="004C3E0D">
              <w:rPr>
                <w:rFonts w:ascii="Arial" w:hAnsi="Arial" w:cs="Arial"/>
                <w:b/>
                <w:bCs/>
                <w:color w:val="000000"/>
                <w:sz w:val="12"/>
                <w:szCs w:val="12"/>
                <w:lang w:val="es-CO"/>
              </w:rPr>
              <w:t>52.200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7FBE023" w14:textId="77777777" w:rsidR="001F5BB2" w:rsidRPr="001F5BB2" w:rsidRDefault="001F5BB2" w:rsidP="001F5BB2">
            <w:pPr>
              <w:ind w:left="0"/>
              <w:jc w:val="right"/>
              <w:rPr>
                <w:rFonts w:ascii="Arial" w:hAnsi="Arial" w:cs="Arial"/>
                <w:color w:val="000000"/>
                <w:sz w:val="12"/>
                <w:szCs w:val="12"/>
                <w:lang w:val="es-CO"/>
              </w:rPr>
            </w:pPr>
            <w:r w:rsidRPr="001F5BB2">
              <w:rPr>
                <w:rFonts w:ascii="Arial" w:hAnsi="Arial" w:cs="Arial"/>
                <w:color w:val="000000"/>
                <w:sz w:val="12"/>
                <w:szCs w:val="12"/>
                <w:lang w:val="es-CO"/>
              </w:rPr>
              <w:t>0</w:t>
            </w: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A62A647" w14:textId="315E1F03" w:rsidR="001F5BB2" w:rsidRPr="00F13EAD" w:rsidRDefault="00F13EAD" w:rsidP="00470CBE">
            <w:pPr>
              <w:ind w:left="0"/>
              <w:jc w:val="right"/>
              <w:rPr>
                <w:rFonts w:ascii="Arial" w:hAnsi="Arial" w:cs="Arial"/>
                <w:b/>
                <w:bCs/>
                <w:color w:val="000000"/>
                <w:sz w:val="12"/>
                <w:szCs w:val="12"/>
                <w:lang w:val="es-CO"/>
              </w:rPr>
            </w:pPr>
            <w:r w:rsidRPr="00F13EAD">
              <w:rPr>
                <w:rFonts w:ascii="Arial" w:hAnsi="Arial" w:cs="Arial"/>
                <w:b/>
                <w:bCs/>
                <w:color w:val="000000"/>
                <w:sz w:val="12"/>
                <w:szCs w:val="12"/>
                <w:lang w:val="es-CO"/>
              </w:rPr>
              <w:t>52.620</w:t>
            </w:r>
          </w:p>
        </w:tc>
      </w:tr>
    </w:tbl>
    <w:p w14:paraId="7690D6C6" w14:textId="15B5B6D1" w:rsidR="00D97F87" w:rsidRDefault="00D97F87" w:rsidP="007600E5">
      <w:pPr>
        <w:widowControl w:val="0"/>
        <w:adjustRightInd w:val="0"/>
        <w:ind w:left="0"/>
        <w:jc w:val="center"/>
        <w:rPr>
          <w:rFonts w:ascii="Bookman Old Style" w:hAnsi="Bookman Old Style" w:cs="Arial"/>
          <w:b/>
          <w:sz w:val="20"/>
        </w:rPr>
      </w:pPr>
    </w:p>
    <w:p w14:paraId="7B32D5BD" w14:textId="683EAAA5" w:rsidR="00D97F87" w:rsidRDefault="00D97F87" w:rsidP="006B3017">
      <w:pPr>
        <w:widowControl w:val="0"/>
        <w:adjustRightInd w:val="0"/>
        <w:ind w:left="0"/>
        <w:jc w:val="center"/>
        <w:rPr>
          <w:rFonts w:ascii="Bookman Old Style" w:hAnsi="Bookman Old Style" w:cs="Arial"/>
          <w:b/>
          <w:sz w:val="20"/>
        </w:rPr>
      </w:pPr>
    </w:p>
    <w:p w14:paraId="472566DD" w14:textId="0E1E3B1F" w:rsidR="00D97F87" w:rsidRDefault="00D97F87" w:rsidP="006B3017">
      <w:pPr>
        <w:widowControl w:val="0"/>
        <w:adjustRightInd w:val="0"/>
        <w:ind w:left="0"/>
        <w:jc w:val="center"/>
        <w:rPr>
          <w:rFonts w:ascii="Bookman Old Style" w:hAnsi="Bookman Old Style" w:cs="Arial"/>
          <w:b/>
          <w:sz w:val="20"/>
        </w:rPr>
      </w:pPr>
    </w:p>
    <w:p w14:paraId="38CEDDC5" w14:textId="731E96F7" w:rsidR="00503A49" w:rsidRDefault="00503A49" w:rsidP="006B3017">
      <w:pPr>
        <w:widowControl w:val="0"/>
        <w:adjustRightInd w:val="0"/>
        <w:ind w:left="0"/>
        <w:jc w:val="center"/>
        <w:rPr>
          <w:rFonts w:ascii="Bookman Old Style" w:hAnsi="Bookman Old Style" w:cs="Arial"/>
          <w:b/>
          <w:sz w:val="20"/>
        </w:rPr>
      </w:pPr>
    </w:p>
    <w:p w14:paraId="77926588" w14:textId="464E1083" w:rsidR="00503A49" w:rsidRDefault="00503A49" w:rsidP="006B3017">
      <w:pPr>
        <w:widowControl w:val="0"/>
        <w:adjustRightInd w:val="0"/>
        <w:ind w:left="0"/>
        <w:jc w:val="center"/>
        <w:rPr>
          <w:rFonts w:ascii="Bookman Old Style" w:hAnsi="Bookman Old Style" w:cs="Arial"/>
          <w:b/>
          <w:sz w:val="20"/>
        </w:rPr>
      </w:pPr>
    </w:p>
    <w:p w14:paraId="3BDC400A" w14:textId="7F3B3D6D" w:rsidR="00503A49" w:rsidRDefault="00503A49" w:rsidP="006B3017">
      <w:pPr>
        <w:widowControl w:val="0"/>
        <w:adjustRightInd w:val="0"/>
        <w:ind w:left="0"/>
        <w:jc w:val="center"/>
        <w:rPr>
          <w:rFonts w:ascii="Bookman Old Style" w:hAnsi="Bookman Old Style" w:cs="Arial"/>
          <w:b/>
          <w:sz w:val="20"/>
        </w:rPr>
      </w:pPr>
    </w:p>
    <w:p w14:paraId="1EB0804D" w14:textId="77777777" w:rsidR="00C52137" w:rsidRDefault="00C52137" w:rsidP="006B3017">
      <w:pPr>
        <w:widowControl w:val="0"/>
        <w:adjustRightInd w:val="0"/>
        <w:ind w:left="0"/>
        <w:jc w:val="center"/>
        <w:rPr>
          <w:rFonts w:ascii="Bookman Old Style" w:hAnsi="Bookman Old Style" w:cs="Arial"/>
          <w:b/>
          <w:sz w:val="20"/>
        </w:rPr>
      </w:pPr>
    </w:p>
    <w:p w14:paraId="59E4ED65" w14:textId="77777777" w:rsidR="009F3F46" w:rsidRDefault="009F3F46" w:rsidP="00341E8F">
      <w:pPr>
        <w:widowControl w:val="0"/>
        <w:adjustRightInd w:val="0"/>
        <w:ind w:left="0"/>
        <w:jc w:val="center"/>
        <w:rPr>
          <w:rFonts w:ascii="Bookman Old Style" w:hAnsi="Bookman Old Style" w:cs="Arial"/>
          <w:b/>
        </w:rPr>
      </w:pPr>
    </w:p>
    <w:p w14:paraId="71292A0E" w14:textId="77777777" w:rsidR="00CB6FF0" w:rsidRDefault="00CB6FF0" w:rsidP="00341E8F">
      <w:pPr>
        <w:widowControl w:val="0"/>
        <w:adjustRightInd w:val="0"/>
        <w:ind w:left="0"/>
        <w:jc w:val="center"/>
        <w:rPr>
          <w:rFonts w:ascii="Bookman Old Style" w:hAnsi="Bookman Old Style" w:cs="Arial"/>
          <w:b/>
        </w:rPr>
      </w:pPr>
    </w:p>
    <w:tbl>
      <w:tblPr>
        <w:tblW w:w="9702" w:type="dxa"/>
        <w:jc w:val="center"/>
        <w:tblLayout w:type="fixed"/>
        <w:tblCellMar>
          <w:left w:w="70" w:type="dxa"/>
          <w:right w:w="70" w:type="dxa"/>
        </w:tblCellMar>
        <w:tblLook w:val="0000" w:firstRow="0" w:lastRow="0" w:firstColumn="0" w:lastColumn="0" w:noHBand="0" w:noVBand="0"/>
      </w:tblPr>
      <w:tblGrid>
        <w:gridCol w:w="5177"/>
        <w:gridCol w:w="4525"/>
      </w:tblGrid>
      <w:tr w:rsidR="00984132" w:rsidRPr="00666660" w14:paraId="0B6F33D8" w14:textId="77777777" w:rsidTr="00E51288">
        <w:trPr>
          <w:trHeight w:val="864"/>
          <w:jc w:val="center"/>
        </w:trPr>
        <w:tc>
          <w:tcPr>
            <w:tcW w:w="5177" w:type="dxa"/>
          </w:tcPr>
          <w:p w14:paraId="63D01849" w14:textId="370527ED" w:rsidR="00CF2BEC" w:rsidRPr="00CF2BEC" w:rsidRDefault="00CF2BEC" w:rsidP="00CF2BEC">
            <w:pPr>
              <w:tabs>
                <w:tab w:val="left" w:pos="-720"/>
              </w:tabs>
              <w:suppressAutoHyphens/>
              <w:ind w:left="0"/>
              <w:rPr>
                <w:rFonts w:ascii="Bookman Old Style" w:hAnsi="Bookman Old Style" w:cs="Arial"/>
                <w:b/>
              </w:rPr>
            </w:pPr>
            <w:r>
              <w:rPr>
                <w:rFonts w:ascii="Bookman Old Style" w:hAnsi="Bookman Old Style" w:cs="Arial"/>
                <w:b/>
              </w:rPr>
              <w:t xml:space="preserve">  </w:t>
            </w:r>
            <w:r w:rsidRPr="00CF2BEC">
              <w:rPr>
                <w:rFonts w:ascii="Bookman Old Style" w:hAnsi="Bookman Old Style" w:cs="Arial"/>
                <w:b/>
              </w:rPr>
              <w:t>CRISTIAN ANDRÉS DIAZ DURÁN</w:t>
            </w:r>
          </w:p>
          <w:p w14:paraId="41408EF2" w14:textId="77777777" w:rsidR="00CF2BEC" w:rsidRPr="00CF2BEC" w:rsidRDefault="00CF2BEC" w:rsidP="00CF2BEC">
            <w:pPr>
              <w:tabs>
                <w:tab w:val="left" w:pos="-720"/>
              </w:tabs>
              <w:suppressAutoHyphens/>
              <w:ind w:left="0"/>
              <w:jc w:val="center"/>
              <w:rPr>
                <w:rFonts w:ascii="Bookman Old Style" w:hAnsi="Bookman Old Style" w:cs="Arial"/>
                <w:spacing w:val="-3"/>
              </w:rPr>
            </w:pPr>
            <w:r w:rsidRPr="00CF2BEC">
              <w:rPr>
                <w:rFonts w:ascii="Bookman Old Style" w:hAnsi="Bookman Old Style" w:cs="Arial"/>
                <w:spacing w:val="-3"/>
              </w:rPr>
              <w:t xml:space="preserve">Viceministro de Energía (E), delegado de la </w:t>
            </w:r>
            <w:proofErr w:type="gramStart"/>
            <w:r w:rsidRPr="00CF2BEC">
              <w:rPr>
                <w:rFonts w:ascii="Bookman Old Style" w:hAnsi="Bookman Old Style" w:cs="Arial"/>
                <w:spacing w:val="-3"/>
              </w:rPr>
              <w:t>Ministra</w:t>
            </w:r>
            <w:proofErr w:type="gramEnd"/>
            <w:r w:rsidRPr="00CF2BEC">
              <w:rPr>
                <w:rFonts w:ascii="Bookman Old Style" w:hAnsi="Bookman Old Style" w:cs="Arial"/>
                <w:spacing w:val="-3"/>
              </w:rPr>
              <w:t xml:space="preserve"> de Minas y Energía </w:t>
            </w:r>
          </w:p>
          <w:p w14:paraId="4DCE2210" w14:textId="64B8BF5D" w:rsidR="00984132" w:rsidRPr="00BD0865" w:rsidRDefault="00CF2BEC" w:rsidP="00CF2BEC">
            <w:pPr>
              <w:tabs>
                <w:tab w:val="left" w:pos="-720"/>
              </w:tabs>
              <w:suppressAutoHyphens/>
              <w:ind w:left="0"/>
              <w:jc w:val="center"/>
              <w:rPr>
                <w:rFonts w:ascii="Bookman Old Style" w:hAnsi="Bookman Old Style" w:cs="Arial"/>
                <w:b/>
                <w:strike/>
                <w:spacing w:val="-3"/>
              </w:rPr>
            </w:pPr>
            <w:r w:rsidRPr="00CF2BEC">
              <w:rPr>
                <w:rFonts w:ascii="Bookman Old Style" w:hAnsi="Bookman Old Style" w:cs="Arial"/>
                <w:spacing w:val="-3"/>
              </w:rPr>
              <w:t>Presidente</w:t>
            </w:r>
          </w:p>
        </w:tc>
        <w:tc>
          <w:tcPr>
            <w:tcW w:w="4525" w:type="dxa"/>
          </w:tcPr>
          <w:p w14:paraId="4F5165DB" w14:textId="08C0DD3B" w:rsidR="000900CE" w:rsidRDefault="004432E2" w:rsidP="0027242C">
            <w:pPr>
              <w:tabs>
                <w:tab w:val="left" w:pos="-720"/>
              </w:tabs>
              <w:suppressAutoHyphens/>
              <w:ind w:left="0"/>
              <w:jc w:val="center"/>
              <w:rPr>
                <w:rFonts w:ascii="Bookman Old Style" w:hAnsi="Bookman Old Style" w:cs="Arial"/>
                <w:b/>
              </w:rPr>
            </w:pPr>
            <w:r>
              <w:rPr>
                <w:rFonts w:ascii="Bookman Old Style" w:hAnsi="Bookman Old Style" w:cs="Arial"/>
                <w:b/>
              </w:rPr>
              <w:t>JOSÉ FERNANDO PRADA</w:t>
            </w:r>
            <w:r w:rsidR="004B486B">
              <w:rPr>
                <w:rFonts w:ascii="Bookman Old Style" w:hAnsi="Bookman Old Style" w:cs="Arial"/>
                <w:b/>
              </w:rPr>
              <w:t xml:space="preserve"> RIOS</w:t>
            </w:r>
          </w:p>
          <w:p w14:paraId="5769A86D" w14:textId="14F327FA" w:rsidR="00984132" w:rsidRPr="004E1EB0" w:rsidRDefault="004E1EB0" w:rsidP="0027242C">
            <w:pPr>
              <w:tabs>
                <w:tab w:val="left" w:pos="-720"/>
              </w:tabs>
              <w:suppressAutoHyphens/>
              <w:ind w:left="0"/>
              <w:jc w:val="center"/>
              <w:rPr>
                <w:rFonts w:ascii="Bookman Old Style" w:hAnsi="Bookman Old Style" w:cs="Arial"/>
                <w:bCs/>
                <w:spacing w:val="-3"/>
              </w:rPr>
            </w:pPr>
            <w:r>
              <w:rPr>
                <w:rFonts w:ascii="Bookman Old Style" w:hAnsi="Bookman Old Style" w:cs="Arial"/>
                <w:bCs/>
                <w:spacing w:val="-3"/>
              </w:rPr>
              <w:t>Director Ejecutivo</w:t>
            </w:r>
          </w:p>
        </w:tc>
      </w:tr>
    </w:tbl>
    <w:p w14:paraId="39E5F974" w14:textId="77777777" w:rsidR="003D1531" w:rsidRDefault="00DC7657" w:rsidP="00341E8F">
      <w:pPr>
        <w:widowControl w:val="0"/>
        <w:adjustRightInd w:val="0"/>
        <w:ind w:left="0"/>
        <w:jc w:val="center"/>
        <w:rPr>
          <w:rFonts w:ascii="Bookman Old Style" w:hAnsi="Bookman Old Style" w:cs="Arial"/>
          <w:b/>
        </w:rPr>
      </w:pPr>
      <w:r>
        <w:rPr>
          <w:rFonts w:ascii="Bookman Old Style" w:hAnsi="Bookman Old Style" w:cs="Arial"/>
          <w:b/>
        </w:rPr>
        <w:br w:type="page"/>
      </w:r>
    </w:p>
    <w:p w14:paraId="44249B91" w14:textId="469FB147" w:rsidR="00273C2C"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lastRenderedPageBreak/>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58585A16" w:rsidR="00273C2C"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p w14:paraId="5084D0B6" w14:textId="77777777" w:rsidR="004A67A1" w:rsidRDefault="004A67A1" w:rsidP="00341E8F">
      <w:pPr>
        <w:widowControl w:val="0"/>
        <w:adjustRightInd w:val="0"/>
        <w:ind w:left="0"/>
        <w:jc w:val="center"/>
        <w:rPr>
          <w:rFonts w:ascii="Bookman Old Style" w:hAnsi="Bookman Old Style" w:cs="Arial"/>
          <w:b/>
        </w:rPr>
      </w:pPr>
    </w:p>
    <w:tbl>
      <w:tblPr>
        <w:tblW w:w="6002" w:type="dxa"/>
        <w:jc w:val="center"/>
        <w:tblLayout w:type="fixed"/>
        <w:tblCellMar>
          <w:left w:w="70" w:type="dxa"/>
          <w:right w:w="70" w:type="dxa"/>
        </w:tblCellMar>
        <w:tblLook w:val="04A0" w:firstRow="1" w:lastRow="0" w:firstColumn="1" w:lastColumn="0" w:noHBand="0" w:noVBand="1"/>
      </w:tblPr>
      <w:tblGrid>
        <w:gridCol w:w="2253"/>
        <w:gridCol w:w="3749"/>
      </w:tblGrid>
      <w:tr w:rsidR="00D75289" w:rsidRPr="007F5A3B" w14:paraId="568601A1" w14:textId="77777777" w:rsidTr="004B1F0A">
        <w:trPr>
          <w:trHeight w:val="402"/>
          <w:tblHeader/>
          <w:jc w:val="center"/>
        </w:trPr>
        <w:tc>
          <w:tcPr>
            <w:tcW w:w="22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BB31C6" w14:textId="77777777" w:rsidR="00D75289" w:rsidRPr="007F5A3B" w:rsidRDefault="00D75289" w:rsidP="004A1C18">
            <w:pPr>
              <w:ind w:left="0"/>
              <w:jc w:val="center"/>
              <w:rPr>
                <w:rFonts w:ascii="Bookman Old Style" w:hAnsi="Bookman Old Style" w:cs="Arial"/>
                <w:b/>
                <w:bCs/>
                <w:sz w:val="22"/>
                <w:szCs w:val="22"/>
                <w:lang w:val="es-CO" w:eastAsia="es-CO"/>
              </w:rPr>
            </w:pPr>
            <w:bookmarkStart w:id="9" w:name="OLE_LINK1"/>
            <w:r w:rsidRPr="007F5A3B">
              <w:rPr>
                <w:rFonts w:ascii="Bookman Old Style" w:hAnsi="Bookman Old Style" w:cs="Arial"/>
                <w:b/>
                <w:bCs/>
                <w:sz w:val="22"/>
                <w:szCs w:val="22"/>
                <w:lang w:val="es-CO" w:eastAsia="es-CO"/>
              </w:rPr>
              <w:t>AÑO</w:t>
            </w:r>
          </w:p>
        </w:tc>
        <w:tc>
          <w:tcPr>
            <w:tcW w:w="3749" w:type="dxa"/>
            <w:tcBorders>
              <w:top w:val="single" w:sz="4" w:space="0" w:color="auto"/>
              <w:left w:val="nil"/>
              <w:bottom w:val="single" w:sz="4" w:space="0" w:color="auto"/>
              <w:right w:val="single" w:sz="4" w:space="0" w:color="auto"/>
            </w:tcBorders>
            <w:shd w:val="clear" w:color="auto" w:fill="D9D9D9"/>
            <w:vAlign w:val="center"/>
            <w:hideMark/>
          </w:tcPr>
          <w:p w14:paraId="3C71353F" w14:textId="77777777" w:rsidR="00D75289" w:rsidRPr="007F5A3B" w:rsidRDefault="00D75289" w:rsidP="004A1C18">
            <w:pPr>
              <w:ind w:left="0"/>
              <w:jc w:val="center"/>
              <w:rPr>
                <w:rFonts w:ascii="Bookman Old Style" w:hAnsi="Bookman Old Style" w:cs="Arial"/>
                <w:b/>
                <w:bCs/>
                <w:sz w:val="22"/>
                <w:szCs w:val="22"/>
                <w:lang w:val="es-CO" w:eastAsia="es-CO"/>
              </w:rPr>
            </w:pPr>
            <w:r w:rsidRPr="007F5A3B">
              <w:rPr>
                <w:rFonts w:ascii="Bookman Old Style" w:hAnsi="Bookman Old Style" w:cs="Arial"/>
                <w:b/>
                <w:bCs/>
                <w:sz w:val="22"/>
                <w:szCs w:val="22"/>
                <w:lang w:val="es-CO" w:eastAsia="es-CO"/>
              </w:rPr>
              <w:t xml:space="preserve">GASTOS AOM </w:t>
            </w:r>
          </w:p>
          <w:p w14:paraId="5E149431" w14:textId="77777777" w:rsidR="00D75289" w:rsidRPr="007F5A3B" w:rsidRDefault="00D75289" w:rsidP="004A1C18">
            <w:pPr>
              <w:ind w:left="0"/>
              <w:jc w:val="center"/>
              <w:rPr>
                <w:rFonts w:ascii="Bookman Old Style" w:hAnsi="Bookman Old Style" w:cs="Arial"/>
                <w:b/>
                <w:bCs/>
                <w:sz w:val="22"/>
                <w:szCs w:val="22"/>
                <w:lang w:val="es-CO" w:eastAsia="es-CO"/>
              </w:rPr>
            </w:pPr>
            <w:r w:rsidRPr="007F5A3B">
              <w:rPr>
                <w:rFonts w:ascii="Bookman Old Style" w:hAnsi="Bookman Old Style" w:cs="Arial"/>
                <w:b/>
                <w:bCs/>
                <w:sz w:val="22"/>
                <w:szCs w:val="22"/>
                <w:lang w:val="es-CO" w:eastAsia="es-CO"/>
              </w:rPr>
              <w:t>($ dic 2021)</w:t>
            </w:r>
          </w:p>
        </w:tc>
      </w:tr>
      <w:tr w:rsidR="00D75289" w:rsidRPr="007F5A3B" w14:paraId="64914852" w14:textId="77777777" w:rsidTr="004B1F0A">
        <w:trPr>
          <w:trHeight w:val="409"/>
          <w:jc w:val="center"/>
        </w:trPr>
        <w:tc>
          <w:tcPr>
            <w:tcW w:w="2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9518E" w14:textId="77777777" w:rsidR="00D75289" w:rsidRPr="007F5A3B" w:rsidRDefault="00D75289" w:rsidP="004A1C18">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1</w:t>
            </w:r>
          </w:p>
        </w:tc>
        <w:tc>
          <w:tcPr>
            <w:tcW w:w="3749" w:type="dxa"/>
            <w:tcBorders>
              <w:top w:val="single" w:sz="4" w:space="0" w:color="auto"/>
              <w:left w:val="nil"/>
              <w:bottom w:val="single" w:sz="4" w:space="0" w:color="auto"/>
              <w:right w:val="single" w:sz="4" w:space="0" w:color="auto"/>
            </w:tcBorders>
            <w:shd w:val="clear" w:color="auto" w:fill="auto"/>
            <w:noWrap/>
            <w:vAlign w:val="center"/>
          </w:tcPr>
          <w:p w14:paraId="10BAAD26" w14:textId="0E6BC333" w:rsidR="00D75289" w:rsidRPr="007F5A3B" w:rsidRDefault="007279E7" w:rsidP="00A6145E">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3</w:t>
            </w:r>
            <w:r w:rsidR="00F561C4" w:rsidRPr="007F5A3B">
              <w:rPr>
                <w:rFonts w:ascii="Bookman Old Style" w:hAnsi="Bookman Old Style" w:cs="Arial"/>
                <w:sz w:val="22"/>
                <w:szCs w:val="22"/>
                <w:lang w:val="es-CO" w:eastAsia="es-CO"/>
              </w:rPr>
              <w:t>5</w:t>
            </w:r>
            <w:r w:rsidR="00D87F61" w:rsidRPr="007F5A3B">
              <w:rPr>
                <w:rFonts w:ascii="Bookman Old Style" w:hAnsi="Bookman Old Style" w:cs="Arial"/>
                <w:sz w:val="22"/>
                <w:szCs w:val="22"/>
                <w:lang w:val="es-CO" w:eastAsia="es-CO"/>
              </w:rPr>
              <w:t>.</w:t>
            </w:r>
            <w:r w:rsidR="00F561C4" w:rsidRPr="007F5A3B">
              <w:rPr>
                <w:rFonts w:ascii="Bookman Old Style" w:hAnsi="Bookman Old Style" w:cs="Arial"/>
                <w:sz w:val="22"/>
                <w:szCs w:val="22"/>
                <w:lang w:val="es-CO" w:eastAsia="es-CO"/>
              </w:rPr>
              <w:t>603</w:t>
            </w:r>
            <w:r w:rsidR="00D87F61" w:rsidRPr="007F5A3B">
              <w:rPr>
                <w:rFonts w:ascii="Bookman Old Style" w:hAnsi="Bookman Old Style" w:cs="Arial"/>
                <w:sz w:val="22"/>
                <w:szCs w:val="22"/>
                <w:lang w:val="es-CO" w:eastAsia="es-CO"/>
              </w:rPr>
              <w:t>.</w:t>
            </w:r>
            <w:r w:rsidR="00107A52" w:rsidRPr="007F5A3B">
              <w:rPr>
                <w:rFonts w:ascii="Bookman Old Style" w:hAnsi="Bookman Old Style" w:cs="Arial"/>
                <w:sz w:val="22"/>
                <w:szCs w:val="22"/>
                <w:lang w:val="es-CO" w:eastAsia="es-CO"/>
              </w:rPr>
              <w:t>923</w:t>
            </w:r>
            <w:r w:rsidR="00D87F61" w:rsidRPr="007F5A3B">
              <w:rPr>
                <w:rFonts w:ascii="Bookman Old Style" w:hAnsi="Bookman Old Style" w:cs="Arial"/>
                <w:sz w:val="22"/>
                <w:szCs w:val="22"/>
                <w:lang w:val="es-CO" w:eastAsia="es-CO"/>
              </w:rPr>
              <w:t>,</w:t>
            </w:r>
            <w:r w:rsidR="00107A52" w:rsidRPr="007F5A3B">
              <w:rPr>
                <w:rFonts w:ascii="Bookman Old Style" w:hAnsi="Bookman Old Style" w:cs="Arial"/>
                <w:sz w:val="22"/>
                <w:szCs w:val="22"/>
                <w:lang w:val="es-CO" w:eastAsia="es-CO"/>
              </w:rPr>
              <w:t>4</w:t>
            </w:r>
            <w:r w:rsidR="00D87F61" w:rsidRPr="007F5A3B">
              <w:rPr>
                <w:rFonts w:ascii="Bookman Old Style" w:hAnsi="Bookman Old Style" w:cs="Arial"/>
                <w:sz w:val="22"/>
                <w:szCs w:val="22"/>
                <w:lang w:val="es-CO" w:eastAsia="es-CO"/>
              </w:rPr>
              <w:t>4</w:t>
            </w:r>
          </w:p>
        </w:tc>
      </w:tr>
      <w:tr w:rsidR="00107A52" w:rsidRPr="007F5A3B" w14:paraId="34F5AE2E" w14:textId="77777777" w:rsidTr="00DC526C">
        <w:trPr>
          <w:trHeight w:val="353"/>
          <w:jc w:val="center"/>
        </w:trPr>
        <w:tc>
          <w:tcPr>
            <w:tcW w:w="2253" w:type="dxa"/>
            <w:tcBorders>
              <w:top w:val="nil"/>
              <w:left w:val="single" w:sz="4" w:space="0" w:color="auto"/>
              <w:bottom w:val="single" w:sz="4" w:space="0" w:color="auto"/>
              <w:right w:val="single" w:sz="4" w:space="0" w:color="auto"/>
            </w:tcBorders>
            <w:shd w:val="clear" w:color="auto" w:fill="auto"/>
            <w:noWrap/>
            <w:vAlign w:val="center"/>
            <w:hideMark/>
          </w:tcPr>
          <w:p w14:paraId="34905080" w14:textId="77777777" w:rsidR="00107A52" w:rsidRPr="007F5A3B" w:rsidRDefault="00107A52" w:rsidP="00107A52">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2</w:t>
            </w:r>
          </w:p>
        </w:tc>
        <w:tc>
          <w:tcPr>
            <w:tcW w:w="3749" w:type="dxa"/>
            <w:tcBorders>
              <w:top w:val="nil"/>
              <w:left w:val="nil"/>
              <w:bottom w:val="single" w:sz="4" w:space="0" w:color="auto"/>
              <w:right w:val="single" w:sz="4" w:space="0" w:color="auto"/>
            </w:tcBorders>
            <w:shd w:val="clear" w:color="auto" w:fill="auto"/>
            <w:noWrap/>
          </w:tcPr>
          <w:p w14:paraId="1F6D08C2" w14:textId="6BDD4107" w:rsidR="00107A52" w:rsidRPr="007F5A3B" w:rsidRDefault="00107A52" w:rsidP="00107A52">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35.603.923,44</w:t>
            </w:r>
          </w:p>
        </w:tc>
      </w:tr>
      <w:tr w:rsidR="00107A52" w:rsidRPr="007F5A3B" w14:paraId="28E131FA" w14:textId="77777777" w:rsidTr="00DC526C">
        <w:trPr>
          <w:trHeight w:val="357"/>
          <w:jc w:val="center"/>
        </w:trPr>
        <w:tc>
          <w:tcPr>
            <w:tcW w:w="2253" w:type="dxa"/>
            <w:tcBorders>
              <w:top w:val="nil"/>
              <w:left w:val="single" w:sz="4" w:space="0" w:color="auto"/>
              <w:bottom w:val="single" w:sz="4" w:space="0" w:color="auto"/>
              <w:right w:val="single" w:sz="4" w:space="0" w:color="auto"/>
            </w:tcBorders>
            <w:shd w:val="clear" w:color="auto" w:fill="auto"/>
            <w:noWrap/>
            <w:vAlign w:val="center"/>
            <w:hideMark/>
          </w:tcPr>
          <w:p w14:paraId="5027DAEC" w14:textId="77777777" w:rsidR="00107A52" w:rsidRPr="007F5A3B" w:rsidRDefault="00107A52" w:rsidP="00107A52">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3</w:t>
            </w:r>
          </w:p>
        </w:tc>
        <w:tc>
          <w:tcPr>
            <w:tcW w:w="3749" w:type="dxa"/>
            <w:tcBorders>
              <w:top w:val="nil"/>
              <w:left w:val="nil"/>
              <w:bottom w:val="single" w:sz="4" w:space="0" w:color="auto"/>
              <w:right w:val="single" w:sz="4" w:space="0" w:color="auto"/>
            </w:tcBorders>
            <w:shd w:val="clear" w:color="auto" w:fill="auto"/>
            <w:noWrap/>
          </w:tcPr>
          <w:p w14:paraId="24068320" w14:textId="096B480F" w:rsidR="00107A52" w:rsidRPr="007F5A3B" w:rsidRDefault="00107A52" w:rsidP="00107A52">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35.603.923,44</w:t>
            </w:r>
          </w:p>
        </w:tc>
      </w:tr>
      <w:tr w:rsidR="00107A52" w:rsidRPr="007F5A3B" w14:paraId="3629858A" w14:textId="77777777" w:rsidTr="00DC526C">
        <w:trPr>
          <w:trHeight w:val="363"/>
          <w:jc w:val="center"/>
        </w:trPr>
        <w:tc>
          <w:tcPr>
            <w:tcW w:w="2253" w:type="dxa"/>
            <w:tcBorders>
              <w:top w:val="nil"/>
              <w:left w:val="single" w:sz="4" w:space="0" w:color="auto"/>
              <w:bottom w:val="single" w:sz="4" w:space="0" w:color="auto"/>
              <w:right w:val="single" w:sz="4" w:space="0" w:color="auto"/>
            </w:tcBorders>
            <w:shd w:val="clear" w:color="auto" w:fill="auto"/>
            <w:noWrap/>
            <w:vAlign w:val="center"/>
            <w:hideMark/>
          </w:tcPr>
          <w:p w14:paraId="62470502" w14:textId="77777777" w:rsidR="00107A52" w:rsidRPr="007F5A3B" w:rsidRDefault="00107A52" w:rsidP="00107A52">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4</w:t>
            </w:r>
          </w:p>
        </w:tc>
        <w:tc>
          <w:tcPr>
            <w:tcW w:w="3749" w:type="dxa"/>
            <w:tcBorders>
              <w:top w:val="nil"/>
              <w:left w:val="nil"/>
              <w:bottom w:val="single" w:sz="4" w:space="0" w:color="auto"/>
              <w:right w:val="single" w:sz="4" w:space="0" w:color="auto"/>
            </w:tcBorders>
            <w:shd w:val="clear" w:color="auto" w:fill="auto"/>
            <w:noWrap/>
          </w:tcPr>
          <w:p w14:paraId="5997F89D" w14:textId="76D43FF3" w:rsidR="00107A52" w:rsidRPr="007F5A3B" w:rsidRDefault="00107A52" w:rsidP="00107A52">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35.603.923,44</w:t>
            </w:r>
          </w:p>
        </w:tc>
      </w:tr>
      <w:tr w:rsidR="00107A52" w:rsidRPr="007F5A3B" w14:paraId="196C8A65" w14:textId="77777777" w:rsidTr="00DC526C">
        <w:trPr>
          <w:trHeight w:val="348"/>
          <w:jc w:val="center"/>
        </w:trPr>
        <w:tc>
          <w:tcPr>
            <w:tcW w:w="2253" w:type="dxa"/>
            <w:tcBorders>
              <w:top w:val="nil"/>
              <w:left w:val="single" w:sz="4" w:space="0" w:color="auto"/>
              <w:bottom w:val="single" w:sz="4" w:space="0" w:color="auto"/>
              <w:right w:val="single" w:sz="4" w:space="0" w:color="auto"/>
            </w:tcBorders>
            <w:shd w:val="clear" w:color="auto" w:fill="auto"/>
            <w:noWrap/>
            <w:vAlign w:val="center"/>
            <w:hideMark/>
          </w:tcPr>
          <w:p w14:paraId="71F4C530" w14:textId="77777777" w:rsidR="00107A52" w:rsidRPr="007F5A3B" w:rsidRDefault="00107A52" w:rsidP="00107A52">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5</w:t>
            </w:r>
          </w:p>
        </w:tc>
        <w:tc>
          <w:tcPr>
            <w:tcW w:w="3749" w:type="dxa"/>
            <w:tcBorders>
              <w:top w:val="nil"/>
              <w:left w:val="nil"/>
              <w:bottom w:val="single" w:sz="4" w:space="0" w:color="auto"/>
              <w:right w:val="single" w:sz="4" w:space="0" w:color="auto"/>
            </w:tcBorders>
            <w:shd w:val="clear" w:color="auto" w:fill="auto"/>
            <w:noWrap/>
          </w:tcPr>
          <w:p w14:paraId="563DBC45" w14:textId="526A3442" w:rsidR="00107A52" w:rsidRPr="007F5A3B" w:rsidRDefault="00107A52" w:rsidP="00107A52">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35.603.923,44</w:t>
            </w:r>
          </w:p>
        </w:tc>
      </w:tr>
      <w:tr w:rsidR="00107A52" w:rsidRPr="007F5A3B" w14:paraId="3BC150B4" w14:textId="77777777" w:rsidTr="00DC526C">
        <w:trPr>
          <w:trHeight w:val="361"/>
          <w:jc w:val="center"/>
        </w:trPr>
        <w:tc>
          <w:tcPr>
            <w:tcW w:w="2253" w:type="dxa"/>
            <w:tcBorders>
              <w:top w:val="nil"/>
              <w:left w:val="single" w:sz="4" w:space="0" w:color="auto"/>
              <w:bottom w:val="single" w:sz="4" w:space="0" w:color="auto"/>
              <w:right w:val="single" w:sz="4" w:space="0" w:color="auto"/>
            </w:tcBorders>
            <w:shd w:val="clear" w:color="auto" w:fill="auto"/>
            <w:noWrap/>
            <w:vAlign w:val="center"/>
            <w:hideMark/>
          </w:tcPr>
          <w:p w14:paraId="74060AAC" w14:textId="77777777" w:rsidR="00107A52" w:rsidRPr="007F5A3B" w:rsidRDefault="00107A52" w:rsidP="00107A52">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6</w:t>
            </w:r>
          </w:p>
        </w:tc>
        <w:tc>
          <w:tcPr>
            <w:tcW w:w="3749" w:type="dxa"/>
            <w:tcBorders>
              <w:top w:val="nil"/>
              <w:left w:val="nil"/>
              <w:bottom w:val="single" w:sz="4" w:space="0" w:color="auto"/>
              <w:right w:val="single" w:sz="4" w:space="0" w:color="auto"/>
            </w:tcBorders>
            <w:shd w:val="clear" w:color="auto" w:fill="auto"/>
            <w:noWrap/>
          </w:tcPr>
          <w:p w14:paraId="26D45B5A" w14:textId="3B88C901" w:rsidR="00107A52" w:rsidRPr="007F5A3B" w:rsidRDefault="00107A52" w:rsidP="00107A52">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35.603.923,44</w:t>
            </w:r>
          </w:p>
        </w:tc>
      </w:tr>
      <w:tr w:rsidR="00107A52" w:rsidRPr="007F5A3B" w14:paraId="1F5326E9" w14:textId="77777777" w:rsidTr="00DC526C">
        <w:trPr>
          <w:trHeight w:val="354"/>
          <w:jc w:val="center"/>
        </w:trPr>
        <w:tc>
          <w:tcPr>
            <w:tcW w:w="2253" w:type="dxa"/>
            <w:tcBorders>
              <w:top w:val="nil"/>
              <w:left w:val="single" w:sz="4" w:space="0" w:color="auto"/>
              <w:bottom w:val="single" w:sz="4" w:space="0" w:color="auto"/>
              <w:right w:val="single" w:sz="4" w:space="0" w:color="auto"/>
            </w:tcBorders>
            <w:shd w:val="clear" w:color="auto" w:fill="auto"/>
            <w:noWrap/>
            <w:vAlign w:val="center"/>
            <w:hideMark/>
          </w:tcPr>
          <w:p w14:paraId="0241EE66" w14:textId="77777777" w:rsidR="00107A52" w:rsidRPr="007F5A3B" w:rsidRDefault="00107A52" w:rsidP="00107A52">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7</w:t>
            </w:r>
          </w:p>
        </w:tc>
        <w:tc>
          <w:tcPr>
            <w:tcW w:w="3749" w:type="dxa"/>
            <w:tcBorders>
              <w:top w:val="nil"/>
              <w:left w:val="nil"/>
              <w:bottom w:val="single" w:sz="4" w:space="0" w:color="auto"/>
              <w:right w:val="single" w:sz="4" w:space="0" w:color="auto"/>
            </w:tcBorders>
            <w:shd w:val="clear" w:color="auto" w:fill="auto"/>
            <w:noWrap/>
          </w:tcPr>
          <w:p w14:paraId="36636CD6" w14:textId="0E6D4F81" w:rsidR="00107A52" w:rsidRPr="007F5A3B" w:rsidRDefault="00107A52" w:rsidP="00107A52">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35.603.923,44</w:t>
            </w:r>
          </w:p>
        </w:tc>
      </w:tr>
      <w:tr w:rsidR="00107A52" w:rsidRPr="007F5A3B" w14:paraId="264A941F" w14:textId="77777777" w:rsidTr="00DC526C">
        <w:trPr>
          <w:trHeight w:val="360"/>
          <w:jc w:val="center"/>
        </w:trPr>
        <w:tc>
          <w:tcPr>
            <w:tcW w:w="2253" w:type="dxa"/>
            <w:tcBorders>
              <w:top w:val="nil"/>
              <w:left w:val="single" w:sz="4" w:space="0" w:color="auto"/>
              <w:bottom w:val="single" w:sz="4" w:space="0" w:color="auto"/>
              <w:right w:val="single" w:sz="4" w:space="0" w:color="auto"/>
            </w:tcBorders>
            <w:shd w:val="clear" w:color="auto" w:fill="auto"/>
            <w:noWrap/>
            <w:vAlign w:val="center"/>
            <w:hideMark/>
          </w:tcPr>
          <w:p w14:paraId="540888F7" w14:textId="77777777" w:rsidR="00107A52" w:rsidRPr="007F5A3B" w:rsidRDefault="00107A52" w:rsidP="00107A52">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8</w:t>
            </w:r>
          </w:p>
        </w:tc>
        <w:tc>
          <w:tcPr>
            <w:tcW w:w="3749" w:type="dxa"/>
            <w:tcBorders>
              <w:top w:val="nil"/>
              <w:left w:val="nil"/>
              <w:bottom w:val="single" w:sz="4" w:space="0" w:color="auto"/>
              <w:right w:val="single" w:sz="4" w:space="0" w:color="auto"/>
            </w:tcBorders>
            <w:shd w:val="clear" w:color="auto" w:fill="auto"/>
            <w:noWrap/>
          </w:tcPr>
          <w:p w14:paraId="667B6124" w14:textId="32854293" w:rsidR="00107A52" w:rsidRPr="007F5A3B" w:rsidRDefault="00107A52" w:rsidP="00107A52">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35.603.923,44</w:t>
            </w:r>
          </w:p>
        </w:tc>
      </w:tr>
      <w:tr w:rsidR="00107A52" w:rsidRPr="007F5A3B" w14:paraId="166B70B0" w14:textId="77777777" w:rsidTr="00DC526C">
        <w:trPr>
          <w:trHeight w:val="353"/>
          <w:jc w:val="center"/>
        </w:trPr>
        <w:tc>
          <w:tcPr>
            <w:tcW w:w="2253" w:type="dxa"/>
            <w:tcBorders>
              <w:top w:val="nil"/>
              <w:left w:val="single" w:sz="4" w:space="0" w:color="auto"/>
              <w:bottom w:val="single" w:sz="4" w:space="0" w:color="auto"/>
              <w:right w:val="single" w:sz="4" w:space="0" w:color="auto"/>
            </w:tcBorders>
            <w:shd w:val="clear" w:color="auto" w:fill="auto"/>
            <w:noWrap/>
            <w:vAlign w:val="center"/>
            <w:hideMark/>
          </w:tcPr>
          <w:p w14:paraId="16212E46" w14:textId="77777777" w:rsidR="00107A52" w:rsidRPr="007F5A3B" w:rsidRDefault="00107A52" w:rsidP="00107A52">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9</w:t>
            </w:r>
          </w:p>
        </w:tc>
        <w:tc>
          <w:tcPr>
            <w:tcW w:w="3749" w:type="dxa"/>
            <w:tcBorders>
              <w:top w:val="nil"/>
              <w:left w:val="nil"/>
              <w:bottom w:val="single" w:sz="4" w:space="0" w:color="auto"/>
              <w:right w:val="single" w:sz="4" w:space="0" w:color="auto"/>
            </w:tcBorders>
            <w:shd w:val="clear" w:color="auto" w:fill="auto"/>
            <w:noWrap/>
          </w:tcPr>
          <w:p w14:paraId="11F8F213" w14:textId="6E910A8C" w:rsidR="00107A52" w:rsidRPr="007F5A3B" w:rsidRDefault="00107A52" w:rsidP="00107A52">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35.603.923,44</w:t>
            </w:r>
          </w:p>
        </w:tc>
      </w:tr>
      <w:tr w:rsidR="00107A52" w:rsidRPr="007F5A3B" w14:paraId="5E0D8415" w14:textId="77777777" w:rsidTr="00DC526C">
        <w:trPr>
          <w:trHeight w:val="370"/>
          <w:jc w:val="center"/>
        </w:trPr>
        <w:tc>
          <w:tcPr>
            <w:tcW w:w="2253" w:type="dxa"/>
            <w:tcBorders>
              <w:top w:val="nil"/>
              <w:left w:val="single" w:sz="4" w:space="0" w:color="auto"/>
              <w:bottom w:val="single" w:sz="4" w:space="0" w:color="auto"/>
              <w:right w:val="single" w:sz="4" w:space="0" w:color="auto"/>
            </w:tcBorders>
            <w:shd w:val="clear" w:color="auto" w:fill="auto"/>
            <w:noWrap/>
            <w:vAlign w:val="center"/>
            <w:hideMark/>
          </w:tcPr>
          <w:p w14:paraId="32CEC2BD" w14:textId="77777777" w:rsidR="00107A52" w:rsidRPr="007F5A3B" w:rsidRDefault="00107A52" w:rsidP="00107A52">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10</w:t>
            </w:r>
          </w:p>
        </w:tc>
        <w:tc>
          <w:tcPr>
            <w:tcW w:w="3749" w:type="dxa"/>
            <w:tcBorders>
              <w:top w:val="nil"/>
              <w:left w:val="nil"/>
              <w:bottom w:val="single" w:sz="4" w:space="0" w:color="auto"/>
              <w:right w:val="single" w:sz="4" w:space="0" w:color="auto"/>
            </w:tcBorders>
            <w:shd w:val="clear" w:color="auto" w:fill="auto"/>
            <w:noWrap/>
          </w:tcPr>
          <w:p w14:paraId="4111AC58" w14:textId="58C484F9" w:rsidR="00107A52" w:rsidRPr="007F5A3B" w:rsidRDefault="00107A52" w:rsidP="00107A52">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35.603.923,44</w:t>
            </w:r>
          </w:p>
        </w:tc>
      </w:tr>
      <w:tr w:rsidR="00107A52" w:rsidRPr="007F5A3B" w14:paraId="6EBC5BFA" w14:textId="77777777" w:rsidTr="00DC526C">
        <w:trPr>
          <w:trHeight w:val="351"/>
          <w:jc w:val="center"/>
        </w:trPr>
        <w:tc>
          <w:tcPr>
            <w:tcW w:w="2253" w:type="dxa"/>
            <w:tcBorders>
              <w:top w:val="nil"/>
              <w:left w:val="single" w:sz="4" w:space="0" w:color="auto"/>
              <w:bottom w:val="single" w:sz="4" w:space="0" w:color="auto"/>
              <w:right w:val="single" w:sz="4" w:space="0" w:color="auto"/>
            </w:tcBorders>
            <w:shd w:val="clear" w:color="auto" w:fill="auto"/>
            <w:noWrap/>
            <w:vAlign w:val="center"/>
            <w:hideMark/>
          </w:tcPr>
          <w:p w14:paraId="47910AD8" w14:textId="77777777" w:rsidR="00107A52" w:rsidRPr="007F5A3B" w:rsidRDefault="00107A52" w:rsidP="00107A52">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11</w:t>
            </w:r>
          </w:p>
        </w:tc>
        <w:tc>
          <w:tcPr>
            <w:tcW w:w="3749" w:type="dxa"/>
            <w:tcBorders>
              <w:top w:val="nil"/>
              <w:left w:val="nil"/>
              <w:bottom w:val="single" w:sz="4" w:space="0" w:color="auto"/>
              <w:right w:val="single" w:sz="4" w:space="0" w:color="auto"/>
            </w:tcBorders>
            <w:shd w:val="clear" w:color="auto" w:fill="auto"/>
            <w:noWrap/>
          </w:tcPr>
          <w:p w14:paraId="2259EBEB" w14:textId="356397B8" w:rsidR="00107A52" w:rsidRPr="007F5A3B" w:rsidRDefault="00107A52" w:rsidP="00107A52">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35.603.923,44</w:t>
            </w:r>
          </w:p>
        </w:tc>
      </w:tr>
      <w:tr w:rsidR="00107A52" w:rsidRPr="007F5A3B" w14:paraId="418B05E8" w14:textId="77777777" w:rsidTr="00DC526C">
        <w:trPr>
          <w:trHeight w:val="368"/>
          <w:jc w:val="center"/>
        </w:trPr>
        <w:tc>
          <w:tcPr>
            <w:tcW w:w="2253" w:type="dxa"/>
            <w:tcBorders>
              <w:top w:val="nil"/>
              <w:left w:val="single" w:sz="4" w:space="0" w:color="auto"/>
              <w:bottom w:val="single" w:sz="4" w:space="0" w:color="auto"/>
              <w:right w:val="single" w:sz="4" w:space="0" w:color="auto"/>
            </w:tcBorders>
            <w:shd w:val="clear" w:color="auto" w:fill="auto"/>
            <w:noWrap/>
            <w:vAlign w:val="center"/>
            <w:hideMark/>
          </w:tcPr>
          <w:p w14:paraId="4B217C35" w14:textId="77777777" w:rsidR="00107A52" w:rsidRPr="007F5A3B" w:rsidRDefault="00107A52" w:rsidP="00107A52">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12</w:t>
            </w:r>
          </w:p>
        </w:tc>
        <w:tc>
          <w:tcPr>
            <w:tcW w:w="3749" w:type="dxa"/>
            <w:tcBorders>
              <w:top w:val="nil"/>
              <w:left w:val="nil"/>
              <w:bottom w:val="single" w:sz="4" w:space="0" w:color="auto"/>
              <w:right w:val="single" w:sz="4" w:space="0" w:color="auto"/>
            </w:tcBorders>
            <w:shd w:val="clear" w:color="auto" w:fill="auto"/>
            <w:noWrap/>
          </w:tcPr>
          <w:p w14:paraId="5EA6D6CB" w14:textId="105D5AD9" w:rsidR="00107A52" w:rsidRPr="007F5A3B" w:rsidRDefault="00107A52" w:rsidP="00107A52">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35.603.923,44</w:t>
            </w:r>
          </w:p>
        </w:tc>
      </w:tr>
      <w:tr w:rsidR="00107A52" w:rsidRPr="007F5A3B" w14:paraId="1B9133D1" w14:textId="77777777" w:rsidTr="00DC526C">
        <w:trPr>
          <w:trHeight w:val="349"/>
          <w:jc w:val="center"/>
        </w:trPr>
        <w:tc>
          <w:tcPr>
            <w:tcW w:w="2253" w:type="dxa"/>
            <w:tcBorders>
              <w:top w:val="nil"/>
              <w:left w:val="single" w:sz="4" w:space="0" w:color="auto"/>
              <w:bottom w:val="single" w:sz="4" w:space="0" w:color="auto"/>
              <w:right w:val="single" w:sz="4" w:space="0" w:color="auto"/>
            </w:tcBorders>
            <w:shd w:val="clear" w:color="auto" w:fill="auto"/>
            <w:noWrap/>
            <w:vAlign w:val="center"/>
            <w:hideMark/>
          </w:tcPr>
          <w:p w14:paraId="0D6E7F29" w14:textId="77777777" w:rsidR="00107A52" w:rsidRPr="007F5A3B" w:rsidRDefault="00107A52" w:rsidP="00107A52">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13</w:t>
            </w:r>
          </w:p>
        </w:tc>
        <w:tc>
          <w:tcPr>
            <w:tcW w:w="3749" w:type="dxa"/>
            <w:tcBorders>
              <w:top w:val="nil"/>
              <w:left w:val="nil"/>
              <w:bottom w:val="single" w:sz="4" w:space="0" w:color="auto"/>
              <w:right w:val="single" w:sz="4" w:space="0" w:color="auto"/>
            </w:tcBorders>
            <w:shd w:val="clear" w:color="auto" w:fill="auto"/>
            <w:noWrap/>
          </w:tcPr>
          <w:p w14:paraId="6310EE42" w14:textId="1DCFB0A3" w:rsidR="00107A52" w:rsidRPr="007F5A3B" w:rsidRDefault="00107A52" w:rsidP="00107A52">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35.603.923,44</w:t>
            </w:r>
          </w:p>
        </w:tc>
      </w:tr>
      <w:tr w:rsidR="00107A52" w:rsidRPr="007F5A3B" w14:paraId="51C186AE" w14:textId="77777777" w:rsidTr="00DC526C">
        <w:trPr>
          <w:trHeight w:val="354"/>
          <w:jc w:val="center"/>
        </w:trPr>
        <w:tc>
          <w:tcPr>
            <w:tcW w:w="2253" w:type="dxa"/>
            <w:tcBorders>
              <w:top w:val="nil"/>
              <w:left w:val="single" w:sz="4" w:space="0" w:color="auto"/>
              <w:bottom w:val="single" w:sz="4" w:space="0" w:color="auto"/>
              <w:right w:val="single" w:sz="4" w:space="0" w:color="auto"/>
            </w:tcBorders>
            <w:shd w:val="clear" w:color="auto" w:fill="auto"/>
            <w:noWrap/>
            <w:vAlign w:val="center"/>
            <w:hideMark/>
          </w:tcPr>
          <w:p w14:paraId="2C7DAA99" w14:textId="77777777" w:rsidR="00107A52" w:rsidRPr="007F5A3B" w:rsidRDefault="00107A52" w:rsidP="00107A52">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14</w:t>
            </w:r>
          </w:p>
        </w:tc>
        <w:tc>
          <w:tcPr>
            <w:tcW w:w="3749" w:type="dxa"/>
            <w:tcBorders>
              <w:top w:val="nil"/>
              <w:left w:val="nil"/>
              <w:bottom w:val="single" w:sz="4" w:space="0" w:color="auto"/>
              <w:right w:val="single" w:sz="4" w:space="0" w:color="auto"/>
            </w:tcBorders>
            <w:shd w:val="clear" w:color="auto" w:fill="auto"/>
            <w:noWrap/>
          </w:tcPr>
          <w:p w14:paraId="6C0688F8" w14:textId="0AE8DF7F" w:rsidR="00107A52" w:rsidRPr="007F5A3B" w:rsidRDefault="00107A52" w:rsidP="00107A52">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35.603.923,44</w:t>
            </w:r>
          </w:p>
        </w:tc>
      </w:tr>
      <w:tr w:rsidR="00107A52" w:rsidRPr="007F5A3B" w14:paraId="4EAFE7A8" w14:textId="77777777" w:rsidTr="00DC526C">
        <w:trPr>
          <w:trHeight w:val="360"/>
          <w:jc w:val="center"/>
        </w:trPr>
        <w:tc>
          <w:tcPr>
            <w:tcW w:w="2253" w:type="dxa"/>
            <w:tcBorders>
              <w:top w:val="nil"/>
              <w:left w:val="single" w:sz="4" w:space="0" w:color="auto"/>
              <w:bottom w:val="single" w:sz="4" w:space="0" w:color="auto"/>
              <w:right w:val="single" w:sz="4" w:space="0" w:color="auto"/>
            </w:tcBorders>
            <w:shd w:val="clear" w:color="auto" w:fill="auto"/>
            <w:noWrap/>
            <w:vAlign w:val="center"/>
            <w:hideMark/>
          </w:tcPr>
          <w:p w14:paraId="0858B355" w14:textId="77777777" w:rsidR="00107A52" w:rsidRPr="007F5A3B" w:rsidRDefault="00107A52" w:rsidP="00107A52">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15</w:t>
            </w:r>
          </w:p>
        </w:tc>
        <w:tc>
          <w:tcPr>
            <w:tcW w:w="3749" w:type="dxa"/>
            <w:tcBorders>
              <w:top w:val="nil"/>
              <w:left w:val="nil"/>
              <w:bottom w:val="single" w:sz="4" w:space="0" w:color="auto"/>
              <w:right w:val="single" w:sz="4" w:space="0" w:color="auto"/>
            </w:tcBorders>
            <w:shd w:val="clear" w:color="auto" w:fill="auto"/>
            <w:noWrap/>
          </w:tcPr>
          <w:p w14:paraId="4DE4697E" w14:textId="0C00E687" w:rsidR="00107A52" w:rsidRPr="007F5A3B" w:rsidRDefault="00107A52" w:rsidP="00107A52">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35.603.923,44</w:t>
            </w:r>
          </w:p>
        </w:tc>
      </w:tr>
      <w:tr w:rsidR="00107A52" w:rsidRPr="007F5A3B" w14:paraId="7A83B9B9" w14:textId="77777777" w:rsidTr="00DC526C">
        <w:trPr>
          <w:trHeight w:val="364"/>
          <w:jc w:val="center"/>
        </w:trPr>
        <w:tc>
          <w:tcPr>
            <w:tcW w:w="2253" w:type="dxa"/>
            <w:tcBorders>
              <w:top w:val="nil"/>
              <w:left w:val="single" w:sz="4" w:space="0" w:color="auto"/>
              <w:bottom w:val="single" w:sz="4" w:space="0" w:color="auto"/>
              <w:right w:val="single" w:sz="4" w:space="0" w:color="auto"/>
            </w:tcBorders>
            <w:shd w:val="clear" w:color="auto" w:fill="auto"/>
            <w:noWrap/>
            <w:vAlign w:val="center"/>
            <w:hideMark/>
          </w:tcPr>
          <w:p w14:paraId="4D56EC8D" w14:textId="07C19C48" w:rsidR="00107A52" w:rsidRPr="007F5A3B" w:rsidRDefault="00107A52" w:rsidP="00107A52">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16</w:t>
            </w:r>
          </w:p>
        </w:tc>
        <w:tc>
          <w:tcPr>
            <w:tcW w:w="3749" w:type="dxa"/>
            <w:tcBorders>
              <w:top w:val="nil"/>
              <w:left w:val="nil"/>
              <w:bottom w:val="single" w:sz="4" w:space="0" w:color="auto"/>
              <w:right w:val="single" w:sz="4" w:space="0" w:color="auto"/>
            </w:tcBorders>
            <w:shd w:val="clear" w:color="auto" w:fill="auto"/>
            <w:noWrap/>
          </w:tcPr>
          <w:p w14:paraId="1ABDB2DE" w14:textId="095B3296" w:rsidR="00107A52" w:rsidRPr="007F5A3B" w:rsidRDefault="00107A52" w:rsidP="00107A52">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35.603.923,44</w:t>
            </w:r>
          </w:p>
        </w:tc>
      </w:tr>
      <w:tr w:rsidR="00107A52" w:rsidRPr="007F5A3B" w14:paraId="40B1F5F8" w14:textId="77777777" w:rsidTr="00DC526C">
        <w:trPr>
          <w:trHeight w:val="357"/>
          <w:jc w:val="center"/>
        </w:trPr>
        <w:tc>
          <w:tcPr>
            <w:tcW w:w="2253" w:type="dxa"/>
            <w:tcBorders>
              <w:top w:val="nil"/>
              <w:left w:val="single" w:sz="4" w:space="0" w:color="auto"/>
              <w:bottom w:val="single" w:sz="4" w:space="0" w:color="auto"/>
              <w:right w:val="single" w:sz="4" w:space="0" w:color="auto"/>
            </w:tcBorders>
            <w:shd w:val="clear" w:color="auto" w:fill="auto"/>
            <w:noWrap/>
            <w:vAlign w:val="center"/>
            <w:hideMark/>
          </w:tcPr>
          <w:p w14:paraId="2A78EE90" w14:textId="77777777" w:rsidR="00107A52" w:rsidRPr="007F5A3B" w:rsidRDefault="00107A52" w:rsidP="00107A52">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17</w:t>
            </w:r>
          </w:p>
        </w:tc>
        <w:tc>
          <w:tcPr>
            <w:tcW w:w="3749" w:type="dxa"/>
            <w:tcBorders>
              <w:top w:val="nil"/>
              <w:left w:val="nil"/>
              <w:bottom w:val="single" w:sz="4" w:space="0" w:color="auto"/>
              <w:right w:val="single" w:sz="4" w:space="0" w:color="auto"/>
            </w:tcBorders>
            <w:shd w:val="clear" w:color="auto" w:fill="auto"/>
            <w:noWrap/>
          </w:tcPr>
          <w:p w14:paraId="7C64C3A1" w14:textId="2CDA97DC" w:rsidR="00107A52" w:rsidRPr="007F5A3B" w:rsidRDefault="00107A52" w:rsidP="00107A52">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35.603.923,44</w:t>
            </w:r>
          </w:p>
        </w:tc>
      </w:tr>
      <w:tr w:rsidR="00107A52" w:rsidRPr="007F5A3B" w14:paraId="4A312565" w14:textId="77777777" w:rsidTr="00DC526C">
        <w:trPr>
          <w:trHeight w:val="351"/>
          <w:jc w:val="center"/>
        </w:trPr>
        <w:tc>
          <w:tcPr>
            <w:tcW w:w="2253" w:type="dxa"/>
            <w:tcBorders>
              <w:top w:val="nil"/>
              <w:left w:val="single" w:sz="4" w:space="0" w:color="auto"/>
              <w:bottom w:val="single" w:sz="4" w:space="0" w:color="auto"/>
              <w:right w:val="single" w:sz="4" w:space="0" w:color="auto"/>
            </w:tcBorders>
            <w:shd w:val="clear" w:color="auto" w:fill="auto"/>
            <w:noWrap/>
            <w:vAlign w:val="center"/>
            <w:hideMark/>
          </w:tcPr>
          <w:p w14:paraId="0635F5F3" w14:textId="77777777" w:rsidR="00107A52" w:rsidRPr="007F5A3B" w:rsidRDefault="00107A52" w:rsidP="00107A52">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18</w:t>
            </w:r>
          </w:p>
        </w:tc>
        <w:tc>
          <w:tcPr>
            <w:tcW w:w="3749" w:type="dxa"/>
            <w:tcBorders>
              <w:top w:val="nil"/>
              <w:left w:val="nil"/>
              <w:bottom w:val="single" w:sz="4" w:space="0" w:color="auto"/>
              <w:right w:val="single" w:sz="4" w:space="0" w:color="auto"/>
            </w:tcBorders>
            <w:shd w:val="clear" w:color="auto" w:fill="auto"/>
            <w:noWrap/>
          </w:tcPr>
          <w:p w14:paraId="5F29305C" w14:textId="05FF93E9" w:rsidR="00107A52" w:rsidRPr="007F5A3B" w:rsidRDefault="00107A52" w:rsidP="00107A52">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35.603.923,44</w:t>
            </w:r>
          </w:p>
        </w:tc>
      </w:tr>
      <w:tr w:rsidR="00107A52" w:rsidRPr="007F5A3B" w14:paraId="428BC4FA" w14:textId="77777777" w:rsidTr="00DC526C">
        <w:trPr>
          <w:trHeight w:val="355"/>
          <w:jc w:val="center"/>
        </w:trPr>
        <w:tc>
          <w:tcPr>
            <w:tcW w:w="2253" w:type="dxa"/>
            <w:tcBorders>
              <w:top w:val="nil"/>
              <w:left w:val="single" w:sz="4" w:space="0" w:color="auto"/>
              <w:bottom w:val="single" w:sz="4" w:space="0" w:color="auto"/>
              <w:right w:val="single" w:sz="4" w:space="0" w:color="auto"/>
            </w:tcBorders>
            <w:shd w:val="clear" w:color="auto" w:fill="auto"/>
            <w:noWrap/>
            <w:vAlign w:val="center"/>
            <w:hideMark/>
          </w:tcPr>
          <w:p w14:paraId="5A7463B7" w14:textId="77777777" w:rsidR="00107A52" w:rsidRPr="007F5A3B" w:rsidRDefault="00107A52" w:rsidP="00107A52">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19</w:t>
            </w:r>
          </w:p>
        </w:tc>
        <w:tc>
          <w:tcPr>
            <w:tcW w:w="3749" w:type="dxa"/>
            <w:tcBorders>
              <w:top w:val="nil"/>
              <w:left w:val="nil"/>
              <w:bottom w:val="single" w:sz="4" w:space="0" w:color="auto"/>
              <w:right w:val="single" w:sz="4" w:space="0" w:color="auto"/>
            </w:tcBorders>
            <w:shd w:val="clear" w:color="auto" w:fill="auto"/>
            <w:noWrap/>
          </w:tcPr>
          <w:p w14:paraId="3E223D05" w14:textId="1D3FFC3D" w:rsidR="00107A52" w:rsidRPr="007F5A3B" w:rsidRDefault="00107A52" w:rsidP="00107A52">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35.603.923,44</w:t>
            </w:r>
          </w:p>
        </w:tc>
      </w:tr>
      <w:tr w:rsidR="00107A52" w:rsidRPr="007F5A3B" w14:paraId="1BF856DE" w14:textId="77777777" w:rsidTr="00DC526C">
        <w:trPr>
          <w:trHeight w:val="389"/>
          <w:jc w:val="center"/>
        </w:trPr>
        <w:tc>
          <w:tcPr>
            <w:tcW w:w="2253" w:type="dxa"/>
            <w:tcBorders>
              <w:top w:val="nil"/>
              <w:left w:val="single" w:sz="4" w:space="0" w:color="auto"/>
              <w:bottom w:val="single" w:sz="4" w:space="0" w:color="auto"/>
              <w:right w:val="single" w:sz="4" w:space="0" w:color="auto"/>
            </w:tcBorders>
            <w:shd w:val="clear" w:color="auto" w:fill="auto"/>
            <w:noWrap/>
            <w:vAlign w:val="center"/>
          </w:tcPr>
          <w:p w14:paraId="7CD00C4C" w14:textId="50759759" w:rsidR="00107A52" w:rsidRPr="007F5A3B" w:rsidRDefault="00107A52" w:rsidP="00107A52">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20</w:t>
            </w:r>
          </w:p>
        </w:tc>
        <w:tc>
          <w:tcPr>
            <w:tcW w:w="3749" w:type="dxa"/>
            <w:tcBorders>
              <w:top w:val="nil"/>
              <w:left w:val="nil"/>
              <w:bottom w:val="single" w:sz="4" w:space="0" w:color="auto"/>
              <w:right w:val="single" w:sz="4" w:space="0" w:color="auto"/>
            </w:tcBorders>
            <w:shd w:val="clear" w:color="auto" w:fill="auto"/>
            <w:noWrap/>
          </w:tcPr>
          <w:p w14:paraId="5474B2B3" w14:textId="6D2F5D5E" w:rsidR="00107A52" w:rsidRPr="007F5A3B" w:rsidRDefault="00107A52" w:rsidP="00107A52">
            <w:pPr>
              <w:ind w:left="0"/>
              <w:jc w:val="center"/>
              <w:rPr>
                <w:rFonts w:ascii="Bookman Old Style" w:hAnsi="Bookman Old Style" w:cs="Arial"/>
                <w:sz w:val="22"/>
                <w:szCs w:val="22"/>
                <w:lang w:val="es-CO" w:eastAsia="es-CO"/>
              </w:rPr>
            </w:pPr>
            <w:r w:rsidRPr="007F5A3B">
              <w:rPr>
                <w:rFonts w:ascii="Bookman Old Style" w:hAnsi="Bookman Old Style" w:cs="Arial"/>
                <w:sz w:val="22"/>
                <w:szCs w:val="22"/>
                <w:lang w:val="es-CO" w:eastAsia="es-CO"/>
              </w:rPr>
              <w:t>35.603.923,44</w:t>
            </w:r>
          </w:p>
        </w:tc>
      </w:tr>
      <w:bookmarkEnd w:id="9"/>
    </w:tbl>
    <w:p w14:paraId="4294C45F" w14:textId="603E3AFD" w:rsidR="00056CFE" w:rsidRDefault="00056CFE" w:rsidP="00341E8F">
      <w:pPr>
        <w:widowControl w:val="0"/>
        <w:adjustRightInd w:val="0"/>
        <w:ind w:left="0"/>
        <w:jc w:val="center"/>
        <w:rPr>
          <w:rFonts w:ascii="Bookman Old Style" w:hAnsi="Bookman Old Style" w:cs="Arial"/>
          <w:b/>
        </w:rPr>
      </w:pPr>
    </w:p>
    <w:p w14:paraId="3D8CC5CB" w14:textId="511A32A9" w:rsidR="00056CFE" w:rsidRDefault="00056CFE" w:rsidP="00341E8F">
      <w:pPr>
        <w:widowControl w:val="0"/>
        <w:adjustRightInd w:val="0"/>
        <w:ind w:left="0"/>
        <w:jc w:val="center"/>
        <w:rPr>
          <w:rFonts w:ascii="Bookman Old Style" w:hAnsi="Bookman Old Style" w:cs="Arial"/>
          <w:b/>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984132" w:rsidRPr="00666660" w14:paraId="06DFB7D7" w14:textId="77777777" w:rsidTr="00E51288">
        <w:trPr>
          <w:trHeight w:val="876"/>
          <w:jc w:val="center"/>
        </w:trPr>
        <w:tc>
          <w:tcPr>
            <w:tcW w:w="5184" w:type="dxa"/>
          </w:tcPr>
          <w:p w14:paraId="3EC9C31C" w14:textId="77777777" w:rsidR="00984132" w:rsidRDefault="00984132" w:rsidP="00061522">
            <w:pPr>
              <w:tabs>
                <w:tab w:val="left" w:pos="-720"/>
              </w:tabs>
              <w:suppressAutoHyphens/>
              <w:ind w:left="0"/>
              <w:jc w:val="center"/>
              <w:rPr>
                <w:rFonts w:ascii="Bookman Old Style" w:hAnsi="Bookman Old Style" w:cs="Arial"/>
                <w:b/>
                <w:strike/>
                <w:spacing w:val="-3"/>
              </w:rPr>
            </w:pPr>
          </w:p>
          <w:p w14:paraId="53FE8AC6" w14:textId="77777777" w:rsidR="00061522" w:rsidRDefault="00061522" w:rsidP="00061522">
            <w:pPr>
              <w:tabs>
                <w:tab w:val="left" w:pos="-720"/>
              </w:tabs>
              <w:suppressAutoHyphens/>
              <w:ind w:left="0"/>
              <w:jc w:val="center"/>
              <w:rPr>
                <w:rFonts w:ascii="Bookman Old Style" w:hAnsi="Bookman Old Style" w:cs="Arial"/>
                <w:b/>
                <w:strike/>
                <w:spacing w:val="-3"/>
              </w:rPr>
            </w:pPr>
          </w:p>
          <w:p w14:paraId="495F019F" w14:textId="77777777" w:rsidR="00061522" w:rsidRDefault="00061522" w:rsidP="00061522">
            <w:pPr>
              <w:tabs>
                <w:tab w:val="left" w:pos="-720"/>
              </w:tabs>
              <w:suppressAutoHyphens/>
              <w:ind w:left="354"/>
              <w:jc w:val="center"/>
              <w:rPr>
                <w:rFonts w:ascii="Bookman Old Style" w:hAnsi="Bookman Old Style"/>
                <w:b/>
              </w:rPr>
            </w:pPr>
          </w:p>
          <w:p w14:paraId="66AD70CC" w14:textId="77777777" w:rsidR="00061522" w:rsidRDefault="00061522" w:rsidP="00061522">
            <w:pPr>
              <w:tabs>
                <w:tab w:val="left" w:pos="-720"/>
              </w:tabs>
              <w:suppressAutoHyphens/>
              <w:ind w:left="354"/>
              <w:jc w:val="center"/>
              <w:rPr>
                <w:rFonts w:ascii="Bookman Old Style" w:hAnsi="Bookman Old Style"/>
                <w:b/>
              </w:rPr>
            </w:pPr>
          </w:p>
          <w:p w14:paraId="09CE3599" w14:textId="364C6C88" w:rsidR="008E67C8" w:rsidRPr="00CF2BEC" w:rsidRDefault="008E67C8" w:rsidP="008E67C8">
            <w:pPr>
              <w:tabs>
                <w:tab w:val="left" w:pos="-720"/>
              </w:tabs>
              <w:suppressAutoHyphens/>
              <w:ind w:left="0"/>
              <w:rPr>
                <w:rFonts w:ascii="Bookman Old Style" w:hAnsi="Bookman Old Style" w:cs="Arial"/>
                <w:b/>
              </w:rPr>
            </w:pPr>
            <w:r>
              <w:rPr>
                <w:rFonts w:ascii="Bookman Old Style" w:hAnsi="Bookman Old Style" w:cs="Arial"/>
                <w:b/>
              </w:rPr>
              <w:t xml:space="preserve">  </w:t>
            </w:r>
            <w:r w:rsidRPr="00CF2BEC">
              <w:rPr>
                <w:rFonts w:ascii="Bookman Old Style" w:hAnsi="Bookman Old Style" w:cs="Arial"/>
                <w:b/>
              </w:rPr>
              <w:t>CRISTIAN ANDRÉS DIAZ DURÁN</w:t>
            </w:r>
          </w:p>
          <w:p w14:paraId="46EAF34B" w14:textId="77777777" w:rsidR="008E67C8" w:rsidRPr="00CF2BEC" w:rsidRDefault="008E67C8" w:rsidP="008E67C8">
            <w:pPr>
              <w:tabs>
                <w:tab w:val="left" w:pos="-720"/>
              </w:tabs>
              <w:suppressAutoHyphens/>
              <w:ind w:left="0"/>
              <w:jc w:val="center"/>
              <w:rPr>
                <w:rFonts w:ascii="Bookman Old Style" w:hAnsi="Bookman Old Style" w:cs="Arial"/>
                <w:spacing w:val="-3"/>
              </w:rPr>
            </w:pPr>
            <w:r w:rsidRPr="00CF2BEC">
              <w:rPr>
                <w:rFonts w:ascii="Bookman Old Style" w:hAnsi="Bookman Old Style" w:cs="Arial"/>
                <w:spacing w:val="-3"/>
              </w:rPr>
              <w:t xml:space="preserve">Viceministro de Energía (E), delegado de la </w:t>
            </w:r>
            <w:proofErr w:type="gramStart"/>
            <w:r w:rsidRPr="00CF2BEC">
              <w:rPr>
                <w:rFonts w:ascii="Bookman Old Style" w:hAnsi="Bookman Old Style" w:cs="Arial"/>
                <w:spacing w:val="-3"/>
              </w:rPr>
              <w:t>Ministra</w:t>
            </w:r>
            <w:proofErr w:type="gramEnd"/>
            <w:r w:rsidRPr="00CF2BEC">
              <w:rPr>
                <w:rFonts w:ascii="Bookman Old Style" w:hAnsi="Bookman Old Style" w:cs="Arial"/>
                <w:spacing w:val="-3"/>
              </w:rPr>
              <w:t xml:space="preserve"> de Minas y Energía </w:t>
            </w:r>
          </w:p>
          <w:p w14:paraId="7B801A34" w14:textId="3E844D60" w:rsidR="00061522" w:rsidRPr="00BD0865" w:rsidRDefault="008E67C8" w:rsidP="008E67C8">
            <w:pPr>
              <w:tabs>
                <w:tab w:val="left" w:pos="-720"/>
              </w:tabs>
              <w:suppressAutoHyphens/>
              <w:ind w:left="0"/>
              <w:jc w:val="center"/>
              <w:rPr>
                <w:rFonts w:ascii="Bookman Old Style" w:hAnsi="Bookman Old Style" w:cs="Arial"/>
                <w:b/>
                <w:strike/>
                <w:spacing w:val="-3"/>
              </w:rPr>
            </w:pPr>
            <w:r w:rsidRPr="00CF2BEC">
              <w:rPr>
                <w:rFonts w:ascii="Bookman Old Style" w:hAnsi="Bookman Old Style" w:cs="Arial"/>
                <w:spacing w:val="-3"/>
              </w:rPr>
              <w:t>Presidente</w:t>
            </w:r>
          </w:p>
        </w:tc>
        <w:tc>
          <w:tcPr>
            <w:tcW w:w="4531" w:type="dxa"/>
          </w:tcPr>
          <w:p w14:paraId="5D2BEC12" w14:textId="77777777" w:rsidR="00061522" w:rsidRDefault="00061522" w:rsidP="004E1EB0">
            <w:pPr>
              <w:tabs>
                <w:tab w:val="left" w:pos="-720"/>
              </w:tabs>
              <w:suppressAutoHyphens/>
              <w:ind w:left="0"/>
              <w:jc w:val="center"/>
              <w:rPr>
                <w:rFonts w:ascii="Bookman Old Style" w:hAnsi="Bookman Old Style" w:cs="Arial"/>
                <w:b/>
              </w:rPr>
            </w:pPr>
          </w:p>
          <w:p w14:paraId="6A9CFC3D" w14:textId="77777777" w:rsidR="00061522" w:rsidRDefault="00061522" w:rsidP="004E1EB0">
            <w:pPr>
              <w:tabs>
                <w:tab w:val="left" w:pos="-720"/>
              </w:tabs>
              <w:suppressAutoHyphens/>
              <w:ind w:left="0"/>
              <w:jc w:val="center"/>
              <w:rPr>
                <w:rFonts w:ascii="Bookman Old Style" w:hAnsi="Bookman Old Style" w:cs="Arial"/>
                <w:b/>
              </w:rPr>
            </w:pPr>
          </w:p>
          <w:p w14:paraId="293F8237" w14:textId="77777777" w:rsidR="00061522" w:rsidRDefault="00061522" w:rsidP="004E1EB0">
            <w:pPr>
              <w:tabs>
                <w:tab w:val="left" w:pos="-720"/>
              </w:tabs>
              <w:suppressAutoHyphens/>
              <w:ind w:left="0"/>
              <w:jc w:val="center"/>
              <w:rPr>
                <w:rFonts w:ascii="Bookman Old Style" w:hAnsi="Bookman Old Style" w:cs="Arial"/>
                <w:b/>
              </w:rPr>
            </w:pPr>
          </w:p>
          <w:p w14:paraId="52344F38" w14:textId="77777777" w:rsidR="00061522" w:rsidRDefault="00061522" w:rsidP="004E1EB0">
            <w:pPr>
              <w:tabs>
                <w:tab w:val="left" w:pos="-720"/>
              </w:tabs>
              <w:suppressAutoHyphens/>
              <w:ind w:left="0"/>
              <w:jc w:val="center"/>
              <w:rPr>
                <w:rFonts w:ascii="Bookman Old Style" w:hAnsi="Bookman Old Style" w:cs="Arial"/>
                <w:b/>
              </w:rPr>
            </w:pPr>
          </w:p>
          <w:p w14:paraId="524F3472" w14:textId="0473313B" w:rsidR="00FB658D" w:rsidRDefault="004432E2" w:rsidP="004E1EB0">
            <w:pPr>
              <w:tabs>
                <w:tab w:val="left" w:pos="-720"/>
              </w:tabs>
              <w:suppressAutoHyphens/>
              <w:ind w:left="0"/>
              <w:jc w:val="center"/>
              <w:rPr>
                <w:rFonts w:ascii="Bookman Old Style" w:hAnsi="Bookman Old Style" w:cs="Arial"/>
                <w:b/>
              </w:rPr>
            </w:pPr>
            <w:r>
              <w:rPr>
                <w:rFonts w:ascii="Bookman Old Style" w:hAnsi="Bookman Old Style" w:cs="Arial"/>
                <w:b/>
              </w:rPr>
              <w:t xml:space="preserve">JOSÉ FERNANDO PRADA </w:t>
            </w:r>
            <w:r w:rsidR="004B486B">
              <w:rPr>
                <w:rFonts w:ascii="Bookman Old Style" w:hAnsi="Bookman Old Style" w:cs="Arial"/>
                <w:b/>
              </w:rPr>
              <w:t>RIOS</w:t>
            </w:r>
          </w:p>
          <w:p w14:paraId="7A721D6C" w14:textId="311D7646" w:rsidR="00984132" w:rsidRPr="00666660" w:rsidRDefault="004E1EB0" w:rsidP="004E1EB0">
            <w:pPr>
              <w:tabs>
                <w:tab w:val="left" w:pos="-720"/>
              </w:tabs>
              <w:suppressAutoHyphens/>
              <w:ind w:left="0"/>
              <w:jc w:val="center"/>
              <w:rPr>
                <w:rFonts w:ascii="Bookman Old Style" w:hAnsi="Bookman Old Style" w:cs="Arial"/>
                <w:b/>
                <w:spacing w:val="-3"/>
              </w:rPr>
            </w:pPr>
            <w:r>
              <w:rPr>
                <w:rFonts w:ascii="Bookman Old Style" w:hAnsi="Bookman Old Style" w:cs="Arial"/>
                <w:bCs/>
                <w:spacing w:val="-3"/>
              </w:rPr>
              <w:t>Director Ejecutivo</w:t>
            </w:r>
          </w:p>
        </w:tc>
      </w:tr>
    </w:tbl>
    <w:p w14:paraId="4F9C7378" w14:textId="01A2216A" w:rsidR="00055B77" w:rsidRPr="00061522" w:rsidRDefault="00055B77" w:rsidP="00061522">
      <w:pPr>
        <w:widowControl w:val="0"/>
        <w:adjustRightInd w:val="0"/>
        <w:ind w:left="0"/>
        <w:rPr>
          <w:rFonts w:ascii="Bookman Old Style" w:hAnsi="Bookman Old Style" w:cs="Arial"/>
          <w:bCs/>
        </w:rPr>
      </w:pPr>
    </w:p>
    <w:sectPr w:rsidR="00055B77" w:rsidRPr="00061522" w:rsidSect="0050413D">
      <w:headerReference w:type="default" r:id="rId13"/>
      <w:headerReference w:type="first" r:id="rId14"/>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A6BDA" w14:textId="77777777" w:rsidR="002024CD" w:rsidRDefault="002024CD">
      <w:r>
        <w:separator/>
      </w:r>
    </w:p>
  </w:endnote>
  <w:endnote w:type="continuationSeparator" w:id="0">
    <w:p w14:paraId="35916514" w14:textId="77777777" w:rsidR="002024CD" w:rsidRDefault="002024CD">
      <w:r>
        <w:continuationSeparator/>
      </w:r>
    </w:p>
  </w:endnote>
  <w:endnote w:type="continuationNotice" w:id="1">
    <w:p w14:paraId="08E7E055" w14:textId="77777777" w:rsidR="002024CD" w:rsidRDefault="002024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A00AD" w14:textId="77777777" w:rsidR="002024CD" w:rsidRDefault="002024CD">
      <w:r>
        <w:separator/>
      </w:r>
    </w:p>
  </w:footnote>
  <w:footnote w:type="continuationSeparator" w:id="0">
    <w:p w14:paraId="261CEA05" w14:textId="77777777" w:rsidR="002024CD" w:rsidRDefault="002024CD">
      <w:r>
        <w:continuationSeparator/>
      </w:r>
    </w:p>
  </w:footnote>
  <w:footnote w:type="continuationNotice" w:id="1">
    <w:p w14:paraId="4A460720" w14:textId="77777777" w:rsidR="002024CD" w:rsidRDefault="002024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2C80D591" w:rsidR="004C51E4" w:rsidRDefault="004C51E4" w:rsidP="00951F79">
    <w:pPr>
      <w:pStyle w:val="Ttulo1"/>
      <w:ind w:right="6"/>
      <w:jc w:val="left"/>
      <w:rPr>
        <w:rFonts w:ascii="Bookman Old Style" w:hAnsi="Bookman Old Style" w:cs="Arial"/>
        <w:b w:val="0"/>
        <w:sz w:val="22"/>
        <w:szCs w:val="22"/>
      </w:rPr>
    </w:pPr>
  </w:p>
  <w:p w14:paraId="7315D676" w14:textId="6A10C117" w:rsidR="004C51E4" w:rsidRPr="00951F79" w:rsidRDefault="004C51E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r w:rsidR="00364AF3" w:rsidRPr="00364AF3">
      <w:rPr>
        <w:rFonts w:ascii="Bookman Old Style" w:hAnsi="Bookman Old Style" w:cs="Arial"/>
        <w:b w:val="0"/>
        <w:sz w:val="22"/>
        <w:szCs w:val="22"/>
      </w:rPr>
      <w:t>No.</w:t>
    </w:r>
    <w:r w:rsidR="00364AF3" w:rsidRPr="00364AF3">
      <w:rPr>
        <w:rFonts w:ascii="Bookman Old Style" w:hAnsi="Bookman Old Style" w:cs="Arial"/>
        <w:bCs/>
        <w:sz w:val="22"/>
        <w:szCs w:val="22"/>
      </w:rPr>
      <w:t xml:space="preserve"> </w:t>
    </w:r>
    <w:r w:rsidR="00364AF3" w:rsidRPr="00364AF3">
      <w:rPr>
        <w:rFonts w:ascii="Bookman Old Style" w:hAnsi="Bookman Old Style" w:cs="Arial"/>
        <w:bCs/>
        <w:sz w:val="22"/>
        <w:szCs w:val="22"/>
        <w:u w:val="single"/>
      </w:rPr>
      <w:t>502 010</w:t>
    </w:r>
    <w:r w:rsidR="00364AF3" w:rsidRPr="00364AF3">
      <w:rPr>
        <w:rFonts w:ascii="Bookman Old Style" w:hAnsi="Bookman Old Style" w:cs="Arial"/>
        <w:bCs/>
        <w:sz w:val="22"/>
        <w:szCs w:val="22"/>
      </w:rPr>
      <w:t xml:space="preserve"> </w:t>
    </w:r>
    <w:r w:rsidR="00364AF3">
      <w:rPr>
        <w:rFonts w:ascii="Bookman Old Style" w:hAnsi="Bookman Old Style" w:cs="Arial"/>
        <w:bCs/>
        <w:sz w:val="22"/>
        <w:szCs w:val="22"/>
      </w:rPr>
      <w:t xml:space="preserve"> </w:t>
    </w:r>
    <w:r w:rsidR="00DB20A5">
      <w:rPr>
        <w:rFonts w:ascii="Bookman Old Style" w:hAnsi="Bookman Old Style" w:cs="Arial"/>
        <w:bCs/>
        <w:sz w:val="22"/>
        <w:szCs w:val="22"/>
      </w:rPr>
      <w:t xml:space="preserve">  </w:t>
    </w:r>
    <w:r w:rsidRPr="00364AF3">
      <w:rPr>
        <w:rFonts w:ascii="Bookman Old Style" w:hAnsi="Bookman Old Style" w:cs="Arial"/>
        <w:bCs/>
        <w:sz w:val="22"/>
        <w:szCs w:val="22"/>
      </w:rPr>
      <w:t xml:space="preserve">DE </w:t>
    </w:r>
    <w:r w:rsidR="00364AF3" w:rsidRPr="00364AF3">
      <w:rPr>
        <w:rFonts w:ascii="Bookman Old Style" w:hAnsi="Bookman Old Style" w:cs="Arial"/>
        <w:bCs/>
        <w:sz w:val="22"/>
        <w:szCs w:val="22"/>
      </w:rPr>
      <w:t xml:space="preserve"> </w:t>
    </w:r>
    <w:r w:rsidR="00364AF3" w:rsidRPr="00364AF3">
      <w:rPr>
        <w:rFonts w:ascii="Bookman Old Style" w:hAnsi="Bookman Old Style" w:cs="Arial"/>
        <w:bCs/>
        <w:sz w:val="22"/>
        <w:szCs w:val="22"/>
        <w:u w:val="single"/>
      </w:rPr>
      <w:t>10 FEB.2023</w:t>
    </w:r>
    <w:r>
      <w:rPr>
        <w:rFonts w:ascii="Bookman Old Style" w:hAnsi="Bookman Old Style" w:cs="Arial"/>
        <w:b w:val="0"/>
        <w:sz w:val="22"/>
        <w:szCs w:val="22"/>
      </w:rPr>
      <w:tab/>
    </w:r>
    <w:r w:rsidR="00364AF3">
      <w:rPr>
        <w:rFonts w:ascii="Bookman Old Style" w:hAnsi="Bookman Old Style" w:cs="Arial"/>
        <w:b w:val="0"/>
        <w:sz w:val="22"/>
        <w:szCs w:val="22"/>
      </w:rPr>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18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Pr="00074A33">
        <w:rPr>
          <w:rFonts w:ascii="Bookman Old Style" w:hAnsi="Bookman Old Style" w:cs="Arial"/>
          <w:b w:val="0"/>
          <w:noProof/>
          <w:sz w:val="22"/>
          <w:szCs w:val="22"/>
        </w:rPr>
        <w:t>18</w:t>
      </w:r>
    </w:fldSimple>
  </w:p>
  <w:p w14:paraId="27D15C8C" w14:textId="77777777" w:rsidR="004C51E4" w:rsidRDefault="004C51E4"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4B939"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1E66D800" w14:textId="6480AEF4" w:rsidR="00EF0A6D" w:rsidRPr="00E93FB9" w:rsidRDefault="004C51E4" w:rsidP="00761659">
    <w:pPr>
      <w:ind w:left="0"/>
      <w:jc w:val="both"/>
      <w:rPr>
        <w:rFonts w:ascii="Bookman Old Style" w:hAnsi="Bookman Old Style" w:cs="Arial"/>
        <w:i/>
        <w:iCs/>
        <w:sz w:val="22"/>
        <w:szCs w:val="22"/>
        <w:lang w:val="es-ES_tradnl"/>
      </w:rPr>
    </w:pPr>
    <w:r w:rsidRPr="00E93FB9">
      <w:rPr>
        <w:rFonts w:ascii="Bookman Old Style" w:hAnsi="Bookman Old Style" w:cs="Arial"/>
        <w:i/>
        <w:iCs/>
        <w:sz w:val="22"/>
        <w:szCs w:val="22"/>
        <w:lang w:val="es-ES_tradnl"/>
      </w:rPr>
      <w:t xml:space="preserve">Por la cual se aprueba el cargo de distribución por uso del sistema de distribución de </w:t>
    </w:r>
    <w:r w:rsidR="00953B74" w:rsidRPr="00E93FB9">
      <w:rPr>
        <w:rFonts w:ascii="Bookman Old Style" w:hAnsi="Bookman Old Style" w:cs="Arial"/>
        <w:i/>
        <w:iCs/>
        <w:sz w:val="22"/>
        <w:szCs w:val="22"/>
        <w:lang w:val="es-ES_tradnl"/>
      </w:rPr>
      <w:t xml:space="preserve">Gas </w:t>
    </w:r>
    <w:r w:rsidR="00F850D3" w:rsidRPr="00E93FB9">
      <w:rPr>
        <w:rFonts w:ascii="Bookman Old Style" w:hAnsi="Bookman Old Style" w:cs="Arial"/>
        <w:i/>
        <w:iCs/>
        <w:sz w:val="22"/>
        <w:szCs w:val="22"/>
        <w:lang w:val="es-ES_tradnl"/>
      </w:rPr>
      <w:t>Licuado de Petróleo</w:t>
    </w:r>
    <w:r w:rsidR="00953B74" w:rsidRPr="00E93FB9">
      <w:rPr>
        <w:rFonts w:ascii="Bookman Old Style" w:hAnsi="Bookman Old Style" w:cs="Arial"/>
        <w:i/>
        <w:iCs/>
        <w:sz w:val="22"/>
        <w:szCs w:val="22"/>
        <w:lang w:val="es-ES_tradnl"/>
      </w:rPr>
      <w:t xml:space="preserve"> por redes de tubería para el mercado relevante</w:t>
    </w:r>
    <w:r w:rsidR="003B4F9B" w:rsidRPr="00E93FB9">
      <w:rPr>
        <w:rFonts w:ascii="Bookman Old Style" w:hAnsi="Bookman Old Style" w:cs="Arial"/>
        <w:i/>
        <w:iCs/>
        <w:sz w:val="22"/>
        <w:szCs w:val="22"/>
        <w:lang w:val="es-ES_tradnl"/>
      </w:rPr>
      <w:t xml:space="preserve"> </w:t>
    </w:r>
    <w:r w:rsidR="00953B74" w:rsidRPr="00E93FB9">
      <w:rPr>
        <w:rFonts w:ascii="Bookman Old Style" w:hAnsi="Bookman Old Style" w:cs="Arial"/>
        <w:i/>
        <w:iCs/>
        <w:sz w:val="22"/>
        <w:szCs w:val="22"/>
        <w:lang w:val="es-ES_tradnl"/>
      </w:rPr>
      <w:t xml:space="preserve">conformado por </w:t>
    </w:r>
    <w:r w:rsidR="00273A46" w:rsidRPr="00E93FB9">
      <w:rPr>
        <w:rFonts w:ascii="Bookman Old Style" w:hAnsi="Bookman Old Style" w:cs="Arial"/>
        <w:i/>
        <w:iCs/>
        <w:sz w:val="22"/>
        <w:szCs w:val="22"/>
        <w:lang w:val="es-ES_tradnl"/>
      </w:rPr>
      <w:t xml:space="preserve">los </w:t>
    </w:r>
    <w:r w:rsidR="004166E3" w:rsidRPr="00E93FB9">
      <w:rPr>
        <w:rFonts w:ascii="Bookman Old Style" w:hAnsi="Bookman Old Style" w:cs="Arial"/>
        <w:i/>
        <w:iCs/>
        <w:sz w:val="22"/>
        <w:szCs w:val="22"/>
        <w:lang w:val="es-ES_tradnl"/>
      </w:rPr>
      <w:t>centros poblados de Nariño y Pa</w:t>
    </w:r>
    <w:r w:rsidR="00CE6771" w:rsidRPr="00E93FB9">
      <w:rPr>
        <w:rFonts w:ascii="Bookman Old Style" w:hAnsi="Bookman Old Style" w:cs="Arial"/>
        <w:i/>
        <w:iCs/>
        <w:sz w:val="22"/>
        <w:szCs w:val="22"/>
        <w:lang w:val="es-ES_tradnl"/>
      </w:rPr>
      <w:t xml:space="preserve">lo de Agua en el </w:t>
    </w:r>
    <w:r w:rsidR="00195DC2" w:rsidRPr="00E93FB9">
      <w:rPr>
        <w:rFonts w:ascii="Bookman Old Style" w:hAnsi="Bookman Old Style" w:cs="Arial"/>
        <w:i/>
        <w:iCs/>
        <w:sz w:val="22"/>
        <w:szCs w:val="22"/>
        <w:lang w:val="es-ES_tradnl"/>
      </w:rPr>
      <w:t xml:space="preserve">municipio de </w:t>
    </w:r>
    <w:r w:rsidR="00F566DC" w:rsidRPr="00E93FB9">
      <w:rPr>
        <w:rFonts w:ascii="Bookman Old Style" w:hAnsi="Bookman Old Style" w:cs="Arial"/>
        <w:i/>
        <w:iCs/>
        <w:sz w:val="22"/>
        <w:szCs w:val="22"/>
        <w:lang w:val="es-ES_tradnl"/>
      </w:rPr>
      <w:t xml:space="preserve">Santa Cruz de Lorica </w:t>
    </w:r>
    <w:r w:rsidR="007F7FE6" w:rsidRPr="00E93FB9">
      <w:rPr>
        <w:rFonts w:ascii="Bookman Old Style" w:hAnsi="Bookman Old Style" w:cs="Arial"/>
        <w:i/>
        <w:iCs/>
        <w:sz w:val="22"/>
        <w:szCs w:val="22"/>
        <w:lang w:val="es-ES_tradnl"/>
      </w:rPr>
      <w:t xml:space="preserve">en el </w:t>
    </w:r>
    <w:r w:rsidR="00195DC2" w:rsidRPr="00E93FB9">
      <w:rPr>
        <w:rFonts w:ascii="Bookman Old Style" w:hAnsi="Bookman Old Style" w:cs="Arial"/>
        <w:i/>
        <w:iCs/>
        <w:sz w:val="22"/>
        <w:szCs w:val="22"/>
        <w:lang w:val="es-ES_tradnl"/>
      </w:rPr>
      <w:t>departamento de</w:t>
    </w:r>
    <w:r w:rsidR="005232A8" w:rsidRPr="00E93FB9">
      <w:rPr>
        <w:rFonts w:ascii="Bookman Old Style" w:hAnsi="Bookman Old Style" w:cs="Arial"/>
        <w:i/>
        <w:iCs/>
        <w:sz w:val="22"/>
        <w:szCs w:val="22"/>
        <w:lang w:val="es-ES_tradnl"/>
      </w:rPr>
      <w:t xml:space="preserve"> Córdoba</w:t>
    </w:r>
    <w:r w:rsidR="00195DC2" w:rsidRPr="00E93FB9">
      <w:rPr>
        <w:rFonts w:ascii="Bookman Old Style" w:hAnsi="Bookman Old Style" w:cs="Arial"/>
        <w:i/>
        <w:iCs/>
        <w:sz w:val="22"/>
        <w:szCs w:val="22"/>
        <w:lang w:val="es-ES_tradnl"/>
      </w:rPr>
      <w:t xml:space="preserve">, según solicitud tarifaria presentada por la empresa </w:t>
    </w:r>
    <w:r w:rsidR="005232A8" w:rsidRPr="00E93FB9">
      <w:rPr>
        <w:rFonts w:ascii="Bookman Old Style" w:hAnsi="Bookman Old Style" w:cs="Arial"/>
        <w:i/>
        <w:iCs/>
        <w:sz w:val="22"/>
        <w:szCs w:val="22"/>
        <w:lang w:val="es-ES_tradnl"/>
      </w:rPr>
      <w:t xml:space="preserve">GEAS GROUP </w:t>
    </w:r>
    <w:r w:rsidR="00195DC2" w:rsidRPr="00E93FB9">
      <w:rPr>
        <w:rFonts w:ascii="Bookman Old Style" w:hAnsi="Bookman Old Style" w:cs="Arial"/>
        <w:i/>
        <w:iCs/>
        <w:sz w:val="22"/>
        <w:szCs w:val="22"/>
        <w:lang w:val="es-ES_tradnl"/>
      </w:rPr>
      <w:t>S.A.</w:t>
    </w:r>
    <w:r w:rsidR="005232A8" w:rsidRPr="00E93FB9">
      <w:rPr>
        <w:rFonts w:ascii="Bookman Old Style" w:hAnsi="Bookman Old Style" w:cs="Arial"/>
        <w:i/>
        <w:iCs/>
        <w:sz w:val="22"/>
        <w:szCs w:val="22"/>
        <w:lang w:val="es-ES_tradnl"/>
      </w:rPr>
      <w:t>S</w:t>
    </w:r>
    <w:r w:rsidR="00195DC2" w:rsidRPr="00E93FB9">
      <w:rPr>
        <w:rFonts w:ascii="Bookman Old Style" w:hAnsi="Bookman Old Style" w:cs="Arial"/>
        <w:i/>
        <w:iCs/>
        <w:sz w:val="22"/>
        <w:szCs w:val="22"/>
        <w:lang w:val="es-ES_tradnl"/>
      </w:rPr>
      <w:t xml:space="preserve"> E.S.P.</w:t>
    </w:r>
  </w:p>
  <w:p w14:paraId="3E935677" w14:textId="0E64B821" w:rsidR="004C51E4" w:rsidRPr="001A5B34" w:rsidRDefault="00EF0A6D" w:rsidP="00761659">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w:t>
    </w:r>
    <w:r w:rsidR="00DB315B">
      <w:rPr>
        <w:rFonts w:ascii="Bookman Old Style" w:hAnsi="Bookman Old Style" w:cs="Arial"/>
        <w:sz w:val="22"/>
        <w:szCs w:val="22"/>
        <w:lang w:val="es-ES_tradnl"/>
      </w:rPr>
      <w:t>______________</w:t>
    </w:r>
    <w:r w:rsidR="004C51E4" w:rsidRPr="001A5B34">
      <w:rPr>
        <w:rFonts w:ascii="Bookman Old Style" w:hAnsi="Bookman Old Style" w:cs="Arial"/>
        <w:sz w:val="22"/>
        <w:szCs w:val="22"/>
        <w:lang w:val="es-ES_tradnl"/>
      </w:rPr>
      <w:t>________________________________________________</w:t>
    </w:r>
  </w:p>
  <w:p w14:paraId="55B03A89" w14:textId="77777777" w:rsidR="004C51E4" w:rsidRPr="00E93409" w:rsidRDefault="004C51E4" w:rsidP="00B363C8">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4C51E4" w:rsidRDefault="004C51E4"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4C51E4" w:rsidRDefault="004C51E4">
    <w:pPr>
      <w:pStyle w:val="Encabezado"/>
      <w:jc w:val="center"/>
      <w:rPr>
        <w:rFonts w:ascii="Arial" w:hAnsi="Arial" w:cs="Arial"/>
        <w:spacing w:val="20"/>
        <w:sz w:val="20"/>
      </w:rPr>
    </w:pPr>
  </w:p>
  <w:p w14:paraId="6C7B22A4" w14:textId="77777777" w:rsidR="004C51E4" w:rsidRDefault="004C51E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87A1E"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4444BCB"/>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02693B"/>
    <w:multiLevelType w:val="hybridMultilevel"/>
    <w:tmpl w:val="A086E6E8"/>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5" w15:restartNumberingAfterBreak="0">
    <w:nsid w:val="1C150235"/>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BE07460"/>
    <w:multiLevelType w:val="hybridMultilevel"/>
    <w:tmpl w:val="D6B206FE"/>
    <w:lvl w:ilvl="0" w:tplc="B46AE7E4">
      <w:start w:val="1"/>
      <w:numFmt w:val="decimal"/>
      <w:lvlText w:val="%1."/>
      <w:lvlJc w:val="left"/>
      <w:pPr>
        <w:ind w:left="1080" w:hanging="360"/>
      </w:pPr>
      <w:rPr>
        <w:rFonts w:ascii="Arial" w:hAnsi="Arial" w:cs="Arial" w:hint="default"/>
        <w:i w:val="0"/>
        <w:sz w:val="24"/>
        <w:szCs w:val="24"/>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5D6E20FB"/>
    <w:multiLevelType w:val="hybridMultilevel"/>
    <w:tmpl w:val="0646E910"/>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23E05CC"/>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49844AF"/>
    <w:multiLevelType w:val="hybridMultilevel"/>
    <w:tmpl w:val="4F8C1E2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45766610">
    <w:abstractNumId w:val="2"/>
  </w:num>
  <w:num w:numId="2" w16cid:durableId="1575427955">
    <w:abstractNumId w:val="1"/>
  </w:num>
  <w:num w:numId="3" w16cid:durableId="1194881135">
    <w:abstractNumId w:val="0"/>
  </w:num>
  <w:num w:numId="4" w16cid:durableId="14336302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4226379">
    <w:abstractNumId w:val="3"/>
  </w:num>
  <w:num w:numId="6" w16cid:durableId="964039909">
    <w:abstractNumId w:val="5"/>
  </w:num>
  <w:num w:numId="7" w16cid:durableId="154730913">
    <w:abstractNumId w:val="2"/>
  </w:num>
  <w:num w:numId="8" w16cid:durableId="1917012558">
    <w:abstractNumId w:val="1"/>
  </w:num>
  <w:num w:numId="9" w16cid:durableId="1460881634">
    <w:abstractNumId w:val="0"/>
  </w:num>
  <w:num w:numId="10" w16cid:durableId="1849560210">
    <w:abstractNumId w:val="8"/>
  </w:num>
  <w:num w:numId="11" w16cid:durableId="20921915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2875154">
    <w:abstractNumId w:val="9"/>
  </w:num>
  <w:num w:numId="13" w16cid:durableId="801191192">
    <w:abstractNumId w:val="4"/>
  </w:num>
  <w:num w:numId="14" w16cid:durableId="630786980">
    <w:abstractNumId w:val="2"/>
  </w:num>
  <w:num w:numId="15" w16cid:durableId="887760673">
    <w:abstractNumId w:val="1"/>
  </w:num>
  <w:num w:numId="16" w16cid:durableId="416559001">
    <w:abstractNumId w:val="0"/>
  </w:num>
  <w:num w:numId="17" w16cid:durableId="644159780">
    <w:abstractNumId w:val="2"/>
  </w:num>
  <w:num w:numId="18" w16cid:durableId="1444228358">
    <w:abstractNumId w:val="1"/>
  </w:num>
  <w:num w:numId="19" w16cid:durableId="626930998">
    <w:abstractNumId w:val="0"/>
  </w:num>
  <w:num w:numId="20" w16cid:durableId="2084908437">
    <w:abstractNumId w:val="7"/>
  </w:num>
  <w:num w:numId="21" w16cid:durableId="163390596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3AA"/>
    <w:rsid w:val="000007ED"/>
    <w:rsid w:val="00000CEC"/>
    <w:rsid w:val="000011BD"/>
    <w:rsid w:val="00002637"/>
    <w:rsid w:val="00002954"/>
    <w:rsid w:val="000029D1"/>
    <w:rsid w:val="00003499"/>
    <w:rsid w:val="0000372A"/>
    <w:rsid w:val="00003A05"/>
    <w:rsid w:val="000045F9"/>
    <w:rsid w:val="000048CB"/>
    <w:rsid w:val="000050E4"/>
    <w:rsid w:val="000053E0"/>
    <w:rsid w:val="00005B53"/>
    <w:rsid w:val="00005D8F"/>
    <w:rsid w:val="0000678A"/>
    <w:rsid w:val="00006804"/>
    <w:rsid w:val="0000682F"/>
    <w:rsid w:val="00006AE2"/>
    <w:rsid w:val="000076A1"/>
    <w:rsid w:val="00007A7A"/>
    <w:rsid w:val="00007CC1"/>
    <w:rsid w:val="00007FB7"/>
    <w:rsid w:val="00010337"/>
    <w:rsid w:val="000104D8"/>
    <w:rsid w:val="00010783"/>
    <w:rsid w:val="00010B8E"/>
    <w:rsid w:val="00010C42"/>
    <w:rsid w:val="00010D37"/>
    <w:rsid w:val="000111C2"/>
    <w:rsid w:val="00011520"/>
    <w:rsid w:val="00012259"/>
    <w:rsid w:val="000127D7"/>
    <w:rsid w:val="000137C1"/>
    <w:rsid w:val="00014279"/>
    <w:rsid w:val="000146D0"/>
    <w:rsid w:val="0001472D"/>
    <w:rsid w:val="00014BE3"/>
    <w:rsid w:val="00014E2E"/>
    <w:rsid w:val="00016259"/>
    <w:rsid w:val="00016637"/>
    <w:rsid w:val="00016C18"/>
    <w:rsid w:val="0001742D"/>
    <w:rsid w:val="000175DD"/>
    <w:rsid w:val="00017CCB"/>
    <w:rsid w:val="0002011D"/>
    <w:rsid w:val="00020232"/>
    <w:rsid w:val="000211CD"/>
    <w:rsid w:val="00022275"/>
    <w:rsid w:val="00023734"/>
    <w:rsid w:val="00023FC2"/>
    <w:rsid w:val="00025383"/>
    <w:rsid w:val="0002621C"/>
    <w:rsid w:val="00026C28"/>
    <w:rsid w:val="00027434"/>
    <w:rsid w:val="000275B9"/>
    <w:rsid w:val="0002789F"/>
    <w:rsid w:val="00030499"/>
    <w:rsid w:val="0003128C"/>
    <w:rsid w:val="0003161B"/>
    <w:rsid w:val="000316CB"/>
    <w:rsid w:val="00031C20"/>
    <w:rsid w:val="00031D31"/>
    <w:rsid w:val="00031FE9"/>
    <w:rsid w:val="000335C4"/>
    <w:rsid w:val="00033B17"/>
    <w:rsid w:val="00033ECD"/>
    <w:rsid w:val="00034210"/>
    <w:rsid w:val="00034816"/>
    <w:rsid w:val="0003496D"/>
    <w:rsid w:val="0003540A"/>
    <w:rsid w:val="00035B25"/>
    <w:rsid w:val="00035D47"/>
    <w:rsid w:val="00036A39"/>
    <w:rsid w:val="00037EA4"/>
    <w:rsid w:val="000402AB"/>
    <w:rsid w:val="00040A9E"/>
    <w:rsid w:val="00040D43"/>
    <w:rsid w:val="00040EE6"/>
    <w:rsid w:val="00040F56"/>
    <w:rsid w:val="00042E40"/>
    <w:rsid w:val="00043131"/>
    <w:rsid w:val="000438E8"/>
    <w:rsid w:val="0004655A"/>
    <w:rsid w:val="00046C55"/>
    <w:rsid w:val="000478C9"/>
    <w:rsid w:val="00050211"/>
    <w:rsid w:val="00050F7F"/>
    <w:rsid w:val="00052396"/>
    <w:rsid w:val="00052A15"/>
    <w:rsid w:val="000534E0"/>
    <w:rsid w:val="000537E8"/>
    <w:rsid w:val="00053AD1"/>
    <w:rsid w:val="00053F4C"/>
    <w:rsid w:val="0005493F"/>
    <w:rsid w:val="00055844"/>
    <w:rsid w:val="00055B77"/>
    <w:rsid w:val="00055D14"/>
    <w:rsid w:val="00055DB0"/>
    <w:rsid w:val="00055ED2"/>
    <w:rsid w:val="000560B2"/>
    <w:rsid w:val="00056215"/>
    <w:rsid w:val="000564F2"/>
    <w:rsid w:val="00056CFE"/>
    <w:rsid w:val="000571E5"/>
    <w:rsid w:val="0005728B"/>
    <w:rsid w:val="00057400"/>
    <w:rsid w:val="00057595"/>
    <w:rsid w:val="00057654"/>
    <w:rsid w:val="000578CE"/>
    <w:rsid w:val="00060254"/>
    <w:rsid w:val="00060D57"/>
    <w:rsid w:val="00061522"/>
    <w:rsid w:val="00061CE9"/>
    <w:rsid w:val="0006208A"/>
    <w:rsid w:val="0006287B"/>
    <w:rsid w:val="000633D7"/>
    <w:rsid w:val="00063645"/>
    <w:rsid w:val="00063657"/>
    <w:rsid w:val="00064C12"/>
    <w:rsid w:val="00065E14"/>
    <w:rsid w:val="000664AE"/>
    <w:rsid w:val="0006761B"/>
    <w:rsid w:val="00067778"/>
    <w:rsid w:val="000679CE"/>
    <w:rsid w:val="00067A66"/>
    <w:rsid w:val="00067DAE"/>
    <w:rsid w:val="000700EE"/>
    <w:rsid w:val="00071793"/>
    <w:rsid w:val="000719A3"/>
    <w:rsid w:val="00072A62"/>
    <w:rsid w:val="00072CB1"/>
    <w:rsid w:val="000738C6"/>
    <w:rsid w:val="00073DA2"/>
    <w:rsid w:val="00074154"/>
    <w:rsid w:val="0007438E"/>
    <w:rsid w:val="00074A33"/>
    <w:rsid w:val="00074E07"/>
    <w:rsid w:val="000753E0"/>
    <w:rsid w:val="00075F96"/>
    <w:rsid w:val="000761E1"/>
    <w:rsid w:val="00076680"/>
    <w:rsid w:val="00076A1D"/>
    <w:rsid w:val="00076DF2"/>
    <w:rsid w:val="0007705D"/>
    <w:rsid w:val="00077305"/>
    <w:rsid w:val="0007780C"/>
    <w:rsid w:val="00077A0F"/>
    <w:rsid w:val="00077ED8"/>
    <w:rsid w:val="0008073E"/>
    <w:rsid w:val="00081016"/>
    <w:rsid w:val="00082816"/>
    <w:rsid w:val="00082B86"/>
    <w:rsid w:val="00083261"/>
    <w:rsid w:val="00083D4B"/>
    <w:rsid w:val="0008440D"/>
    <w:rsid w:val="0008576F"/>
    <w:rsid w:val="000860F9"/>
    <w:rsid w:val="0008686F"/>
    <w:rsid w:val="00087274"/>
    <w:rsid w:val="000873E1"/>
    <w:rsid w:val="0008746A"/>
    <w:rsid w:val="000900CE"/>
    <w:rsid w:val="0009160F"/>
    <w:rsid w:val="00091CDB"/>
    <w:rsid w:val="00091F23"/>
    <w:rsid w:val="00092171"/>
    <w:rsid w:val="00092250"/>
    <w:rsid w:val="0009253D"/>
    <w:rsid w:val="00092624"/>
    <w:rsid w:val="000928E2"/>
    <w:rsid w:val="000929BA"/>
    <w:rsid w:val="000932C8"/>
    <w:rsid w:val="00093F01"/>
    <w:rsid w:val="00093F91"/>
    <w:rsid w:val="0009403F"/>
    <w:rsid w:val="0009462D"/>
    <w:rsid w:val="00095145"/>
    <w:rsid w:val="000953F3"/>
    <w:rsid w:val="00095539"/>
    <w:rsid w:val="00095775"/>
    <w:rsid w:val="00096DF2"/>
    <w:rsid w:val="00096E1F"/>
    <w:rsid w:val="000A0330"/>
    <w:rsid w:val="000A0717"/>
    <w:rsid w:val="000A19AC"/>
    <w:rsid w:val="000A1BD0"/>
    <w:rsid w:val="000A3172"/>
    <w:rsid w:val="000A3FDC"/>
    <w:rsid w:val="000A4571"/>
    <w:rsid w:val="000A45EC"/>
    <w:rsid w:val="000A4757"/>
    <w:rsid w:val="000A562E"/>
    <w:rsid w:val="000A5719"/>
    <w:rsid w:val="000A5A11"/>
    <w:rsid w:val="000A603C"/>
    <w:rsid w:val="000A64BA"/>
    <w:rsid w:val="000A6BE5"/>
    <w:rsid w:val="000A7381"/>
    <w:rsid w:val="000A7D13"/>
    <w:rsid w:val="000A7E74"/>
    <w:rsid w:val="000B02BC"/>
    <w:rsid w:val="000B03C2"/>
    <w:rsid w:val="000B06F7"/>
    <w:rsid w:val="000B12B6"/>
    <w:rsid w:val="000B17F7"/>
    <w:rsid w:val="000B1B19"/>
    <w:rsid w:val="000B1E40"/>
    <w:rsid w:val="000B1F1D"/>
    <w:rsid w:val="000B1F5E"/>
    <w:rsid w:val="000B2345"/>
    <w:rsid w:val="000B2CF0"/>
    <w:rsid w:val="000B327C"/>
    <w:rsid w:val="000B3AAB"/>
    <w:rsid w:val="000B3C00"/>
    <w:rsid w:val="000B3C29"/>
    <w:rsid w:val="000B4904"/>
    <w:rsid w:val="000B49DB"/>
    <w:rsid w:val="000B5CD1"/>
    <w:rsid w:val="000B6582"/>
    <w:rsid w:val="000B667A"/>
    <w:rsid w:val="000B71EB"/>
    <w:rsid w:val="000C103C"/>
    <w:rsid w:val="000C1134"/>
    <w:rsid w:val="000C1E0E"/>
    <w:rsid w:val="000C3239"/>
    <w:rsid w:val="000C35A3"/>
    <w:rsid w:val="000C3801"/>
    <w:rsid w:val="000C3A8C"/>
    <w:rsid w:val="000C3C13"/>
    <w:rsid w:val="000C40FD"/>
    <w:rsid w:val="000C4768"/>
    <w:rsid w:val="000C72F1"/>
    <w:rsid w:val="000C750F"/>
    <w:rsid w:val="000C75DA"/>
    <w:rsid w:val="000C7E24"/>
    <w:rsid w:val="000D1308"/>
    <w:rsid w:val="000D26F8"/>
    <w:rsid w:val="000D299D"/>
    <w:rsid w:val="000D2F29"/>
    <w:rsid w:val="000D2FF3"/>
    <w:rsid w:val="000D329B"/>
    <w:rsid w:val="000D3571"/>
    <w:rsid w:val="000D3AAC"/>
    <w:rsid w:val="000D3B52"/>
    <w:rsid w:val="000D45A2"/>
    <w:rsid w:val="000D53C8"/>
    <w:rsid w:val="000D5E85"/>
    <w:rsid w:val="000D6D55"/>
    <w:rsid w:val="000E01B8"/>
    <w:rsid w:val="000E2037"/>
    <w:rsid w:val="000E203B"/>
    <w:rsid w:val="000E282F"/>
    <w:rsid w:val="000E4000"/>
    <w:rsid w:val="000E41E3"/>
    <w:rsid w:val="000E47A1"/>
    <w:rsid w:val="000E4E5D"/>
    <w:rsid w:val="000E589E"/>
    <w:rsid w:val="000E58A2"/>
    <w:rsid w:val="000E5A0A"/>
    <w:rsid w:val="000E606B"/>
    <w:rsid w:val="000E644D"/>
    <w:rsid w:val="000E65FF"/>
    <w:rsid w:val="000E6D97"/>
    <w:rsid w:val="000E7A38"/>
    <w:rsid w:val="000E7D39"/>
    <w:rsid w:val="000E7F51"/>
    <w:rsid w:val="000F058F"/>
    <w:rsid w:val="000F0A3D"/>
    <w:rsid w:val="000F0F96"/>
    <w:rsid w:val="000F1132"/>
    <w:rsid w:val="000F18B2"/>
    <w:rsid w:val="000F1934"/>
    <w:rsid w:val="000F258C"/>
    <w:rsid w:val="000F3230"/>
    <w:rsid w:val="000F378D"/>
    <w:rsid w:val="000F37E0"/>
    <w:rsid w:val="000F410B"/>
    <w:rsid w:val="000F47CA"/>
    <w:rsid w:val="000F4BCD"/>
    <w:rsid w:val="000F603B"/>
    <w:rsid w:val="000F6DE7"/>
    <w:rsid w:val="000F70CB"/>
    <w:rsid w:val="000F7A63"/>
    <w:rsid w:val="0010055F"/>
    <w:rsid w:val="00100E21"/>
    <w:rsid w:val="00101A42"/>
    <w:rsid w:val="00101B41"/>
    <w:rsid w:val="00103092"/>
    <w:rsid w:val="00103396"/>
    <w:rsid w:val="00103ADF"/>
    <w:rsid w:val="00103D79"/>
    <w:rsid w:val="00104424"/>
    <w:rsid w:val="00104971"/>
    <w:rsid w:val="00104A91"/>
    <w:rsid w:val="00105372"/>
    <w:rsid w:val="0010575B"/>
    <w:rsid w:val="00106F63"/>
    <w:rsid w:val="0010707E"/>
    <w:rsid w:val="001072B9"/>
    <w:rsid w:val="001074BA"/>
    <w:rsid w:val="00107A52"/>
    <w:rsid w:val="00107DF6"/>
    <w:rsid w:val="00110B58"/>
    <w:rsid w:val="001112C5"/>
    <w:rsid w:val="001114E3"/>
    <w:rsid w:val="00111542"/>
    <w:rsid w:val="0011285B"/>
    <w:rsid w:val="00112AEA"/>
    <w:rsid w:val="00112D11"/>
    <w:rsid w:val="00113128"/>
    <w:rsid w:val="00113399"/>
    <w:rsid w:val="0011341F"/>
    <w:rsid w:val="00113949"/>
    <w:rsid w:val="001139FA"/>
    <w:rsid w:val="00113EC5"/>
    <w:rsid w:val="0011783F"/>
    <w:rsid w:val="00117B62"/>
    <w:rsid w:val="001202B9"/>
    <w:rsid w:val="00120B9F"/>
    <w:rsid w:val="00120EBD"/>
    <w:rsid w:val="001212AA"/>
    <w:rsid w:val="001216BC"/>
    <w:rsid w:val="0012200E"/>
    <w:rsid w:val="00122666"/>
    <w:rsid w:val="00122CFB"/>
    <w:rsid w:val="00122D32"/>
    <w:rsid w:val="00123206"/>
    <w:rsid w:val="0012368E"/>
    <w:rsid w:val="00123915"/>
    <w:rsid w:val="0012404A"/>
    <w:rsid w:val="00124A46"/>
    <w:rsid w:val="00126BD3"/>
    <w:rsid w:val="001279E4"/>
    <w:rsid w:val="0013017C"/>
    <w:rsid w:val="0013049D"/>
    <w:rsid w:val="001304E7"/>
    <w:rsid w:val="00130B51"/>
    <w:rsid w:val="00131585"/>
    <w:rsid w:val="001323ED"/>
    <w:rsid w:val="00132526"/>
    <w:rsid w:val="001331B3"/>
    <w:rsid w:val="001344D9"/>
    <w:rsid w:val="00134B8E"/>
    <w:rsid w:val="00134C92"/>
    <w:rsid w:val="00135116"/>
    <w:rsid w:val="00135B34"/>
    <w:rsid w:val="00136872"/>
    <w:rsid w:val="001368E5"/>
    <w:rsid w:val="001376A7"/>
    <w:rsid w:val="00137D89"/>
    <w:rsid w:val="0014017F"/>
    <w:rsid w:val="00140275"/>
    <w:rsid w:val="001402F9"/>
    <w:rsid w:val="001405C6"/>
    <w:rsid w:val="0014069D"/>
    <w:rsid w:val="00141013"/>
    <w:rsid w:val="00142111"/>
    <w:rsid w:val="00142DB3"/>
    <w:rsid w:val="00143228"/>
    <w:rsid w:val="001432BF"/>
    <w:rsid w:val="0014397D"/>
    <w:rsid w:val="00144CEA"/>
    <w:rsid w:val="001452EC"/>
    <w:rsid w:val="001454C3"/>
    <w:rsid w:val="00145524"/>
    <w:rsid w:val="00145E12"/>
    <w:rsid w:val="0014654A"/>
    <w:rsid w:val="001465D3"/>
    <w:rsid w:val="00146A9D"/>
    <w:rsid w:val="00146B66"/>
    <w:rsid w:val="00146C85"/>
    <w:rsid w:val="00147B56"/>
    <w:rsid w:val="00147D61"/>
    <w:rsid w:val="001504DB"/>
    <w:rsid w:val="001507A9"/>
    <w:rsid w:val="001511BF"/>
    <w:rsid w:val="0015489E"/>
    <w:rsid w:val="00154D61"/>
    <w:rsid w:val="00154FAB"/>
    <w:rsid w:val="00155603"/>
    <w:rsid w:val="001558B8"/>
    <w:rsid w:val="00155EEB"/>
    <w:rsid w:val="00156382"/>
    <w:rsid w:val="00156E4C"/>
    <w:rsid w:val="00157EAF"/>
    <w:rsid w:val="00160B5E"/>
    <w:rsid w:val="0016110D"/>
    <w:rsid w:val="0016190B"/>
    <w:rsid w:val="001619D0"/>
    <w:rsid w:val="00161FF7"/>
    <w:rsid w:val="00163CA1"/>
    <w:rsid w:val="00164CD3"/>
    <w:rsid w:val="00165F25"/>
    <w:rsid w:val="00165FD2"/>
    <w:rsid w:val="0016699F"/>
    <w:rsid w:val="0016730C"/>
    <w:rsid w:val="00167398"/>
    <w:rsid w:val="0017003A"/>
    <w:rsid w:val="00171651"/>
    <w:rsid w:val="00171D08"/>
    <w:rsid w:val="00171D40"/>
    <w:rsid w:val="00172927"/>
    <w:rsid w:val="00173344"/>
    <w:rsid w:val="001733F0"/>
    <w:rsid w:val="00174788"/>
    <w:rsid w:val="001748A3"/>
    <w:rsid w:val="001753D8"/>
    <w:rsid w:val="00175404"/>
    <w:rsid w:val="0017553D"/>
    <w:rsid w:val="00175723"/>
    <w:rsid w:val="00175814"/>
    <w:rsid w:val="00175A6F"/>
    <w:rsid w:val="00175CF3"/>
    <w:rsid w:val="00177737"/>
    <w:rsid w:val="00177A83"/>
    <w:rsid w:val="001803B2"/>
    <w:rsid w:val="00180439"/>
    <w:rsid w:val="001816C9"/>
    <w:rsid w:val="00181750"/>
    <w:rsid w:val="00181E84"/>
    <w:rsid w:val="00181EEA"/>
    <w:rsid w:val="00182325"/>
    <w:rsid w:val="00183C09"/>
    <w:rsid w:val="00183F10"/>
    <w:rsid w:val="00184F26"/>
    <w:rsid w:val="00185165"/>
    <w:rsid w:val="0018547A"/>
    <w:rsid w:val="00185B36"/>
    <w:rsid w:val="001860F6"/>
    <w:rsid w:val="001867CB"/>
    <w:rsid w:val="0018695B"/>
    <w:rsid w:val="00186F89"/>
    <w:rsid w:val="001870B7"/>
    <w:rsid w:val="001877F2"/>
    <w:rsid w:val="00187CFB"/>
    <w:rsid w:val="00192CBF"/>
    <w:rsid w:val="00192ED6"/>
    <w:rsid w:val="00192F5B"/>
    <w:rsid w:val="00192FF1"/>
    <w:rsid w:val="001931A8"/>
    <w:rsid w:val="001939E7"/>
    <w:rsid w:val="00193C31"/>
    <w:rsid w:val="00193FF1"/>
    <w:rsid w:val="00194020"/>
    <w:rsid w:val="001946B2"/>
    <w:rsid w:val="001947CE"/>
    <w:rsid w:val="0019480C"/>
    <w:rsid w:val="00194AD4"/>
    <w:rsid w:val="001954E9"/>
    <w:rsid w:val="00195992"/>
    <w:rsid w:val="00195DC2"/>
    <w:rsid w:val="00195E5B"/>
    <w:rsid w:val="00195EC1"/>
    <w:rsid w:val="001969CE"/>
    <w:rsid w:val="00197120"/>
    <w:rsid w:val="001976C6"/>
    <w:rsid w:val="00197B08"/>
    <w:rsid w:val="001A088F"/>
    <w:rsid w:val="001A24C6"/>
    <w:rsid w:val="001A2F27"/>
    <w:rsid w:val="001A3480"/>
    <w:rsid w:val="001A3D6C"/>
    <w:rsid w:val="001A3E58"/>
    <w:rsid w:val="001A3E77"/>
    <w:rsid w:val="001A4204"/>
    <w:rsid w:val="001A499A"/>
    <w:rsid w:val="001A56FE"/>
    <w:rsid w:val="001A5946"/>
    <w:rsid w:val="001A5B34"/>
    <w:rsid w:val="001A5F1B"/>
    <w:rsid w:val="001A5F78"/>
    <w:rsid w:val="001A6C60"/>
    <w:rsid w:val="001A7622"/>
    <w:rsid w:val="001B0D07"/>
    <w:rsid w:val="001B1484"/>
    <w:rsid w:val="001B1B20"/>
    <w:rsid w:val="001B1C22"/>
    <w:rsid w:val="001B29DD"/>
    <w:rsid w:val="001B34C6"/>
    <w:rsid w:val="001B363E"/>
    <w:rsid w:val="001B3945"/>
    <w:rsid w:val="001B3C74"/>
    <w:rsid w:val="001B53CE"/>
    <w:rsid w:val="001B57A5"/>
    <w:rsid w:val="001B6003"/>
    <w:rsid w:val="001B6198"/>
    <w:rsid w:val="001B61EB"/>
    <w:rsid w:val="001B63E5"/>
    <w:rsid w:val="001B656F"/>
    <w:rsid w:val="001B6AC6"/>
    <w:rsid w:val="001B7932"/>
    <w:rsid w:val="001C11FC"/>
    <w:rsid w:val="001C1345"/>
    <w:rsid w:val="001C1568"/>
    <w:rsid w:val="001C1783"/>
    <w:rsid w:val="001C1E7E"/>
    <w:rsid w:val="001C24F8"/>
    <w:rsid w:val="001C340A"/>
    <w:rsid w:val="001C3899"/>
    <w:rsid w:val="001C3A51"/>
    <w:rsid w:val="001C4977"/>
    <w:rsid w:val="001C58DF"/>
    <w:rsid w:val="001C5ED9"/>
    <w:rsid w:val="001C6723"/>
    <w:rsid w:val="001C6C99"/>
    <w:rsid w:val="001C7B61"/>
    <w:rsid w:val="001D033A"/>
    <w:rsid w:val="001D0C22"/>
    <w:rsid w:val="001D2329"/>
    <w:rsid w:val="001D26E6"/>
    <w:rsid w:val="001D4CD5"/>
    <w:rsid w:val="001D5527"/>
    <w:rsid w:val="001D5AD9"/>
    <w:rsid w:val="001D5C1F"/>
    <w:rsid w:val="001D61E6"/>
    <w:rsid w:val="001D6503"/>
    <w:rsid w:val="001D7832"/>
    <w:rsid w:val="001D7CCB"/>
    <w:rsid w:val="001E0146"/>
    <w:rsid w:val="001E1178"/>
    <w:rsid w:val="001E1F32"/>
    <w:rsid w:val="001E2411"/>
    <w:rsid w:val="001E243D"/>
    <w:rsid w:val="001E29A4"/>
    <w:rsid w:val="001E2BE7"/>
    <w:rsid w:val="001E2FAE"/>
    <w:rsid w:val="001E30E3"/>
    <w:rsid w:val="001E3270"/>
    <w:rsid w:val="001E34A9"/>
    <w:rsid w:val="001E3A1E"/>
    <w:rsid w:val="001E3EF6"/>
    <w:rsid w:val="001E4C45"/>
    <w:rsid w:val="001E4C60"/>
    <w:rsid w:val="001E4F2E"/>
    <w:rsid w:val="001E5164"/>
    <w:rsid w:val="001E5601"/>
    <w:rsid w:val="001E6C4D"/>
    <w:rsid w:val="001E738F"/>
    <w:rsid w:val="001F1592"/>
    <w:rsid w:val="001F1AE4"/>
    <w:rsid w:val="001F2709"/>
    <w:rsid w:val="001F2B89"/>
    <w:rsid w:val="001F2BD1"/>
    <w:rsid w:val="001F2C09"/>
    <w:rsid w:val="001F2D36"/>
    <w:rsid w:val="001F303E"/>
    <w:rsid w:val="001F3765"/>
    <w:rsid w:val="001F4327"/>
    <w:rsid w:val="001F4AC3"/>
    <w:rsid w:val="001F5BB2"/>
    <w:rsid w:val="001F640A"/>
    <w:rsid w:val="001F6809"/>
    <w:rsid w:val="001F7298"/>
    <w:rsid w:val="001F7AF4"/>
    <w:rsid w:val="001F7E08"/>
    <w:rsid w:val="00200A6D"/>
    <w:rsid w:val="00200D10"/>
    <w:rsid w:val="00201974"/>
    <w:rsid w:val="00201C23"/>
    <w:rsid w:val="00202111"/>
    <w:rsid w:val="002024CD"/>
    <w:rsid w:val="0020266E"/>
    <w:rsid w:val="00202FEB"/>
    <w:rsid w:val="0020319C"/>
    <w:rsid w:val="00203702"/>
    <w:rsid w:val="00203AB8"/>
    <w:rsid w:val="00203B4C"/>
    <w:rsid w:val="00203B53"/>
    <w:rsid w:val="00203B82"/>
    <w:rsid w:val="00203C62"/>
    <w:rsid w:val="002041EA"/>
    <w:rsid w:val="00204330"/>
    <w:rsid w:val="002044C4"/>
    <w:rsid w:val="002047B5"/>
    <w:rsid w:val="00204EF5"/>
    <w:rsid w:val="00204F46"/>
    <w:rsid w:val="00205F5B"/>
    <w:rsid w:val="0020732B"/>
    <w:rsid w:val="002101A4"/>
    <w:rsid w:val="002105E8"/>
    <w:rsid w:val="00210650"/>
    <w:rsid w:val="0021065A"/>
    <w:rsid w:val="00210879"/>
    <w:rsid w:val="0021144C"/>
    <w:rsid w:val="00211D34"/>
    <w:rsid w:val="00213668"/>
    <w:rsid w:val="002140BE"/>
    <w:rsid w:val="00214135"/>
    <w:rsid w:val="0021474C"/>
    <w:rsid w:val="00214F04"/>
    <w:rsid w:val="002154C2"/>
    <w:rsid w:val="00215B3E"/>
    <w:rsid w:val="00215CF5"/>
    <w:rsid w:val="0021623F"/>
    <w:rsid w:val="00217223"/>
    <w:rsid w:val="00217335"/>
    <w:rsid w:val="002174A2"/>
    <w:rsid w:val="00217670"/>
    <w:rsid w:val="00217844"/>
    <w:rsid w:val="00217C1B"/>
    <w:rsid w:val="002209C0"/>
    <w:rsid w:val="0022155F"/>
    <w:rsid w:val="002217C7"/>
    <w:rsid w:val="00221F55"/>
    <w:rsid w:val="002223A2"/>
    <w:rsid w:val="00223354"/>
    <w:rsid w:val="00223B33"/>
    <w:rsid w:val="0022433C"/>
    <w:rsid w:val="00224C43"/>
    <w:rsid w:val="00224CD9"/>
    <w:rsid w:val="00225231"/>
    <w:rsid w:val="00225238"/>
    <w:rsid w:val="0022544F"/>
    <w:rsid w:val="00226ECF"/>
    <w:rsid w:val="002271C4"/>
    <w:rsid w:val="002300AF"/>
    <w:rsid w:val="00230611"/>
    <w:rsid w:val="00231ED7"/>
    <w:rsid w:val="00231F80"/>
    <w:rsid w:val="002327CD"/>
    <w:rsid w:val="00232DD5"/>
    <w:rsid w:val="00233AAF"/>
    <w:rsid w:val="00234513"/>
    <w:rsid w:val="00235BB6"/>
    <w:rsid w:val="002360C2"/>
    <w:rsid w:val="00236751"/>
    <w:rsid w:val="00236B09"/>
    <w:rsid w:val="00236B26"/>
    <w:rsid w:val="00236ECE"/>
    <w:rsid w:val="0023701C"/>
    <w:rsid w:val="00237A3D"/>
    <w:rsid w:val="00237FDF"/>
    <w:rsid w:val="002403B4"/>
    <w:rsid w:val="00240455"/>
    <w:rsid w:val="002406CE"/>
    <w:rsid w:val="0024103D"/>
    <w:rsid w:val="00241181"/>
    <w:rsid w:val="00241399"/>
    <w:rsid w:val="0024148A"/>
    <w:rsid w:val="0024232D"/>
    <w:rsid w:val="0024290F"/>
    <w:rsid w:val="00243556"/>
    <w:rsid w:val="00243DE3"/>
    <w:rsid w:val="00243E8F"/>
    <w:rsid w:val="002442D8"/>
    <w:rsid w:val="00244322"/>
    <w:rsid w:val="00244B12"/>
    <w:rsid w:val="00244BF2"/>
    <w:rsid w:val="00244F20"/>
    <w:rsid w:val="00246AA1"/>
    <w:rsid w:val="00246B40"/>
    <w:rsid w:val="00246C1A"/>
    <w:rsid w:val="00247A14"/>
    <w:rsid w:val="00247DBF"/>
    <w:rsid w:val="00247FBB"/>
    <w:rsid w:val="00250A4F"/>
    <w:rsid w:val="00250C29"/>
    <w:rsid w:val="00250FD2"/>
    <w:rsid w:val="00252A8C"/>
    <w:rsid w:val="0025335C"/>
    <w:rsid w:val="00253620"/>
    <w:rsid w:val="00253A5E"/>
    <w:rsid w:val="00253C6A"/>
    <w:rsid w:val="00253EC3"/>
    <w:rsid w:val="00253FDC"/>
    <w:rsid w:val="002550FE"/>
    <w:rsid w:val="00256121"/>
    <w:rsid w:val="00256E7D"/>
    <w:rsid w:val="00256EF5"/>
    <w:rsid w:val="00256FF6"/>
    <w:rsid w:val="00257288"/>
    <w:rsid w:val="002578C9"/>
    <w:rsid w:val="002579B0"/>
    <w:rsid w:val="00260569"/>
    <w:rsid w:val="002606F0"/>
    <w:rsid w:val="00260D1C"/>
    <w:rsid w:val="002610B2"/>
    <w:rsid w:val="00261BF8"/>
    <w:rsid w:val="00261E20"/>
    <w:rsid w:val="00262040"/>
    <w:rsid w:val="00263184"/>
    <w:rsid w:val="002631EB"/>
    <w:rsid w:val="002635E0"/>
    <w:rsid w:val="0026368C"/>
    <w:rsid w:val="00263F40"/>
    <w:rsid w:val="0026413A"/>
    <w:rsid w:val="0026623A"/>
    <w:rsid w:val="002668B5"/>
    <w:rsid w:val="00266CD6"/>
    <w:rsid w:val="00266F72"/>
    <w:rsid w:val="00267B3A"/>
    <w:rsid w:val="0027139C"/>
    <w:rsid w:val="002715FC"/>
    <w:rsid w:val="00271E24"/>
    <w:rsid w:val="0027226A"/>
    <w:rsid w:val="0027242C"/>
    <w:rsid w:val="00273301"/>
    <w:rsid w:val="0027346B"/>
    <w:rsid w:val="00273A46"/>
    <w:rsid w:val="00273C2C"/>
    <w:rsid w:val="00273F6E"/>
    <w:rsid w:val="00274246"/>
    <w:rsid w:val="0027453A"/>
    <w:rsid w:val="00274885"/>
    <w:rsid w:val="0027551E"/>
    <w:rsid w:val="00275533"/>
    <w:rsid w:val="00275744"/>
    <w:rsid w:val="0027595D"/>
    <w:rsid w:val="00275BAD"/>
    <w:rsid w:val="00275DAB"/>
    <w:rsid w:val="00275FCE"/>
    <w:rsid w:val="0027665D"/>
    <w:rsid w:val="00276B55"/>
    <w:rsid w:val="002772BD"/>
    <w:rsid w:val="0027750A"/>
    <w:rsid w:val="0027773E"/>
    <w:rsid w:val="0027774F"/>
    <w:rsid w:val="00277DAA"/>
    <w:rsid w:val="00280C73"/>
    <w:rsid w:val="0028104F"/>
    <w:rsid w:val="002817D6"/>
    <w:rsid w:val="0028181E"/>
    <w:rsid w:val="00281BA8"/>
    <w:rsid w:val="00281C19"/>
    <w:rsid w:val="00282C4D"/>
    <w:rsid w:val="00283BDF"/>
    <w:rsid w:val="00283ED9"/>
    <w:rsid w:val="002849DC"/>
    <w:rsid w:val="002849F9"/>
    <w:rsid w:val="00285890"/>
    <w:rsid w:val="00285C0F"/>
    <w:rsid w:val="00285D62"/>
    <w:rsid w:val="002861B3"/>
    <w:rsid w:val="00286443"/>
    <w:rsid w:val="002872ED"/>
    <w:rsid w:val="00287464"/>
    <w:rsid w:val="002874D5"/>
    <w:rsid w:val="0029089A"/>
    <w:rsid w:val="00291508"/>
    <w:rsid w:val="002919B7"/>
    <w:rsid w:val="00292DC7"/>
    <w:rsid w:val="00294934"/>
    <w:rsid w:val="00294E98"/>
    <w:rsid w:val="00295885"/>
    <w:rsid w:val="00296189"/>
    <w:rsid w:val="002967DB"/>
    <w:rsid w:val="00297099"/>
    <w:rsid w:val="00297A92"/>
    <w:rsid w:val="002A0292"/>
    <w:rsid w:val="002A12EA"/>
    <w:rsid w:val="002A1B8F"/>
    <w:rsid w:val="002A234D"/>
    <w:rsid w:val="002A27DD"/>
    <w:rsid w:val="002A345B"/>
    <w:rsid w:val="002A348F"/>
    <w:rsid w:val="002A464E"/>
    <w:rsid w:val="002A4A91"/>
    <w:rsid w:val="002A4E96"/>
    <w:rsid w:val="002A5E57"/>
    <w:rsid w:val="002A606F"/>
    <w:rsid w:val="002A685C"/>
    <w:rsid w:val="002A6ABB"/>
    <w:rsid w:val="002A6EC8"/>
    <w:rsid w:val="002A71E9"/>
    <w:rsid w:val="002A782A"/>
    <w:rsid w:val="002A7E6E"/>
    <w:rsid w:val="002B073E"/>
    <w:rsid w:val="002B0CB5"/>
    <w:rsid w:val="002B11E2"/>
    <w:rsid w:val="002B1B36"/>
    <w:rsid w:val="002B1D0B"/>
    <w:rsid w:val="002B22FD"/>
    <w:rsid w:val="002B24B8"/>
    <w:rsid w:val="002B28F7"/>
    <w:rsid w:val="002B2E1E"/>
    <w:rsid w:val="002B30E0"/>
    <w:rsid w:val="002B34EB"/>
    <w:rsid w:val="002B41EC"/>
    <w:rsid w:val="002B5BB1"/>
    <w:rsid w:val="002B6C3A"/>
    <w:rsid w:val="002B7ADC"/>
    <w:rsid w:val="002B7B87"/>
    <w:rsid w:val="002B7BFC"/>
    <w:rsid w:val="002C03E1"/>
    <w:rsid w:val="002C0A7D"/>
    <w:rsid w:val="002C1029"/>
    <w:rsid w:val="002C1BA1"/>
    <w:rsid w:val="002C2C65"/>
    <w:rsid w:val="002C44D0"/>
    <w:rsid w:val="002C465D"/>
    <w:rsid w:val="002C4FDC"/>
    <w:rsid w:val="002C5AF2"/>
    <w:rsid w:val="002C5FDD"/>
    <w:rsid w:val="002C655E"/>
    <w:rsid w:val="002C69FA"/>
    <w:rsid w:val="002D0016"/>
    <w:rsid w:val="002D0C0D"/>
    <w:rsid w:val="002D155A"/>
    <w:rsid w:val="002D16E4"/>
    <w:rsid w:val="002D1ECA"/>
    <w:rsid w:val="002D200F"/>
    <w:rsid w:val="002D2A29"/>
    <w:rsid w:val="002D2CEF"/>
    <w:rsid w:val="002D2EDF"/>
    <w:rsid w:val="002D3AE9"/>
    <w:rsid w:val="002D436B"/>
    <w:rsid w:val="002D437D"/>
    <w:rsid w:val="002D4510"/>
    <w:rsid w:val="002D5633"/>
    <w:rsid w:val="002D574B"/>
    <w:rsid w:val="002D5B03"/>
    <w:rsid w:val="002D6B62"/>
    <w:rsid w:val="002D6B88"/>
    <w:rsid w:val="002D6E9A"/>
    <w:rsid w:val="002D747B"/>
    <w:rsid w:val="002E0C2C"/>
    <w:rsid w:val="002E25D3"/>
    <w:rsid w:val="002E3C35"/>
    <w:rsid w:val="002E41C0"/>
    <w:rsid w:val="002E4959"/>
    <w:rsid w:val="002E4DC3"/>
    <w:rsid w:val="002E582F"/>
    <w:rsid w:val="002E5905"/>
    <w:rsid w:val="002E597A"/>
    <w:rsid w:val="002E5B9D"/>
    <w:rsid w:val="002E663D"/>
    <w:rsid w:val="002E6F42"/>
    <w:rsid w:val="002E7264"/>
    <w:rsid w:val="002E7811"/>
    <w:rsid w:val="002F045B"/>
    <w:rsid w:val="002F0734"/>
    <w:rsid w:val="002F0CC9"/>
    <w:rsid w:val="002F245B"/>
    <w:rsid w:val="002F24EA"/>
    <w:rsid w:val="002F2CD9"/>
    <w:rsid w:val="002F30E3"/>
    <w:rsid w:val="002F3A87"/>
    <w:rsid w:val="002F46E7"/>
    <w:rsid w:val="002F521B"/>
    <w:rsid w:val="002F5D62"/>
    <w:rsid w:val="002F5E3D"/>
    <w:rsid w:val="002F6394"/>
    <w:rsid w:val="002F64D0"/>
    <w:rsid w:val="002F6C5F"/>
    <w:rsid w:val="002F73E4"/>
    <w:rsid w:val="002F7A85"/>
    <w:rsid w:val="002F7BC3"/>
    <w:rsid w:val="00300063"/>
    <w:rsid w:val="00300542"/>
    <w:rsid w:val="00300C58"/>
    <w:rsid w:val="00300DA5"/>
    <w:rsid w:val="00302AF5"/>
    <w:rsid w:val="003030F5"/>
    <w:rsid w:val="00303396"/>
    <w:rsid w:val="003034E2"/>
    <w:rsid w:val="00303C3C"/>
    <w:rsid w:val="00304DB9"/>
    <w:rsid w:val="00305EEF"/>
    <w:rsid w:val="00306BF8"/>
    <w:rsid w:val="00306D7B"/>
    <w:rsid w:val="0030756E"/>
    <w:rsid w:val="003101DA"/>
    <w:rsid w:val="00310331"/>
    <w:rsid w:val="003106A1"/>
    <w:rsid w:val="0031070D"/>
    <w:rsid w:val="00312369"/>
    <w:rsid w:val="003123C1"/>
    <w:rsid w:val="00312433"/>
    <w:rsid w:val="0031290F"/>
    <w:rsid w:val="00313430"/>
    <w:rsid w:val="003137EB"/>
    <w:rsid w:val="00313D49"/>
    <w:rsid w:val="00313E86"/>
    <w:rsid w:val="00314693"/>
    <w:rsid w:val="00314757"/>
    <w:rsid w:val="003161AB"/>
    <w:rsid w:val="00316D76"/>
    <w:rsid w:val="00317451"/>
    <w:rsid w:val="00317D1D"/>
    <w:rsid w:val="00317E61"/>
    <w:rsid w:val="00320809"/>
    <w:rsid w:val="00320A00"/>
    <w:rsid w:val="00320B79"/>
    <w:rsid w:val="00320F50"/>
    <w:rsid w:val="0032106A"/>
    <w:rsid w:val="003211CE"/>
    <w:rsid w:val="003216FD"/>
    <w:rsid w:val="00321766"/>
    <w:rsid w:val="00321E6C"/>
    <w:rsid w:val="00322D30"/>
    <w:rsid w:val="00324CD3"/>
    <w:rsid w:val="003251A8"/>
    <w:rsid w:val="003258AB"/>
    <w:rsid w:val="00326082"/>
    <w:rsid w:val="0032669A"/>
    <w:rsid w:val="00327766"/>
    <w:rsid w:val="00327D22"/>
    <w:rsid w:val="00327DAC"/>
    <w:rsid w:val="00327FC7"/>
    <w:rsid w:val="003306EB"/>
    <w:rsid w:val="0033099C"/>
    <w:rsid w:val="003314FD"/>
    <w:rsid w:val="0033191F"/>
    <w:rsid w:val="00331CF1"/>
    <w:rsid w:val="00331EB0"/>
    <w:rsid w:val="00331EE0"/>
    <w:rsid w:val="003324B8"/>
    <w:rsid w:val="00332EBD"/>
    <w:rsid w:val="00332EE0"/>
    <w:rsid w:val="00333109"/>
    <w:rsid w:val="00333396"/>
    <w:rsid w:val="00334168"/>
    <w:rsid w:val="003377F8"/>
    <w:rsid w:val="003405C6"/>
    <w:rsid w:val="00341DC4"/>
    <w:rsid w:val="00341E8F"/>
    <w:rsid w:val="00342831"/>
    <w:rsid w:val="00342DE0"/>
    <w:rsid w:val="003430F9"/>
    <w:rsid w:val="00345FA9"/>
    <w:rsid w:val="003464E2"/>
    <w:rsid w:val="00346E50"/>
    <w:rsid w:val="00347F7C"/>
    <w:rsid w:val="00350839"/>
    <w:rsid w:val="003509A4"/>
    <w:rsid w:val="003512C6"/>
    <w:rsid w:val="003518A4"/>
    <w:rsid w:val="00351C25"/>
    <w:rsid w:val="003523B6"/>
    <w:rsid w:val="00352AAE"/>
    <w:rsid w:val="003532CC"/>
    <w:rsid w:val="0035403A"/>
    <w:rsid w:val="0035448C"/>
    <w:rsid w:val="00354CE5"/>
    <w:rsid w:val="00354EB0"/>
    <w:rsid w:val="00355285"/>
    <w:rsid w:val="00356C1B"/>
    <w:rsid w:val="003571C2"/>
    <w:rsid w:val="00357DAB"/>
    <w:rsid w:val="003609E9"/>
    <w:rsid w:val="00360ADB"/>
    <w:rsid w:val="00360C4E"/>
    <w:rsid w:val="00361664"/>
    <w:rsid w:val="00362406"/>
    <w:rsid w:val="003624B0"/>
    <w:rsid w:val="00362C7D"/>
    <w:rsid w:val="0036394B"/>
    <w:rsid w:val="00363D86"/>
    <w:rsid w:val="00364AF3"/>
    <w:rsid w:val="00364E6F"/>
    <w:rsid w:val="00364E90"/>
    <w:rsid w:val="0036558D"/>
    <w:rsid w:val="00365ABA"/>
    <w:rsid w:val="00366FB1"/>
    <w:rsid w:val="00367295"/>
    <w:rsid w:val="0036751E"/>
    <w:rsid w:val="00367F57"/>
    <w:rsid w:val="003700B5"/>
    <w:rsid w:val="003709B5"/>
    <w:rsid w:val="00372506"/>
    <w:rsid w:val="00372B34"/>
    <w:rsid w:val="00373019"/>
    <w:rsid w:val="003734BE"/>
    <w:rsid w:val="00373B08"/>
    <w:rsid w:val="00373B71"/>
    <w:rsid w:val="003742C4"/>
    <w:rsid w:val="00374634"/>
    <w:rsid w:val="0037468F"/>
    <w:rsid w:val="00374A95"/>
    <w:rsid w:val="003759C2"/>
    <w:rsid w:val="0037622C"/>
    <w:rsid w:val="0037626E"/>
    <w:rsid w:val="003762A4"/>
    <w:rsid w:val="003768AC"/>
    <w:rsid w:val="00376967"/>
    <w:rsid w:val="00377941"/>
    <w:rsid w:val="0038016C"/>
    <w:rsid w:val="003803C3"/>
    <w:rsid w:val="00380D89"/>
    <w:rsid w:val="00380EC8"/>
    <w:rsid w:val="00381694"/>
    <w:rsid w:val="00381DEE"/>
    <w:rsid w:val="00383497"/>
    <w:rsid w:val="00383544"/>
    <w:rsid w:val="00383B92"/>
    <w:rsid w:val="00384193"/>
    <w:rsid w:val="0038460C"/>
    <w:rsid w:val="003846C6"/>
    <w:rsid w:val="003846CB"/>
    <w:rsid w:val="00384BE4"/>
    <w:rsid w:val="00385984"/>
    <w:rsid w:val="00386534"/>
    <w:rsid w:val="00387322"/>
    <w:rsid w:val="00387334"/>
    <w:rsid w:val="00387A57"/>
    <w:rsid w:val="003902A6"/>
    <w:rsid w:val="003902BA"/>
    <w:rsid w:val="00391B3F"/>
    <w:rsid w:val="003943C4"/>
    <w:rsid w:val="00394B66"/>
    <w:rsid w:val="00394C4B"/>
    <w:rsid w:val="00394CDE"/>
    <w:rsid w:val="003956D0"/>
    <w:rsid w:val="00395B7D"/>
    <w:rsid w:val="00395E6C"/>
    <w:rsid w:val="00395ECD"/>
    <w:rsid w:val="0039628E"/>
    <w:rsid w:val="00396899"/>
    <w:rsid w:val="00397365"/>
    <w:rsid w:val="00397C97"/>
    <w:rsid w:val="00397D6B"/>
    <w:rsid w:val="00397F29"/>
    <w:rsid w:val="003A01E3"/>
    <w:rsid w:val="003A09AA"/>
    <w:rsid w:val="003A09FD"/>
    <w:rsid w:val="003A2C11"/>
    <w:rsid w:val="003A2CCD"/>
    <w:rsid w:val="003A31CE"/>
    <w:rsid w:val="003A31F6"/>
    <w:rsid w:val="003A3340"/>
    <w:rsid w:val="003A3799"/>
    <w:rsid w:val="003A46CB"/>
    <w:rsid w:val="003A63A2"/>
    <w:rsid w:val="003A65A6"/>
    <w:rsid w:val="003A65DA"/>
    <w:rsid w:val="003A66FF"/>
    <w:rsid w:val="003A71FD"/>
    <w:rsid w:val="003A722D"/>
    <w:rsid w:val="003A7891"/>
    <w:rsid w:val="003A789A"/>
    <w:rsid w:val="003A7E3C"/>
    <w:rsid w:val="003B0605"/>
    <w:rsid w:val="003B10B9"/>
    <w:rsid w:val="003B183E"/>
    <w:rsid w:val="003B3A1A"/>
    <w:rsid w:val="003B46A0"/>
    <w:rsid w:val="003B48A4"/>
    <w:rsid w:val="003B4967"/>
    <w:rsid w:val="003B4F9B"/>
    <w:rsid w:val="003B4FB0"/>
    <w:rsid w:val="003B5489"/>
    <w:rsid w:val="003B5608"/>
    <w:rsid w:val="003B5C95"/>
    <w:rsid w:val="003B65CC"/>
    <w:rsid w:val="003B66D0"/>
    <w:rsid w:val="003B674E"/>
    <w:rsid w:val="003B6A60"/>
    <w:rsid w:val="003B75B5"/>
    <w:rsid w:val="003B769B"/>
    <w:rsid w:val="003B7819"/>
    <w:rsid w:val="003B7EFA"/>
    <w:rsid w:val="003C0C99"/>
    <w:rsid w:val="003C19BA"/>
    <w:rsid w:val="003C1DCC"/>
    <w:rsid w:val="003C2230"/>
    <w:rsid w:val="003C234B"/>
    <w:rsid w:val="003C24AD"/>
    <w:rsid w:val="003C2508"/>
    <w:rsid w:val="003C29AD"/>
    <w:rsid w:val="003C3004"/>
    <w:rsid w:val="003C3447"/>
    <w:rsid w:val="003C37C1"/>
    <w:rsid w:val="003C3BCB"/>
    <w:rsid w:val="003C41B9"/>
    <w:rsid w:val="003C4CE4"/>
    <w:rsid w:val="003C53D8"/>
    <w:rsid w:val="003C5D63"/>
    <w:rsid w:val="003C61E8"/>
    <w:rsid w:val="003C6B91"/>
    <w:rsid w:val="003C6FAF"/>
    <w:rsid w:val="003C7080"/>
    <w:rsid w:val="003C7783"/>
    <w:rsid w:val="003C77F3"/>
    <w:rsid w:val="003C7B3D"/>
    <w:rsid w:val="003D076C"/>
    <w:rsid w:val="003D0972"/>
    <w:rsid w:val="003D0F43"/>
    <w:rsid w:val="003D13E5"/>
    <w:rsid w:val="003D1528"/>
    <w:rsid w:val="003D1531"/>
    <w:rsid w:val="003D21D5"/>
    <w:rsid w:val="003D2E75"/>
    <w:rsid w:val="003D3597"/>
    <w:rsid w:val="003D3CB8"/>
    <w:rsid w:val="003D42FC"/>
    <w:rsid w:val="003D4DDE"/>
    <w:rsid w:val="003D5006"/>
    <w:rsid w:val="003D53B0"/>
    <w:rsid w:val="003D5459"/>
    <w:rsid w:val="003D5E6D"/>
    <w:rsid w:val="003D5E91"/>
    <w:rsid w:val="003D6AEC"/>
    <w:rsid w:val="003D740F"/>
    <w:rsid w:val="003E0379"/>
    <w:rsid w:val="003E048C"/>
    <w:rsid w:val="003E05B2"/>
    <w:rsid w:val="003E0F9C"/>
    <w:rsid w:val="003E11CD"/>
    <w:rsid w:val="003E22FE"/>
    <w:rsid w:val="003E2B23"/>
    <w:rsid w:val="003E2FE2"/>
    <w:rsid w:val="003E37E3"/>
    <w:rsid w:val="003E47B9"/>
    <w:rsid w:val="003E49AC"/>
    <w:rsid w:val="003E5A28"/>
    <w:rsid w:val="003E5F3A"/>
    <w:rsid w:val="003E70BC"/>
    <w:rsid w:val="003E7718"/>
    <w:rsid w:val="003E78B5"/>
    <w:rsid w:val="003F0076"/>
    <w:rsid w:val="003F07D1"/>
    <w:rsid w:val="003F0E65"/>
    <w:rsid w:val="003F1DAE"/>
    <w:rsid w:val="003F2794"/>
    <w:rsid w:val="003F2CCD"/>
    <w:rsid w:val="003F2D4F"/>
    <w:rsid w:val="003F30F4"/>
    <w:rsid w:val="003F3F58"/>
    <w:rsid w:val="003F4BF9"/>
    <w:rsid w:val="003F5384"/>
    <w:rsid w:val="003F5A31"/>
    <w:rsid w:val="003F5CB9"/>
    <w:rsid w:val="003F7FBC"/>
    <w:rsid w:val="003F7FBF"/>
    <w:rsid w:val="004007B3"/>
    <w:rsid w:val="00402DF8"/>
    <w:rsid w:val="00403005"/>
    <w:rsid w:val="00403322"/>
    <w:rsid w:val="00403B63"/>
    <w:rsid w:val="00404012"/>
    <w:rsid w:val="00404163"/>
    <w:rsid w:val="00404192"/>
    <w:rsid w:val="00404201"/>
    <w:rsid w:val="004043C0"/>
    <w:rsid w:val="00404DA1"/>
    <w:rsid w:val="00405BB4"/>
    <w:rsid w:val="0040653C"/>
    <w:rsid w:val="00406A28"/>
    <w:rsid w:val="00406B2F"/>
    <w:rsid w:val="00407E99"/>
    <w:rsid w:val="00410015"/>
    <w:rsid w:val="004104E0"/>
    <w:rsid w:val="00411770"/>
    <w:rsid w:val="00411B7F"/>
    <w:rsid w:val="00411DFB"/>
    <w:rsid w:val="0041243F"/>
    <w:rsid w:val="00412982"/>
    <w:rsid w:val="00413DEA"/>
    <w:rsid w:val="00413EF7"/>
    <w:rsid w:val="004141FD"/>
    <w:rsid w:val="004153D9"/>
    <w:rsid w:val="004157D7"/>
    <w:rsid w:val="00415BAB"/>
    <w:rsid w:val="00415EBB"/>
    <w:rsid w:val="00415ED2"/>
    <w:rsid w:val="00415FAD"/>
    <w:rsid w:val="004166E3"/>
    <w:rsid w:val="00416B74"/>
    <w:rsid w:val="00417A14"/>
    <w:rsid w:val="0042068C"/>
    <w:rsid w:val="00420EC8"/>
    <w:rsid w:val="0042141F"/>
    <w:rsid w:val="004229E7"/>
    <w:rsid w:val="004229F1"/>
    <w:rsid w:val="00423E5C"/>
    <w:rsid w:val="004248D0"/>
    <w:rsid w:val="00424F38"/>
    <w:rsid w:val="00425AF6"/>
    <w:rsid w:val="004260E0"/>
    <w:rsid w:val="00426523"/>
    <w:rsid w:val="004266B9"/>
    <w:rsid w:val="0042690C"/>
    <w:rsid w:val="00426A4C"/>
    <w:rsid w:val="00427943"/>
    <w:rsid w:val="00427A20"/>
    <w:rsid w:val="00430182"/>
    <w:rsid w:val="00430453"/>
    <w:rsid w:val="00430E66"/>
    <w:rsid w:val="00430FE8"/>
    <w:rsid w:val="0043168B"/>
    <w:rsid w:val="00431A8E"/>
    <w:rsid w:val="00432D80"/>
    <w:rsid w:val="00434027"/>
    <w:rsid w:val="00434391"/>
    <w:rsid w:val="00434D1B"/>
    <w:rsid w:val="004355FC"/>
    <w:rsid w:val="00435826"/>
    <w:rsid w:val="00436CBA"/>
    <w:rsid w:val="00436F3F"/>
    <w:rsid w:val="0044048C"/>
    <w:rsid w:val="00440CF2"/>
    <w:rsid w:val="00441C4E"/>
    <w:rsid w:val="00442762"/>
    <w:rsid w:val="00442FA4"/>
    <w:rsid w:val="004432E2"/>
    <w:rsid w:val="004437FB"/>
    <w:rsid w:val="00443D9A"/>
    <w:rsid w:val="00445A33"/>
    <w:rsid w:val="00445D8B"/>
    <w:rsid w:val="00445DD5"/>
    <w:rsid w:val="004460A6"/>
    <w:rsid w:val="00446BC9"/>
    <w:rsid w:val="00447CFB"/>
    <w:rsid w:val="0045025B"/>
    <w:rsid w:val="0045040D"/>
    <w:rsid w:val="004505D7"/>
    <w:rsid w:val="00450B0A"/>
    <w:rsid w:val="00451233"/>
    <w:rsid w:val="00452CD6"/>
    <w:rsid w:val="00452F36"/>
    <w:rsid w:val="004532D1"/>
    <w:rsid w:val="00453365"/>
    <w:rsid w:val="0045358A"/>
    <w:rsid w:val="00453596"/>
    <w:rsid w:val="004537E4"/>
    <w:rsid w:val="004551B3"/>
    <w:rsid w:val="00456169"/>
    <w:rsid w:val="00456B3B"/>
    <w:rsid w:val="00456C3F"/>
    <w:rsid w:val="00456F63"/>
    <w:rsid w:val="004607D8"/>
    <w:rsid w:val="00460916"/>
    <w:rsid w:val="00460B64"/>
    <w:rsid w:val="00461242"/>
    <w:rsid w:val="0046164F"/>
    <w:rsid w:val="0046176B"/>
    <w:rsid w:val="00461986"/>
    <w:rsid w:val="00461DC6"/>
    <w:rsid w:val="00461F44"/>
    <w:rsid w:val="0046259D"/>
    <w:rsid w:val="00463197"/>
    <w:rsid w:val="00463575"/>
    <w:rsid w:val="00463F18"/>
    <w:rsid w:val="004656CD"/>
    <w:rsid w:val="00465D6A"/>
    <w:rsid w:val="00465F5E"/>
    <w:rsid w:val="00465F79"/>
    <w:rsid w:val="0046682B"/>
    <w:rsid w:val="004670F9"/>
    <w:rsid w:val="00467202"/>
    <w:rsid w:val="004672AD"/>
    <w:rsid w:val="00467408"/>
    <w:rsid w:val="0046783C"/>
    <w:rsid w:val="00470CBE"/>
    <w:rsid w:val="0047111B"/>
    <w:rsid w:val="0047122B"/>
    <w:rsid w:val="00471385"/>
    <w:rsid w:val="00471792"/>
    <w:rsid w:val="00471CF4"/>
    <w:rsid w:val="004728C8"/>
    <w:rsid w:val="004732CA"/>
    <w:rsid w:val="00473772"/>
    <w:rsid w:val="004739C3"/>
    <w:rsid w:val="00473AC2"/>
    <w:rsid w:val="00473B7A"/>
    <w:rsid w:val="004749CE"/>
    <w:rsid w:val="00474A17"/>
    <w:rsid w:val="00475325"/>
    <w:rsid w:val="004756EF"/>
    <w:rsid w:val="004763D9"/>
    <w:rsid w:val="0047664D"/>
    <w:rsid w:val="00476C91"/>
    <w:rsid w:val="00476EFF"/>
    <w:rsid w:val="00476F15"/>
    <w:rsid w:val="004778BC"/>
    <w:rsid w:val="0048012B"/>
    <w:rsid w:val="00480217"/>
    <w:rsid w:val="00480A33"/>
    <w:rsid w:val="00480EF2"/>
    <w:rsid w:val="00480F76"/>
    <w:rsid w:val="00481C4F"/>
    <w:rsid w:val="00481CD4"/>
    <w:rsid w:val="00481F9A"/>
    <w:rsid w:val="004836D5"/>
    <w:rsid w:val="00483CDE"/>
    <w:rsid w:val="00483D9E"/>
    <w:rsid w:val="004841D4"/>
    <w:rsid w:val="00484304"/>
    <w:rsid w:val="0048533B"/>
    <w:rsid w:val="00485413"/>
    <w:rsid w:val="0048663D"/>
    <w:rsid w:val="004872CE"/>
    <w:rsid w:val="00487B3D"/>
    <w:rsid w:val="004926C2"/>
    <w:rsid w:val="00493655"/>
    <w:rsid w:val="00494396"/>
    <w:rsid w:val="004946FC"/>
    <w:rsid w:val="00495A52"/>
    <w:rsid w:val="004960E9"/>
    <w:rsid w:val="0049624D"/>
    <w:rsid w:val="0049646B"/>
    <w:rsid w:val="00496F1E"/>
    <w:rsid w:val="004970EE"/>
    <w:rsid w:val="0049712E"/>
    <w:rsid w:val="004973C2"/>
    <w:rsid w:val="004A003F"/>
    <w:rsid w:val="004A0540"/>
    <w:rsid w:val="004A2D06"/>
    <w:rsid w:val="004A2E88"/>
    <w:rsid w:val="004A354F"/>
    <w:rsid w:val="004A44ED"/>
    <w:rsid w:val="004A4961"/>
    <w:rsid w:val="004A4B98"/>
    <w:rsid w:val="004A4E3A"/>
    <w:rsid w:val="004A5305"/>
    <w:rsid w:val="004A59F9"/>
    <w:rsid w:val="004A5E41"/>
    <w:rsid w:val="004A6280"/>
    <w:rsid w:val="004A67A1"/>
    <w:rsid w:val="004A7222"/>
    <w:rsid w:val="004A7D28"/>
    <w:rsid w:val="004A7D90"/>
    <w:rsid w:val="004B0DA7"/>
    <w:rsid w:val="004B13E7"/>
    <w:rsid w:val="004B1840"/>
    <w:rsid w:val="004B1F0A"/>
    <w:rsid w:val="004B2264"/>
    <w:rsid w:val="004B27BD"/>
    <w:rsid w:val="004B29CE"/>
    <w:rsid w:val="004B2C56"/>
    <w:rsid w:val="004B2E9D"/>
    <w:rsid w:val="004B2FF4"/>
    <w:rsid w:val="004B3597"/>
    <w:rsid w:val="004B3A3C"/>
    <w:rsid w:val="004B4393"/>
    <w:rsid w:val="004B460E"/>
    <w:rsid w:val="004B486B"/>
    <w:rsid w:val="004B4AE6"/>
    <w:rsid w:val="004B4EBC"/>
    <w:rsid w:val="004B4F83"/>
    <w:rsid w:val="004B594B"/>
    <w:rsid w:val="004B6045"/>
    <w:rsid w:val="004B60D4"/>
    <w:rsid w:val="004B6734"/>
    <w:rsid w:val="004C1C08"/>
    <w:rsid w:val="004C3AAC"/>
    <w:rsid w:val="004C3CDD"/>
    <w:rsid w:val="004C3E0D"/>
    <w:rsid w:val="004C48C0"/>
    <w:rsid w:val="004C4E22"/>
    <w:rsid w:val="004C4E6C"/>
    <w:rsid w:val="004C51E4"/>
    <w:rsid w:val="004C5945"/>
    <w:rsid w:val="004C5CC1"/>
    <w:rsid w:val="004C6927"/>
    <w:rsid w:val="004C6974"/>
    <w:rsid w:val="004D09E9"/>
    <w:rsid w:val="004D0A99"/>
    <w:rsid w:val="004D0BC0"/>
    <w:rsid w:val="004D0C51"/>
    <w:rsid w:val="004D18C8"/>
    <w:rsid w:val="004D19FA"/>
    <w:rsid w:val="004D1C4D"/>
    <w:rsid w:val="004D23EB"/>
    <w:rsid w:val="004D2FD2"/>
    <w:rsid w:val="004D43AE"/>
    <w:rsid w:val="004D4B4A"/>
    <w:rsid w:val="004D4E70"/>
    <w:rsid w:val="004D5158"/>
    <w:rsid w:val="004D5674"/>
    <w:rsid w:val="004D5736"/>
    <w:rsid w:val="004D60F3"/>
    <w:rsid w:val="004D6EB8"/>
    <w:rsid w:val="004D7020"/>
    <w:rsid w:val="004D7634"/>
    <w:rsid w:val="004D77B5"/>
    <w:rsid w:val="004D7D3F"/>
    <w:rsid w:val="004E07AB"/>
    <w:rsid w:val="004E08E3"/>
    <w:rsid w:val="004E109E"/>
    <w:rsid w:val="004E1AA4"/>
    <w:rsid w:val="004E1E32"/>
    <w:rsid w:val="004E1EB0"/>
    <w:rsid w:val="004E228B"/>
    <w:rsid w:val="004E24C5"/>
    <w:rsid w:val="004E2802"/>
    <w:rsid w:val="004E3278"/>
    <w:rsid w:val="004E45FB"/>
    <w:rsid w:val="004E46B6"/>
    <w:rsid w:val="004E69D2"/>
    <w:rsid w:val="004E74C7"/>
    <w:rsid w:val="004E7622"/>
    <w:rsid w:val="004F08BE"/>
    <w:rsid w:val="004F0C1A"/>
    <w:rsid w:val="004F28C3"/>
    <w:rsid w:val="004F3023"/>
    <w:rsid w:val="004F371F"/>
    <w:rsid w:val="004F43A9"/>
    <w:rsid w:val="004F51BE"/>
    <w:rsid w:val="004F6250"/>
    <w:rsid w:val="004F64E3"/>
    <w:rsid w:val="004F6760"/>
    <w:rsid w:val="004F6A8A"/>
    <w:rsid w:val="004F6F0D"/>
    <w:rsid w:val="004F7369"/>
    <w:rsid w:val="004F759A"/>
    <w:rsid w:val="0050015E"/>
    <w:rsid w:val="00501260"/>
    <w:rsid w:val="005016AB"/>
    <w:rsid w:val="00502428"/>
    <w:rsid w:val="005027FE"/>
    <w:rsid w:val="00502BC7"/>
    <w:rsid w:val="00502C24"/>
    <w:rsid w:val="0050329F"/>
    <w:rsid w:val="00503A49"/>
    <w:rsid w:val="00503BCC"/>
    <w:rsid w:val="00503F71"/>
    <w:rsid w:val="0050413D"/>
    <w:rsid w:val="00504837"/>
    <w:rsid w:val="00504995"/>
    <w:rsid w:val="00504F36"/>
    <w:rsid w:val="00505258"/>
    <w:rsid w:val="005056B7"/>
    <w:rsid w:val="00505B33"/>
    <w:rsid w:val="00506B01"/>
    <w:rsid w:val="00507421"/>
    <w:rsid w:val="00507FE5"/>
    <w:rsid w:val="0051040A"/>
    <w:rsid w:val="005105AA"/>
    <w:rsid w:val="005107F5"/>
    <w:rsid w:val="005116CA"/>
    <w:rsid w:val="00512114"/>
    <w:rsid w:val="005123D0"/>
    <w:rsid w:val="005134B2"/>
    <w:rsid w:val="00513B60"/>
    <w:rsid w:val="0051422E"/>
    <w:rsid w:val="005147B3"/>
    <w:rsid w:val="00514A4C"/>
    <w:rsid w:val="0051505B"/>
    <w:rsid w:val="00515932"/>
    <w:rsid w:val="00515F50"/>
    <w:rsid w:val="00516B5D"/>
    <w:rsid w:val="00516BF7"/>
    <w:rsid w:val="00516F90"/>
    <w:rsid w:val="00517B13"/>
    <w:rsid w:val="00517E37"/>
    <w:rsid w:val="0052046F"/>
    <w:rsid w:val="0052141A"/>
    <w:rsid w:val="0052185B"/>
    <w:rsid w:val="005218E6"/>
    <w:rsid w:val="00521FB0"/>
    <w:rsid w:val="005230B1"/>
    <w:rsid w:val="005232A8"/>
    <w:rsid w:val="00523E4D"/>
    <w:rsid w:val="00524272"/>
    <w:rsid w:val="00524A69"/>
    <w:rsid w:val="00524DB4"/>
    <w:rsid w:val="00525BDE"/>
    <w:rsid w:val="00525E47"/>
    <w:rsid w:val="005267F8"/>
    <w:rsid w:val="0052727A"/>
    <w:rsid w:val="00527497"/>
    <w:rsid w:val="00527C2D"/>
    <w:rsid w:val="00527C4C"/>
    <w:rsid w:val="005300D3"/>
    <w:rsid w:val="00530810"/>
    <w:rsid w:val="00530D1B"/>
    <w:rsid w:val="00530E2E"/>
    <w:rsid w:val="00530F35"/>
    <w:rsid w:val="00531253"/>
    <w:rsid w:val="0053212E"/>
    <w:rsid w:val="00532229"/>
    <w:rsid w:val="00532751"/>
    <w:rsid w:val="005329AC"/>
    <w:rsid w:val="00532B0C"/>
    <w:rsid w:val="00532E50"/>
    <w:rsid w:val="005331FE"/>
    <w:rsid w:val="005337F8"/>
    <w:rsid w:val="00533D7C"/>
    <w:rsid w:val="005345C7"/>
    <w:rsid w:val="00534810"/>
    <w:rsid w:val="00534A89"/>
    <w:rsid w:val="00535B16"/>
    <w:rsid w:val="00535E91"/>
    <w:rsid w:val="00536323"/>
    <w:rsid w:val="00536D82"/>
    <w:rsid w:val="005376A6"/>
    <w:rsid w:val="00537AA5"/>
    <w:rsid w:val="00537DDE"/>
    <w:rsid w:val="0054050B"/>
    <w:rsid w:val="00541722"/>
    <w:rsid w:val="00541FD6"/>
    <w:rsid w:val="00542B81"/>
    <w:rsid w:val="0054370B"/>
    <w:rsid w:val="0054409D"/>
    <w:rsid w:val="0054477B"/>
    <w:rsid w:val="00544B53"/>
    <w:rsid w:val="00544F58"/>
    <w:rsid w:val="00544F82"/>
    <w:rsid w:val="005459E0"/>
    <w:rsid w:val="005472C1"/>
    <w:rsid w:val="00547FA4"/>
    <w:rsid w:val="005516A0"/>
    <w:rsid w:val="00551C7E"/>
    <w:rsid w:val="00551DB9"/>
    <w:rsid w:val="00551DD6"/>
    <w:rsid w:val="00552EDE"/>
    <w:rsid w:val="005544E8"/>
    <w:rsid w:val="00554523"/>
    <w:rsid w:val="00554FFF"/>
    <w:rsid w:val="00555672"/>
    <w:rsid w:val="005561EF"/>
    <w:rsid w:val="00556D15"/>
    <w:rsid w:val="005575BF"/>
    <w:rsid w:val="005578A5"/>
    <w:rsid w:val="0056000E"/>
    <w:rsid w:val="00560229"/>
    <w:rsid w:val="00560A7E"/>
    <w:rsid w:val="00560B56"/>
    <w:rsid w:val="00560DA2"/>
    <w:rsid w:val="00561013"/>
    <w:rsid w:val="005623A7"/>
    <w:rsid w:val="00562C01"/>
    <w:rsid w:val="00562E64"/>
    <w:rsid w:val="005634D8"/>
    <w:rsid w:val="005637CE"/>
    <w:rsid w:val="00563C3D"/>
    <w:rsid w:val="005640DD"/>
    <w:rsid w:val="00564D78"/>
    <w:rsid w:val="00565466"/>
    <w:rsid w:val="005657D3"/>
    <w:rsid w:val="00565F71"/>
    <w:rsid w:val="00566054"/>
    <w:rsid w:val="00566687"/>
    <w:rsid w:val="00566F5D"/>
    <w:rsid w:val="00567CC7"/>
    <w:rsid w:val="005705EA"/>
    <w:rsid w:val="00570A65"/>
    <w:rsid w:val="00570E58"/>
    <w:rsid w:val="005713EE"/>
    <w:rsid w:val="00571865"/>
    <w:rsid w:val="0057191B"/>
    <w:rsid w:val="005725C8"/>
    <w:rsid w:val="00572B56"/>
    <w:rsid w:val="005731CE"/>
    <w:rsid w:val="00574302"/>
    <w:rsid w:val="00574CA5"/>
    <w:rsid w:val="00574F2E"/>
    <w:rsid w:val="00575330"/>
    <w:rsid w:val="00575B76"/>
    <w:rsid w:val="00575C6F"/>
    <w:rsid w:val="0057689D"/>
    <w:rsid w:val="00576ADC"/>
    <w:rsid w:val="00577072"/>
    <w:rsid w:val="0057740E"/>
    <w:rsid w:val="00580A04"/>
    <w:rsid w:val="00580A27"/>
    <w:rsid w:val="00581897"/>
    <w:rsid w:val="0058216A"/>
    <w:rsid w:val="00582461"/>
    <w:rsid w:val="005838FE"/>
    <w:rsid w:val="00583A36"/>
    <w:rsid w:val="0058440D"/>
    <w:rsid w:val="0058479F"/>
    <w:rsid w:val="005848AA"/>
    <w:rsid w:val="00586977"/>
    <w:rsid w:val="005873FD"/>
    <w:rsid w:val="005878CC"/>
    <w:rsid w:val="00590E65"/>
    <w:rsid w:val="00591693"/>
    <w:rsid w:val="00591F99"/>
    <w:rsid w:val="00592E26"/>
    <w:rsid w:val="00592E8C"/>
    <w:rsid w:val="0059325B"/>
    <w:rsid w:val="005935F7"/>
    <w:rsid w:val="00593C4F"/>
    <w:rsid w:val="005946A8"/>
    <w:rsid w:val="00594D62"/>
    <w:rsid w:val="00596A33"/>
    <w:rsid w:val="00596D99"/>
    <w:rsid w:val="00596DCC"/>
    <w:rsid w:val="00596E6F"/>
    <w:rsid w:val="0059731E"/>
    <w:rsid w:val="00597508"/>
    <w:rsid w:val="0059774E"/>
    <w:rsid w:val="00597BFF"/>
    <w:rsid w:val="00597F49"/>
    <w:rsid w:val="005A0E70"/>
    <w:rsid w:val="005A165B"/>
    <w:rsid w:val="005A2753"/>
    <w:rsid w:val="005A2C35"/>
    <w:rsid w:val="005A3500"/>
    <w:rsid w:val="005A374F"/>
    <w:rsid w:val="005A3EA7"/>
    <w:rsid w:val="005A3FBF"/>
    <w:rsid w:val="005A4407"/>
    <w:rsid w:val="005A4DC9"/>
    <w:rsid w:val="005A504A"/>
    <w:rsid w:val="005A55ED"/>
    <w:rsid w:val="005A57D8"/>
    <w:rsid w:val="005A59EF"/>
    <w:rsid w:val="005A5A44"/>
    <w:rsid w:val="005A60DF"/>
    <w:rsid w:val="005A6CEB"/>
    <w:rsid w:val="005A7595"/>
    <w:rsid w:val="005A7D14"/>
    <w:rsid w:val="005A7E89"/>
    <w:rsid w:val="005B0111"/>
    <w:rsid w:val="005B06B4"/>
    <w:rsid w:val="005B0E71"/>
    <w:rsid w:val="005B1223"/>
    <w:rsid w:val="005B1B2E"/>
    <w:rsid w:val="005B2DED"/>
    <w:rsid w:val="005B33F8"/>
    <w:rsid w:val="005B3AE7"/>
    <w:rsid w:val="005B3B81"/>
    <w:rsid w:val="005B4979"/>
    <w:rsid w:val="005B4C96"/>
    <w:rsid w:val="005B4CC4"/>
    <w:rsid w:val="005B4D41"/>
    <w:rsid w:val="005B5991"/>
    <w:rsid w:val="005B6D34"/>
    <w:rsid w:val="005B7077"/>
    <w:rsid w:val="005B7290"/>
    <w:rsid w:val="005B7321"/>
    <w:rsid w:val="005B7675"/>
    <w:rsid w:val="005C0388"/>
    <w:rsid w:val="005C0CFA"/>
    <w:rsid w:val="005C1D73"/>
    <w:rsid w:val="005C1F10"/>
    <w:rsid w:val="005C23AF"/>
    <w:rsid w:val="005C262D"/>
    <w:rsid w:val="005C2BDF"/>
    <w:rsid w:val="005C2E5A"/>
    <w:rsid w:val="005C41AF"/>
    <w:rsid w:val="005C49F3"/>
    <w:rsid w:val="005C53C9"/>
    <w:rsid w:val="005C5807"/>
    <w:rsid w:val="005C6165"/>
    <w:rsid w:val="005C6868"/>
    <w:rsid w:val="005C6F09"/>
    <w:rsid w:val="005C73EB"/>
    <w:rsid w:val="005C761A"/>
    <w:rsid w:val="005C7C8B"/>
    <w:rsid w:val="005D0433"/>
    <w:rsid w:val="005D0C11"/>
    <w:rsid w:val="005D14FB"/>
    <w:rsid w:val="005D1A48"/>
    <w:rsid w:val="005D2625"/>
    <w:rsid w:val="005D372E"/>
    <w:rsid w:val="005D4178"/>
    <w:rsid w:val="005D4573"/>
    <w:rsid w:val="005D47D9"/>
    <w:rsid w:val="005D4A19"/>
    <w:rsid w:val="005D4A3D"/>
    <w:rsid w:val="005D4C62"/>
    <w:rsid w:val="005D4DEE"/>
    <w:rsid w:val="005D5458"/>
    <w:rsid w:val="005D6567"/>
    <w:rsid w:val="005D68C3"/>
    <w:rsid w:val="005D71B4"/>
    <w:rsid w:val="005D7696"/>
    <w:rsid w:val="005D77A0"/>
    <w:rsid w:val="005D7E02"/>
    <w:rsid w:val="005E035F"/>
    <w:rsid w:val="005E0EEB"/>
    <w:rsid w:val="005E1628"/>
    <w:rsid w:val="005E1754"/>
    <w:rsid w:val="005E1DF1"/>
    <w:rsid w:val="005E260A"/>
    <w:rsid w:val="005E278B"/>
    <w:rsid w:val="005E448B"/>
    <w:rsid w:val="005E44A9"/>
    <w:rsid w:val="005E66BA"/>
    <w:rsid w:val="005E6B83"/>
    <w:rsid w:val="005E6E20"/>
    <w:rsid w:val="005E783F"/>
    <w:rsid w:val="005E79CF"/>
    <w:rsid w:val="005F0217"/>
    <w:rsid w:val="005F04C9"/>
    <w:rsid w:val="005F07F9"/>
    <w:rsid w:val="005F0C42"/>
    <w:rsid w:val="005F171F"/>
    <w:rsid w:val="005F2A2E"/>
    <w:rsid w:val="005F30B6"/>
    <w:rsid w:val="005F343B"/>
    <w:rsid w:val="005F4163"/>
    <w:rsid w:val="005F43A5"/>
    <w:rsid w:val="005F4633"/>
    <w:rsid w:val="005F4CF2"/>
    <w:rsid w:val="005F5BC9"/>
    <w:rsid w:val="005F5C6A"/>
    <w:rsid w:val="005F5F07"/>
    <w:rsid w:val="005F6F41"/>
    <w:rsid w:val="005F7255"/>
    <w:rsid w:val="005F729C"/>
    <w:rsid w:val="005F72D9"/>
    <w:rsid w:val="005F7505"/>
    <w:rsid w:val="00600248"/>
    <w:rsid w:val="006002C7"/>
    <w:rsid w:val="006005E4"/>
    <w:rsid w:val="006015D6"/>
    <w:rsid w:val="0060161A"/>
    <w:rsid w:val="00601C5F"/>
    <w:rsid w:val="00601DE3"/>
    <w:rsid w:val="00602912"/>
    <w:rsid w:val="006029DA"/>
    <w:rsid w:val="00602DA1"/>
    <w:rsid w:val="00605571"/>
    <w:rsid w:val="00605F60"/>
    <w:rsid w:val="0060662B"/>
    <w:rsid w:val="00606679"/>
    <w:rsid w:val="00607270"/>
    <w:rsid w:val="0061008F"/>
    <w:rsid w:val="006101B4"/>
    <w:rsid w:val="00611AFF"/>
    <w:rsid w:val="00611C6C"/>
    <w:rsid w:val="00611D6C"/>
    <w:rsid w:val="00612218"/>
    <w:rsid w:val="006147B3"/>
    <w:rsid w:val="00614BF3"/>
    <w:rsid w:val="006156F2"/>
    <w:rsid w:val="00615872"/>
    <w:rsid w:val="00615B0A"/>
    <w:rsid w:val="0061682D"/>
    <w:rsid w:val="00616E57"/>
    <w:rsid w:val="00617118"/>
    <w:rsid w:val="00617217"/>
    <w:rsid w:val="00617481"/>
    <w:rsid w:val="00617A8C"/>
    <w:rsid w:val="00617B38"/>
    <w:rsid w:val="00621590"/>
    <w:rsid w:val="00621A73"/>
    <w:rsid w:val="00622006"/>
    <w:rsid w:val="0062244A"/>
    <w:rsid w:val="00622535"/>
    <w:rsid w:val="00622A65"/>
    <w:rsid w:val="00622B37"/>
    <w:rsid w:val="00622B8D"/>
    <w:rsid w:val="00622FC1"/>
    <w:rsid w:val="006234D6"/>
    <w:rsid w:val="00624040"/>
    <w:rsid w:val="006240C9"/>
    <w:rsid w:val="006241D5"/>
    <w:rsid w:val="0062477F"/>
    <w:rsid w:val="00625DC6"/>
    <w:rsid w:val="00625DDC"/>
    <w:rsid w:val="006276A2"/>
    <w:rsid w:val="0063024A"/>
    <w:rsid w:val="00630566"/>
    <w:rsid w:val="00630A66"/>
    <w:rsid w:val="00631401"/>
    <w:rsid w:val="006315A0"/>
    <w:rsid w:val="00631676"/>
    <w:rsid w:val="0063192B"/>
    <w:rsid w:val="00631E8F"/>
    <w:rsid w:val="006328A4"/>
    <w:rsid w:val="00633738"/>
    <w:rsid w:val="0063386B"/>
    <w:rsid w:val="00633B0C"/>
    <w:rsid w:val="00633EDB"/>
    <w:rsid w:val="00634642"/>
    <w:rsid w:val="00634E8E"/>
    <w:rsid w:val="00635BAE"/>
    <w:rsid w:val="00635BCB"/>
    <w:rsid w:val="0063697F"/>
    <w:rsid w:val="00636B42"/>
    <w:rsid w:val="00637B74"/>
    <w:rsid w:val="00643341"/>
    <w:rsid w:val="0064391D"/>
    <w:rsid w:val="00643C5D"/>
    <w:rsid w:val="00643D49"/>
    <w:rsid w:val="0064486D"/>
    <w:rsid w:val="0064511D"/>
    <w:rsid w:val="006453AB"/>
    <w:rsid w:val="0064567D"/>
    <w:rsid w:val="006458D6"/>
    <w:rsid w:val="006460C8"/>
    <w:rsid w:val="00650413"/>
    <w:rsid w:val="00650B9A"/>
    <w:rsid w:val="00650D13"/>
    <w:rsid w:val="00651821"/>
    <w:rsid w:val="00651973"/>
    <w:rsid w:val="0065309D"/>
    <w:rsid w:val="00653865"/>
    <w:rsid w:val="00653AC6"/>
    <w:rsid w:val="00654384"/>
    <w:rsid w:val="00654413"/>
    <w:rsid w:val="00654A8D"/>
    <w:rsid w:val="006556BA"/>
    <w:rsid w:val="00655B6A"/>
    <w:rsid w:val="00655B87"/>
    <w:rsid w:val="00655F73"/>
    <w:rsid w:val="006560BB"/>
    <w:rsid w:val="00656311"/>
    <w:rsid w:val="00656686"/>
    <w:rsid w:val="00656D1A"/>
    <w:rsid w:val="00657146"/>
    <w:rsid w:val="00657886"/>
    <w:rsid w:val="00657D18"/>
    <w:rsid w:val="00657DE1"/>
    <w:rsid w:val="00660228"/>
    <w:rsid w:val="006605E7"/>
    <w:rsid w:val="00660996"/>
    <w:rsid w:val="00660F54"/>
    <w:rsid w:val="00661773"/>
    <w:rsid w:val="00661A9F"/>
    <w:rsid w:val="00661BDB"/>
    <w:rsid w:val="00662340"/>
    <w:rsid w:val="00662B20"/>
    <w:rsid w:val="0066321B"/>
    <w:rsid w:val="0066363B"/>
    <w:rsid w:val="006637E6"/>
    <w:rsid w:val="00663C8E"/>
    <w:rsid w:val="00663D4F"/>
    <w:rsid w:val="00664516"/>
    <w:rsid w:val="00665241"/>
    <w:rsid w:val="006656B6"/>
    <w:rsid w:val="0066646A"/>
    <w:rsid w:val="0066706B"/>
    <w:rsid w:val="00667220"/>
    <w:rsid w:val="006672F7"/>
    <w:rsid w:val="006675CD"/>
    <w:rsid w:val="00667C82"/>
    <w:rsid w:val="00670583"/>
    <w:rsid w:val="00670686"/>
    <w:rsid w:val="00670CF7"/>
    <w:rsid w:val="0067230F"/>
    <w:rsid w:val="0067262A"/>
    <w:rsid w:val="00672A95"/>
    <w:rsid w:val="00672B47"/>
    <w:rsid w:val="00673A82"/>
    <w:rsid w:val="00673D3C"/>
    <w:rsid w:val="00674B45"/>
    <w:rsid w:val="00674C40"/>
    <w:rsid w:val="00674CF3"/>
    <w:rsid w:val="0067530D"/>
    <w:rsid w:val="00675DB2"/>
    <w:rsid w:val="00675E38"/>
    <w:rsid w:val="0067736F"/>
    <w:rsid w:val="006775A4"/>
    <w:rsid w:val="0068016A"/>
    <w:rsid w:val="0068089E"/>
    <w:rsid w:val="006811F2"/>
    <w:rsid w:val="00681AD8"/>
    <w:rsid w:val="00681CE5"/>
    <w:rsid w:val="00682647"/>
    <w:rsid w:val="00682F0A"/>
    <w:rsid w:val="006832C6"/>
    <w:rsid w:val="0068458A"/>
    <w:rsid w:val="0068499C"/>
    <w:rsid w:val="00684B67"/>
    <w:rsid w:val="00684C67"/>
    <w:rsid w:val="00684D9B"/>
    <w:rsid w:val="0068645C"/>
    <w:rsid w:val="00687EF6"/>
    <w:rsid w:val="00687F72"/>
    <w:rsid w:val="00690A10"/>
    <w:rsid w:val="00691ADD"/>
    <w:rsid w:val="00691D2C"/>
    <w:rsid w:val="006922CB"/>
    <w:rsid w:val="00692739"/>
    <w:rsid w:val="00692AD7"/>
    <w:rsid w:val="00692D20"/>
    <w:rsid w:val="0069304C"/>
    <w:rsid w:val="00693766"/>
    <w:rsid w:val="0069448E"/>
    <w:rsid w:val="0069629E"/>
    <w:rsid w:val="00696587"/>
    <w:rsid w:val="006965D3"/>
    <w:rsid w:val="00697556"/>
    <w:rsid w:val="0069757F"/>
    <w:rsid w:val="00697E77"/>
    <w:rsid w:val="00697FD0"/>
    <w:rsid w:val="006A01FE"/>
    <w:rsid w:val="006A154F"/>
    <w:rsid w:val="006A161A"/>
    <w:rsid w:val="006A1C3B"/>
    <w:rsid w:val="006A1D03"/>
    <w:rsid w:val="006A253D"/>
    <w:rsid w:val="006A2B97"/>
    <w:rsid w:val="006A3295"/>
    <w:rsid w:val="006A35BA"/>
    <w:rsid w:val="006A3C43"/>
    <w:rsid w:val="006A3CA3"/>
    <w:rsid w:val="006A4E34"/>
    <w:rsid w:val="006A5307"/>
    <w:rsid w:val="006A5F25"/>
    <w:rsid w:val="006A6363"/>
    <w:rsid w:val="006A69D0"/>
    <w:rsid w:val="006A6AC8"/>
    <w:rsid w:val="006A715F"/>
    <w:rsid w:val="006A7E8C"/>
    <w:rsid w:val="006A7FBB"/>
    <w:rsid w:val="006B04D6"/>
    <w:rsid w:val="006B1C64"/>
    <w:rsid w:val="006B1D2A"/>
    <w:rsid w:val="006B1FB2"/>
    <w:rsid w:val="006B2572"/>
    <w:rsid w:val="006B29AD"/>
    <w:rsid w:val="006B3017"/>
    <w:rsid w:val="006B381F"/>
    <w:rsid w:val="006B3CBF"/>
    <w:rsid w:val="006B3F46"/>
    <w:rsid w:val="006B4647"/>
    <w:rsid w:val="006B4C2B"/>
    <w:rsid w:val="006B4CF0"/>
    <w:rsid w:val="006B5916"/>
    <w:rsid w:val="006B5D87"/>
    <w:rsid w:val="006B5FB5"/>
    <w:rsid w:val="006B60D3"/>
    <w:rsid w:val="006B6D47"/>
    <w:rsid w:val="006B75F1"/>
    <w:rsid w:val="006B78B8"/>
    <w:rsid w:val="006C0210"/>
    <w:rsid w:val="006C0B0D"/>
    <w:rsid w:val="006C0B56"/>
    <w:rsid w:val="006C2525"/>
    <w:rsid w:val="006C2738"/>
    <w:rsid w:val="006C2ED8"/>
    <w:rsid w:val="006C2F36"/>
    <w:rsid w:val="006C2F55"/>
    <w:rsid w:val="006C33A9"/>
    <w:rsid w:val="006C3B40"/>
    <w:rsid w:val="006C4A97"/>
    <w:rsid w:val="006C4B48"/>
    <w:rsid w:val="006C4EBE"/>
    <w:rsid w:val="006C4F45"/>
    <w:rsid w:val="006C540F"/>
    <w:rsid w:val="006C5675"/>
    <w:rsid w:val="006C5AFE"/>
    <w:rsid w:val="006C5CD8"/>
    <w:rsid w:val="006C709E"/>
    <w:rsid w:val="006C73F2"/>
    <w:rsid w:val="006C7686"/>
    <w:rsid w:val="006D04C9"/>
    <w:rsid w:val="006D0A7A"/>
    <w:rsid w:val="006D0D5B"/>
    <w:rsid w:val="006D12BE"/>
    <w:rsid w:val="006D139A"/>
    <w:rsid w:val="006D153F"/>
    <w:rsid w:val="006D2589"/>
    <w:rsid w:val="006D305D"/>
    <w:rsid w:val="006D305F"/>
    <w:rsid w:val="006D3075"/>
    <w:rsid w:val="006D3192"/>
    <w:rsid w:val="006D34CD"/>
    <w:rsid w:val="006D38E0"/>
    <w:rsid w:val="006D3B63"/>
    <w:rsid w:val="006D43BC"/>
    <w:rsid w:val="006D4F2E"/>
    <w:rsid w:val="006D5DF9"/>
    <w:rsid w:val="006D6067"/>
    <w:rsid w:val="006D63C8"/>
    <w:rsid w:val="006D6A85"/>
    <w:rsid w:val="006D6D9A"/>
    <w:rsid w:val="006D79D7"/>
    <w:rsid w:val="006E0C64"/>
    <w:rsid w:val="006E1C54"/>
    <w:rsid w:val="006E2265"/>
    <w:rsid w:val="006E2A04"/>
    <w:rsid w:val="006E329A"/>
    <w:rsid w:val="006E3361"/>
    <w:rsid w:val="006E354C"/>
    <w:rsid w:val="006E3D5F"/>
    <w:rsid w:val="006E42FB"/>
    <w:rsid w:val="006E45AE"/>
    <w:rsid w:val="006E472D"/>
    <w:rsid w:val="006E5598"/>
    <w:rsid w:val="006E567C"/>
    <w:rsid w:val="006E6484"/>
    <w:rsid w:val="006E65AE"/>
    <w:rsid w:val="006E78EE"/>
    <w:rsid w:val="006E7DE0"/>
    <w:rsid w:val="006F0827"/>
    <w:rsid w:val="006F1DB5"/>
    <w:rsid w:val="006F228F"/>
    <w:rsid w:val="006F2BB0"/>
    <w:rsid w:val="006F2D8B"/>
    <w:rsid w:val="006F3BDC"/>
    <w:rsid w:val="006F3CE0"/>
    <w:rsid w:val="006F4C06"/>
    <w:rsid w:val="006F5797"/>
    <w:rsid w:val="006F5B60"/>
    <w:rsid w:val="006F5BE3"/>
    <w:rsid w:val="006F680C"/>
    <w:rsid w:val="006F6855"/>
    <w:rsid w:val="006F6950"/>
    <w:rsid w:val="006F6D2C"/>
    <w:rsid w:val="006F6D95"/>
    <w:rsid w:val="006F6E72"/>
    <w:rsid w:val="006F75FB"/>
    <w:rsid w:val="006F7700"/>
    <w:rsid w:val="006F7765"/>
    <w:rsid w:val="007009B9"/>
    <w:rsid w:val="00700C67"/>
    <w:rsid w:val="007019FA"/>
    <w:rsid w:val="00702880"/>
    <w:rsid w:val="0070296B"/>
    <w:rsid w:val="00702FC2"/>
    <w:rsid w:val="007032CF"/>
    <w:rsid w:val="00704166"/>
    <w:rsid w:val="00704312"/>
    <w:rsid w:val="007045B3"/>
    <w:rsid w:val="00704FB4"/>
    <w:rsid w:val="00705269"/>
    <w:rsid w:val="00705277"/>
    <w:rsid w:val="00705730"/>
    <w:rsid w:val="00705BE4"/>
    <w:rsid w:val="00705F31"/>
    <w:rsid w:val="00706D65"/>
    <w:rsid w:val="00706F13"/>
    <w:rsid w:val="007072E8"/>
    <w:rsid w:val="00707B29"/>
    <w:rsid w:val="00707D58"/>
    <w:rsid w:val="007103FB"/>
    <w:rsid w:val="007109A5"/>
    <w:rsid w:val="007119BC"/>
    <w:rsid w:val="007119ED"/>
    <w:rsid w:val="00711BF4"/>
    <w:rsid w:val="00712670"/>
    <w:rsid w:val="00715488"/>
    <w:rsid w:val="00715F1C"/>
    <w:rsid w:val="00716053"/>
    <w:rsid w:val="0071618D"/>
    <w:rsid w:val="00716374"/>
    <w:rsid w:val="0071648B"/>
    <w:rsid w:val="00716545"/>
    <w:rsid w:val="00716AEA"/>
    <w:rsid w:val="00716EFC"/>
    <w:rsid w:val="00717064"/>
    <w:rsid w:val="00717135"/>
    <w:rsid w:val="007213C9"/>
    <w:rsid w:val="00721DB0"/>
    <w:rsid w:val="00722090"/>
    <w:rsid w:val="007221B6"/>
    <w:rsid w:val="007223B7"/>
    <w:rsid w:val="00722464"/>
    <w:rsid w:val="007225F6"/>
    <w:rsid w:val="00722ACB"/>
    <w:rsid w:val="007233D4"/>
    <w:rsid w:val="0072341A"/>
    <w:rsid w:val="007234A9"/>
    <w:rsid w:val="007237B6"/>
    <w:rsid w:val="0072430E"/>
    <w:rsid w:val="00724AE1"/>
    <w:rsid w:val="00725387"/>
    <w:rsid w:val="00725E1D"/>
    <w:rsid w:val="00725FA4"/>
    <w:rsid w:val="00726C0C"/>
    <w:rsid w:val="00726EB7"/>
    <w:rsid w:val="0072746C"/>
    <w:rsid w:val="007277E1"/>
    <w:rsid w:val="00727944"/>
    <w:rsid w:val="007279E7"/>
    <w:rsid w:val="0073055C"/>
    <w:rsid w:val="00730825"/>
    <w:rsid w:val="0073086C"/>
    <w:rsid w:val="00730C9E"/>
    <w:rsid w:val="00730FFB"/>
    <w:rsid w:val="007315E6"/>
    <w:rsid w:val="00731F31"/>
    <w:rsid w:val="00732179"/>
    <w:rsid w:val="007322DC"/>
    <w:rsid w:val="007323D0"/>
    <w:rsid w:val="00732A40"/>
    <w:rsid w:val="00733121"/>
    <w:rsid w:val="007331B2"/>
    <w:rsid w:val="00733551"/>
    <w:rsid w:val="00734719"/>
    <w:rsid w:val="00735302"/>
    <w:rsid w:val="00735C44"/>
    <w:rsid w:val="00736B04"/>
    <w:rsid w:val="00736FC9"/>
    <w:rsid w:val="007400D7"/>
    <w:rsid w:val="007401F7"/>
    <w:rsid w:val="00740446"/>
    <w:rsid w:val="0074077F"/>
    <w:rsid w:val="0074082F"/>
    <w:rsid w:val="00740ADA"/>
    <w:rsid w:val="00740B56"/>
    <w:rsid w:val="00741851"/>
    <w:rsid w:val="00742C64"/>
    <w:rsid w:val="007438A9"/>
    <w:rsid w:val="00743D3C"/>
    <w:rsid w:val="0074470C"/>
    <w:rsid w:val="0074491E"/>
    <w:rsid w:val="0074557A"/>
    <w:rsid w:val="0074568F"/>
    <w:rsid w:val="00746066"/>
    <w:rsid w:val="007467F1"/>
    <w:rsid w:val="00746862"/>
    <w:rsid w:val="00751155"/>
    <w:rsid w:val="00751879"/>
    <w:rsid w:val="0075230D"/>
    <w:rsid w:val="0075298A"/>
    <w:rsid w:val="00752A02"/>
    <w:rsid w:val="00752A24"/>
    <w:rsid w:val="00753E58"/>
    <w:rsid w:val="00753EE3"/>
    <w:rsid w:val="00754905"/>
    <w:rsid w:val="00754BEC"/>
    <w:rsid w:val="00755165"/>
    <w:rsid w:val="0075611A"/>
    <w:rsid w:val="00756295"/>
    <w:rsid w:val="007571E8"/>
    <w:rsid w:val="00757365"/>
    <w:rsid w:val="00757908"/>
    <w:rsid w:val="00757E1C"/>
    <w:rsid w:val="00757E52"/>
    <w:rsid w:val="00757F03"/>
    <w:rsid w:val="007600E5"/>
    <w:rsid w:val="007609E3"/>
    <w:rsid w:val="007613E6"/>
    <w:rsid w:val="00761659"/>
    <w:rsid w:val="00762289"/>
    <w:rsid w:val="0076247A"/>
    <w:rsid w:val="00762BAC"/>
    <w:rsid w:val="00762BAD"/>
    <w:rsid w:val="007640C9"/>
    <w:rsid w:val="0076581E"/>
    <w:rsid w:val="00767414"/>
    <w:rsid w:val="00767540"/>
    <w:rsid w:val="00767B58"/>
    <w:rsid w:val="007704E4"/>
    <w:rsid w:val="00770818"/>
    <w:rsid w:val="00771A66"/>
    <w:rsid w:val="007722A5"/>
    <w:rsid w:val="00772669"/>
    <w:rsid w:val="00772807"/>
    <w:rsid w:val="00772AD2"/>
    <w:rsid w:val="00772DA8"/>
    <w:rsid w:val="00773BA2"/>
    <w:rsid w:val="007744A5"/>
    <w:rsid w:val="007758E8"/>
    <w:rsid w:val="00775964"/>
    <w:rsid w:val="00776152"/>
    <w:rsid w:val="007761CA"/>
    <w:rsid w:val="007765FE"/>
    <w:rsid w:val="00777C2B"/>
    <w:rsid w:val="007814D0"/>
    <w:rsid w:val="00781F5E"/>
    <w:rsid w:val="0078249C"/>
    <w:rsid w:val="00782C37"/>
    <w:rsid w:val="007842C3"/>
    <w:rsid w:val="007843F9"/>
    <w:rsid w:val="00784B67"/>
    <w:rsid w:val="00785ED7"/>
    <w:rsid w:val="00787487"/>
    <w:rsid w:val="00787580"/>
    <w:rsid w:val="0078760A"/>
    <w:rsid w:val="007879AF"/>
    <w:rsid w:val="00787FC1"/>
    <w:rsid w:val="00791072"/>
    <w:rsid w:val="00791E2A"/>
    <w:rsid w:val="007929BB"/>
    <w:rsid w:val="00793DA4"/>
    <w:rsid w:val="00793E29"/>
    <w:rsid w:val="00793F3E"/>
    <w:rsid w:val="00794DF0"/>
    <w:rsid w:val="00795585"/>
    <w:rsid w:val="00795BFB"/>
    <w:rsid w:val="0079614C"/>
    <w:rsid w:val="007962AD"/>
    <w:rsid w:val="00797044"/>
    <w:rsid w:val="00797093"/>
    <w:rsid w:val="00797368"/>
    <w:rsid w:val="0079741B"/>
    <w:rsid w:val="00797582"/>
    <w:rsid w:val="007A0BBA"/>
    <w:rsid w:val="007A0E9F"/>
    <w:rsid w:val="007A25C5"/>
    <w:rsid w:val="007A3628"/>
    <w:rsid w:val="007A375E"/>
    <w:rsid w:val="007A37FD"/>
    <w:rsid w:val="007A5482"/>
    <w:rsid w:val="007A5909"/>
    <w:rsid w:val="007A687C"/>
    <w:rsid w:val="007A6D69"/>
    <w:rsid w:val="007A6ED7"/>
    <w:rsid w:val="007A77AA"/>
    <w:rsid w:val="007B0D3E"/>
    <w:rsid w:val="007B1342"/>
    <w:rsid w:val="007B1E34"/>
    <w:rsid w:val="007B264E"/>
    <w:rsid w:val="007B2760"/>
    <w:rsid w:val="007B3764"/>
    <w:rsid w:val="007B3BA8"/>
    <w:rsid w:val="007B4F9F"/>
    <w:rsid w:val="007B6E55"/>
    <w:rsid w:val="007B7A53"/>
    <w:rsid w:val="007C1D04"/>
    <w:rsid w:val="007C2022"/>
    <w:rsid w:val="007C2489"/>
    <w:rsid w:val="007C394C"/>
    <w:rsid w:val="007C41A1"/>
    <w:rsid w:val="007C54E6"/>
    <w:rsid w:val="007C6336"/>
    <w:rsid w:val="007C7AED"/>
    <w:rsid w:val="007D0033"/>
    <w:rsid w:val="007D1EE9"/>
    <w:rsid w:val="007D22C7"/>
    <w:rsid w:val="007D2326"/>
    <w:rsid w:val="007D2F9B"/>
    <w:rsid w:val="007D31F1"/>
    <w:rsid w:val="007D37AD"/>
    <w:rsid w:val="007D3C1F"/>
    <w:rsid w:val="007D41AD"/>
    <w:rsid w:val="007D42F0"/>
    <w:rsid w:val="007D44E9"/>
    <w:rsid w:val="007D467F"/>
    <w:rsid w:val="007D4A2B"/>
    <w:rsid w:val="007D512F"/>
    <w:rsid w:val="007D6341"/>
    <w:rsid w:val="007D6620"/>
    <w:rsid w:val="007D6BA1"/>
    <w:rsid w:val="007D768A"/>
    <w:rsid w:val="007E01A6"/>
    <w:rsid w:val="007E06F9"/>
    <w:rsid w:val="007E0A6B"/>
    <w:rsid w:val="007E0F83"/>
    <w:rsid w:val="007E14A5"/>
    <w:rsid w:val="007E1F80"/>
    <w:rsid w:val="007E3348"/>
    <w:rsid w:val="007E39A6"/>
    <w:rsid w:val="007E3CC3"/>
    <w:rsid w:val="007E44F9"/>
    <w:rsid w:val="007E5E96"/>
    <w:rsid w:val="007E5FA5"/>
    <w:rsid w:val="007E6693"/>
    <w:rsid w:val="007E6F0A"/>
    <w:rsid w:val="007E6F9A"/>
    <w:rsid w:val="007F0032"/>
    <w:rsid w:val="007F1A26"/>
    <w:rsid w:val="007F2B73"/>
    <w:rsid w:val="007F3868"/>
    <w:rsid w:val="007F4922"/>
    <w:rsid w:val="007F4AC3"/>
    <w:rsid w:val="007F5A3B"/>
    <w:rsid w:val="007F713D"/>
    <w:rsid w:val="007F7331"/>
    <w:rsid w:val="007F7425"/>
    <w:rsid w:val="007F7FE6"/>
    <w:rsid w:val="007F7FFE"/>
    <w:rsid w:val="008000CB"/>
    <w:rsid w:val="0080021C"/>
    <w:rsid w:val="0080157E"/>
    <w:rsid w:val="00801C76"/>
    <w:rsid w:val="00802081"/>
    <w:rsid w:val="00802104"/>
    <w:rsid w:val="00802A65"/>
    <w:rsid w:val="00802BDC"/>
    <w:rsid w:val="00803669"/>
    <w:rsid w:val="00803988"/>
    <w:rsid w:val="00805553"/>
    <w:rsid w:val="00805AE0"/>
    <w:rsid w:val="00805F76"/>
    <w:rsid w:val="00806C01"/>
    <w:rsid w:val="008072DF"/>
    <w:rsid w:val="00807469"/>
    <w:rsid w:val="00810378"/>
    <w:rsid w:val="0081040F"/>
    <w:rsid w:val="00810B1E"/>
    <w:rsid w:val="008111A1"/>
    <w:rsid w:val="008112E8"/>
    <w:rsid w:val="0081130B"/>
    <w:rsid w:val="0081331D"/>
    <w:rsid w:val="008148CC"/>
    <w:rsid w:val="00814EBD"/>
    <w:rsid w:val="008150E7"/>
    <w:rsid w:val="00815434"/>
    <w:rsid w:val="008154CD"/>
    <w:rsid w:val="008158EC"/>
    <w:rsid w:val="00816102"/>
    <w:rsid w:val="00816434"/>
    <w:rsid w:val="008165E3"/>
    <w:rsid w:val="008173AB"/>
    <w:rsid w:val="008176D6"/>
    <w:rsid w:val="00820E24"/>
    <w:rsid w:val="008211A4"/>
    <w:rsid w:val="008218E8"/>
    <w:rsid w:val="00822882"/>
    <w:rsid w:val="00822BAE"/>
    <w:rsid w:val="0082302B"/>
    <w:rsid w:val="00823994"/>
    <w:rsid w:val="00823A07"/>
    <w:rsid w:val="00826208"/>
    <w:rsid w:val="00827924"/>
    <w:rsid w:val="00827978"/>
    <w:rsid w:val="00827E26"/>
    <w:rsid w:val="00830359"/>
    <w:rsid w:val="008305A9"/>
    <w:rsid w:val="00831285"/>
    <w:rsid w:val="00831558"/>
    <w:rsid w:val="00831A1E"/>
    <w:rsid w:val="00831F9C"/>
    <w:rsid w:val="0083352E"/>
    <w:rsid w:val="0083415B"/>
    <w:rsid w:val="008348CB"/>
    <w:rsid w:val="00834B60"/>
    <w:rsid w:val="00834B94"/>
    <w:rsid w:val="00834E68"/>
    <w:rsid w:val="0083537F"/>
    <w:rsid w:val="0083580A"/>
    <w:rsid w:val="0083655D"/>
    <w:rsid w:val="00836BD5"/>
    <w:rsid w:val="00836FF3"/>
    <w:rsid w:val="00837A43"/>
    <w:rsid w:val="00837B9A"/>
    <w:rsid w:val="00837C26"/>
    <w:rsid w:val="00837CA6"/>
    <w:rsid w:val="0084048D"/>
    <w:rsid w:val="00840519"/>
    <w:rsid w:val="008411C2"/>
    <w:rsid w:val="00841833"/>
    <w:rsid w:val="0084183E"/>
    <w:rsid w:val="0084194F"/>
    <w:rsid w:val="00843746"/>
    <w:rsid w:val="00843B7A"/>
    <w:rsid w:val="00843E44"/>
    <w:rsid w:val="00843FC9"/>
    <w:rsid w:val="00844D9E"/>
    <w:rsid w:val="00845DB3"/>
    <w:rsid w:val="00845DED"/>
    <w:rsid w:val="00845F7E"/>
    <w:rsid w:val="008464D0"/>
    <w:rsid w:val="00846552"/>
    <w:rsid w:val="008465EB"/>
    <w:rsid w:val="00846B96"/>
    <w:rsid w:val="00847443"/>
    <w:rsid w:val="00847C7F"/>
    <w:rsid w:val="00847EEE"/>
    <w:rsid w:val="008501D2"/>
    <w:rsid w:val="008515B1"/>
    <w:rsid w:val="00851A70"/>
    <w:rsid w:val="008523F0"/>
    <w:rsid w:val="00852BCD"/>
    <w:rsid w:val="00853A5A"/>
    <w:rsid w:val="008540A0"/>
    <w:rsid w:val="0085467A"/>
    <w:rsid w:val="00854C37"/>
    <w:rsid w:val="008554C7"/>
    <w:rsid w:val="00855E0E"/>
    <w:rsid w:val="008563D3"/>
    <w:rsid w:val="00856E89"/>
    <w:rsid w:val="0085706C"/>
    <w:rsid w:val="00857085"/>
    <w:rsid w:val="008577C6"/>
    <w:rsid w:val="00860542"/>
    <w:rsid w:val="008611E7"/>
    <w:rsid w:val="008614E6"/>
    <w:rsid w:val="008620FD"/>
    <w:rsid w:val="008625F4"/>
    <w:rsid w:val="00862A55"/>
    <w:rsid w:val="0086325D"/>
    <w:rsid w:val="00864029"/>
    <w:rsid w:val="0086407B"/>
    <w:rsid w:val="00864173"/>
    <w:rsid w:val="008646D3"/>
    <w:rsid w:val="00867305"/>
    <w:rsid w:val="00867644"/>
    <w:rsid w:val="00870C06"/>
    <w:rsid w:val="0087102C"/>
    <w:rsid w:val="008712A7"/>
    <w:rsid w:val="0087140E"/>
    <w:rsid w:val="00871B7F"/>
    <w:rsid w:val="00872A32"/>
    <w:rsid w:val="00872BC7"/>
    <w:rsid w:val="00872D82"/>
    <w:rsid w:val="00873150"/>
    <w:rsid w:val="0087444C"/>
    <w:rsid w:val="008750E6"/>
    <w:rsid w:val="00875200"/>
    <w:rsid w:val="0087523A"/>
    <w:rsid w:val="00875A3A"/>
    <w:rsid w:val="0087657D"/>
    <w:rsid w:val="0087696D"/>
    <w:rsid w:val="00876B03"/>
    <w:rsid w:val="00876D3E"/>
    <w:rsid w:val="00876DCE"/>
    <w:rsid w:val="008775C7"/>
    <w:rsid w:val="008807D5"/>
    <w:rsid w:val="00880832"/>
    <w:rsid w:val="00880F6B"/>
    <w:rsid w:val="00881588"/>
    <w:rsid w:val="00881609"/>
    <w:rsid w:val="00881822"/>
    <w:rsid w:val="0088182D"/>
    <w:rsid w:val="00881BAA"/>
    <w:rsid w:val="008821E6"/>
    <w:rsid w:val="00882263"/>
    <w:rsid w:val="0088243E"/>
    <w:rsid w:val="008824A8"/>
    <w:rsid w:val="00882BC8"/>
    <w:rsid w:val="00883586"/>
    <w:rsid w:val="00884CFC"/>
    <w:rsid w:val="0088560A"/>
    <w:rsid w:val="00885EC5"/>
    <w:rsid w:val="0088643F"/>
    <w:rsid w:val="00886913"/>
    <w:rsid w:val="00886EE1"/>
    <w:rsid w:val="00886EEC"/>
    <w:rsid w:val="00886F37"/>
    <w:rsid w:val="0088727D"/>
    <w:rsid w:val="00887878"/>
    <w:rsid w:val="008901B9"/>
    <w:rsid w:val="008903EB"/>
    <w:rsid w:val="00890645"/>
    <w:rsid w:val="00890729"/>
    <w:rsid w:val="00890AE1"/>
    <w:rsid w:val="0089110A"/>
    <w:rsid w:val="00892351"/>
    <w:rsid w:val="00893CDB"/>
    <w:rsid w:val="00893FF1"/>
    <w:rsid w:val="00894315"/>
    <w:rsid w:val="00894A61"/>
    <w:rsid w:val="008971CB"/>
    <w:rsid w:val="00897A21"/>
    <w:rsid w:val="00897C75"/>
    <w:rsid w:val="00897DD2"/>
    <w:rsid w:val="008A0684"/>
    <w:rsid w:val="008A0CE0"/>
    <w:rsid w:val="008A1904"/>
    <w:rsid w:val="008A1D3C"/>
    <w:rsid w:val="008A1E6B"/>
    <w:rsid w:val="008A39AC"/>
    <w:rsid w:val="008A52C6"/>
    <w:rsid w:val="008A585C"/>
    <w:rsid w:val="008A5F75"/>
    <w:rsid w:val="008A6A4A"/>
    <w:rsid w:val="008A6F3E"/>
    <w:rsid w:val="008A7A0E"/>
    <w:rsid w:val="008B0C3E"/>
    <w:rsid w:val="008B1DFE"/>
    <w:rsid w:val="008B2887"/>
    <w:rsid w:val="008B2A65"/>
    <w:rsid w:val="008B2B30"/>
    <w:rsid w:val="008B2C43"/>
    <w:rsid w:val="008B38F4"/>
    <w:rsid w:val="008B3D54"/>
    <w:rsid w:val="008B4F4D"/>
    <w:rsid w:val="008B58E2"/>
    <w:rsid w:val="008B626D"/>
    <w:rsid w:val="008B64A7"/>
    <w:rsid w:val="008B7B11"/>
    <w:rsid w:val="008B7FC2"/>
    <w:rsid w:val="008C1130"/>
    <w:rsid w:val="008C1696"/>
    <w:rsid w:val="008C19F2"/>
    <w:rsid w:val="008C1E83"/>
    <w:rsid w:val="008C20C8"/>
    <w:rsid w:val="008C21F2"/>
    <w:rsid w:val="008C25C9"/>
    <w:rsid w:val="008C2EDE"/>
    <w:rsid w:val="008C30DF"/>
    <w:rsid w:val="008C3D2D"/>
    <w:rsid w:val="008C3D92"/>
    <w:rsid w:val="008C4452"/>
    <w:rsid w:val="008C477C"/>
    <w:rsid w:val="008C5365"/>
    <w:rsid w:val="008C54BF"/>
    <w:rsid w:val="008C67E6"/>
    <w:rsid w:val="008C6A40"/>
    <w:rsid w:val="008C6F9F"/>
    <w:rsid w:val="008D0D57"/>
    <w:rsid w:val="008D0D93"/>
    <w:rsid w:val="008D0DBA"/>
    <w:rsid w:val="008D18E6"/>
    <w:rsid w:val="008D1EE4"/>
    <w:rsid w:val="008D2138"/>
    <w:rsid w:val="008D2B13"/>
    <w:rsid w:val="008D38D4"/>
    <w:rsid w:val="008D3D17"/>
    <w:rsid w:val="008D464A"/>
    <w:rsid w:val="008D48E8"/>
    <w:rsid w:val="008D4A46"/>
    <w:rsid w:val="008D4C38"/>
    <w:rsid w:val="008D5887"/>
    <w:rsid w:val="008D58DF"/>
    <w:rsid w:val="008D6142"/>
    <w:rsid w:val="008D67DC"/>
    <w:rsid w:val="008D6ABA"/>
    <w:rsid w:val="008D74F5"/>
    <w:rsid w:val="008D7A9B"/>
    <w:rsid w:val="008E0350"/>
    <w:rsid w:val="008E0C7C"/>
    <w:rsid w:val="008E1CB0"/>
    <w:rsid w:val="008E2069"/>
    <w:rsid w:val="008E251E"/>
    <w:rsid w:val="008E27A2"/>
    <w:rsid w:val="008E3366"/>
    <w:rsid w:val="008E43D1"/>
    <w:rsid w:val="008E4AAD"/>
    <w:rsid w:val="008E4B1C"/>
    <w:rsid w:val="008E4BC2"/>
    <w:rsid w:val="008E50B2"/>
    <w:rsid w:val="008E56B1"/>
    <w:rsid w:val="008E61CB"/>
    <w:rsid w:val="008E67C8"/>
    <w:rsid w:val="008E6A2A"/>
    <w:rsid w:val="008E76AC"/>
    <w:rsid w:val="008E7C2E"/>
    <w:rsid w:val="008E7C4E"/>
    <w:rsid w:val="008F04DC"/>
    <w:rsid w:val="008F073C"/>
    <w:rsid w:val="008F11A5"/>
    <w:rsid w:val="008F1710"/>
    <w:rsid w:val="008F1713"/>
    <w:rsid w:val="008F1863"/>
    <w:rsid w:val="008F21F6"/>
    <w:rsid w:val="008F2265"/>
    <w:rsid w:val="008F3972"/>
    <w:rsid w:val="008F6E27"/>
    <w:rsid w:val="008F7486"/>
    <w:rsid w:val="008F7503"/>
    <w:rsid w:val="008F756E"/>
    <w:rsid w:val="008F7586"/>
    <w:rsid w:val="009001A3"/>
    <w:rsid w:val="0090328E"/>
    <w:rsid w:val="00903A17"/>
    <w:rsid w:val="00903D8C"/>
    <w:rsid w:val="00905C0B"/>
    <w:rsid w:val="00905CA3"/>
    <w:rsid w:val="00905E98"/>
    <w:rsid w:val="00906571"/>
    <w:rsid w:val="00906D10"/>
    <w:rsid w:val="009076C7"/>
    <w:rsid w:val="00910030"/>
    <w:rsid w:val="00910C4E"/>
    <w:rsid w:val="00910E8E"/>
    <w:rsid w:val="00912092"/>
    <w:rsid w:val="009126D4"/>
    <w:rsid w:val="00912913"/>
    <w:rsid w:val="00912D8C"/>
    <w:rsid w:val="009137DA"/>
    <w:rsid w:val="009138F3"/>
    <w:rsid w:val="00913D26"/>
    <w:rsid w:val="009141C9"/>
    <w:rsid w:val="00914D6C"/>
    <w:rsid w:val="0091542E"/>
    <w:rsid w:val="0091546D"/>
    <w:rsid w:val="00916047"/>
    <w:rsid w:val="00916926"/>
    <w:rsid w:val="00917FBB"/>
    <w:rsid w:val="00920416"/>
    <w:rsid w:val="00920670"/>
    <w:rsid w:val="009209E5"/>
    <w:rsid w:val="00920C3D"/>
    <w:rsid w:val="00921751"/>
    <w:rsid w:val="00921766"/>
    <w:rsid w:val="00921A56"/>
    <w:rsid w:val="00921B3A"/>
    <w:rsid w:val="00921FE1"/>
    <w:rsid w:val="0092279E"/>
    <w:rsid w:val="00923B41"/>
    <w:rsid w:val="009240B7"/>
    <w:rsid w:val="009240C0"/>
    <w:rsid w:val="0092412E"/>
    <w:rsid w:val="0092593B"/>
    <w:rsid w:val="00925EFA"/>
    <w:rsid w:val="009264DA"/>
    <w:rsid w:val="009266DE"/>
    <w:rsid w:val="009269C7"/>
    <w:rsid w:val="00926AFE"/>
    <w:rsid w:val="00930B12"/>
    <w:rsid w:val="00930C5F"/>
    <w:rsid w:val="00930D7C"/>
    <w:rsid w:val="009314E6"/>
    <w:rsid w:val="00931544"/>
    <w:rsid w:val="009319EB"/>
    <w:rsid w:val="00932DC8"/>
    <w:rsid w:val="00932DE3"/>
    <w:rsid w:val="00932F8A"/>
    <w:rsid w:val="00933894"/>
    <w:rsid w:val="00934754"/>
    <w:rsid w:val="00934F43"/>
    <w:rsid w:val="00934FA6"/>
    <w:rsid w:val="009353D2"/>
    <w:rsid w:val="00936063"/>
    <w:rsid w:val="00936330"/>
    <w:rsid w:val="00937565"/>
    <w:rsid w:val="009400EE"/>
    <w:rsid w:val="00940C56"/>
    <w:rsid w:val="00940C6D"/>
    <w:rsid w:val="00940FD7"/>
    <w:rsid w:val="00940FF0"/>
    <w:rsid w:val="0094252E"/>
    <w:rsid w:val="00942841"/>
    <w:rsid w:val="009429E7"/>
    <w:rsid w:val="00942BAC"/>
    <w:rsid w:val="00942CCB"/>
    <w:rsid w:val="00942FC6"/>
    <w:rsid w:val="00943883"/>
    <w:rsid w:val="00943A38"/>
    <w:rsid w:val="00943CF9"/>
    <w:rsid w:val="0094403B"/>
    <w:rsid w:val="00945A3C"/>
    <w:rsid w:val="00945CC0"/>
    <w:rsid w:val="0094658F"/>
    <w:rsid w:val="00946AB1"/>
    <w:rsid w:val="0094747A"/>
    <w:rsid w:val="009474AD"/>
    <w:rsid w:val="00950373"/>
    <w:rsid w:val="009507C1"/>
    <w:rsid w:val="00950F0C"/>
    <w:rsid w:val="00951123"/>
    <w:rsid w:val="0095133D"/>
    <w:rsid w:val="009516B8"/>
    <w:rsid w:val="00951F79"/>
    <w:rsid w:val="00952732"/>
    <w:rsid w:val="00952A8C"/>
    <w:rsid w:val="00953299"/>
    <w:rsid w:val="0095363B"/>
    <w:rsid w:val="00953B74"/>
    <w:rsid w:val="0095512C"/>
    <w:rsid w:val="00955915"/>
    <w:rsid w:val="00955C06"/>
    <w:rsid w:val="00955D73"/>
    <w:rsid w:val="009560CE"/>
    <w:rsid w:val="009561BF"/>
    <w:rsid w:val="009566C1"/>
    <w:rsid w:val="00956824"/>
    <w:rsid w:val="00956A84"/>
    <w:rsid w:val="00956D08"/>
    <w:rsid w:val="00957251"/>
    <w:rsid w:val="009577FB"/>
    <w:rsid w:val="009611AB"/>
    <w:rsid w:val="00961D16"/>
    <w:rsid w:val="00961E1B"/>
    <w:rsid w:val="0096257C"/>
    <w:rsid w:val="00962B20"/>
    <w:rsid w:val="009637C0"/>
    <w:rsid w:val="00965D78"/>
    <w:rsid w:val="00966220"/>
    <w:rsid w:val="009664BF"/>
    <w:rsid w:val="00966929"/>
    <w:rsid w:val="00967121"/>
    <w:rsid w:val="00967441"/>
    <w:rsid w:val="009675AA"/>
    <w:rsid w:val="00967D49"/>
    <w:rsid w:val="00967DCA"/>
    <w:rsid w:val="009701E7"/>
    <w:rsid w:val="00970AC5"/>
    <w:rsid w:val="00970C67"/>
    <w:rsid w:val="009714A1"/>
    <w:rsid w:val="009728B3"/>
    <w:rsid w:val="00972B91"/>
    <w:rsid w:val="0097361C"/>
    <w:rsid w:val="00973AA1"/>
    <w:rsid w:val="00974AB5"/>
    <w:rsid w:val="00974D5B"/>
    <w:rsid w:val="00975962"/>
    <w:rsid w:val="00975EB1"/>
    <w:rsid w:val="00976D32"/>
    <w:rsid w:val="00976E1E"/>
    <w:rsid w:val="00976F80"/>
    <w:rsid w:val="00976F8D"/>
    <w:rsid w:val="00980561"/>
    <w:rsid w:val="00980619"/>
    <w:rsid w:val="00980814"/>
    <w:rsid w:val="00980D18"/>
    <w:rsid w:val="009814D9"/>
    <w:rsid w:val="00981978"/>
    <w:rsid w:val="00982FAD"/>
    <w:rsid w:val="00983A20"/>
    <w:rsid w:val="00983B11"/>
    <w:rsid w:val="00984132"/>
    <w:rsid w:val="00984B56"/>
    <w:rsid w:val="00984DC8"/>
    <w:rsid w:val="00984E57"/>
    <w:rsid w:val="00984F93"/>
    <w:rsid w:val="00985B19"/>
    <w:rsid w:val="00986207"/>
    <w:rsid w:val="0098706D"/>
    <w:rsid w:val="00987096"/>
    <w:rsid w:val="009871B2"/>
    <w:rsid w:val="00987B1B"/>
    <w:rsid w:val="009904B6"/>
    <w:rsid w:val="00990AF3"/>
    <w:rsid w:val="009925F7"/>
    <w:rsid w:val="00992602"/>
    <w:rsid w:val="009935FB"/>
    <w:rsid w:val="009943D1"/>
    <w:rsid w:val="009945A8"/>
    <w:rsid w:val="009946FB"/>
    <w:rsid w:val="0099486C"/>
    <w:rsid w:val="00994981"/>
    <w:rsid w:val="009955BB"/>
    <w:rsid w:val="009956E8"/>
    <w:rsid w:val="00995733"/>
    <w:rsid w:val="00995AB9"/>
    <w:rsid w:val="00996628"/>
    <w:rsid w:val="009967AB"/>
    <w:rsid w:val="00996C0B"/>
    <w:rsid w:val="00997BAE"/>
    <w:rsid w:val="009A04AA"/>
    <w:rsid w:val="009A0769"/>
    <w:rsid w:val="009A235F"/>
    <w:rsid w:val="009A2513"/>
    <w:rsid w:val="009A44FA"/>
    <w:rsid w:val="009A4B63"/>
    <w:rsid w:val="009A507B"/>
    <w:rsid w:val="009A571A"/>
    <w:rsid w:val="009A59F0"/>
    <w:rsid w:val="009A5B76"/>
    <w:rsid w:val="009A5ED9"/>
    <w:rsid w:val="009A64AF"/>
    <w:rsid w:val="009A72D3"/>
    <w:rsid w:val="009A7E9D"/>
    <w:rsid w:val="009B02E5"/>
    <w:rsid w:val="009B038C"/>
    <w:rsid w:val="009B0B48"/>
    <w:rsid w:val="009B0F29"/>
    <w:rsid w:val="009B133D"/>
    <w:rsid w:val="009B1784"/>
    <w:rsid w:val="009B181E"/>
    <w:rsid w:val="009B2CA8"/>
    <w:rsid w:val="009B2D8A"/>
    <w:rsid w:val="009B3836"/>
    <w:rsid w:val="009B4AE4"/>
    <w:rsid w:val="009B4C00"/>
    <w:rsid w:val="009B5745"/>
    <w:rsid w:val="009B5845"/>
    <w:rsid w:val="009B629E"/>
    <w:rsid w:val="009B7C66"/>
    <w:rsid w:val="009B7DEB"/>
    <w:rsid w:val="009B7F09"/>
    <w:rsid w:val="009C05FE"/>
    <w:rsid w:val="009C162B"/>
    <w:rsid w:val="009C2EEC"/>
    <w:rsid w:val="009C348E"/>
    <w:rsid w:val="009C40EE"/>
    <w:rsid w:val="009C4543"/>
    <w:rsid w:val="009C510C"/>
    <w:rsid w:val="009C5A0A"/>
    <w:rsid w:val="009C5A21"/>
    <w:rsid w:val="009C5B8E"/>
    <w:rsid w:val="009C5BF2"/>
    <w:rsid w:val="009C5FCD"/>
    <w:rsid w:val="009C6488"/>
    <w:rsid w:val="009C67DE"/>
    <w:rsid w:val="009C7E5D"/>
    <w:rsid w:val="009D011C"/>
    <w:rsid w:val="009D03C2"/>
    <w:rsid w:val="009D0549"/>
    <w:rsid w:val="009D138E"/>
    <w:rsid w:val="009D1806"/>
    <w:rsid w:val="009D1CB0"/>
    <w:rsid w:val="009D1D46"/>
    <w:rsid w:val="009D214F"/>
    <w:rsid w:val="009D251F"/>
    <w:rsid w:val="009D2946"/>
    <w:rsid w:val="009D2FC7"/>
    <w:rsid w:val="009D3985"/>
    <w:rsid w:val="009D409B"/>
    <w:rsid w:val="009D4A1A"/>
    <w:rsid w:val="009D4BC9"/>
    <w:rsid w:val="009D5145"/>
    <w:rsid w:val="009D54C2"/>
    <w:rsid w:val="009D5526"/>
    <w:rsid w:val="009D61F9"/>
    <w:rsid w:val="009D6406"/>
    <w:rsid w:val="009D65CB"/>
    <w:rsid w:val="009D65E7"/>
    <w:rsid w:val="009D692A"/>
    <w:rsid w:val="009D69D2"/>
    <w:rsid w:val="009D77F3"/>
    <w:rsid w:val="009D7B37"/>
    <w:rsid w:val="009D7F04"/>
    <w:rsid w:val="009E000D"/>
    <w:rsid w:val="009E0C30"/>
    <w:rsid w:val="009E0D7E"/>
    <w:rsid w:val="009E11C8"/>
    <w:rsid w:val="009E1365"/>
    <w:rsid w:val="009E1878"/>
    <w:rsid w:val="009E1BD5"/>
    <w:rsid w:val="009E1CD1"/>
    <w:rsid w:val="009E2F5E"/>
    <w:rsid w:val="009E3730"/>
    <w:rsid w:val="009E3948"/>
    <w:rsid w:val="009E3A5B"/>
    <w:rsid w:val="009E3C20"/>
    <w:rsid w:val="009E44D1"/>
    <w:rsid w:val="009E4DFC"/>
    <w:rsid w:val="009E56B1"/>
    <w:rsid w:val="009E56BA"/>
    <w:rsid w:val="009E5CEA"/>
    <w:rsid w:val="009E5E19"/>
    <w:rsid w:val="009E5E21"/>
    <w:rsid w:val="009E611F"/>
    <w:rsid w:val="009E62A4"/>
    <w:rsid w:val="009E68A0"/>
    <w:rsid w:val="009E6C87"/>
    <w:rsid w:val="009E7743"/>
    <w:rsid w:val="009F042C"/>
    <w:rsid w:val="009F0D33"/>
    <w:rsid w:val="009F1F5F"/>
    <w:rsid w:val="009F1FAF"/>
    <w:rsid w:val="009F208A"/>
    <w:rsid w:val="009F28EF"/>
    <w:rsid w:val="009F2B52"/>
    <w:rsid w:val="009F2D1D"/>
    <w:rsid w:val="009F3F25"/>
    <w:rsid w:val="009F3F46"/>
    <w:rsid w:val="009F40BC"/>
    <w:rsid w:val="009F415C"/>
    <w:rsid w:val="009F440F"/>
    <w:rsid w:val="009F471E"/>
    <w:rsid w:val="009F492A"/>
    <w:rsid w:val="009F4A54"/>
    <w:rsid w:val="009F4BEC"/>
    <w:rsid w:val="009F4C87"/>
    <w:rsid w:val="009F55F1"/>
    <w:rsid w:val="009F57BF"/>
    <w:rsid w:val="009F5BAB"/>
    <w:rsid w:val="009F609F"/>
    <w:rsid w:val="009F744A"/>
    <w:rsid w:val="009F7D37"/>
    <w:rsid w:val="009F7E70"/>
    <w:rsid w:val="00A00147"/>
    <w:rsid w:val="00A0058E"/>
    <w:rsid w:val="00A0161E"/>
    <w:rsid w:val="00A02090"/>
    <w:rsid w:val="00A02436"/>
    <w:rsid w:val="00A02534"/>
    <w:rsid w:val="00A02DA7"/>
    <w:rsid w:val="00A02ECB"/>
    <w:rsid w:val="00A031DE"/>
    <w:rsid w:val="00A03482"/>
    <w:rsid w:val="00A03540"/>
    <w:rsid w:val="00A042E2"/>
    <w:rsid w:val="00A047C7"/>
    <w:rsid w:val="00A0489D"/>
    <w:rsid w:val="00A04B7F"/>
    <w:rsid w:val="00A04D6F"/>
    <w:rsid w:val="00A06156"/>
    <w:rsid w:val="00A0795F"/>
    <w:rsid w:val="00A07D93"/>
    <w:rsid w:val="00A1006B"/>
    <w:rsid w:val="00A10908"/>
    <w:rsid w:val="00A109B4"/>
    <w:rsid w:val="00A10A6D"/>
    <w:rsid w:val="00A11391"/>
    <w:rsid w:val="00A13C50"/>
    <w:rsid w:val="00A13E93"/>
    <w:rsid w:val="00A148DE"/>
    <w:rsid w:val="00A16BA2"/>
    <w:rsid w:val="00A1702E"/>
    <w:rsid w:val="00A1751D"/>
    <w:rsid w:val="00A17E61"/>
    <w:rsid w:val="00A17F8E"/>
    <w:rsid w:val="00A20110"/>
    <w:rsid w:val="00A20331"/>
    <w:rsid w:val="00A204BA"/>
    <w:rsid w:val="00A205DF"/>
    <w:rsid w:val="00A207A6"/>
    <w:rsid w:val="00A2147F"/>
    <w:rsid w:val="00A21726"/>
    <w:rsid w:val="00A21A33"/>
    <w:rsid w:val="00A21C31"/>
    <w:rsid w:val="00A2226F"/>
    <w:rsid w:val="00A22FAA"/>
    <w:rsid w:val="00A23818"/>
    <w:rsid w:val="00A23A1B"/>
    <w:rsid w:val="00A24424"/>
    <w:rsid w:val="00A24CBA"/>
    <w:rsid w:val="00A25FD7"/>
    <w:rsid w:val="00A26496"/>
    <w:rsid w:val="00A264D2"/>
    <w:rsid w:val="00A26561"/>
    <w:rsid w:val="00A26A5A"/>
    <w:rsid w:val="00A26DBC"/>
    <w:rsid w:val="00A27385"/>
    <w:rsid w:val="00A274EB"/>
    <w:rsid w:val="00A302CA"/>
    <w:rsid w:val="00A309DC"/>
    <w:rsid w:val="00A31776"/>
    <w:rsid w:val="00A31B5B"/>
    <w:rsid w:val="00A32C46"/>
    <w:rsid w:val="00A32D6C"/>
    <w:rsid w:val="00A32EA2"/>
    <w:rsid w:val="00A33571"/>
    <w:rsid w:val="00A33D62"/>
    <w:rsid w:val="00A34E7B"/>
    <w:rsid w:val="00A35163"/>
    <w:rsid w:val="00A3544D"/>
    <w:rsid w:val="00A357C3"/>
    <w:rsid w:val="00A3618A"/>
    <w:rsid w:val="00A362F7"/>
    <w:rsid w:val="00A36412"/>
    <w:rsid w:val="00A36D6A"/>
    <w:rsid w:val="00A37828"/>
    <w:rsid w:val="00A37E82"/>
    <w:rsid w:val="00A400D7"/>
    <w:rsid w:val="00A407C2"/>
    <w:rsid w:val="00A40895"/>
    <w:rsid w:val="00A40C79"/>
    <w:rsid w:val="00A4110B"/>
    <w:rsid w:val="00A41FA4"/>
    <w:rsid w:val="00A421FE"/>
    <w:rsid w:val="00A42768"/>
    <w:rsid w:val="00A43375"/>
    <w:rsid w:val="00A43AFF"/>
    <w:rsid w:val="00A43EC4"/>
    <w:rsid w:val="00A44502"/>
    <w:rsid w:val="00A44586"/>
    <w:rsid w:val="00A45239"/>
    <w:rsid w:val="00A453CE"/>
    <w:rsid w:val="00A469E4"/>
    <w:rsid w:val="00A46E29"/>
    <w:rsid w:val="00A47AD0"/>
    <w:rsid w:val="00A50F04"/>
    <w:rsid w:val="00A51D8F"/>
    <w:rsid w:val="00A51DEF"/>
    <w:rsid w:val="00A51E0C"/>
    <w:rsid w:val="00A52145"/>
    <w:rsid w:val="00A52236"/>
    <w:rsid w:val="00A52499"/>
    <w:rsid w:val="00A53402"/>
    <w:rsid w:val="00A534C8"/>
    <w:rsid w:val="00A540E3"/>
    <w:rsid w:val="00A54EF4"/>
    <w:rsid w:val="00A5545A"/>
    <w:rsid w:val="00A555BE"/>
    <w:rsid w:val="00A55722"/>
    <w:rsid w:val="00A559C8"/>
    <w:rsid w:val="00A55E42"/>
    <w:rsid w:val="00A5716D"/>
    <w:rsid w:val="00A60B88"/>
    <w:rsid w:val="00A61191"/>
    <w:rsid w:val="00A611E6"/>
    <w:rsid w:val="00A61269"/>
    <w:rsid w:val="00A6127C"/>
    <w:rsid w:val="00A6145E"/>
    <w:rsid w:val="00A61A1F"/>
    <w:rsid w:val="00A62A9D"/>
    <w:rsid w:val="00A64530"/>
    <w:rsid w:val="00A645EE"/>
    <w:rsid w:val="00A647FE"/>
    <w:rsid w:val="00A65C4C"/>
    <w:rsid w:val="00A66B0A"/>
    <w:rsid w:val="00A673C4"/>
    <w:rsid w:val="00A67947"/>
    <w:rsid w:val="00A7006C"/>
    <w:rsid w:val="00A70108"/>
    <w:rsid w:val="00A70CF7"/>
    <w:rsid w:val="00A70E25"/>
    <w:rsid w:val="00A71343"/>
    <w:rsid w:val="00A716F6"/>
    <w:rsid w:val="00A717FA"/>
    <w:rsid w:val="00A71CC8"/>
    <w:rsid w:val="00A72AE2"/>
    <w:rsid w:val="00A72AFC"/>
    <w:rsid w:val="00A72D2B"/>
    <w:rsid w:val="00A739FC"/>
    <w:rsid w:val="00A73A10"/>
    <w:rsid w:val="00A74751"/>
    <w:rsid w:val="00A75649"/>
    <w:rsid w:val="00A75C4D"/>
    <w:rsid w:val="00A75D86"/>
    <w:rsid w:val="00A766E2"/>
    <w:rsid w:val="00A76D31"/>
    <w:rsid w:val="00A770CC"/>
    <w:rsid w:val="00A7793A"/>
    <w:rsid w:val="00A81317"/>
    <w:rsid w:val="00A81C1B"/>
    <w:rsid w:val="00A824D1"/>
    <w:rsid w:val="00A82E76"/>
    <w:rsid w:val="00A82EF9"/>
    <w:rsid w:val="00A82F6B"/>
    <w:rsid w:val="00A83C4B"/>
    <w:rsid w:val="00A84DAD"/>
    <w:rsid w:val="00A8538A"/>
    <w:rsid w:val="00A85A53"/>
    <w:rsid w:val="00A85D24"/>
    <w:rsid w:val="00A85E18"/>
    <w:rsid w:val="00A86149"/>
    <w:rsid w:val="00A86551"/>
    <w:rsid w:val="00A86EFD"/>
    <w:rsid w:val="00A87AAD"/>
    <w:rsid w:val="00A91BF5"/>
    <w:rsid w:val="00A91C07"/>
    <w:rsid w:val="00A91C27"/>
    <w:rsid w:val="00A91C99"/>
    <w:rsid w:val="00A91E4F"/>
    <w:rsid w:val="00A92969"/>
    <w:rsid w:val="00A93759"/>
    <w:rsid w:val="00A93C1F"/>
    <w:rsid w:val="00A93CCA"/>
    <w:rsid w:val="00A9401D"/>
    <w:rsid w:val="00A942DB"/>
    <w:rsid w:val="00A948B5"/>
    <w:rsid w:val="00A953EE"/>
    <w:rsid w:val="00A96741"/>
    <w:rsid w:val="00A96971"/>
    <w:rsid w:val="00A97003"/>
    <w:rsid w:val="00A97031"/>
    <w:rsid w:val="00A97480"/>
    <w:rsid w:val="00AA00E0"/>
    <w:rsid w:val="00AA010D"/>
    <w:rsid w:val="00AA054A"/>
    <w:rsid w:val="00AA08CD"/>
    <w:rsid w:val="00AA0DF5"/>
    <w:rsid w:val="00AA3003"/>
    <w:rsid w:val="00AA33A3"/>
    <w:rsid w:val="00AA37AB"/>
    <w:rsid w:val="00AA3879"/>
    <w:rsid w:val="00AA44A7"/>
    <w:rsid w:val="00AA4CC7"/>
    <w:rsid w:val="00AA5380"/>
    <w:rsid w:val="00AA5E8E"/>
    <w:rsid w:val="00AA6AB6"/>
    <w:rsid w:val="00AA6C2E"/>
    <w:rsid w:val="00AA7062"/>
    <w:rsid w:val="00AA745D"/>
    <w:rsid w:val="00AA76CC"/>
    <w:rsid w:val="00AB0508"/>
    <w:rsid w:val="00AB0751"/>
    <w:rsid w:val="00AB0BC5"/>
    <w:rsid w:val="00AB12AD"/>
    <w:rsid w:val="00AB1B5A"/>
    <w:rsid w:val="00AB1E2A"/>
    <w:rsid w:val="00AB1F86"/>
    <w:rsid w:val="00AB23AD"/>
    <w:rsid w:val="00AB4436"/>
    <w:rsid w:val="00AB57FD"/>
    <w:rsid w:val="00AB5B10"/>
    <w:rsid w:val="00AB699F"/>
    <w:rsid w:val="00AB6CA7"/>
    <w:rsid w:val="00AB72BE"/>
    <w:rsid w:val="00AB7794"/>
    <w:rsid w:val="00AC0C81"/>
    <w:rsid w:val="00AC1158"/>
    <w:rsid w:val="00AC1438"/>
    <w:rsid w:val="00AC168E"/>
    <w:rsid w:val="00AC236B"/>
    <w:rsid w:val="00AC2397"/>
    <w:rsid w:val="00AC2427"/>
    <w:rsid w:val="00AC2AA3"/>
    <w:rsid w:val="00AC2E36"/>
    <w:rsid w:val="00AC341D"/>
    <w:rsid w:val="00AC364F"/>
    <w:rsid w:val="00AC4124"/>
    <w:rsid w:val="00AC4A77"/>
    <w:rsid w:val="00AC4EDF"/>
    <w:rsid w:val="00AC635D"/>
    <w:rsid w:val="00AC71A8"/>
    <w:rsid w:val="00AC71D9"/>
    <w:rsid w:val="00AC76F7"/>
    <w:rsid w:val="00AD01E4"/>
    <w:rsid w:val="00AD0307"/>
    <w:rsid w:val="00AD0513"/>
    <w:rsid w:val="00AD0858"/>
    <w:rsid w:val="00AD1A5B"/>
    <w:rsid w:val="00AD3492"/>
    <w:rsid w:val="00AD3F3B"/>
    <w:rsid w:val="00AD4002"/>
    <w:rsid w:val="00AD42C0"/>
    <w:rsid w:val="00AD4553"/>
    <w:rsid w:val="00AD47C2"/>
    <w:rsid w:val="00AD5062"/>
    <w:rsid w:val="00AD552E"/>
    <w:rsid w:val="00AD69DB"/>
    <w:rsid w:val="00AD75BB"/>
    <w:rsid w:val="00AD76A6"/>
    <w:rsid w:val="00AE03D0"/>
    <w:rsid w:val="00AE052B"/>
    <w:rsid w:val="00AE05EC"/>
    <w:rsid w:val="00AE0ADB"/>
    <w:rsid w:val="00AE12AF"/>
    <w:rsid w:val="00AE12B5"/>
    <w:rsid w:val="00AE1C6C"/>
    <w:rsid w:val="00AE2302"/>
    <w:rsid w:val="00AE27EC"/>
    <w:rsid w:val="00AE2B56"/>
    <w:rsid w:val="00AE3354"/>
    <w:rsid w:val="00AE3C73"/>
    <w:rsid w:val="00AE3CD1"/>
    <w:rsid w:val="00AE420F"/>
    <w:rsid w:val="00AE4A1E"/>
    <w:rsid w:val="00AE556C"/>
    <w:rsid w:val="00AE5B70"/>
    <w:rsid w:val="00AE5B7B"/>
    <w:rsid w:val="00AE5C1B"/>
    <w:rsid w:val="00AE6ED2"/>
    <w:rsid w:val="00AE7206"/>
    <w:rsid w:val="00AE7340"/>
    <w:rsid w:val="00AE74AA"/>
    <w:rsid w:val="00AE7627"/>
    <w:rsid w:val="00AF0C98"/>
    <w:rsid w:val="00AF1508"/>
    <w:rsid w:val="00AF183C"/>
    <w:rsid w:val="00AF1BBD"/>
    <w:rsid w:val="00AF1BED"/>
    <w:rsid w:val="00AF1FB3"/>
    <w:rsid w:val="00AF1FB4"/>
    <w:rsid w:val="00AF22A6"/>
    <w:rsid w:val="00AF260F"/>
    <w:rsid w:val="00AF2DA8"/>
    <w:rsid w:val="00AF32E3"/>
    <w:rsid w:val="00AF3A68"/>
    <w:rsid w:val="00AF4099"/>
    <w:rsid w:val="00AF45D7"/>
    <w:rsid w:val="00AF4782"/>
    <w:rsid w:val="00AF54C9"/>
    <w:rsid w:val="00AF577E"/>
    <w:rsid w:val="00AF5B5C"/>
    <w:rsid w:val="00AF63D9"/>
    <w:rsid w:val="00AF6BBE"/>
    <w:rsid w:val="00AF6E99"/>
    <w:rsid w:val="00AF7093"/>
    <w:rsid w:val="00AF70BC"/>
    <w:rsid w:val="00AF71F7"/>
    <w:rsid w:val="00AF7D81"/>
    <w:rsid w:val="00B00326"/>
    <w:rsid w:val="00B003BA"/>
    <w:rsid w:val="00B00A29"/>
    <w:rsid w:val="00B00B29"/>
    <w:rsid w:val="00B00F6D"/>
    <w:rsid w:val="00B02C85"/>
    <w:rsid w:val="00B0328B"/>
    <w:rsid w:val="00B03A6C"/>
    <w:rsid w:val="00B03A76"/>
    <w:rsid w:val="00B03F42"/>
    <w:rsid w:val="00B04CFB"/>
    <w:rsid w:val="00B05E99"/>
    <w:rsid w:val="00B063C5"/>
    <w:rsid w:val="00B065D7"/>
    <w:rsid w:val="00B07133"/>
    <w:rsid w:val="00B07296"/>
    <w:rsid w:val="00B072E2"/>
    <w:rsid w:val="00B101D3"/>
    <w:rsid w:val="00B10207"/>
    <w:rsid w:val="00B11277"/>
    <w:rsid w:val="00B116BA"/>
    <w:rsid w:val="00B121F0"/>
    <w:rsid w:val="00B1347E"/>
    <w:rsid w:val="00B141E7"/>
    <w:rsid w:val="00B1560C"/>
    <w:rsid w:val="00B1609B"/>
    <w:rsid w:val="00B16275"/>
    <w:rsid w:val="00B1642E"/>
    <w:rsid w:val="00B16C3E"/>
    <w:rsid w:val="00B16C42"/>
    <w:rsid w:val="00B16F2B"/>
    <w:rsid w:val="00B17D3D"/>
    <w:rsid w:val="00B17FEB"/>
    <w:rsid w:val="00B204E6"/>
    <w:rsid w:val="00B20705"/>
    <w:rsid w:val="00B20813"/>
    <w:rsid w:val="00B21876"/>
    <w:rsid w:val="00B2220F"/>
    <w:rsid w:val="00B22226"/>
    <w:rsid w:val="00B23B91"/>
    <w:rsid w:val="00B244B2"/>
    <w:rsid w:val="00B24602"/>
    <w:rsid w:val="00B25A31"/>
    <w:rsid w:val="00B26291"/>
    <w:rsid w:val="00B26B4B"/>
    <w:rsid w:val="00B26CCD"/>
    <w:rsid w:val="00B27654"/>
    <w:rsid w:val="00B2786C"/>
    <w:rsid w:val="00B306A1"/>
    <w:rsid w:val="00B307DD"/>
    <w:rsid w:val="00B30B30"/>
    <w:rsid w:val="00B30F07"/>
    <w:rsid w:val="00B31041"/>
    <w:rsid w:val="00B32642"/>
    <w:rsid w:val="00B329C8"/>
    <w:rsid w:val="00B32C05"/>
    <w:rsid w:val="00B3370D"/>
    <w:rsid w:val="00B33934"/>
    <w:rsid w:val="00B34FAB"/>
    <w:rsid w:val="00B351B4"/>
    <w:rsid w:val="00B363C8"/>
    <w:rsid w:val="00B36D3E"/>
    <w:rsid w:val="00B3710B"/>
    <w:rsid w:val="00B37A67"/>
    <w:rsid w:val="00B40587"/>
    <w:rsid w:val="00B40E3C"/>
    <w:rsid w:val="00B4157A"/>
    <w:rsid w:val="00B4249A"/>
    <w:rsid w:val="00B42F10"/>
    <w:rsid w:val="00B444D7"/>
    <w:rsid w:val="00B44FB5"/>
    <w:rsid w:val="00B453A0"/>
    <w:rsid w:val="00B46322"/>
    <w:rsid w:val="00B46BCA"/>
    <w:rsid w:val="00B477B4"/>
    <w:rsid w:val="00B47A5A"/>
    <w:rsid w:val="00B47F3A"/>
    <w:rsid w:val="00B507EF"/>
    <w:rsid w:val="00B50CDF"/>
    <w:rsid w:val="00B526A3"/>
    <w:rsid w:val="00B52E1E"/>
    <w:rsid w:val="00B530DC"/>
    <w:rsid w:val="00B53781"/>
    <w:rsid w:val="00B5388C"/>
    <w:rsid w:val="00B53D99"/>
    <w:rsid w:val="00B540E0"/>
    <w:rsid w:val="00B5532A"/>
    <w:rsid w:val="00B55BCF"/>
    <w:rsid w:val="00B56578"/>
    <w:rsid w:val="00B565E2"/>
    <w:rsid w:val="00B57680"/>
    <w:rsid w:val="00B607DD"/>
    <w:rsid w:val="00B60C8C"/>
    <w:rsid w:val="00B61299"/>
    <w:rsid w:val="00B61505"/>
    <w:rsid w:val="00B61628"/>
    <w:rsid w:val="00B61802"/>
    <w:rsid w:val="00B61C41"/>
    <w:rsid w:val="00B62199"/>
    <w:rsid w:val="00B62919"/>
    <w:rsid w:val="00B639AD"/>
    <w:rsid w:val="00B64243"/>
    <w:rsid w:val="00B656B3"/>
    <w:rsid w:val="00B661EC"/>
    <w:rsid w:val="00B6688A"/>
    <w:rsid w:val="00B6698E"/>
    <w:rsid w:val="00B674C2"/>
    <w:rsid w:val="00B70EAC"/>
    <w:rsid w:val="00B713C8"/>
    <w:rsid w:val="00B718A8"/>
    <w:rsid w:val="00B71912"/>
    <w:rsid w:val="00B719AD"/>
    <w:rsid w:val="00B71FA6"/>
    <w:rsid w:val="00B72378"/>
    <w:rsid w:val="00B724A1"/>
    <w:rsid w:val="00B7288A"/>
    <w:rsid w:val="00B72EC6"/>
    <w:rsid w:val="00B72F8B"/>
    <w:rsid w:val="00B73680"/>
    <w:rsid w:val="00B73C73"/>
    <w:rsid w:val="00B73E62"/>
    <w:rsid w:val="00B7445E"/>
    <w:rsid w:val="00B74F1F"/>
    <w:rsid w:val="00B75053"/>
    <w:rsid w:val="00B750B7"/>
    <w:rsid w:val="00B756E7"/>
    <w:rsid w:val="00B75A33"/>
    <w:rsid w:val="00B75ED9"/>
    <w:rsid w:val="00B77679"/>
    <w:rsid w:val="00B8022E"/>
    <w:rsid w:val="00B808E9"/>
    <w:rsid w:val="00B80A75"/>
    <w:rsid w:val="00B810B1"/>
    <w:rsid w:val="00B81BB4"/>
    <w:rsid w:val="00B8380C"/>
    <w:rsid w:val="00B83927"/>
    <w:rsid w:val="00B8446A"/>
    <w:rsid w:val="00B845A2"/>
    <w:rsid w:val="00B858B3"/>
    <w:rsid w:val="00B86129"/>
    <w:rsid w:val="00B86465"/>
    <w:rsid w:val="00B872EC"/>
    <w:rsid w:val="00B87806"/>
    <w:rsid w:val="00B87EC9"/>
    <w:rsid w:val="00B91123"/>
    <w:rsid w:val="00B91181"/>
    <w:rsid w:val="00B917E4"/>
    <w:rsid w:val="00B91A55"/>
    <w:rsid w:val="00B91B0C"/>
    <w:rsid w:val="00B921DB"/>
    <w:rsid w:val="00B92BC9"/>
    <w:rsid w:val="00B92EAC"/>
    <w:rsid w:val="00B948D7"/>
    <w:rsid w:val="00B94C06"/>
    <w:rsid w:val="00B94C55"/>
    <w:rsid w:val="00B95A79"/>
    <w:rsid w:val="00B9644E"/>
    <w:rsid w:val="00B96C0F"/>
    <w:rsid w:val="00B97247"/>
    <w:rsid w:val="00BA15AD"/>
    <w:rsid w:val="00BA16B5"/>
    <w:rsid w:val="00BA1FCF"/>
    <w:rsid w:val="00BA3398"/>
    <w:rsid w:val="00BA3B2F"/>
    <w:rsid w:val="00BA3D38"/>
    <w:rsid w:val="00BA5519"/>
    <w:rsid w:val="00BA5A39"/>
    <w:rsid w:val="00BA6D62"/>
    <w:rsid w:val="00BA6F2F"/>
    <w:rsid w:val="00BA72FD"/>
    <w:rsid w:val="00BA73E3"/>
    <w:rsid w:val="00BA778E"/>
    <w:rsid w:val="00BB0EF5"/>
    <w:rsid w:val="00BB1310"/>
    <w:rsid w:val="00BB1BB3"/>
    <w:rsid w:val="00BB2168"/>
    <w:rsid w:val="00BB25A2"/>
    <w:rsid w:val="00BB2E30"/>
    <w:rsid w:val="00BB32D7"/>
    <w:rsid w:val="00BB3638"/>
    <w:rsid w:val="00BB4983"/>
    <w:rsid w:val="00BB54AF"/>
    <w:rsid w:val="00BB58D7"/>
    <w:rsid w:val="00BB6461"/>
    <w:rsid w:val="00BB742D"/>
    <w:rsid w:val="00BC012F"/>
    <w:rsid w:val="00BC2044"/>
    <w:rsid w:val="00BC2B64"/>
    <w:rsid w:val="00BC3101"/>
    <w:rsid w:val="00BC38FD"/>
    <w:rsid w:val="00BC4557"/>
    <w:rsid w:val="00BC495F"/>
    <w:rsid w:val="00BC4BD9"/>
    <w:rsid w:val="00BC4ED4"/>
    <w:rsid w:val="00BC5E38"/>
    <w:rsid w:val="00BC6E14"/>
    <w:rsid w:val="00BD0952"/>
    <w:rsid w:val="00BD0AD3"/>
    <w:rsid w:val="00BD16FD"/>
    <w:rsid w:val="00BD18B8"/>
    <w:rsid w:val="00BD1A4F"/>
    <w:rsid w:val="00BD1F05"/>
    <w:rsid w:val="00BD283C"/>
    <w:rsid w:val="00BD2F7D"/>
    <w:rsid w:val="00BD308B"/>
    <w:rsid w:val="00BD3267"/>
    <w:rsid w:val="00BD374F"/>
    <w:rsid w:val="00BD37EA"/>
    <w:rsid w:val="00BD3B4C"/>
    <w:rsid w:val="00BD3E8F"/>
    <w:rsid w:val="00BD459A"/>
    <w:rsid w:val="00BD4C0F"/>
    <w:rsid w:val="00BD5090"/>
    <w:rsid w:val="00BD5E29"/>
    <w:rsid w:val="00BD7398"/>
    <w:rsid w:val="00BD7AF9"/>
    <w:rsid w:val="00BD7F14"/>
    <w:rsid w:val="00BE011D"/>
    <w:rsid w:val="00BE01EB"/>
    <w:rsid w:val="00BE049B"/>
    <w:rsid w:val="00BE0E2D"/>
    <w:rsid w:val="00BE0EFB"/>
    <w:rsid w:val="00BE1547"/>
    <w:rsid w:val="00BE2696"/>
    <w:rsid w:val="00BE32CA"/>
    <w:rsid w:val="00BE34BD"/>
    <w:rsid w:val="00BE357E"/>
    <w:rsid w:val="00BE3A2A"/>
    <w:rsid w:val="00BE47F5"/>
    <w:rsid w:val="00BE5355"/>
    <w:rsid w:val="00BE6271"/>
    <w:rsid w:val="00BE6338"/>
    <w:rsid w:val="00BE76E0"/>
    <w:rsid w:val="00BE7CAA"/>
    <w:rsid w:val="00BF0913"/>
    <w:rsid w:val="00BF1D7A"/>
    <w:rsid w:val="00BF1E07"/>
    <w:rsid w:val="00BF1E70"/>
    <w:rsid w:val="00BF2120"/>
    <w:rsid w:val="00BF22D6"/>
    <w:rsid w:val="00BF26B2"/>
    <w:rsid w:val="00BF359F"/>
    <w:rsid w:val="00BF35DB"/>
    <w:rsid w:val="00BF36ED"/>
    <w:rsid w:val="00BF4008"/>
    <w:rsid w:val="00BF4255"/>
    <w:rsid w:val="00BF4469"/>
    <w:rsid w:val="00BF4946"/>
    <w:rsid w:val="00BF567E"/>
    <w:rsid w:val="00BF56EB"/>
    <w:rsid w:val="00BF5884"/>
    <w:rsid w:val="00BF66D3"/>
    <w:rsid w:val="00BF6722"/>
    <w:rsid w:val="00BF6C2A"/>
    <w:rsid w:val="00BF6E67"/>
    <w:rsid w:val="00BF6EBD"/>
    <w:rsid w:val="00BF72A5"/>
    <w:rsid w:val="00BF76B2"/>
    <w:rsid w:val="00BF77FD"/>
    <w:rsid w:val="00BF78D2"/>
    <w:rsid w:val="00C008E8"/>
    <w:rsid w:val="00C0111A"/>
    <w:rsid w:val="00C018C2"/>
    <w:rsid w:val="00C01CD2"/>
    <w:rsid w:val="00C029DB"/>
    <w:rsid w:val="00C034CB"/>
    <w:rsid w:val="00C03A1D"/>
    <w:rsid w:val="00C03DBE"/>
    <w:rsid w:val="00C04023"/>
    <w:rsid w:val="00C04EB2"/>
    <w:rsid w:val="00C051A8"/>
    <w:rsid w:val="00C0541C"/>
    <w:rsid w:val="00C054BC"/>
    <w:rsid w:val="00C0559F"/>
    <w:rsid w:val="00C0582D"/>
    <w:rsid w:val="00C05BDA"/>
    <w:rsid w:val="00C06B4B"/>
    <w:rsid w:val="00C06C4A"/>
    <w:rsid w:val="00C0700B"/>
    <w:rsid w:val="00C07E9D"/>
    <w:rsid w:val="00C114D9"/>
    <w:rsid w:val="00C11A90"/>
    <w:rsid w:val="00C11B83"/>
    <w:rsid w:val="00C122C4"/>
    <w:rsid w:val="00C12548"/>
    <w:rsid w:val="00C12B1F"/>
    <w:rsid w:val="00C135E8"/>
    <w:rsid w:val="00C1360B"/>
    <w:rsid w:val="00C13FD7"/>
    <w:rsid w:val="00C142C6"/>
    <w:rsid w:val="00C14B7E"/>
    <w:rsid w:val="00C14B82"/>
    <w:rsid w:val="00C159F0"/>
    <w:rsid w:val="00C16242"/>
    <w:rsid w:val="00C17897"/>
    <w:rsid w:val="00C2013A"/>
    <w:rsid w:val="00C2026A"/>
    <w:rsid w:val="00C20452"/>
    <w:rsid w:val="00C20BCA"/>
    <w:rsid w:val="00C20E8D"/>
    <w:rsid w:val="00C2160A"/>
    <w:rsid w:val="00C21AA2"/>
    <w:rsid w:val="00C2288A"/>
    <w:rsid w:val="00C23BE3"/>
    <w:rsid w:val="00C246BA"/>
    <w:rsid w:val="00C24B5B"/>
    <w:rsid w:val="00C2526C"/>
    <w:rsid w:val="00C25F57"/>
    <w:rsid w:val="00C3002D"/>
    <w:rsid w:val="00C3020A"/>
    <w:rsid w:val="00C32063"/>
    <w:rsid w:val="00C34589"/>
    <w:rsid w:val="00C350E9"/>
    <w:rsid w:val="00C35663"/>
    <w:rsid w:val="00C35B2B"/>
    <w:rsid w:val="00C362F9"/>
    <w:rsid w:val="00C36954"/>
    <w:rsid w:val="00C36C89"/>
    <w:rsid w:val="00C374DC"/>
    <w:rsid w:val="00C409D5"/>
    <w:rsid w:val="00C413B2"/>
    <w:rsid w:val="00C4167F"/>
    <w:rsid w:val="00C4190B"/>
    <w:rsid w:val="00C42082"/>
    <w:rsid w:val="00C42300"/>
    <w:rsid w:val="00C424BA"/>
    <w:rsid w:val="00C42617"/>
    <w:rsid w:val="00C4288E"/>
    <w:rsid w:val="00C42E05"/>
    <w:rsid w:val="00C42E0C"/>
    <w:rsid w:val="00C43020"/>
    <w:rsid w:val="00C432A7"/>
    <w:rsid w:val="00C435C3"/>
    <w:rsid w:val="00C438B9"/>
    <w:rsid w:val="00C443B5"/>
    <w:rsid w:val="00C4502D"/>
    <w:rsid w:val="00C45692"/>
    <w:rsid w:val="00C45BB1"/>
    <w:rsid w:val="00C4683C"/>
    <w:rsid w:val="00C46DD0"/>
    <w:rsid w:val="00C47171"/>
    <w:rsid w:val="00C47181"/>
    <w:rsid w:val="00C47415"/>
    <w:rsid w:val="00C477AE"/>
    <w:rsid w:val="00C47E07"/>
    <w:rsid w:val="00C47EB0"/>
    <w:rsid w:val="00C47F2E"/>
    <w:rsid w:val="00C507D0"/>
    <w:rsid w:val="00C518D5"/>
    <w:rsid w:val="00C51CA3"/>
    <w:rsid w:val="00C5202E"/>
    <w:rsid w:val="00C52137"/>
    <w:rsid w:val="00C524A8"/>
    <w:rsid w:val="00C5395D"/>
    <w:rsid w:val="00C53ADC"/>
    <w:rsid w:val="00C53D47"/>
    <w:rsid w:val="00C54529"/>
    <w:rsid w:val="00C5550B"/>
    <w:rsid w:val="00C55F78"/>
    <w:rsid w:val="00C563BE"/>
    <w:rsid w:val="00C5686A"/>
    <w:rsid w:val="00C569C0"/>
    <w:rsid w:val="00C56DD8"/>
    <w:rsid w:val="00C5736A"/>
    <w:rsid w:val="00C57EA3"/>
    <w:rsid w:val="00C61767"/>
    <w:rsid w:val="00C6191C"/>
    <w:rsid w:val="00C61934"/>
    <w:rsid w:val="00C6234B"/>
    <w:rsid w:val="00C62CA2"/>
    <w:rsid w:val="00C6324F"/>
    <w:rsid w:val="00C6356C"/>
    <w:rsid w:val="00C637B0"/>
    <w:rsid w:val="00C63EAE"/>
    <w:rsid w:val="00C65BF6"/>
    <w:rsid w:val="00C65EAA"/>
    <w:rsid w:val="00C663AF"/>
    <w:rsid w:val="00C66E28"/>
    <w:rsid w:val="00C66FB9"/>
    <w:rsid w:val="00C674CD"/>
    <w:rsid w:val="00C675D4"/>
    <w:rsid w:val="00C67E09"/>
    <w:rsid w:val="00C67F2E"/>
    <w:rsid w:val="00C7072D"/>
    <w:rsid w:val="00C710B4"/>
    <w:rsid w:val="00C72658"/>
    <w:rsid w:val="00C72958"/>
    <w:rsid w:val="00C72BA5"/>
    <w:rsid w:val="00C73667"/>
    <w:rsid w:val="00C738B7"/>
    <w:rsid w:val="00C73F82"/>
    <w:rsid w:val="00C74392"/>
    <w:rsid w:val="00C74BD1"/>
    <w:rsid w:val="00C75533"/>
    <w:rsid w:val="00C7629F"/>
    <w:rsid w:val="00C762FC"/>
    <w:rsid w:val="00C76AEB"/>
    <w:rsid w:val="00C76B6A"/>
    <w:rsid w:val="00C77EB4"/>
    <w:rsid w:val="00C80C81"/>
    <w:rsid w:val="00C81201"/>
    <w:rsid w:val="00C81D9C"/>
    <w:rsid w:val="00C824E5"/>
    <w:rsid w:val="00C832C3"/>
    <w:rsid w:val="00C8372E"/>
    <w:rsid w:val="00C8389C"/>
    <w:rsid w:val="00C846D2"/>
    <w:rsid w:val="00C84C59"/>
    <w:rsid w:val="00C85053"/>
    <w:rsid w:val="00C851BC"/>
    <w:rsid w:val="00C8575B"/>
    <w:rsid w:val="00C85D0C"/>
    <w:rsid w:val="00C86165"/>
    <w:rsid w:val="00C86384"/>
    <w:rsid w:val="00C8661B"/>
    <w:rsid w:val="00C86F73"/>
    <w:rsid w:val="00C87369"/>
    <w:rsid w:val="00C875FA"/>
    <w:rsid w:val="00C87AC6"/>
    <w:rsid w:val="00C87CE5"/>
    <w:rsid w:val="00C90AB3"/>
    <w:rsid w:val="00C90C67"/>
    <w:rsid w:val="00C9269B"/>
    <w:rsid w:val="00C92BAA"/>
    <w:rsid w:val="00C92C76"/>
    <w:rsid w:val="00C93DDE"/>
    <w:rsid w:val="00C95C96"/>
    <w:rsid w:val="00C95DC7"/>
    <w:rsid w:val="00C95EBA"/>
    <w:rsid w:val="00C9634A"/>
    <w:rsid w:val="00C96690"/>
    <w:rsid w:val="00C973B6"/>
    <w:rsid w:val="00C97746"/>
    <w:rsid w:val="00C97FA5"/>
    <w:rsid w:val="00CA0F1D"/>
    <w:rsid w:val="00CA1043"/>
    <w:rsid w:val="00CA139A"/>
    <w:rsid w:val="00CA19D5"/>
    <w:rsid w:val="00CA2271"/>
    <w:rsid w:val="00CA227B"/>
    <w:rsid w:val="00CA2899"/>
    <w:rsid w:val="00CA2D7A"/>
    <w:rsid w:val="00CA3563"/>
    <w:rsid w:val="00CA3A3D"/>
    <w:rsid w:val="00CA3CAE"/>
    <w:rsid w:val="00CA3D40"/>
    <w:rsid w:val="00CA4027"/>
    <w:rsid w:val="00CA4507"/>
    <w:rsid w:val="00CA490C"/>
    <w:rsid w:val="00CA671C"/>
    <w:rsid w:val="00CA67B1"/>
    <w:rsid w:val="00CA746A"/>
    <w:rsid w:val="00CA77FB"/>
    <w:rsid w:val="00CA7F02"/>
    <w:rsid w:val="00CB0CDD"/>
    <w:rsid w:val="00CB1602"/>
    <w:rsid w:val="00CB1F16"/>
    <w:rsid w:val="00CB1F86"/>
    <w:rsid w:val="00CB2273"/>
    <w:rsid w:val="00CB287B"/>
    <w:rsid w:val="00CB2D02"/>
    <w:rsid w:val="00CB379B"/>
    <w:rsid w:val="00CB384D"/>
    <w:rsid w:val="00CB46CD"/>
    <w:rsid w:val="00CB4ACB"/>
    <w:rsid w:val="00CB4EF7"/>
    <w:rsid w:val="00CB587D"/>
    <w:rsid w:val="00CB5B09"/>
    <w:rsid w:val="00CB5DD0"/>
    <w:rsid w:val="00CB5F61"/>
    <w:rsid w:val="00CB61F7"/>
    <w:rsid w:val="00CB6FF0"/>
    <w:rsid w:val="00CC0588"/>
    <w:rsid w:val="00CC0B0B"/>
    <w:rsid w:val="00CC0D70"/>
    <w:rsid w:val="00CC14DB"/>
    <w:rsid w:val="00CC2041"/>
    <w:rsid w:val="00CC204A"/>
    <w:rsid w:val="00CC276B"/>
    <w:rsid w:val="00CC2B65"/>
    <w:rsid w:val="00CC3082"/>
    <w:rsid w:val="00CC3525"/>
    <w:rsid w:val="00CC3633"/>
    <w:rsid w:val="00CC37D7"/>
    <w:rsid w:val="00CC3F0D"/>
    <w:rsid w:val="00CC47B3"/>
    <w:rsid w:val="00CC48F9"/>
    <w:rsid w:val="00CC4B7B"/>
    <w:rsid w:val="00CC51D4"/>
    <w:rsid w:val="00CC53F6"/>
    <w:rsid w:val="00CC54A2"/>
    <w:rsid w:val="00CC558A"/>
    <w:rsid w:val="00CC55AC"/>
    <w:rsid w:val="00CC5EFA"/>
    <w:rsid w:val="00CC65DA"/>
    <w:rsid w:val="00CC69AF"/>
    <w:rsid w:val="00CC6F6C"/>
    <w:rsid w:val="00CC7294"/>
    <w:rsid w:val="00CD09A0"/>
    <w:rsid w:val="00CD19F9"/>
    <w:rsid w:val="00CD2215"/>
    <w:rsid w:val="00CD23FD"/>
    <w:rsid w:val="00CD3DCF"/>
    <w:rsid w:val="00CD4276"/>
    <w:rsid w:val="00CD4BF2"/>
    <w:rsid w:val="00CD5A61"/>
    <w:rsid w:val="00CD660C"/>
    <w:rsid w:val="00CD6D1C"/>
    <w:rsid w:val="00CD73E0"/>
    <w:rsid w:val="00CD740C"/>
    <w:rsid w:val="00CD75E7"/>
    <w:rsid w:val="00CD7854"/>
    <w:rsid w:val="00CE04F0"/>
    <w:rsid w:val="00CE125A"/>
    <w:rsid w:val="00CE1ED5"/>
    <w:rsid w:val="00CE21E3"/>
    <w:rsid w:val="00CE2259"/>
    <w:rsid w:val="00CE2BD2"/>
    <w:rsid w:val="00CE432F"/>
    <w:rsid w:val="00CE4B76"/>
    <w:rsid w:val="00CE5999"/>
    <w:rsid w:val="00CE5A69"/>
    <w:rsid w:val="00CE66CF"/>
    <w:rsid w:val="00CE6771"/>
    <w:rsid w:val="00CE754E"/>
    <w:rsid w:val="00CF05F4"/>
    <w:rsid w:val="00CF0944"/>
    <w:rsid w:val="00CF0CDC"/>
    <w:rsid w:val="00CF155D"/>
    <w:rsid w:val="00CF16A3"/>
    <w:rsid w:val="00CF17D5"/>
    <w:rsid w:val="00CF1FDD"/>
    <w:rsid w:val="00CF207C"/>
    <w:rsid w:val="00CF20C2"/>
    <w:rsid w:val="00CF21B9"/>
    <w:rsid w:val="00CF2BEC"/>
    <w:rsid w:val="00CF36E3"/>
    <w:rsid w:val="00CF46CE"/>
    <w:rsid w:val="00CF63CD"/>
    <w:rsid w:val="00CF6508"/>
    <w:rsid w:val="00CF6BF9"/>
    <w:rsid w:val="00CF6F77"/>
    <w:rsid w:val="00CF70B9"/>
    <w:rsid w:val="00CF7C0F"/>
    <w:rsid w:val="00CF7E45"/>
    <w:rsid w:val="00D0080E"/>
    <w:rsid w:val="00D0082F"/>
    <w:rsid w:val="00D01F0A"/>
    <w:rsid w:val="00D0293E"/>
    <w:rsid w:val="00D03017"/>
    <w:rsid w:val="00D036CD"/>
    <w:rsid w:val="00D037BB"/>
    <w:rsid w:val="00D03800"/>
    <w:rsid w:val="00D03E47"/>
    <w:rsid w:val="00D040CF"/>
    <w:rsid w:val="00D044C2"/>
    <w:rsid w:val="00D046C9"/>
    <w:rsid w:val="00D0477E"/>
    <w:rsid w:val="00D05583"/>
    <w:rsid w:val="00D0649A"/>
    <w:rsid w:val="00D065D3"/>
    <w:rsid w:val="00D06885"/>
    <w:rsid w:val="00D069D5"/>
    <w:rsid w:val="00D077E3"/>
    <w:rsid w:val="00D102CD"/>
    <w:rsid w:val="00D10A9D"/>
    <w:rsid w:val="00D10EE1"/>
    <w:rsid w:val="00D11963"/>
    <w:rsid w:val="00D1210B"/>
    <w:rsid w:val="00D1261B"/>
    <w:rsid w:val="00D128D8"/>
    <w:rsid w:val="00D12C71"/>
    <w:rsid w:val="00D13C46"/>
    <w:rsid w:val="00D14BFB"/>
    <w:rsid w:val="00D14C94"/>
    <w:rsid w:val="00D14CA4"/>
    <w:rsid w:val="00D16C81"/>
    <w:rsid w:val="00D17EA7"/>
    <w:rsid w:val="00D20148"/>
    <w:rsid w:val="00D20EED"/>
    <w:rsid w:val="00D213A4"/>
    <w:rsid w:val="00D21419"/>
    <w:rsid w:val="00D21FA5"/>
    <w:rsid w:val="00D220D9"/>
    <w:rsid w:val="00D22226"/>
    <w:rsid w:val="00D2235F"/>
    <w:rsid w:val="00D2290A"/>
    <w:rsid w:val="00D23442"/>
    <w:rsid w:val="00D23756"/>
    <w:rsid w:val="00D23E87"/>
    <w:rsid w:val="00D243ED"/>
    <w:rsid w:val="00D2441D"/>
    <w:rsid w:val="00D246E7"/>
    <w:rsid w:val="00D24B72"/>
    <w:rsid w:val="00D258BF"/>
    <w:rsid w:val="00D26139"/>
    <w:rsid w:val="00D26F85"/>
    <w:rsid w:val="00D27095"/>
    <w:rsid w:val="00D27114"/>
    <w:rsid w:val="00D2772A"/>
    <w:rsid w:val="00D27B2D"/>
    <w:rsid w:val="00D313EC"/>
    <w:rsid w:val="00D31593"/>
    <w:rsid w:val="00D321C3"/>
    <w:rsid w:val="00D329CC"/>
    <w:rsid w:val="00D339D4"/>
    <w:rsid w:val="00D342A6"/>
    <w:rsid w:val="00D349CF"/>
    <w:rsid w:val="00D35628"/>
    <w:rsid w:val="00D359F1"/>
    <w:rsid w:val="00D36353"/>
    <w:rsid w:val="00D36398"/>
    <w:rsid w:val="00D37232"/>
    <w:rsid w:val="00D374DB"/>
    <w:rsid w:val="00D37C68"/>
    <w:rsid w:val="00D4139D"/>
    <w:rsid w:val="00D41BC1"/>
    <w:rsid w:val="00D42B3C"/>
    <w:rsid w:val="00D45DC2"/>
    <w:rsid w:val="00D46097"/>
    <w:rsid w:val="00D464BF"/>
    <w:rsid w:val="00D471C3"/>
    <w:rsid w:val="00D47F65"/>
    <w:rsid w:val="00D50523"/>
    <w:rsid w:val="00D516AA"/>
    <w:rsid w:val="00D52C6D"/>
    <w:rsid w:val="00D53169"/>
    <w:rsid w:val="00D538D5"/>
    <w:rsid w:val="00D53E26"/>
    <w:rsid w:val="00D54AA6"/>
    <w:rsid w:val="00D54D2B"/>
    <w:rsid w:val="00D54F16"/>
    <w:rsid w:val="00D55370"/>
    <w:rsid w:val="00D559C3"/>
    <w:rsid w:val="00D564E3"/>
    <w:rsid w:val="00D56663"/>
    <w:rsid w:val="00D605AF"/>
    <w:rsid w:val="00D607B1"/>
    <w:rsid w:val="00D609FA"/>
    <w:rsid w:val="00D60AC7"/>
    <w:rsid w:val="00D61E83"/>
    <w:rsid w:val="00D6263D"/>
    <w:rsid w:val="00D62B9C"/>
    <w:rsid w:val="00D63DE9"/>
    <w:rsid w:val="00D6400C"/>
    <w:rsid w:val="00D648EF"/>
    <w:rsid w:val="00D64C1A"/>
    <w:rsid w:val="00D65434"/>
    <w:rsid w:val="00D70019"/>
    <w:rsid w:val="00D712E5"/>
    <w:rsid w:val="00D715C2"/>
    <w:rsid w:val="00D72F09"/>
    <w:rsid w:val="00D73149"/>
    <w:rsid w:val="00D7323E"/>
    <w:rsid w:val="00D7343D"/>
    <w:rsid w:val="00D73B47"/>
    <w:rsid w:val="00D74146"/>
    <w:rsid w:val="00D744E7"/>
    <w:rsid w:val="00D74C96"/>
    <w:rsid w:val="00D750C1"/>
    <w:rsid w:val="00D75289"/>
    <w:rsid w:val="00D7540B"/>
    <w:rsid w:val="00D760DB"/>
    <w:rsid w:val="00D765A8"/>
    <w:rsid w:val="00D7688D"/>
    <w:rsid w:val="00D77272"/>
    <w:rsid w:val="00D778A2"/>
    <w:rsid w:val="00D8067E"/>
    <w:rsid w:val="00D807B0"/>
    <w:rsid w:val="00D80817"/>
    <w:rsid w:val="00D80BF7"/>
    <w:rsid w:val="00D80D0A"/>
    <w:rsid w:val="00D81AFD"/>
    <w:rsid w:val="00D828B9"/>
    <w:rsid w:val="00D82923"/>
    <w:rsid w:val="00D8320E"/>
    <w:rsid w:val="00D84476"/>
    <w:rsid w:val="00D84A3D"/>
    <w:rsid w:val="00D858F2"/>
    <w:rsid w:val="00D859D5"/>
    <w:rsid w:val="00D85AE1"/>
    <w:rsid w:val="00D868C8"/>
    <w:rsid w:val="00D873E6"/>
    <w:rsid w:val="00D87E5D"/>
    <w:rsid w:val="00D87F61"/>
    <w:rsid w:val="00D90282"/>
    <w:rsid w:val="00D90A25"/>
    <w:rsid w:val="00D9171F"/>
    <w:rsid w:val="00D917C7"/>
    <w:rsid w:val="00D918F3"/>
    <w:rsid w:val="00D91DED"/>
    <w:rsid w:val="00D92009"/>
    <w:rsid w:val="00D92047"/>
    <w:rsid w:val="00D92DE2"/>
    <w:rsid w:val="00D92E3E"/>
    <w:rsid w:val="00D9304A"/>
    <w:rsid w:val="00D939D6"/>
    <w:rsid w:val="00D94E51"/>
    <w:rsid w:val="00D95F67"/>
    <w:rsid w:val="00D96407"/>
    <w:rsid w:val="00D96545"/>
    <w:rsid w:val="00D96B7A"/>
    <w:rsid w:val="00D970F4"/>
    <w:rsid w:val="00D97C08"/>
    <w:rsid w:val="00D97F87"/>
    <w:rsid w:val="00DA1E1C"/>
    <w:rsid w:val="00DA2099"/>
    <w:rsid w:val="00DA239B"/>
    <w:rsid w:val="00DA3524"/>
    <w:rsid w:val="00DA4664"/>
    <w:rsid w:val="00DA52AA"/>
    <w:rsid w:val="00DA5560"/>
    <w:rsid w:val="00DA5F78"/>
    <w:rsid w:val="00DA5FF5"/>
    <w:rsid w:val="00DA6866"/>
    <w:rsid w:val="00DA74C1"/>
    <w:rsid w:val="00DA7F60"/>
    <w:rsid w:val="00DB01F6"/>
    <w:rsid w:val="00DB0203"/>
    <w:rsid w:val="00DB1006"/>
    <w:rsid w:val="00DB1C1A"/>
    <w:rsid w:val="00DB2090"/>
    <w:rsid w:val="00DB20A5"/>
    <w:rsid w:val="00DB3035"/>
    <w:rsid w:val="00DB315B"/>
    <w:rsid w:val="00DB3FF6"/>
    <w:rsid w:val="00DB4D9F"/>
    <w:rsid w:val="00DB55B3"/>
    <w:rsid w:val="00DB5C7E"/>
    <w:rsid w:val="00DB5E83"/>
    <w:rsid w:val="00DB6488"/>
    <w:rsid w:val="00DB79EB"/>
    <w:rsid w:val="00DB7E5C"/>
    <w:rsid w:val="00DC0D21"/>
    <w:rsid w:val="00DC1C87"/>
    <w:rsid w:val="00DC1D65"/>
    <w:rsid w:val="00DC262E"/>
    <w:rsid w:val="00DC331E"/>
    <w:rsid w:val="00DC3452"/>
    <w:rsid w:val="00DC3F86"/>
    <w:rsid w:val="00DC4C5A"/>
    <w:rsid w:val="00DC5460"/>
    <w:rsid w:val="00DC60EE"/>
    <w:rsid w:val="00DC69D0"/>
    <w:rsid w:val="00DC7657"/>
    <w:rsid w:val="00DD121D"/>
    <w:rsid w:val="00DD13F2"/>
    <w:rsid w:val="00DD1C2D"/>
    <w:rsid w:val="00DD2091"/>
    <w:rsid w:val="00DD238F"/>
    <w:rsid w:val="00DD2768"/>
    <w:rsid w:val="00DD3077"/>
    <w:rsid w:val="00DD313A"/>
    <w:rsid w:val="00DD3630"/>
    <w:rsid w:val="00DD36E0"/>
    <w:rsid w:val="00DD39A2"/>
    <w:rsid w:val="00DD3CE8"/>
    <w:rsid w:val="00DD3D8D"/>
    <w:rsid w:val="00DD4011"/>
    <w:rsid w:val="00DD4930"/>
    <w:rsid w:val="00DD4F0E"/>
    <w:rsid w:val="00DD5DF6"/>
    <w:rsid w:val="00DD6816"/>
    <w:rsid w:val="00DD6CE6"/>
    <w:rsid w:val="00DD7B1D"/>
    <w:rsid w:val="00DE010E"/>
    <w:rsid w:val="00DE018C"/>
    <w:rsid w:val="00DE1234"/>
    <w:rsid w:val="00DE256A"/>
    <w:rsid w:val="00DE307A"/>
    <w:rsid w:val="00DE3798"/>
    <w:rsid w:val="00DE3AEB"/>
    <w:rsid w:val="00DE4017"/>
    <w:rsid w:val="00DE4159"/>
    <w:rsid w:val="00DE4893"/>
    <w:rsid w:val="00DE4FF5"/>
    <w:rsid w:val="00DE5201"/>
    <w:rsid w:val="00DE78AF"/>
    <w:rsid w:val="00DF00AE"/>
    <w:rsid w:val="00DF05A3"/>
    <w:rsid w:val="00DF070D"/>
    <w:rsid w:val="00DF0BF0"/>
    <w:rsid w:val="00DF1900"/>
    <w:rsid w:val="00DF2A04"/>
    <w:rsid w:val="00DF32BB"/>
    <w:rsid w:val="00DF3F3C"/>
    <w:rsid w:val="00DF558A"/>
    <w:rsid w:val="00DF6411"/>
    <w:rsid w:val="00DF6B6B"/>
    <w:rsid w:val="00E0158D"/>
    <w:rsid w:val="00E017C5"/>
    <w:rsid w:val="00E01F63"/>
    <w:rsid w:val="00E023CC"/>
    <w:rsid w:val="00E037E2"/>
    <w:rsid w:val="00E0385E"/>
    <w:rsid w:val="00E03D81"/>
    <w:rsid w:val="00E04287"/>
    <w:rsid w:val="00E04530"/>
    <w:rsid w:val="00E04DDE"/>
    <w:rsid w:val="00E05019"/>
    <w:rsid w:val="00E0580E"/>
    <w:rsid w:val="00E0585A"/>
    <w:rsid w:val="00E05AA9"/>
    <w:rsid w:val="00E05C08"/>
    <w:rsid w:val="00E05CF8"/>
    <w:rsid w:val="00E05E0A"/>
    <w:rsid w:val="00E0612C"/>
    <w:rsid w:val="00E064BA"/>
    <w:rsid w:val="00E06541"/>
    <w:rsid w:val="00E07D13"/>
    <w:rsid w:val="00E10117"/>
    <w:rsid w:val="00E11223"/>
    <w:rsid w:val="00E116AC"/>
    <w:rsid w:val="00E11DCD"/>
    <w:rsid w:val="00E12069"/>
    <w:rsid w:val="00E12749"/>
    <w:rsid w:val="00E12D46"/>
    <w:rsid w:val="00E13617"/>
    <w:rsid w:val="00E139E5"/>
    <w:rsid w:val="00E13BFD"/>
    <w:rsid w:val="00E14164"/>
    <w:rsid w:val="00E1485E"/>
    <w:rsid w:val="00E14936"/>
    <w:rsid w:val="00E14F33"/>
    <w:rsid w:val="00E14F4F"/>
    <w:rsid w:val="00E156B8"/>
    <w:rsid w:val="00E15977"/>
    <w:rsid w:val="00E1677C"/>
    <w:rsid w:val="00E16F41"/>
    <w:rsid w:val="00E1774C"/>
    <w:rsid w:val="00E17CA3"/>
    <w:rsid w:val="00E20574"/>
    <w:rsid w:val="00E21A5F"/>
    <w:rsid w:val="00E21BC1"/>
    <w:rsid w:val="00E22304"/>
    <w:rsid w:val="00E229B9"/>
    <w:rsid w:val="00E233B4"/>
    <w:rsid w:val="00E2498D"/>
    <w:rsid w:val="00E26221"/>
    <w:rsid w:val="00E266AB"/>
    <w:rsid w:val="00E2690A"/>
    <w:rsid w:val="00E27632"/>
    <w:rsid w:val="00E277F1"/>
    <w:rsid w:val="00E30891"/>
    <w:rsid w:val="00E308B7"/>
    <w:rsid w:val="00E3119D"/>
    <w:rsid w:val="00E3122C"/>
    <w:rsid w:val="00E31B3D"/>
    <w:rsid w:val="00E31F18"/>
    <w:rsid w:val="00E31F85"/>
    <w:rsid w:val="00E32710"/>
    <w:rsid w:val="00E328B4"/>
    <w:rsid w:val="00E32C72"/>
    <w:rsid w:val="00E330DE"/>
    <w:rsid w:val="00E331C0"/>
    <w:rsid w:val="00E333F7"/>
    <w:rsid w:val="00E338E7"/>
    <w:rsid w:val="00E34171"/>
    <w:rsid w:val="00E342E3"/>
    <w:rsid w:val="00E3464C"/>
    <w:rsid w:val="00E35625"/>
    <w:rsid w:val="00E3615A"/>
    <w:rsid w:val="00E3694E"/>
    <w:rsid w:val="00E402FA"/>
    <w:rsid w:val="00E404D6"/>
    <w:rsid w:val="00E406DD"/>
    <w:rsid w:val="00E40A62"/>
    <w:rsid w:val="00E41344"/>
    <w:rsid w:val="00E418F9"/>
    <w:rsid w:val="00E41D78"/>
    <w:rsid w:val="00E41DFD"/>
    <w:rsid w:val="00E4213E"/>
    <w:rsid w:val="00E4283A"/>
    <w:rsid w:val="00E43001"/>
    <w:rsid w:val="00E436A8"/>
    <w:rsid w:val="00E43898"/>
    <w:rsid w:val="00E43C80"/>
    <w:rsid w:val="00E4401F"/>
    <w:rsid w:val="00E44924"/>
    <w:rsid w:val="00E44C2A"/>
    <w:rsid w:val="00E451C2"/>
    <w:rsid w:val="00E45EF3"/>
    <w:rsid w:val="00E45F09"/>
    <w:rsid w:val="00E46D16"/>
    <w:rsid w:val="00E47203"/>
    <w:rsid w:val="00E472D2"/>
    <w:rsid w:val="00E47C1D"/>
    <w:rsid w:val="00E47E78"/>
    <w:rsid w:val="00E50E4C"/>
    <w:rsid w:val="00E51288"/>
    <w:rsid w:val="00E51389"/>
    <w:rsid w:val="00E5193B"/>
    <w:rsid w:val="00E523CE"/>
    <w:rsid w:val="00E532EE"/>
    <w:rsid w:val="00E534CF"/>
    <w:rsid w:val="00E5377F"/>
    <w:rsid w:val="00E5419A"/>
    <w:rsid w:val="00E5449F"/>
    <w:rsid w:val="00E54FA5"/>
    <w:rsid w:val="00E552B4"/>
    <w:rsid w:val="00E5566D"/>
    <w:rsid w:val="00E55E9D"/>
    <w:rsid w:val="00E56405"/>
    <w:rsid w:val="00E56BFE"/>
    <w:rsid w:val="00E57699"/>
    <w:rsid w:val="00E6049D"/>
    <w:rsid w:val="00E60E59"/>
    <w:rsid w:val="00E6101C"/>
    <w:rsid w:val="00E6146A"/>
    <w:rsid w:val="00E6199D"/>
    <w:rsid w:val="00E6208D"/>
    <w:rsid w:val="00E636D0"/>
    <w:rsid w:val="00E6452E"/>
    <w:rsid w:val="00E6719C"/>
    <w:rsid w:val="00E673CD"/>
    <w:rsid w:val="00E7107D"/>
    <w:rsid w:val="00E716D8"/>
    <w:rsid w:val="00E71A34"/>
    <w:rsid w:val="00E726EC"/>
    <w:rsid w:val="00E72C5E"/>
    <w:rsid w:val="00E7347E"/>
    <w:rsid w:val="00E7388B"/>
    <w:rsid w:val="00E741BF"/>
    <w:rsid w:val="00E74C81"/>
    <w:rsid w:val="00E74CED"/>
    <w:rsid w:val="00E7571B"/>
    <w:rsid w:val="00E7580A"/>
    <w:rsid w:val="00E7588C"/>
    <w:rsid w:val="00E75E13"/>
    <w:rsid w:val="00E75F66"/>
    <w:rsid w:val="00E76A0F"/>
    <w:rsid w:val="00E76AEF"/>
    <w:rsid w:val="00E76C5B"/>
    <w:rsid w:val="00E7709E"/>
    <w:rsid w:val="00E81756"/>
    <w:rsid w:val="00E81CB4"/>
    <w:rsid w:val="00E8258E"/>
    <w:rsid w:val="00E8435D"/>
    <w:rsid w:val="00E84797"/>
    <w:rsid w:val="00E853C2"/>
    <w:rsid w:val="00E8569C"/>
    <w:rsid w:val="00E8585B"/>
    <w:rsid w:val="00E86099"/>
    <w:rsid w:val="00E86106"/>
    <w:rsid w:val="00E86241"/>
    <w:rsid w:val="00E864B5"/>
    <w:rsid w:val="00E86A1C"/>
    <w:rsid w:val="00E871B3"/>
    <w:rsid w:val="00E873AF"/>
    <w:rsid w:val="00E8797B"/>
    <w:rsid w:val="00E87A96"/>
    <w:rsid w:val="00E904E1"/>
    <w:rsid w:val="00E90BF4"/>
    <w:rsid w:val="00E91301"/>
    <w:rsid w:val="00E927F3"/>
    <w:rsid w:val="00E93409"/>
    <w:rsid w:val="00E93FB9"/>
    <w:rsid w:val="00E944DF"/>
    <w:rsid w:val="00E9460D"/>
    <w:rsid w:val="00E94BEE"/>
    <w:rsid w:val="00E951AF"/>
    <w:rsid w:val="00E95B80"/>
    <w:rsid w:val="00E96001"/>
    <w:rsid w:val="00E9621C"/>
    <w:rsid w:val="00E96867"/>
    <w:rsid w:val="00E9716C"/>
    <w:rsid w:val="00E97C07"/>
    <w:rsid w:val="00E97EA3"/>
    <w:rsid w:val="00EA00DE"/>
    <w:rsid w:val="00EA00E8"/>
    <w:rsid w:val="00EA0876"/>
    <w:rsid w:val="00EA08D6"/>
    <w:rsid w:val="00EA1805"/>
    <w:rsid w:val="00EA1EE1"/>
    <w:rsid w:val="00EA2219"/>
    <w:rsid w:val="00EA3452"/>
    <w:rsid w:val="00EA345B"/>
    <w:rsid w:val="00EA386A"/>
    <w:rsid w:val="00EA399C"/>
    <w:rsid w:val="00EA3F15"/>
    <w:rsid w:val="00EA41E5"/>
    <w:rsid w:val="00EA4252"/>
    <w:rsid w:val="00EA4573"/>
    <w:rsid w:val="00EA52FE"/>
    <w:rsid w:val="00EA636D"/>
    <w:rsid w:val="00EA64FA"/>
    <w:rsid w:val="00EA6B74"/>
    <w:rsid w:val="00EA775A"/>
    <w:rsid w:val="00EA7813"/>
    <w:rsid w:val="00EA7847"/>
    <w:rsid w:val="00EB0EC5"/>
    <w:rsid w:val="00EB154D"/>
    <w:rsid w:val="00EB1C10"/>
    <w:rsid w:val="00EB29D9"/>
    <w:rsid w:val="00EB3879"/>
    <w:rsid w:val="00EB409A"/>
    <w:rsid w:val="00EB4128"/>
    <w:rsid w:val="00EB5AE4"/>
    <w:rsid w:val="00EB5B8B"/>
    <w:rsid w:val="00EB5EF7"/>
    <w:rsid w:val="00EB7CE7"/>
    <w:rsid w:val="00EC0B8D"/>
    <w:rsid w:val="00EC2C4D"/>
    <w:rsid w:val="00EC2E1C"/>
    <w:rsid w:val="00EC2F9C"/>
    <w:rsid w:val="00EC35B2"/>
    <w:rsid w:val="00EC4885"/>
    <w:rsid w:val="00EC510F"/>
    <w:rsid w:val="00EC5678"/>
    <w:rsid w:val="00EC5E42"/>
    <w:rsid w:val="00EC6036"/>
    <w:rsid w:val="00EC61A5"/>
    <w:rsid w:val="00EC6560"/>
    <w:rsid w:val="00EC69D7"/>
    <w:rsid w:val="00EC6A1B"/>
    <w:rsid w:val="00EC7C4A"/>
    <w:rsid w:val="00ED0071"/>
    <w:rsid w:val="00ED0695"/>
    <w:rsid w:val="00ED11FC"/>
    <w:rsid w:val="00ED15B3"/>
    <w:rsid w:val="00ED2580"/>
    <w:rsid w:val="00ED34C2"/>
    <w:rsid w:val="00ED3522"/>
    <w:rsid w:val="00ED40DC"/>
    <w:rsid w:val="00ED43E3"/>
    <w:rsid w:val="00ED4D6F"/>
    <w:rsid w:val="00ED596A"/>
    <w:rsid w:val="00ED6028"/>
    <w:rsid w:val="00ED6899"/>
    <w:rsid w:val="00ED79AD"/>
    <w:rsid w:val="00EE0C56"/>
    <w:rsid w:val="00EE0E3E"/>
    <w:rsid w:val="00EE18E1"/>
    <w:rsid w:val="00EE1D7B"/>
    <w:rsid w:val="00EE2B8D"/>
    <w:rsid w:val="00EE2E6E"/>
    <w:rsid w:val="00EE3754"/>
    <w:rsid w:val="00EE3A9F"/>
    <w:rsid w:val="00EE425C"/>
    <w:rsid w:val="00EE493C"/>
    <w:rsid w:val="00EE4C9E"/>
    <w:rsid w:val="00EE5CD9"/>
    <w:rsid w:val="00EE7C2B"/>
    <w:rsid w:val="00EF0A6D"/>
    <w:rsid w:val="00EF2892"/>
    <w:rsid w:val="00EF28E6"/>
    <w:rsid w:val="00EF2D05"/>
    <w:rsid w:val="00EF4B06"/>
    <w:rsid w:val="00EF535F"/>
    <w:rsid w:val="00EF5F53"/>
    <w:rsid w:val="00EF605C"/>
    <w:rsid w:val="00EF6BDC"/>
    <w:rsid w:val="00EF6EBC"/>
    <w:rsid w:val="00EF729D"/>
    <w:rsid w:val="00EF7305"/>
    <w:rsid w:val="00EF7849"/>
    <w:rsid w:val="00EF7859"/>
    <w:rsid w:val="00EF78B8"/>
    <w:rsid w:val="00F008C6"/>
    <w:rsid w:val="00F010FF"/>
    <w:rsid w:val="00F01459"/>
    <w:rsid w:val="00F01795"/>
    <w:rsid w:val="00F018D6"/>
    <w:rsid w:val="00F01CA3"/>
    <w:rsid w:val="00F0249F"/>
    <w:rsid w:val="00F03154"/>
    <w:rsid w:val="00F035E3"/>
    <w:rsid w:val="00F03A1C"/>
    <w:rsid w:val="00F03CA0"/>
    <w:rsid w:val="00F0499E"/>
    <w:rsid w:val="00F04E40"/>
    <w:rsid w:val="00F04F28"/>
    <w:rsid w:val="00F04FA6"/>
    <w:rsid w:val="00F05079"/>
    <w:rsid w:val="00F054F5"/>
    <w:rsid w:val="00F057E5"/>
    <w:rsid w:val="00F06BB2"/>
    <w:rsid w:val="00F071F2"/>
    <w:rsid w:val="00F0759E"/>
    <w:rsid w:val="00F075C1"/>
    <w:rsid w:val="00F079C2"/>
    <w:rsid w:val="00F10FF0"/>
    <w:rsid w:val="00F131EF"/>
    <w:rsid w:val="00F13211"/>
    <w:rsid w:val="00F13EAD"/>
    <w:rsid w:val="00F14AEF"/>
    <w:rsid w:val="00F15CCA"/>
    <w:rsid w:val="00F16347"/>
    <w:rsid w:val="00F16DA3"/>
    <w:rsid w:val="00F16FE3"/>
    <w:rsid w:val="00F17D2A"/>
    <w:rsid w:val="00F20D3F"/>
    <w:rsid w:val="00F2162A"/>
    <w:rsid w:val="00F21D48"/>
    <w:rsid w:val="00F22C6F"/>
    <w:rsid w:val="00F22F1E"/>
    <w:rsid w:val="00F23274"/>
    <w:rsid w:val="00F24262"/>
    <w:rsid w:val="00F242FA"/>
    <w:rsid w:val="00F24A2E"/>
    <w:rsid w:val="00F24EA8"/>
    <w:rsid w:val="00F24F2C"/>
    <w:rsid w:val="00F25EEE"/>
    <w:rsid w:val="00F2642E"/>
    <w:rsid w:val="00F265B2"/>
    <w:rsid w:val="00F26A94"/>
    <w:rsid w:val="00F30784"/>
    <w:rsid w:val="00F30903"/>
    <w:rsid w:val="00F30C32"/>
    <w:rsid w:val="00F313F8"/>
    <w:rsid w:val="00F31540"/>
    <w:rsid w:val="00F319B1"/>
    <w:rsid w:val="00F32312"/>
    <w:rsid w:val="00F327E7"/>
    <w:rsid w:val="00F32AEA"/>
    <w:rsid w:val="00F33360"/>
    <w:rsid w:val="00F33794"/>
    <w:rsid w:val="00F340BC"/>
    <w:rsid w:val="00F341A3"/>
    <w:rsid w:val="00F35317"/>
    <w:rsid w:val="00F35523"/>
    <w:rsid w:val="00F35BA5"/>
    <w:rsid w:val="00F35E90"/>
    <w:rsid w:val="00F36128"/>
    <w:rsid w:val="00F369CE"/>
    <w:rsid w:val="00F36B65"/>
    <w:rsid w:val="00F37572"/>
    <w:rsid w:val="00F37D15"/>
    <w:rsid w:val="00F37EE5"/>
    <w:rsid w:val="00F4002F"/>
    <w:rsid w:val="00F40C23"/>
    <w:rsid w:val="00F41621"/>
    <w:rsid w:val="00F417E3"/>
    <w:rsid w:val="00F42198"/>
    <w:rsid w:val="00F42325"/>
    <w:rsid w:val="00F43112"/>
    <w:rsid w:val="00F43186"/>
    <w:rsid w:val="00F4350B"/>
    <w:rsid w:val="00F43804"/>
    <w:rsid w:val="00F43D32"/>
    <w:rsid w:val="00F46E7E"/>
    <w:rsid w:val="00F47400"/>
    <w:rsid w:val="00F47414"/>
    <w:rsid w:val="00F5027A"/>
    <w:rsid w:val="00F50CE8"/>
    <w:rsid w:val="00F5143E"/>
    <w:rsid w:val="00F51DB5"/>
    <w:rsid w:val="00F51FDC"/>
    <w:rsid w:val="00F52B69"/>
    <w:rsid w:val="00F54C3E"/>
    <w:rsid w:val="00F54E44"/>
    <w:rsid w:val="00F551F9"/>
    <w:rsid w:val="00F55D33"/>
    <w:rsid w:val="00F561C4"/>
    <w:rsid w:val="00F564B3"/>
    <w:rsid w:val="00F566DC"/>
    <w:rsid w:val="00F56A93"/>
    <w:rsid w:val="00F57033"/>
    <w:rsid w:val="00F57EFA"/>
    <w:rsid w:val="00F60054"/>
    <w:rsid w:val="00F60137"/>
    <w:rsid w:val="00F632DE"/>
    <w:rsid w:val="00F63543"/>
    <w:rsid w:val="00F63E19"/>
    <w:rsid w:val="00F6461D"/>
    <w:rsid w:val="00F659DB"/>
    <w:rsid w:val="00F66046"/>
    <w:rsid w:val="00F66340"/>
    <w:rsid w:val="00F666BE"/>
    <w:rsid w:val="00F666CB"/>
    <w:rsid w:val="00F66DDB"/>
    <w:rsid w:val="00F672AB"/>
    <w:rsid w:val="00F67523"/>
    <w:rsid w:val="00F67A27"/>
    <w:rsid w:val="00F704B1"/>
    <w:rsid w:val="00F70D38"/>
    <w:rsid w:val="00F70D62"/>
    <w:rsid w:val="00F7160E"/>
    <w:rsid w:val="00F720BD"/>
    <w:rsid w:val="00F724F8"/>
    <w:rsid w:val="00F72F94"/>
    <w:rsid w:val="00F739D9"/>
    <w:rsid w:val="00F74608"/>
    <w:rsid w:val="00F7490D"/>
    <w:rsid w:val="00F74A83"/>
    <w:rsid w:val="00F7529B"/>
    <w:rsid w:val="00F7643E"/>
    <w:rsid w:val="00F76E11"/>
    <w:rsid w:val="00F77F67"/>
    <w:rsid w:val="00F801FA"/>
    <w:rsid w:val="00F80D64"/>
    <w:rsid w:val="00F8217F"/>
    <w:rsid w:val="00F821A3"/>
    <w:rsid w:val="00F84834"/>
    <w:rsid w:val="00F849B2"/>
    <w:rsid w:val="00F849F1"/>
    <w:rsid w:val="00F84F6C"/>
    <w:rsid w:val="00F84FC9"/>
    <w:rsid w:val="00F850D3"/>
    <w:rsid w:val="00F852BD"/>
    <w:rsid w:val="00F8726F"/>
    <w:rsid w:val="00F877BF"/>
    <w:rsid w:val="00F91127"/>
    <w:rsid w:val="00F919E5"/>
    <w:rsid w:val="00F922DE"/>
    <w:rsid w:val="00F92B41"/>
    <w:rsid w:val="00F92BE0"/>
    <w:rsid w:val="00F92BEE"/>
    <w:rsid w:val="00F9314A"/>
    <w:rsid w:val="00F9329B"/>
    <w:rsid w:val="00F9452B"/>
    <w:rsid w:val="00F947A5"/>
    <w:rsid w:val="00F94A53"/>
    <w:rsid w:val="00F94CBC"/>
    <w:rsid w:val="00F9531C"/>
    <w:rsid w:val="00F9591B"/>
    <w:rsid w:val="00F95F5B"/>
    <w:rsid w:val="00F95FDB"/>
    <w:rsid w:val="00F9623D"/>
    <w:rsid w:val="00F96674"/>
    <w:rsid w:val="00F969FC"/>
    <w:rsid w:val="00F96EFD"/>
    <w:rsid w:val="00F978BF"/>
    <w:rsid w:val="00FA0D0D"/>
    <w:rsid w:val="00FA291B"/>
    <w:rsid w:val="00FA29CD"/>
    <w:rsid w:val="00FA375D"/>
    <w:rsid w:val="00FA3BC6"/>
    <w:rsid w:val="00FA3DCA"/>
    <w:rsid w:val="00FA4D5D"/>
    <w:rsid w:val="00FA50A6"/>
    <w:rsid w:val="00FA5A5B"/>
    <w:rsid w:val="00FA6A07"/>
    <w:rsid w:val="00FA7689"/>
    <w:rsid w:val="00FB0094"/>
    <w:rsid w:val="00FB061A"/>
    <w:rsid w:val="00FB068C"/>
    <w:rsid w:val="00FB0E59"/>
    <w:rsid w:val="00FB1600"/>
    <w:rsid w:val="00FB277C"/>
    <w:rsid w:val="00FB2A39"/>
    <w:rsid w:val="00FB2D59"/>
    <w:rsid w:val="00FB386A"/>
    <w:rsid w:val="00FB4124"/>
    <w:rsid w:val="00FB4372"/>
    <w:rsid w:val="00FB49B9"/>
    <w:rsid w:val="00FB4FA3"/>
    <w:rsid w:val="00FB503E"/>
    <w:rsid w:val="00FB51F2"/>
    <w:rsid w:val="00FB53E7"/>
    <w:rsid w:val="00FB5F47"/>
    <w:rsid w:val="00FB658D"/>
    <w:rsid w:val="00FB682C"/>
    <w:rsid w:val="00FB7126"/>
    <w:rsid w:val="00FC021D"/>
    <w:rsid w:val="00FC0C58"/>
    <w:rsid w:val="00FC13C3"/>
    <w:rsid w:val="00FC1B95"/>
    <w:rsid w:val="00FC2387"/>
    <w:rsid w:val="00FC274B"/>
    <w:rsid w:val="00FC349E"/>
    <w:rsid w:val="00FC37A0"/>
    <w:rsid w:val="00FC3E6C"/>
    <w:rsid w:val="00FC4B46"/>
    <w:rsid w:val="00FC58EF"/>
    <w:rsid w:val="00FC590F"/>
    <w:rsid w:val="00FC5DF9"/>
    <w:rsid w:val="00FC692C"/>
    <w:rsid w:val="00FC6A3A"/>
    <w:rsid w:val="00FC707E"/>
    <w:rsid w:val="00FC70D4"/>
    <w:rsid w:val="00FC74D1"/>
    <w:rsid w:val="00FD006D"/>
    <w:rsid w:val="00FD038D"/>
    <w:rsid w:val="00FD0560"/>
    <w:rsid w:val="00FD06B2"/>
    <w:rsid w:val="00FD09CA"/>
    <w:rsid w:val="00FD0E98"/>
    <w:rsid w:val="00FD1EE4"/>
    <w:rsid w:val="00FD33DF"/>
    <w:rsid w:val="00FD3E8B"/>
    <w:rsid w:val="00FD3E9C"/>
    <w:rsid w:val="00FD426A"/>
    <w:rsid w:val="00FD458E"/>
    <w:rsid w:val="00FD5EC6"/>
    <w:rsid w:val="00FD6206"/>
    <w:rsid w:val="00FD662D"/>
    <w:rsid w:val="00FD6779"/>
    <w:rsid w:val="00FE1079"/>
    <w:rsid w:val="00FE188E"/>
    <w:rsid w:val="00FE1EB5"/>
    <w:rsid w:val="00FE20DE"/>
    <w:rsid w:val="00FE2FE4"/>
    <w:rsid w:val="00FE32F8"/>
    <w:rsid w:val="00FE37B4"/>
    <w:rsid w:val="00FE380E"/>
    <w:rsid w:val="00FE39D7"/>
    <w:rsid w:val="00FE3B4D"/>
    <w:rsid w:val="00FE3BD9"/>
    <w:rsid w:val="00FE3E65"/>
    <w:rsid w:val="00FE4CA4"/>
    <w:rsid w:val="00FE5026"/>
    <w:rsid w:val="00FE5064"/>
    <w:rsid w:val="00FE656D"/>
    <w:rsid w:val="00FE7A62"/>
    <w:rsid w:val="00FF0D62"/>
    <w:rsid w:val="00FF0F87"/>
    <w:rsid w:val="00FF12D7"/>
    <w:rsid w:val="00FF1CAD"/>
    <w:rsid w:val="00FF1CBF"/>
    <w:rsid w:val="00FF2019"/>
    <w:rsid w:val="00FF20B6"/>
    <w:rsid w:val="00FF287C"/>
    <w:rsid w:val="00FF3A24"/>
    <w:rsid w:val="00FF3BC4"/>
    <w:rsid w:val="00FF3EDB"/>
    <w:rsid w:val="00FF3F21"/>
    <w:rsid w:val="00FF4053"/>
    <w:rsid w:val="00FF449A"/>
    <w:rsid w:val="00FF4831"/>
    <w:rsid w:val="00FF49DF"/>
    <w:rsid w:val="00FF513D"/>
    <w:rsid w:val="00FF5F3A"/>
    <w:rsid w:val="00FF5FEA"/>
    <w:rsid w:val="00FF6FEE"/>
    <w:rsid w:val="00FF7495"/>
    <w:rsid w:val="00FF78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1B9DF6"/>
  <w15:chartTrackingRefBased/>
  <w15:docId w15:val="{1B47CC7C-5A03-4CFB-A9E8-ECED05B1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3C8"/>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9A2513"/>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uiPriority w:val="99"/>
    <w:qFormat/>
    <w:rsid w:val="009A2513"/>
    <w:pPr>
      <w:keepNext/>
      <w:ind w:left="0"/>
      <w:jc w:val="center"/>
      <w:outlineLvl w:val="7"/>
    </w:pPr>
    <w:rPr>
      <w:b/>
      <w:sz w:val="20"/>
      <w:szCs w:val="20"/>
      <w:lang w:val="es-CO"/>
    </w:rPr>
  </w:style>
  <w:style w:type="paragraph" w:styleId="Ttulo9">
    <w:name w:val="heading 9"/>
    <w:basedOn w:val="Normal"/>
    <w:next w:val="Normal"/>
    <w:link w:val="Ttulo9Car"/>
    <w:uiPriority w:val="99"/>
    <w:qFormat/>
    <w:rsid w:val="009A2513"/>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uiPriority w:val="99"/>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uiPriority w:val="99"/>
    <w:semiHidden/>
    <w:rsid w:val="003101DA"/>
    <w:pPr>
      <w:jc w:val="center"/>
    </w:pPr>
    <w:rPr>
      <w:rFonts w:ascii="Arial" w:hAnsi="Arial" w:cs="Arial"/>
      <w:b/>
      <w:bCs/>
    </w:rPr>
  </w:style>
  <w:style w:type="character" w:customStyle="1" w:styleId="TextoindependienteCar">
    <w:name w:val="Texto independiente Car"/>
    <w:link w:val="Textoindependiente"/>
    <w:uiPriority w:val="99"/>
    <w:semiHidden/>
    <w:rsid w:val="00141013"/>
    <w:rPr>
      <w:rFonts w:ascii="Arial" w:hAnsi="Arial" w:cs="Arial"/>
      <w:b/>
      <w:bCs/>
      <w:sz w:val="24"/>
      <w:szCs w:val="24"/>
    </w:rPr>
  </w:style>
  <w:style w:type="paragraph" w:styleId="Textoindependiente3">
    <w:name w:val="Body Text 3"/>
    <w:basedOn w:val="Normal"/>
    <w:link w:val="Textoindependiente3Car"/>
    <w:uiPriority w:val="99"/>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uiPriority w:val="99"/>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3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uiPriority w:val="99"/>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uiPriority w:val="99"/>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uiPriority w:val="99"/>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3A31F6"/>
    <w:pPr>
      <w:ind w:left="0"/>
    </w:pPr>
    <w:rPr>
      <w:rFonts w:ascii="Century Gothic" w:hAnsi="Century Gothic"/>
      <w:b/>
      <w:bCs/>
    </w:rPr>
  </w:style>
  <w:style w:type="character" w:customStyle="1" w:styleId="SubttuloCar">
    <w:name w:val="Subtítulo Car"/>
    <w:link w:val="Subttulo"/>
    <w:uiPriority w:val="99"/>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uiPriority w:val="99"/>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uiPriority w:val="99"/>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uiPriority w:val="99"/>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uiPriority w:val="99"/>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uiPriority w:val="99"/>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9A2513"/>
    <w:rPr>
      <w:rFonts w:ascii="CG Times" w:hAnsi="CG Times"/>
      <w:b/>
      <w:sz w:val="24"/>
      <w:lang w:eastAsia="es-ES"/>
    </w:rPr>
  </w:style>
  <w:style w:type="character" w:customStyle="1" w:styleId="Ttulo8Car">
    <w:name w:val="Título 8 Car"/>
    <w:basedOn w:val="Fuentedeprrafopredeter"/>
    <w:link w:val="Ttulo8"/>
    <w:uiPriority w:val="99"/>
    <w:rsid w:val="009A2513"/>
    <w:rPr>
      <w:b/>
      <w:lang w:eastAsia="es-ES"/>
    </w:rPr>
  </w:style>
  <w:style w:type="character" w:customStyle="1" w:styleId="Ttulo9Car">
    <w:name w:val="Título 9 Car"/>
    <w:basedOn w:val="Fuentedeprrafopredeter"/>
    <w:link w:val="Ttulo9"/>
    <w:uiPriority w:val="99"/>
    <w:rsid w:val="009A2513"/>
    <w:rPr>
      <w:b/>
      <w:i/>
      <w:lang w:eastAsia="es-ES"/>
    </w:rPr>
  </w:style>
  <w:style w:type="numbering" w:customStyle="1" w:styleId="Sinlista1">
    <w:name w:val="Sin lista1"/>
    <w:next w:val="Sinlista"/>
    <w:uiPriority w:val="99"/>
    <w:semiHidden/>
    <w:unhideWhenUsed/>
    <w:rsid w:val="009A2513"/>
  </w:style>
  <w:style w:type="character" w:customStyle="1" w:styleId="Ttulo1Car">
    <w:name w:val="Título 1 Car"/>
    <w:aliases w:val="ARTICULO Car"/>
    <w:basedOn w:val="Fuentedeprrafopredeter"/>
    <w:link w:val="Ttulo1"/>
    <w:rsid w:val="009A2513"/>
    <w:rPr>
      <w:rFonts w:ascii="CG Times" w:hAnsi="CG Times"/>
      <w:b/>
      <w:sz w:val="24"/>
      <w:lang w:eastAsia="es-ES"/>
    </w:rPr>
  </w:style>
  <w:style w:type="character" w:customStyle="1" w:styleId="PiedepginaCar">
    <w:name w:val="Pie de página Car"/>
    <w:basedOn w:val="Fuentedeprrafopredeter"/>
    <w:link w:val="Piedepgina"/>
    <w:uiPriority w:val="99"/>
    <w:rsid w:val="009A2513"/>
    <w:rPr>
      <w:sz w:val="24"/>
      <w:szCs w:val="24"/>
      <w:lang w:val="es-ES" w:eastAsia="es-ES"/>
    </w:rPr>
  </w:style>
  <w:style w:type="paragraph" w:styleId="Lista">
    <w:name w:val="List"/>
    <w:basedOn w:val="Normal"/>
    <w:uiPriority w:val="99"/>
    <w:semiHidden/>
    <w:rsid w:val="009A2513"/>
    <w:pPr>
      <w:ind w:left="283" w:hanging="283"/>
    </w:pPr>
    <w:rPr>
      <w:rFonts w:ascii="CG Times" w:hAnsi="CG Times"/>
      <w:szCs w:val="20"/>
      <w:lang w:val="es-CO"/>
    </w:rPr>
  </w:style>
  <w:style w:type="paragraph" w:styleId="Lista2">
    <w:name w:val="List 2"/>
    <w:basedOn w:val="Normal"/>
    <w:uiPriority w:val="99"/>
    <w:semiHidden/>
    <w:rsid w:val="009A2513"/>
    <w:pPr>
      <w:ind w:left="566" w:hanging="283"/>
    </w:pPr>
    <w:rPr>
      <w:rFonts w:ascii="CG Times" w:hAnsi="CG Times"/>
      <w:szCs w:val="20"/>
      <w:lang w:val="es-CO"/>
    </w:rPr>
  </w:style>
  <w:style w:type="paragraph" w:styleId="Lista3">
    <w:name w:val="List 3"/>
    <w:basedOn w:val="Normal"/>
    <w:uiPriority w:val="99"/>
    <w:semiHidden/>
    <w:rsid w:val="009A2513"/>
    <w:pPr>
      <w:ind w:left="849" w:hanging="283"/>
    </w:pPr>
    <w:rPr>
      <w:rFonts w:ascii="CG Times" w:hAnsi="CG Times"/>
      <w:szCs w:val="20"/>
      <w:lang w:val="es-CO"/>
    </w:rPr>
  </w:style>
  <w:style w:type="paragraph" w:styleId="Listaconvietas">
    <w:name w:val="List Bullet"/>
    <w:basedOn w:val="Normal"/>
    <w:autoRedefine/>
    <w:uiPriority w:val="99"/>
    <w:semiHidden/>
    <w:rsid w:val="009A2513"/>
    <w:pPr>
      <w:numPr>
        <w:numId w:val="1"/>
      </w:numPr>
    </w:pPr>
    <w:rPr>
      <w:rFonts w:ascii="CG Times" w:hAnsi="CG Times"/>
      <w:szCs w:val="20"/>
      <w:lang w:val="es-CO"/>
    </w:rPr>
  </w:style>
  <w:style w:type="paragraph" w:styleId="Listaconvietas2">
    <w:name w:val="List Bullet 2"/>
    <w:basedOn w:val="Normal"/>
    <w:autoRedefine/>
    <w:uiPriority w:val="99"/>
    <w:semiHidden/>
    <w:rsid w:val="009A2513"/>
    <w:pPr>
      <w:numPr>
        <w:numId w:val="2"/>
      </w:numPr>
      <w:tabs>
        <w:tab w:val="clear" w:pos="643"/>
        <w:tab w:val="num" w:pos="360"/>
      </w:tabs>
      <w:ind w:left="1080" w:hanging="720"/>
    </w:pPr>
    <w:rPr>
      <w:rFonts w:ascii="CG Times" w:hAnsi="CG Times"/>
      <w:szCs w:val="20"/>
      <w:lang w:val="es-CO"/>
    </w:rPr>
  </w:style>
  <w:style w:type="paragraph" w:styleId="Listaconvietas4">
    <w:name w:val="List Bullet 4"/>
    <w:basedOn w:val="Normal"/>
    <w:autoRedefine/>
    <w:uiPriority w:val="99"/>
    <w:semiHidden/>
    <w:rsid w:val="009A2513"/>
    <w:pPr>
      <w:numPr>
        <w:numId w:val="3"/>
      </w:numPr>
      <w:tabs>
        <w:tab w:val="clear" w:pos="1209"/>
        <w:tab w:val="num" w:pos="360"/>
        <w:tab w:val="num" w:pos="643"/>
      </w:tabs>
      <w:ind w:left="1065" w:firstLine="0"/>
    </w:pPr>
    <w:rPr>
      <w:rFonts w:ascii="CG Times" w:hAnsi="CG Times"/>
      <w:szCs w:val="20"/>
      <w:lang w:val="es-CO"/>
    </w:rPr>
  </w:style>
  <w:style w:type="paragraph" w:styleId="Continuarlista">
    <w:name w:val="List Continue"/>
    <w:basedOn w:val="Normal"/>
    <w:uiPriority w:val="99"/>
    <w:semiHidden/>
    <w:rsid w:val="009A2513"/>
    <w:pPr>
      <w:spacing w:after="120"/>
      <w:ind w:left="283"/>
    </w:pPr>
    <w:rPr>
      <w:rFonts w:ascii="CG Times" w:hAnsi="CG Times"/>
      <w:szCs w:val="20"/>
      <w:lang w:val="es-CO"/>
    </w:rPr>
  </w:style>
  <w:style w:type="paragraph" w:styleId="Continuarlista2">
    <w:name w:val="List Continue 2"/>
    <w:basedOn w:val="Normal"/>
    <w:uiPriority w:val="99"/>
    <w:semiHidden/>
    <w:rsid w:val="009A2513"/>
    <w:pPr>
      <w:spacing w:after="120"/>
      <w:ind w:left="566"/>
    </w:pPr>
    <w:rPr>
      <w:rFonts w:ascii="CG Times" w:hAnsi="CG Times"/>
      <w:szCs w:val="20"/>
      <w:lang w:val="es-CO"/>
    </w:rPr>
  </w:style>
  <w:style w:type="paragraph" w:styleId="Continuarlista3">
    <w:name w:val="List Continue 3"/>
    <w:basedOn w:val="Normal"/>
    <w:uiPriority w:val="99"/>
    <w:semiHidden/>
    <w:rsid w:val="009A2513"/>
    <w:pPr>
      <w:spacing w:after="120"/>
      <w:ind w:left="849"/>
    </w:pPr>
    <w:rPr>
      <w:rFonts w:ascii="CG Times" w:hAnsi="CG Times"/>
      <w:szCs w:val="20"/>
      <w:lang w:val="es-CO"/>
    </w:rPr>
  </w:style>
  <w:style w:type="paragraph" w:styleId="Sangradetextonormal">
    <w:name w:val="Body Text Indent"/>
    <w:basedOn w:val="Normal"/>
    <w:link w:val="SangradetextonormalCar"/>
    <w:uiPriority w:val="99"/>
    <w:semiHidden/>
    <w:rsid w:val="009A2513"/>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uiPriority w:val="99"/>
    <w:semiHidden/>
    <w:rsid w:val="009A2513"/>
    <w:rPr>
      <w:rFonts w:ascii="CG Times" w:hAnsi="CG Times"/>
      <w:sz w:val="24"/>
      <w:lang w:eastAsia="es-ES"/>
    </w:rPr>
  </w:style>
  <w:style w:type="paragraph" w:styleId="ndice1">
    <w:name w:val="index 1"/>
    <w:basedOn w:val="Normal"/>
    <w:next w:val="Normal"/>
    <w:autoRedefine/>
    <w:uiPriority w:val="99"/>
    <w:semiHidden/>
    <w:rsid w:val="009A2513"/>
    <w:pPr>
      <w:ind w:left="240" w:hanging="240"/>
    </w:pPr>
    <w:rPr>
      <w:sz w:val="20"/>
      <w:szCs w:val="20"/>
      <w:lang w:val="es-CO"/>
    </w:rPr>
  </w:style>
  <w:style w:type="paragraph" w:styleId="ndice2">
    <w:name w:val="index 2"/>
    <w:basedOn w:val="Normal"/>
    <w:next w:val="Normal"/>
    <w:autoRedefine/>
    <w:uiPriority w:val="99"/>
    <w:semiHidden/>
    <w:rsid w:val="009A2513"/>
    <w:pPr>
      <w:ind w:left="480" w:hanging="240"/>
    </w:pPr>
    <w:rPr>
      <w:sz w:val="20"/>
      <w:szCs w:val="20"/>
      <w:lang w:val="es-CO"/>
    </w:rPr>
  </w:style>
  <w:style w:type="paragraph" w:styleId="ndice3">
    <w:name w:val="index 3"/>
    <w:basedOn w:val="Normal"/>
    <w:next w:val="Normal"/>
    <w:autoRedefine/>
    <w:uiPriority w:val="99"/>
    <w:semiHidden/>
    <w:rsid w:val="009A2513"/>
    <w:pPr>
      <w:ind w:left="720" w:hanging="240"/>
    </w:pPr>
    <w:rPr>
      <w:sz w:val="20"/>
      <w:szCs w:val="20"/>
      <w:lang w:val="es-CO"/>
    </w:rPr>
  </w:style>
  <w:style w:type="paragraph" w:styleId="ndice4">
    <w:name w:val="index 4"/>
    <w:basedOn w:val="Normal"/>
    <w:next w:val="Normal"/>
    <w:autoRedefine/>
    <w:uiPriority w:val="99"/>
    <w:semiHidden/>
    <w:rsid w:val="009A2513"/>
    <w:pPr>
      <w:ind w:left="960" w:hanging="240"/>
    </w:pPr>
    <w:rPr>
      <w:sz w:val="20"/>
      <w:szCs w:val="20"/>
      <w:lang w:val="es-CO"/>
    </w:rPr>
  </w:style>
  <w:style w:type="paragraph" w:styleId="ndice5">
    <w:name w:val="index 5"/>
    <w:basedOn w:val="Normal"/>
    <w:next w:val="Normal"/>
    <w:autoRedefine/>
    <w:uiPriority w:val="99"/>
    <w:semiHidden/>
    <w:rsid w:val="009A2513"/>
    <w:pPr>
      <w:ind w:left="1200" w:hanging="240"/>
    </w:pPr>
    <w:rPr>
      <w:sz w:val="20"/>
      <w:szCs w:val="20"/>
      <w:lang w:val="es-CO"/>
    </w:rPr>
  </w:style>
  <w:style w:type="paragraph" w:styleId="ndice6">
    <w:name w:val="index 6"/>
    <w:basedOn w:val="Normal"/>
    <w:next w:val="Normal"/>
    <w:autoRedefine/>
    <w:uiPriority w:val="99"/>
    <w:semiHidden/>
    <w:rsid w:val="009A2513"/>
    <w:pPr>
      <w:ind w:left="1440" w:hanging="240"/>
    </w:pPr>
    <w:rPr>
      <w:sz w:val="20"/>
      <w:szCs w:val="20"/>
      <w:lang w:val="es-CO"/>
    </w:rPr>
  </w:style>
  <w:style w:type="paragraph" w:styleId="ndice7">
    <w:name w:val="index 7"/>
    <w:basedOn w:val="Normal"/>
    <w:next w:val="Normal"/>
    <w:autoRedefine/>
    <w:uiPriority w:val="99"/>
    <w:semiHidden/>
    <w:rsid w:val="009A2513"/>
    <w:pPr>
      <w:ind w:left="1680" w:hanging="240"/>
    </w:pPr>
    <w:rPr>
      <w:sz w:val="20"/>
      <w:szCs w:val="20"/>
      <w:lang w:val="es-CO"/>
    </w:rPr>
  </w:style>
  <w:style w:type="paragraph" w:styleId="ndice8">
    <w:name w:val="index 8"/>
    <w:basedOn w:val="Normal"/>
    <w:next w:val="Normal"/>
    <w:autoRedefine/>
    <w:uiPriority w:val="99"/>
    <w:semiHidden/>
    <w:rsid w:val="009A2513"/>
    <w:pPr>
      <w:ind w:left="1920" w:hanging="240"/>
    </w:pPr>
    <w:rPr>
      <w:sz w:val="20"/>
      <w:szCs w:val="20"/>
      <w:lang w:val="es-CO"/>
    </w:rPr>
  </w:style>
  <w:style w:type="paragraph" w:styleId="ndice9">
    <w:name w:val="index 9"/>
    <w:basedOn w:val="Normal"/>
    <w:next w:val="Normal"/>
    <w:autoRedefine/>
    <w:uiPriority w:val="99"/>
    <w:semiHidden/>
    <w:rsid w:val="009A2513"/>
    <w:pPr>
      <w:ind w:left="2160" w:hanging="240"/>
    </w:pPr>
    <w:rPr>
      <w:sz w:val="20"/>
      <w:szCs w:val="20"/>
      <w:lang w:val="es-CO"/>
    </w:rPr>
  </w:style>
  <w:style w:type="paragraph" w:styleId="Ttulodendice">
    <w:name w:val="index heading"/>
    <w:basedOn w:val="Normal"/>
    <w:next w:val="ndice1"/>
    <w:uiPriority w:val="99"/>
    <w:semiHidden/>
    <w:rsid w:val="009A2513"/>
    <w:pPr>
      <w:spacing w:before="120" w:after="120"/>
      <w:ind w:left="0"/>
    </w:pPr>
    <w:rPr>
      <w:b/>
      <w:i/>
      <w:sz w:val="20"/>
      <w:szCs w:val="20"/>
      <w:lang w:val="es-CO"/>
    </w:rPr>
  </w:style>
  <w:style w:type="paragraph" w:styleId="TDC2">
    <w:name w:val="toc 2"/>
    <w:basedOn w:val="Normal"/>
    <w:next w:val="Normal"/>
    <w:autoRedefine/>
    <w:uiPriority w:val="39"/>
    <w:rsid w:val="009A2513"/>
    <w:pPr>
      <w:tabs>
        <w:tab w:val="left" w:pos="720"/>
        <w:tab w:val="left" w:pos="960"/>
        <w:tab w:val="right" w:leader="dot" w:pos="9284"/>
      </w:tabs>
      <w:ind w:left="240"/>
    </w:pPr>
    <w:rPr>
      <w:rFonts w:ascii="Arial" w:hAnsi="Arial" w:cs="Arial"/>
      <w:b/>
      <w:iCs/>
      <w:smallCaps/>
      <w:noProof/>
      <w:lang w:val="es-CO"/>
    </w:rPr>
  </w:style>
  <w:style w:type="paragraph" w:styleId="TDC3">
    <w:name w:val="toc 3"/>
    <w:basedOn w:val="Normal"/>
    <w:next w:val="Normal"/>
    <w:autoRedefine/>
    <w:uiPriority w:val="39"/>
    <w:rsid w:val="009A2513"/>
    <w:pPr>
      <w:ind w:left="480"/>
    </w:pPr>
    <w:rPr>
      <w:i/>
      <w:sz w:val="20"/>
      <w:szCs w:val="20"/>
      <w:lang w:val="es-CO"/>
    </w:rPr>
  </w:style>
  <w:style w:type="paragraph" w:styleId="TDC4">
    <w:name w:val="toc 4"/>
    <w:basedOn w:val="Normal"/>
    <w:next w:val="Normal"/>
    <w:autoRedefine/>
    <w:uiPriority w:val="39"/>
    <w:rsid w:val="009A2513"/>
    <w:pPr>
      <w:ind w:left="720"/>
    </w:pPr>
    <w:rPr>
      <w:sz w:val="18"/>
      <w:szCs w:val="20"/>
      <w:lang w:val="es-CO"/>
    </w:rPr>
  </w:style>
  <w:style w:type="paragraph" w:styleId="TDC5">
    <w:name w:val="toc 5"/>
    <w:basedOn w:val="Normal"/>
    <w:next w:val="Normal"/>
    <w:autoRedefine/>
    <w:uiPriority w:val="99"/>
    <w:semiHidden/>
    <w:rsid w:val="009A2513"/>
    <w:pPr>
      <w:ind w:left="960"/>
    </w:pPr>
    <w:rPr>
      <w:sz w:val="18"/>
      <w:szCs w:val="20"/>
      <w:lang w:val="es-CO"/>
    </w:rPr>
  </w:style>
  <w:style w:type="paragraph" w:styleId="TDC6">
    <w:name w:val="toc 6"/>
    <w:basedOn w:val="Normal"/>
    <w:next w:val="Normal"/>
    <w:autoRedefine/>
    <w:uiPriority w:val="99"/>
    <w:semiHidden/>
    <w:rsid w:val="009A2513"/>
    <w:pPr>
      <w:ind w:left="1200"/>
    </w:pPr>
    <w:rPr>
      <w:sz w:val="18"/>
      <w:szCs w:val="20"/>
      <w:lang w:val="es-CO"/>
    </w:rPr>
  </w:style>
  <w:style w:type="paragraph" w:styleId="TDC7">
    <w:name w:val="toc 7"/>
    <w:basedOn w:val="Normal"/>
    <w:next w:val="Normal"/>
    <w:autoRedefine/>
    <w:uiPriority w:val="99"/>
    <w:semiHidden/>
    <w:rsid w:val="009A2513"/>
    <w:pPr>
      <w:ind w:left="1440"/>
    </w:pPr>
    <w:rPr>
      <w:sz w:val="18"/>
      <w:szCs w:val="20"/>
      <w:lang w:val="es-CO"/>
    </w:rPr>
  </w:style>
  <w:style w:type="paragraph" w:styleId="TDC8">
    <w:name w:val="toc 8"/>
    <w:basedOn w:val="Normal"/>
    <w:next w:val="Normal"/>
    <w:autoRedefine/>
    <w:uiPriority w:val="99"/>
    <w:semiHidden/>
    <w:rsid w:val="009A2513"/>
    <w:pPr>
      <w:ind w:left="1680"/>
    </w:pPr>
    <w:rPr>
      <w:sz w:val="18"/>
      <w:szCs w:val="20"/>
      <w:lang w:val="es-CO"/>
    </w:rPr>
  </w:style>
  <w:style w:type="paragraph" w:styleId="TDC9">
    <w:name w:val="toc 9"/>
    <w:basedOn w:val="Normal"/>
    <w:next w:val="Normal"/>
    <w:autoRedefine/>
    <w:uiPriority w:val="99"/>
    <w:semiHidden/>
    <w:rsid w:val="009A2513"/>
    <w:pPr>
      <w:ind w:left="1920"/>
    </w:pPr>
    <w:rPr>
      <w:sz w:val="18"/>
      <w:szCs w:val="20"/>
      <w:lang w:val="es-CO"/>
    </w:rPr>
  </w:style>
  <w:style w:type="paragraph" w:customStyle="1" w:styleId="xl26">
    <w:name w:val="xl26"/>
    <w:basedOn w:val="Normal"/>
    <w:rsid w:val="009A2513"/>
    <w:pPr>
      <w:spacing w:before="100" w:beforeAutospacing="1" w:after="100" w:afterAutospacing="1"/>
      <w:ind w:left="0"/>
      <w:jc w:val="center"/>
    </w:pPr>
  </w:style>
  <w:style w:type="paragraph" w:customStyle="1" w:styleId="xl84">
    <w:name w:val="xl84"/>
    <w:basedOn w:val="Normal"/>
    <w:rsid w:val="009A2513"/>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uiPriority w:val="99"/>
    <w:semiHidden/>
    <w:rsid w:val="009A2513"/>
    <w:pPr>
      <w:ind w:left="0"/>
    </w:pPr>
    <w:rPr>
      <w:sz w:val="20"/>
      <w:szCs w:val="20"/>
    </w:rPr>
  </w:style>
  <w:style w:type="character" w:customStyle="1" w:styleId="TextonotaalfinalCar">
    <w:name w:val="Texto nota al final Car"/>
    <w:basedOn w:val="Fuentedeprrafopredeter"/>
    <w:link w:val="Textonotaalfinal"/>
    <w:uiPriority w:val="99"/>
    <w:semiHidden/>
    <w:rsid w:val="009A2513"/>
    <w:rPr>
      <w:lang w:val="es-ES" w:eastAsia="es-ES"/>
    </w:rPr>
  </w:style>
  <w:style w:type="paragraph" w:customStyle="1" w:styleId="xl25">
    <w:name w:val="xl25"/>
    <w:basedOn w:val="Normal"/>
    <w:rsid w:val="009A2513"/>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uiPriority w:val="99"/>
    <w:semiHidden/>
    <w:rsid w:val="009A2513"/>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uiPriority w:val="99"/>
    <w:semiHidden/>
    <w:rsid w:val="009A2513"/>
    <w:rPr>
      <w:rFonts w:ascii="Arial" w:hAnsi="Arial" w:cs="Arial"/>
      <w:sz w:val="24"/>
      <w:lang w:eastAsia="es-ES"/>
    </w:rPr>
  </w:style>
  <w:style w:type="paragraph" w:customStyle="1" w:styleId="xl24">
    <w:name w:val="xl24"/>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9A2513"/>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uiPriority w:val="99"/>
    <w:rsid w:val="009A2513"/>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9A2513"/>
    <w:pPr>
      <w:shd w:val="clear" w:color="000000" w:fill="FFFFFF"/>
      <w:spacing w:before="100" w:beforeAutospacing="1" w:after="100" w:afterAutospacing="1"/>
      <w:ind w:left="0"/>
    </w:pPr>
    <w:rPr>
      <w:lang w:val="es-CO" w:eastAsia="es-CO"/>
    </w:rPr>
  </w:style>
  <w:style w:type="paragraph" w:customStyle="1" w:styleId="xl86">
    <w:name w:val="xl86"/>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9A2513"/>
    <w:rPr>
      <w:rFonts w:ascii="Arial" w:hAnsi="Arial" w:cs="Arial"/>
      <w:sz w:val="23"/>
      <w:szCs w:val="23"/>
      <w:shd w:val="clear" w:color="auto" w:fill="FFFFFF"/>
    </w:rPr>
  </w:style>
  <w:style w:type="character" w:customStyle="1" w:styleId="CharStyle19">
    <w:name w:val="Char Style 19"/>
    <w:uiPriority w:val="99"/>
    <w:rsid w:val="009A2513"/>
    <w:rPr>
      <w:rFonts w:ascii="Arial" w:hAnsi="Arial" w:cs="Arial"/>
      <w:b/>
      <w:bCs/>
      <w:sz w:val="23"/>
      <w:szCs w:val="23"/>
      <w:shd w:val="clear" w:color="auto" w:fill="FFFFFF"/>
    </w:rPr>
  </w:style>
  <w:style w:type="paragraph" w:customStyle="1" w:styleId="Style15">
    <w:name w:val="Style 15"/>
    <w:basedOn w:val="Normal"/>
    <w:link w:val="CharStyle16"/>
    <w:uiPriority w:val="99"/>
    <w:rsid w:val="009A2513"/>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table" w:customStyle="1" w:styleId="TableGridCEPA1">
    <w:name w:val="Table Grid CEPA1"/>
    <w:basedOn w:val="Tablanormal"/>
    <w:next w:val="Tablaconcuadrcula"/>
    <w:uiPriority w:val="59"/>
    <w:rsid w:val="009A25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A23818"/>
  </w:style>
  <w:style w:type="table" w:customStyle="1" w:styleId="TableGridCEPA2">
    <w:name w:val="Table Grid CEPA2"/>
    <w:basedOn w:val="Tablanormal"/>
    <w:next w:val="Tablaconcuadrcula"/>
    <w:uiPriority w:val="59"/>
    <w:rsid w:val="00A238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6B04D6"/>
  </w:style>
  <w:style w:type="table" w:customStyle="1" w:styleId="TableGridCEPA3">
    <w:name w:val="Table Grid CEPA3"/>
    <w:basedOn w:val="Tablanormal"/>
    <w:next w:val="Tablaconcuadrcula"/>
    <w:uiPriority w:val="59"/>
    <w:rsid w:val="006B04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D7CCB"/>
  </w:style>
  <w:style w:type="character" w:customStyle="1" w:styleId="Ttulo1Car1">
    <w:name w:val="Título 1 Car1"/>
    <w:aliases w:val="ARTICULO Car1"/>
    <w:basedOn w:val="Fuentedeprrafopredeter"/>
    <w:rsid w:val="001D7CCB"/>
    <w:rPr>
      <w:rFonts w:asciiTheme="majorHAnsi" w:eastAsiaTheme="majorEastAsia" w:hAnsiTheme="majorHAnsi" w:cstheme="majorBidi"/>
      <w:color w:val="2E74B5" w:themeColor="accent1" w:themeShade="BF"/>
      <w:sz w:val="32"/>
      <w:szCs w:val="32"/>
      <w:lang w:eastAsia="es-ES"/>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1D7CCB"/>
    <w:rPr>
      <w:rFonts w:ascii="CG Times" w:hAnsi="CG Times"/>
      <w:lang w:eastAsia="es-ES"/>
    </w:rPr>
  </w:style>
  <w:style w:type="table" w:customStyle="1" w:styleId="TableGridCEPA4">
    <w:name w:val="Table Grid CEPA4"/>
    <w:basedOn w:val="Tablanormal"/>
    <w:next w:val="Tablaconcuadrcula"/>
    <w:uiPriority w:val="59"/>
    <w:rsid w:val="001D7CC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104971"/>
  </w:style>
  <w:style w:type="table" w:customStyle="1" w:styleId="TableGridCEPA5">
    <w:name w:val="Table Grid CEPA5"/>
    <w:basedOn w:val="Tablanormal"/>
    <w:next w:val="Tablaconcuadrcula"/>
    <w:uiPriority w:val="59"/>
    <w:rsid w:val="001049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EA399C"/>
  </w:style>
  <w:style w:type="table" w:customStyle="1" w:styleId="TableGridCEPA6">
    <w:name w:val="Table Grid CEPA6"/>
    <w:basedOn w:val="Tablanormal"/>
    <w:next w:val="Tablaconcuadrcula"/>
    <w:uiPriority w:val="39"/>
    <w:rsid w:val="00EA3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EA399C"/>
    <w:pPr>
      <w:spacing w:after="200"/>
      <w:ind w:left="0"/>
    </w:pPr>
    <w:rPr>
      <w:rFonts w:ascii="Arial" w:hAnsi="Arial"/>
      <w:i/>
      <w:iCs/>
      <w:color w:val="44546A" w:themeColor="text2"/>
      <w:sz w:val="18"/>
      <w:szCs w:val="18"/>
      <w:lang w:val="es-CO"/>
    </w:rPr>
  </w:style>
  <w:style w:type="numbering" w:customStyle="1" w:styleId="Sinlista7">
    <w:name w:val="Sin lista7"/>
    <w:next w:val="Sinlista"/>
    <w:uiPriority w:val="99"/>
    <w:semiHidden/>
    <w:unhideWhenUsed/>
    <w:rsid w:val="00556D15"/>
  </w:style>
  <w:style w:type="table" w:customStyle="1" w:styleId="TableGridCEPA7">
    <w:name w:val="Table Grid CEPA7"/>
    <w:basedOn w:val="Tablanormal"/>
    <w:next w:val="Tablaconcuadrcula"/>
    <w:uiPriority w:val="39"/>
    <w:rsid w:val="00556D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24CD9"/>
  </w:style>
  <w:style w:type="table" w:customStyle="1" w:styleId="TableGridCEPA8">
    <w:name w:val="Table Grid CEPA8"/>
    <w:basedOn w:val="Tablanormal"/>
    <w:next w:val="Tablaconcuadrcula"/>
    <w:uiPriority w:val="39"/>
    <w:rsid w:val="00224C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F0C98"/>
  </w:style>
  <w:style w:type="table" w:customStyle="1" w:styleId="TableGridCEPA9">
    <w:name w:val="Table Grid CEPA9"/>
    <w:basedOn w:val="Tablanormal"/>
    <w:next w:val="Tablaconcuadrcula"/>
    <w:uiPriority w:val="39"/>
    <w:rsid w:val="00AF0C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75053"/>
  </w:style>
  <w:style w:type="table" w:customStyle="1" w:styleId="TableGridCEPA10">
    <w:name w:val="Table Grid CEPA10"/>
    <w:basedOn w:val="Tablanormal"/>
    <w:next w:val="Tablaconcuadrcula"/>
    <w:uiPriority w:val="39"/>
    <w:rsid w:val="00B750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F666CB"/>
  </w:style>
  <w:style w:type="table" w:customStyle="1" w:styleId="TableGridCEPA11">
    <w:name w:val="Table Grid CEPA11"/>
    <w:basedOn w:val="Tablanormal"/>
    <w:next w:val="Tablaconcuadrcula"/>
    <w:uiPriority w:val="39"/>
    <w:rsid w:val="00F666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C103C"/>
  </w:style>
  <w:style w:type="table" w:customStyle="1" w:styleId="TableGridCEPA12">
    <w:name w:val="Table Grid CEPA12"/>
    <w:basedOn w:val="Tablanormal"/>
    <w:next w:val="Tablaconcuadrcula"/>
    <w:uiPriority w:val="39"/>
    <w:rsid w:val="000C10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C80C81"/>
  </w:style>
  <w:style w:type="table" w:customStyle="1" w:styleId="TableGridCEPA13">
    <w:name w:val="Table Grid CEPA13"/>
    <w:basedOn w:val="Tablanormal"/>
    <w:next w:val="Tablaconcuadrcula"/>
    <w:uiPriority w:val="39"/>
    <w:rsid w:val="00C80C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246E7"/>
  </w:style>
  <w:style w:type="table" w:customStyle="1" w:styleId="TableGridCEPA14">
    <w:name w:val="Table Grid CEPA14"/>
    <w:basedOn w:val="Tablanormal"/>
    <w:next w:val="Tablaconcuadrcula"/>
    <w:uiPriority w:val="39"/>
    <w:rsid w:val="00D246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986207"/>
  </w:style>
  <w:style w:type="table" w:customStyle="1" w:styleId="TableGridCEPA15">
    <w:name w:val="Table Grid CEPA15"/>
    <w:basedOn w:val="Tablanormal"/>
    <w:next w:val="Tablaconcuadrcula"/>
    <w:uiPriority w:val="39"/>
    <w:rsid w:val="0098620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EC6036"/>
  </w:style>
  <w:style w:type="table" w:customStyle="1" w:styleId="TableGridCEPA16">
    <w:name w:val="Table Grid CEPA16"/>
    <w:basedOn w:val="Tablanormal"/>
    <w:next w:val="Tablaconcuadrcula"/>
    <w:uiPriority w:val="39"/>
    <w:rsid w:val="00EC603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684B67"/>
  </w:style>
  <w:style w:type="table" w:customStyle="1" w:styleId="TableGridCEPA17">
    <w:name w:val="Table Grid CEPA17"/>
    <w:basedOn w:val="Tablanormal"/>
    <w:next w:val="Tablaconcuadrcula"/>
    <w:uiPriority w:val="39"/>
    <w:rsid w:val="00684B6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0A1BD0"/>
  </w:style>
  <w:style w:type="table" w:customStyle="1" w:styleId="TableGridCEPA18">
    <w:name w:val="Table Grid CEPA18"/>
    <w:basedOn w:val="Tablanormal"/>
    <w:next w:val="Tablaconcuadrcula"/>
    <w:uiPriority w:val="39"/>
    <w:rsid w:val="000A1BD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F66340"/>
  </w:style>
  <w:style w:type="table" w:customStyle="1" w:styleId="TableGridCEPA19">
    <w:name w:val="Table Grid CEPA19"/>
    <w:basedOn w:val="Tablanormal"/>
    <w:next w:val="Tablaconcuadrcula"/>
    <w:uiPriority w:val="59"/>
    <w:rsid w:val="00F6634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060254"/>
  </w:style>
  <w:style w:type="table" w:customStyle="1" w:styleId="TableGridCEPA20">
    <w:name w:val="Table Grid CEPA20"/>
    <w:basedOn w:val="Tablanormal"/>
    <w:next w:val="Tablaconcuadrcula"/>
    <w:uiPriority w:val="59"/>
    <w:rsid w:val="0006025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9664BF"/>
  </w:style>
  <w:style w:type="table" w:customStyle="1" w:styleId="TableGridCEPA21">
    <w:name w:val="Table Grid CEPA21"/>
    <w:basedOn w:val="Tablanormal"/>
    <w:next w:val="Tablaconcuadrcula"/>
    <w:uiPriority w:val="59"/>
    <w:rsid w:val="009664B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CF6F77"/>
  </w:style>
  <w:style w:type="table" w:customStyle="1" w:styleId="TableGridCEPA22">
    <w:name w:val="Table Grid CEPA22"/>
    <w:basedOn w:val="Tablanormal"/>
    <w:next w:val="Tablaconcuadrcula"/>
    <w:uiPriority w:val="59"/>
    <w:rsid w:val="00CF6F7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CF6F77"/>
  </w:style>
  <w:style w:type="table" w:customStyle="1" w:styleId="TableGridCEPA23">
    <w:name w:val="Table Grid CEPA23"/>
    <w:basedOn w:val="Tablanormal"/>
    <w:next w:val="Tablaconcuadrcula"/>
    <w:uiPriority w:val="59"/>
    <w:rsid w:val="00CF6F7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A953EE"/>
  </w:style>
  <w:style w:type="table" w:customStyle="1" w:styleId="TableGridCEPA24">
    <w:name w:val="Table Grid CEPA24"/>
    <w:basedOn w:val="Tablanormal"/>
    <w:next w:val="Tablaconcuadrcula"/>
    <w:uiPriority w:val="59"/>
    <w:rsid w:val="00A953E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1A6C60"/>
  </w:style>
  <w:style w:type="table" w:customStyle="1" w:styleId="TableGridCEPA25">
    <w:name w:val="Table Grid CEPA25"/>
    <w:basedOn w:val="Tablanormal"/>
    <w:next w:val="Tablaconcuadrcula"/>
    <w:uiPriority w:val="59"/>
    <w:rsid w:val="001A6C6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2772BD"/>
  </w:style>
  <w:style w:type="character" w:customStyle="1" w:styleId="normaltextrun">
    <w:name w:val="normaltextrun"/>
    <w:basedOn w:val="Fuentedeprrafopredeter"/>
    <w:rsid w:val="002772BD"/>
  </w:style>
  <w:style w:type="character" w:customStyle="1" w:styleId="eop">
    <w:name w:val="eop"/>
    <w:basedOn w:val="Fuentedeprrafopredeter"/>
    <w:rsid w:val="002772BD"/>
  </w:style>
  <w:style w:type="table" w:customStyle="1" w:styleId="TableGridCEPA26">
    <w:name w:val="Table Grid CEPA26"/>
    <w:basedOn w:val="Tablanormal"/>
    <w:next w:val="Tablaconcuadrcula"/>
    <w:uiPriority w:val="59"/>
    <w:rsid w:val="002772B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7006C"/>
  </w:style>
  <w:style w:type="table" w:customStyle="1" w:styleId="TableGridCEPA27">
    <w:name w:val="Table Grid CEPA27"/>
    <w:basedOn w:val="Tablanormal"/>
    <w:next w:val="Tablaconcuadrcula"/>
    <w:uiPriority w:val="59"/>
    <w:rsid w:val="00A7006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6">
    <w:name w:val="xl76"/>
    <w:basedOn w:val="Normal"/>
    <w:rsid w:val="00003499"/>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ind w:left="0"/>
      <w:jc w:val="center"/>
    </w:pPr>
    <w:rPr>
      <w:b/>
      <w:bCs/>
      <w:lang w:val="es-CO" w:eastAsia="es-CO"/>
    </w:rPr>
  </w:style>
  <w:style w:type="paragraph" w:customStyle="1" w:styleId="xl77">
    <w:name w:val="xl77"/>
    <w:basedOn w:val="Normal"/>
    <w:rsid w:val="00003499"/>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ind w:left="0"/>
      <w:jc w:val="center"/>
    </w:pPr>
    <w:rPr>
      <w:b/>
      <w:bCs/>
      <w:lang w:val="es-CO" w:eastAsia="es-CO"/>
    </w:rPr>
  </w:style>
  <w:style w:type="paragraph" w:customStyle="1" w:styleId="xl79">
    <w:name w:val="xl79"/>
    <w:basedOn w:val="Normal"/>
    <w:rsid w:val="00003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sz w:val="20"/>
      <w:szCs w:val="20"/>
      <w:lang w:val="es-CO" w:eastAsia="es-CO"/>
    </w:rPr>
  </w:style>
  <w:style w:type="paragraph" w:customStyle="1" w:styleId="xl80">
    <w:name w:val="xl80"/>
    <w:basedOn w:val="Normal"/>
    <w:rsid w:val="00003499"/>
    <w:pPr>
      <w:pBdr>
        <w:top w:val="single" w:sz="4" w:space="0" w:color="auto"/>
        <w:left w:val="single" w:sz="4" w:space="0" w:color="auto"/>
        <w:bottom w:val="single" w:sz="4" w:space="0" w:color="auto"/>
        <w:right w:val="single" w:sz="4" w:space="0" w:color="auto"/>
      </w:pBdr>
      <w:spacing w:before="100" w:beforeAutospacing="1" w:after="100" w:afterAutospacing="1"/>
      <w:ind w:left="0"/>
    </w:pPr>
    <w:rPr>
      <w:sz w:val="18"/>
      <w:szCs w:val="18"/>
      <w:lang w:val="es-CO" w:eastAsia="es-CO"/>
    </w:rPr>
  </w:style>
  <w:style w:type="paragraph" w:customStyle="1" w:styleId="xl81">
    <w:name w:val="xl81"/>
    <w:basedOn w:val="Normal"/>
    <w:rsid w:val="00003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sz w:val="18"/>
      <w:szCs w:val="18"/>
      <w:lang w:val="es-CO" w:eastAsia="es-CO"/>
    </w:rPr>
  </w:style>
  <w:style w:type="paragraph" w:customStyle="1" w:styleId="xl82">
    <w:name w:val="xl82"/>
    <w:basedOn w:val="Normal"/>
    <w:rsid w:val="00003499"/>
    <w:pPr>
      <w:pBdr>
        <w:left w:val="single" w:sz="4" w:space="0" w:color="auto"/>
        <w:bottom w:val="single" w:sz="4" w:space="0" w:color="auto"/>
        <w:right w:val="single" w:sz="4" w:space="0" w:color="auto"/>
      </w:pBdr>
      <w:shd w:val="clear" w:color="000000" w:fill="FFFFFF"/>
      <w:spacing w:before="100" w:beforeAutospacing="1" w:after="100" w:afterAutospacing="1"/>
      <w:ind w:left="0"/>
    </w:pPr>
    <w:rPr>
      <w:sz w:val="18"/>
      <w:szCs w:val="18"/>
      <w:lang w:val="es-CO" w:eastAsia="es-CO"/>
    </w:rPr>
  </w:style>
  <w:style w:type="paragraph" w:customStyle="1" w:styleId="xl83">
    <w:name w:val="xl83"/>
    <w:basedOn w:val="Normal"/>
    <w:rsid w:val="00003499"/>
    <w:pPr>
      <w:pBdr>
        <w:left w:val="single" w:sz="4" w:space="0" w:color="auto"/>
        <w:bottom w:val="single" w:sz="4" w:space="0" w:color="auto"/>
        <w:right w:val="single" w:sz="4" w:space="0" w:color="auto"/>
      </w:pBdr>
      <w:spacing w:before="100" w:beforeAutospacing="1" w:after="100" w:afterAutospacing="1"/>
      <w:ind w:left="0"/>
    </w:pPr>
    <w:rPr>
      <w:sz w:val="18"/>
      <w:szCs w:val="18"/>
      <w:lang w:val="es-CO" w:eastAsia="es-CO"/>
    </w:rPr>
  </w:style>
  <w:style w:type="paragraph" w:customStyle="1" w:styleId="xl78">
    <w:name w:val="xl78"/>
    <w:basedOn w:val="Normal"/>
    <w:rsid w:val="00F54C3E"/>
    <w:pPr>
      <w:pBdr>
        <w:top w:val="single" w:sz="4" w:space="0" w:color="auto"/>
        <w:left w:val="single" w:sz="4" w:space="0" w:color="auto"/>
        <w:bottom w:val="single" w:sz="4" w:space="0" w:color="auto"/>
        <w:right w:val="single" w:sz="4" w:space="0" w:color="auto"/>
      </w:pBdr>
      <w:spacing w:before="100" w:beforeAutospacing="1" w:after="100" w:afterAutospacing="1"/>
      <w:ind w:left="0"/>
    </w:pPr>
    <w:rPr>
      <w:sz w:val="18"/>
      <w:szCs w:val="18"/>
      <w:lang w:val="es-CO" w:eastAsia="es-CO"/>
    </w:rPr>
  </w:style>
  <w:style w:type="paragraph" w:customStyle="1" w:styleId="font5">
    <w:name w:val="font5"/>
    <w:basedOn w:val="Normal"/>
    <w:rsid w:val="006F6950"/>
    <w:pPr>
      <w:spacing w:before="100" w:beforeAutospacing="1" w:after="100" w:afterAutospacing="1"/>
      <w:ind w:left="0"/>
    </w:pPr>
    <w:rPr>
      <w:rFonts w:ascii="Tahoma" w:hAnsi="Tahoma" w:cs="Tahoma"/>
      <w:color w:val="000000"/>
      <w:sz w:val="18"/>
      <w:szCs w:val="18"/>
      <w:lang w:val="es-CO" w:eastAsia="es-CO"/>
    </w:rPr>
  </w:style>
  <w:style w:type="paragraph" w:customStyle="1" w:styleId="font6">
    <w:name w:val="font6"/>
    <w:basedOn w:val="Normal"/>
    <w:rsid w:val="006F6950"/>
    <w:pPr>
      <w:spacing w:before="100" w:beforeAutospacing="1" w:after="100" w:afterAutospacing="1"/>
      <w:ind w:left="0"/>
    </w:pPr>
    <w:rPr>
      <w:rFonts w:ascii="Tahoma" w:hAnsi="Tahoma" w:cs="Tahoma"/>
      <w:b/>
      <w:bCs/>
      <w:color w:val="000000"/>
      <w:sz w:val="18"/>
      <w:szCs w:val="18"/>
      <w:lang w:val="es-CO" w:eastAsia="es-CO"/>
    </w:rPr>
  </w:style>
  <w:style w:type="paragraph" w:customStyle="1" w:styleId="xl19">
    <w:name w:val="xl19"/>
    <w:basedOn w:val="Normal"/>
    <w:rsid w:val="006F6950"/>
    <w:pPr>
      <w:spacing w:before="100" w:beforeAutospacing="1" w:after="100" w:afterAutospacing="1"/>
      <w:ind w:left="0"/>
    </w:pPr>
    <w:rPr>
      <w:sz w:val="16"/>
      <w:szCs w:val="16"/>
      <w:lang w:val="es-CO" w:eastAsia="es-CO"/>
    </w:rPr>
  </w:style>
  <w:style w:type="paragraph" w:customStyle="1" w:styleId="xl22">
    <w:name w:val="xl22"/>
    <w:basedOn w:val="Normal"/>
    <w:rsid w:val="006F6950"/>
    <w:pPr>
      <w:spacing w:before="100" w:beforeAutospacing="1" w:after="100" w:afterAutospacing="1"/>
      <w:ind w:left="0"/>
    </w:pPr>
    <w:rPr>
      <w:color w:val="FF0000"/>
      <w:lang w:val="es-CO" w:eastAsia="es-CO"/>
    </w:rPr>
  </w:style>
  <w:style w:type="paragraph" w:customStyle="1" w:styleId="xl23">
    <w:name w:val="xl23"/>
    <w:basedOn w:val="Normal"/>
    <w:rsid w:val="006F6950"/>
    <w:pPr>
      <w:spacing w:before="100" w:beforeAutospacing="1" w:after="100" w:afterAutospacing="1"/>
      <w:ind w:left="0"/>
    </w:pPr>
    <w:rPr>
      <w:sz w:val="16"/>
      <w:szCs w:val="16"/>
      <w:lang w:val="es-CO" w:eastAsia="es-CO"/>
    </w:rPr>
  </w:style>
  <w:style w:type="paragraph" w:customStyle="1" w:styleId="xl33">
    <w:name w:val="xl33"/>
    <w:basedOn w:val="Normal"/>
    <w:rsid w:val="006F6950"/>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2"/>
      <w:szCs w:val="12"/>
      <w:lang w:val="es-CO" w:eastAsia="es-CO"/>
    </w:rPr>
  </w:style>
  <w:style w:type="paragraph" w:customStyle="1" w:styleId="xl34">
    <w:name w:val="xl34"/>
    <w:basedOn w:val="Normal"/>
    <w:rsid w:val="006F6950"/>
    <w:pPr>
      <w:shd w:val="clear" w:color="000000" w:fill="FFFFFF"/>
      <w:spacing w:before="100" w:beforeAutospacing="1" w:after="100" w:afterAutospacing="1"/>
      <w:ind w:left="0"/>
    </w:pPr>
    <w:rPr>
      <w:rFonts w:ascii="Bookman Old Style" w:hAnsi="Bookman Old Style"/>
      <w:sz w:val="12"/>
      <w:szCs w:val="12"/>
      <w:lang w:val="es-CO" w:eastAsia="es-CO"/>
    </w:rPr>
  </w:style>
  <w:style w:type="paragraph" w:customStyle="1" w:styleId="xl35">
    <w:name w:val="xl35"/>
    <w:basedOn w:val="Normal"/>
    <w:rsid w:val="006F6950"/>
    <w:pPr>
      <w:pBdr>
        <w:left w:val="single" w:sz="4" w:space="0" w:color="auto"/>
        <w:bottom w:val="single" w:sz="4" w:space="0" w:color="auto"/>
      </w:pBdr>
      <w:shd w:val="clear" w:color="000000" w:fill="FFFFFF"/>
      <w:spacing w:before="100" w:beforeAutospacing="1" w:after="100" w:afterAutospacing="1"/>
      <w:ind w:left="0"/>
    </w:pPr>
    <w:rPr>
      <w:rFonts w:ascii="Bookman Old Style" w:hAnsi="Bookman Old Style"/>
      <w:sz w:val="12"/>
      <w:szCs w:val="12"/>
      <w:lang w:val="es-CO" w:eastAsia="es-CO"/>
    </w:rPr>
  </w:style>
  <w:style w:type="paragraph" w:customStyle="1" w:styleId="xl37">
    <w:name w:val="xl37"/>
    <w:basedOn w:val="Normal"/>
    <w:rsid w:val="006F6950"/>
    <w:pPr>
      <w:pBdr>
        <w:left w:val="single" w:sz="4" w:space="0" w:color="auto"/>
        <w:bottom w:val="single" w:sz="4" w:space="0" w:color="auto"/>
        <w:right w:val="single" w:sz="4" w:space="0" w:color="auto"/>
      </w:pBdr>
      <w:shd w:val="clear" w:color="000000" w:fill="FFFFFF"/>
      <w:spacing w:before="100" w:beforeAutospacing="1" w:after="100" w:afterAutospacing="1"/>
      <w:ind w:left="0"/>
      <w:jc w:val="center"/>
    </w:pPr>
    <w:rPr>
      <w:rFonts w:ascii="Bookman Old Style" w:hAnsi="Bookman Old Style"/>
      <w:sz w:val="12"/>
      <w:szCs w:val="12"/>
      <w:lang w:val="es-CO" w:eastAsia="es-CO"/>
    </w:rPr>
  </w:style>
  <w:style w:type="paragraph" w:customStyle="1" w:styleId="xl38">
    <w:name w:val="xl38"/>
    <w:basedOn w:val="Normal"/>
    <w:rsid w:val="006F69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rFonts w:ascii="Bookman Old Style" w:hAnsi="Bookman Old Style"/>
      <w:sz w:val="12"/>
      <w:szCs w:val="12"/>
      <w:lang w:val="es-CO" w:eastAsia="es-CO"/>
    </w:rPr>
  </w:style>
  <w:style w:type="paragraph" w:customStyle="1" w:styleId="xl39">
    <w:name w:val="xl39"/>
    <w:basedOn w:val="Normal"/>
    <w:rsid w:val="006F6950"/>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2"/>
      <w:szCs w:val="12"/>
      <w:lang w:val="es-CO" w:eastAsia="es-CO"/>
    </w:rPr>
  </w:style>
  <w:style w:type="paragraph" w:customStyle="1" w:styleId="xl40">
    <w:name w:val="xl40"/>
    <w:basedOn w:val="Normal"/>
    <w:rsid w:val="006F6950"/>
    <w:pPr>
      <w:pBdr>
        <w:top w:val="single" w:sz="4" w:space="0" w:color="auto"/>
        <w:bottom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2"/>
      <w:szCs w:val="12"/>
      <w:lang w:val="es-CO" w:eastAsia="es-CO"/>
    </w:rPr>
  </w:style>
  <w:style w:type="paragraph" w:customStyle="1" w:styleId="xl41">
    <w:name w:val="xl41"/>
    <w:basedOn w:val="Normal"/>
    <w:rsid w:val="006F6950"/>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2"/>
      <w:szCs w:val="12"/>
      <w:lang w:val="es-CO" w:eastAsia="es-CO"/>
    </w:rPr>
  </w:style>
  <w:style w:type="paragraph" w:customStyle="1" w:styleId="xl42">
    <w:name w:val="xl42"/>
    <w:basedOn w:val="Normal"/>
    <w:rsid w:val="006F69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2"/>
      <w:szCs w:val="12"/>
      <w:lang w:val="es-CO" w:eastAsia="es-CO"/>
    </w:rPr>
  </w:style>
  <w:style w:type="paragraph" w:customStyle="1" w:styleId="xl43">
    <w:name w:val="xl43"/>
    <w:basedOn w:val="Normal"/>
    <w:rsid w:val="006F69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2"/>
      <w:szCs w:val="12"/>
      <w:lang w:val="es-CO" w:eastAsia="es-CO"/>
    </w:rPr>
  </w:style>
  <w:style w:type="paragraph" w:customStyle="1" w:styleId="xl44">
    <w:name w:val="xl44"/>
    <w:basedOn w:val="Normal"/>
    <w:rsid w:val="006F69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b/>
      <w:bCs/>
      <w:sz w:val="16"/>
      <w:szCs w:val="16"/>
      <w:lang w:val="es-CO" w:eastAsia="es-CO"/>
    </w:rPr>
  </w:style>
  <w:style w:type="paragraph" w:customStyle="1" w:styleId="xl45">
    <w:name w:val="xl45"/>
    <w:basedOn w:val="Normal"/>
    <w:rsid w:val="006F6950"/>
    <w:pPr>
      <w:pBdr>
        <w:left w:val="single" w:sz="4" w:space="0" w:color="auto"/>
        <w:bottom w:val="single" w:sz="4" w:space="0" w:color="auto"/>
        <w:right w:val="single" w:sz="4" w:space="0" w:color="auto"/>
      </w:pBdr>
      <w:shd w:val="clear" w:color="000000" w:fill="FFFFFF"/>
      <w:spacing w:before="100" w:beforeAutospacing="1" w:after="100" w:afterAutospacing="1"/>
      <w:ind w:left="0"/>
    </w:pPr>
    <w:rPr>
      <w:rFonts w:ascii="Bookman Old Style" w:hAnsi="Bookman Old Style"/>
      <w:sz w:val="12"/>
      <w:szCs w:val="12"/>
      <w:lang w:val="es-CO" w:eastAsia="es-CO"/>
    </w:rPr>
  </w:style>
  <w:style w:type="paragraph" w:customStyle="1" w:styleId="xl46">
    <w:name w:val="xl46"/>
    <w:basedOn w:val="Normal"/>
    <w:rsid w:val="006F69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rFonts w:ascii="Bookman Old Style" w:hAnsi="Bookman Old Style"/>
      <w:sz w:val="12"/>
      <w:szCs w:val="12"/>
      <w:lang w:val="es-CO" w:eastAsia="es-CO"/>
    </w:rPr>
  </w:style>
  <w:style w:type="paragraph" w:customStyle="1" w:styleId="xl47">
    <w:name w:val="xl47"/>
    <w:basedOn w:val="Normal"/>
    <w:rsid w:val="006F69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rFonts w:ascii="Bookman Old Style" w:hAnsi="Bookman Old Style"/>
      <w:sz w:val="12"/>
      <w:szCs w:val="12"/>
      <w:lang w:val="es-CO" w:eastAsia="es-CO"/>
    </w:rPr>
  </w:style>
  <w:style w:type="paragraph" w:customStyle="1" w:styleId="xl48">
    <w:name w:val="xl48"/>
    <w:basedOn w:val="Normal"/>
    <w:rsid w:val="006F6950"/>
    <w:pPr>
      <w:pBdr>
        <w:top w:val="single" w:sz="4" w:space="0" w:color="auto"/>
        <w:left w:val="single" w:sz="4" w:space="0" w:color="auto"/>
        <w:bottom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2"/>
      <w:szCs w:val="1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6391870">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3822237">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78840488">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95950811">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07429588">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0314866">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545539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79263617">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6231832">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0205239">
      <w:bodyDiv w:val="1"/>
      <w:marLeft w:val="0"/>
      <w:marRight w:val="0"/>
      <w:marTop w:val="0"/>
      <w:marBottom w:val="0"/>
      <w:divBdr>
        <w:top w:val="none" w:sz="0" w:space="0" w:color="auto"/>
        <w:left w:val="none" w:sz="0" w:space="0" w:color="auto"/>
        <w:bottom w:val="none" w:sz="0" w:space="0" w:color="auto"/>
        <w:right w:val="none" w:sz="0" w:space="0" w:color="auto"/>
      </w:divBdr>
    </w:div>
    <w:div w:id="341783616">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08965304">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21265842">
      <w:bodyDiv w:val="1"/>
      <w:marLeft w:val="0"/>
      <w:marRight w:val="0"/>
      <w:marTop w:val="0"/>
      <w:marBottom w:val="0"/>
      <w:divBdr>
        <w:top w:val="none" w:sz="0" w:space="0" w:color="auto"/>
        <w:left w:val="none" w:sz="0" w:space="0" w:color="auto"/>
        <w:bottom w:val="none" w:sz="0" w:space="0" w:color="auto"/>
        <w:right w:val="none" w:sz="0" w:space="0" w:color="auto"/>
      </w:divBdr>
    </w:div>
    <w:div w:id="42253644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74756508">
      <w:bodyDiv w:val="1"/>
      <w:marLeft w:val="0"/>
      <w:marRight w:val="0"/>
      <w:marTop w:val="0"/>
      <w:marBottom w:val="0"/>
      <w:divBdr>
        <w:top w:val="none" w:sz="0" w:space="0" w:color="auto"/>
        <w:left w:val="none" w:sz="0" w:space="0" w:color="auto"/>
        <w:bottom w:val="none" w:sz="0" w:space="0" w:color="auto"/>
        <w:right w:val="none" w:sz="0" w:space="0" w:color="auto"/>
      </w:divBdr>
    </w:div>
    <w:div w:id="476993042">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84779363">
      <w:bodyDiv w:val="1"/>
      <w:marLeft w:val="0"/>
      <w:marRight w:val="0"/>
      <w:marTop w:val="0"/>
      <w:marBottom w:val="0"/>
      <w:divBdr>
        <w:top w:val="none" w:sz="0" w:space="0" w:color="auto"/>
        <w:left w:val="none" w:sz="0" w:space="0" w:color="auto"/>
        <w:bottom w:val="none" w:sz="0" w:space="0" w:color="auto"/>
        <w:right w:val="none" w:sz="0" w:space="0" w:color="auto"/>
      </w:divBdr>
    </w:div>
    <w:div w:id="492262673">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0043213">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2593786">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3217617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290169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89449590">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05717268">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14817190">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378499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828250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6237140">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7297587">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39726645">
      <w:bodyDiv w:val="1"/>
      <w:marLeft w:val="0"/>
      <w:marRight w:val="0"/>
      <w:marTop w:val="0"/>
      <w:marBottom w:val="0"/>
      <w:divBdr>
        <w:top w:val="none" w:sz="0" w:space="0" w:color="auto"/>
        <w:left w:val="none" w:sz="0" w:space="0" w:color="auto"/>
        <w:bottom w:val="none" w:sz="0" w:space="0" w:color="auto"/>
        <w:right w:val="none" w:sz="0" w:space="0" w:color="auto"/>
      </w:divBdr>
    </w:div>
    <w:div w:id="945649810">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339288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77732843">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19426441">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417624">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0060006">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098596143">
      <w:bodyDiv w:val="1"/>
      <w:marLeft w:val="0"/>
      <w:marRight w:val="0"/>
      <w:marTop w:val="0"/>
      <w:marBottom w:val="0"/>
      <w:divBdr>
        <w:top w:val="none" w:sz="0" w:space="0" w:color="auto"/>
        <w:left w:val="none" w:sz="0" w:space="0" w:color="auto"/>
        <w:bottom w:val="none" w:sz="0" w:space="0" w:color="auto"/>
        <w:right w:val="none" w:sz="0" w:space="0" w:color="auto"/>
      </w:divBdr>
    </w:div>
    <w:div w:id="1103843794">
      <w:bodyDiv w:val="1"/>
      <w:marLeft w:val="0"/>
      <w:marRight w:val="0"/>
      <w:marTop w:val="0"/>
      <w:marBottom w:val="0"/>
      <w:divBdr>
        <w:top w:val="none" w:sz="0" w:space="0" w:color="auto"/>
        <w:left w:val="none" w:sz="0" w:space="0" w:color="auto"/>
        <w:bottom w:val="none" w:sz="0" w:space="0" w:color="auto"/>
        <w:right w:val="none" w:sz="0" w:space="0" w:color="auto"/>
      </w:divBdr>
    </w:div>
    <w:div w:id="1115825814">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3184635">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0194402">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4106378">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5191967">
      <w:bodyDiv w:val="1"/>
      <w:marLeft w:val="0"/>
      <w:marRight w:val="0"/>
      <w:marTop w:val="0"/>
      <w:marBottom w:val="0"/>
      <w:divBdr>
        <w:top w:val="none" w:sz="0" w:space="0" w:color="auto"/>
        <w:left w:val="none" w:sz="0" w:space="0" w:color="auto"/>
        <w:bottom w:val="none" w:sz="0" w:space="0" w:color="auto"/>
        <w:right w:val="none" w:sz="0" w:space="0" w:color="auto"/>
      </w:divBdr>
    </w:div>
    <w:div w:id="119527146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5306197">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4480560">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10477900">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2300122">
      <w:bodyDiv w:val="1"/>
      <w:marLeft w:val="0"/>
      <w:marRight w:val="0"/>
      <w:marTop w:val="0"/>
      <w:marBottom w:val="0"/>
      <w:divBdr>
        <w:top w:val="none" w:sz="0" w:space="0" w:color="auto"/>
        <w:left w:val="none" w:sz="0" w:space="0" w:color="auto"/>
        <w:bottom w:val="none" w:sz="0" w:space="0" w:color="auto"/>
        <w:right w:val="none" w:sz="0" w:space="0" w:color="auto"/>
      </w:divBdr>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28114707">
      <w:bodyDiv w:val="1"/>
      <w:marLeft w:val="0"/>
      <w:marRight w:val="0"/>
      <w:marTop w:val="0"/>
      <w:marBottom w:val="0"/>
      <w:divBdr>
        <w:top w:val="none" w:sz="0" w:space="0" w:color="auto"/>
        <w:left w:val="none" w:sz="0" w:space="0" w:color="auto"/>
        <w:bottom w:val="none" w:sz="0" w:space="0" w:color="auto"/>
        <w:right w:val="none" w:sz="0" w:space="0" w:color="auto"/>
      </w:divBdr>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330255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97763131">
      <w:bodyDiv w:val="1"/>
      <w:marLeft w:val="0"/>
      <w:marRight w:val="0"/>
      <w:marTop w:val="0"/>
      <w:marBottom w:val="0"/>
      <w:divBdr>
        <w:top w:val="none" w:sz="0" w:space="0" w:color="auto"/>
        <w:left w:val="none" w:sz="0" w:space="0" w:color="auto"/>
        <w:bottom w:val="none" w:sz="0" w:space="0" w:color="auto"/>
        <w:right w:val="none" w:sz="0" w:space="0" w:color="auto"/>
      </w:divBdr>
    </w:div>
    <w:div w:id="1505363870">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55123553">
      <w:bodyDiv w:val="1"/>
      <w:marLeft w:val="0"/>
      <w:marRight w:val="0"/>
      <w:marTop w:val="0"/>
      <w:marBottom w:val="0"/>
      <w:divBdr>
        <w:top w:val="none" w:sz="0" w:space="0" w:color="auto"/>
        <w:left w:val="none" w:sz="0" w:space="0" w:color="auto"/>
        <w:bottom w:val="none" w:sz="0" w:space="0" w:color="auto"/>
        <w:right w:val="none" w:sz="0" w:space="0" w:color="auto"/>
      </w:divBdr>
    </w:div>
    <w:div w:id="1563297000">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5185543">
      <w:bodyDiv w:val="1"/>
      <w:marLeft w:val="0"/>
      <w:marRight w:val="0"/>
      <w:marTop w:val="0"/>
      <w:marBottom w:val="0"/>
      <w:divBdr>
        <w:top w:val="none" w:sz="0" w:space="0" w:color="auto"/>
        <w:left w:val="none" w:sz="0" w:space="0" w:color="auto"/>
        <w:bottom w:val="none" w:sz="0" w:space="0" w:color="auto"/>
        <w:right w:val="none" w:sz="0" w:space="0" w:color="auto"/>
      </w:divBdr>
    </w:div>
    <w:div w:id="158611256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12395826">
      <w:bodyDiv w:val="1"/>
      <w:marLeft w:val="0"/>
      <w:marRight w:val="0"/>
      <w:marTop w:val="0"/>
      <w:marBottom w:val="0"/>
      <w:divBdr>
        <w:top w:val="none" w:sz="0" w:space="0" w:color="auto"/>
        <w:left w:val="none" w:sz="0" w:space="0" w:color="auto"/>
        <w:bottom w:val="none" w:sz="0" w:space="0" w:color="auto"/>
        <w:right w:val="none" w:sz="0" w:space="0" w:color="auto"/>
      </w:divBdr>
    </w:div>
    <w:div w:id="1612400131">
      <w:bodyDiv w:val="1"/>
      <w:marLeft w:val="0"/>
      <w:marRight w:val="0"/>
      <w:marTop w:val="0"/>
      <w:marBottom w:val="0"/>
      <w:divBdr>
        <w:top w:val="none" w:sz="0" w:space="0" w:color="auto"/>
        <w:left w:val="none" w:sz="0" w:space="0" w:color="auto"/>
        <w:bottom w:val="none" w:sz="0" w:space="0" w:color="auto"/>
        <w:right w:val="none" w:sz="0" w:space="0" w:color="auto"/>
      </w:divBdr>
    </w:div>
    <w:div w:id="161778585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2903502">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65206412">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681544244">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185249">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4178313">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4025690">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6437994">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879586507">
      <w:bodyDiv w:val="1"/>
      <w:marLeft w:val="0"/>
      <w:marRight w:val="0"/>
      <w:marTop w:val="0"/>
      <w:marBottom w:val="0"/>
      <w:divBdr>
        <w:top w:val="none" w:sz="0" w:space="0" w:color="auto"/>
        <w:left w:val="none" w:sz="0" w:space="0" w:color="auto"/>
        <w:bottom w:val="none" w:sz="0" w:space="0" w:color="auto"/>
        <w:right w:val="none" w:sz="0" w:space="0" w:color="auto"/>
      </w:divBdr>
    </w:div>
    <w:div w:id="1886286897">
      <w:bodyDiv w:val="1"/>
      <w:marLeft w:val="0"/>
      <w:marRight w:val="0"/>
      <w:marTop w:val="0"/>
      <w:marBottom w:val="0"/>
      <w:divBdr>
        <w:top w:val="none" w:sz="0" w:space="0" w:color="auto"/>
        <w:left w:val="none" w:sz="0" w:space="0" w:color="auto"/>
        <w:bottom w:val="none" w:sz="0" w:space="0" w:color="auto"/>
        <w:right w:val="none" w:sz="0" w:space="0" w:color="auto"/>
      </w:divBdr>
    </w:div>
    <w:div w:id="1893806038">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57832663">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383056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3340609">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3313020">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19844504">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7149798">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1513313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 w:id="214114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7f52cb47990a3101ffaae134e1c0ecd2">
  <xsd:schema xmlns:xsd="http://www.w3.org/2001/XMLSchema" xmlns:xs="http://www.w3.org/2001/XMLSchema" xmlns:p="http://schemas.microsoft.com/office/2006/metadata/properties" xmlns:ns3="3f77112f-c4c4-4513-8610-52331808c566" xmlns:ns4="505f4712-ff8b-4598-89fa-0d9b37ca0327" targetNamespace="http://schemas.microsoft.com/office/2006/metadata/properties" ma:root="true" ma:fieldsID="a4d6cb8ede0e72f7d6b9a9ee0f91508d" ns3:_="" ns4:_="">
    <xsd:import namespace="3f77112f-c4c4-4513-8610-52331808c566"/>
    <xsd:import namespace="505f4712-ff8b-4598-89fa-0d9b37ca03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F14314-CC5C-4F69-8436-9C368895D4C4}">
  <ds:schemaRefs>
    <ds:schemaRef ds:uri="http://schemas.openxmlformats.org/officeDocument/2006/bibliography"/>
  </ds:schemaRefs>
</ds:datastoreItem>
</file>

<file path=customXml/itemProps2.xml><?xml version="1.0" encoding="utf-8"?>
<ds:datastoreItem xmlns:ds="http://schemas.openxmlformats.org/officeDocument/2006/customXml" ds:itemID="{F4284975-D751-422F-8BB9-D58C3C27E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112f-c4c4-4513-8610-52331808c566"/>
    <ds:schemaRef ds:uri="505f4712-ff8b-4598-89fa-0d9b37ca0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41C11E-E647-4D18-A93F-D1BA0E5F451B}">
  <ds:schemaRefs>
    <ds:schemaRef ds:uri="http://schemas.microsoft.com/sharepoint/v3/contenttype/forms"/>
  </ds:schemaRefs>
</ds:datastoreItem>
</file>

<file path=customXml/itemProps4.xml><?xml version="1.0" encoding="utf-8"?>
<ds:datastoreItem xmlns:ds="http://schemas.openxmlformats.org/officeDocument/2006/customXml" ds:itemID="{16D3F7CD-C4DB-471D-8E59-4B17A6BD38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16</Pages>
  <Words>5159</Words>
  <Characters>28377</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Eliana Rodriguez Fonseca</cp:lastModifiedBy>
  <cp:revision>2</cp:revision>
  <cp:lastPrinted>2023-03-06T22:02:00Z</cp:lastPrinted>
  <dcterms:created xsi:type="dcterms:W3CDTF">2023-06-02T20:26:00Z</dcterms:created>
  <dcterms:modified xsi:type="dcterms:W3CDTF">2023-06-02T20:26:00Z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